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D13F" w14:textId="1B9F2B34" w:rsidR="00737A99" w:rsidRPr="00C933EB" w:rsidRDefault="0091365A" w:rsidP="00020B35">
      <w:pPr>
        <w:spacing w:after="0"/>
        <w:jc w:val="right"/>
      </w:pPr>
      <w:r w:rsidRPr="00C933EB">
        <w:rPr>
          <w:noProof/>
          <w:lang w:eastAsia="en-AU"/>
        </w:rPr>
        <w:drawing>
          <wp:inline distT="0" distB="0" distL="0" distR="0" wp14:anchorId="35F56C0C" wp14:editId="233EE340">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45963DCB" w14:textId="1729B2EB" w:rsidR="00E5089C" w:rsidRPr="00C933EB" w:rsidRDefault="003A396D" w:rsidP="00020B35">
      <w:pPr>
        <w:pStyle w:val="DocumentTitle"/>
        <w:spacing w:before="3360"/>
      </w:pPr>
      <w:r w:rsidRPr="00C933EB">
        <w:t>Helping Out</w:t>
      </w:r>
    </w:p>
    <w:p w14:paraId="2FCD81C5" w14:textId="2937ED1A" w:rsidR="000F3535" w:rsidRPr="00C933EB" w:rsidRDefault="003A396D" w:rsidP="001B51BF">
      <w:pPr>
        <w:pStyle w:val="Subtitle"/>
      </w:pPr>
      <w:r w:rsidRPr="00C933EB">
        <w:t>A guide to finding support services and agencies in Melbourne</w:t>
      </w:r>
    </w:p>
    <w:p w14:paraId="79F8210E" w14:textId="567AA46B" w:rsidR="000F3535" w:rsidRPr="00C933EB" w:rsidRDefault="003A396D" w:rsidP="001B51BF">
      <w:pPr>
        <w:pStyle w:val="Subtitle2"/>
      </w:pPr>
      <w:r w:rsidRPr="00C933EB">
        <w:t>June 2025</w:t>
      </w:r>
    </w:p>
    <w:p w14:paraId="20C79801" w14:textId="3A027D01" w:rsidR="00074178" w:rsidRPr="00C933EB" w:rsidRDefault="00074178" w:rsidP="00074178">
      <w:pPr>
        <w:spacing w:after="0"/>
      </w:pPr>
      <w:bookmarkStart w:id="0" w:name="_Toc403992663"/>
      <w:bookmarkStart w:id="1" w:name="_Toc403992345"/>
      <w:bookmarkStart w:id="2" w:name="_Toc403992580"/>
    </w:p>
    <w:p w14:paraId="6B607438" w14:textId="77777777" w:rsidR="00C8319D" w:rsidRDefault="00C8319D">
      <w:pPr>
        <w:spacing w:after="0"/>
        <w:sectPr w:rsidR="00C8319D" w:rsidSect="002607C9">
          <w:footerReference w:type="default" r:id="rId9"/>
          <w:endnotePr>
            <w:numFmt w:val="decimal"/>
          </w:endnotePr>
          <w:pgSz w:w="11900" w:h="16840" w:code="9"/>
          <w:pgMar w:top="1418" w:right="1134" w:bottom="1134" w:left="1134" w:header="709" w:footer="284" w:gutter="0"/>
          <w:cols w:space="708"/>
          <w:docGrid w:linePitch="360"/>
        </w:sectPr>
      </w:pPr>
    </w:p>
    <w:bookmarkEnd w:id="0"/>
    <w:bookmarkEnd w:id="1"/>
    <w:bookmarkEnd w:id="2"/>
    <w:p w14:paraId="3162C26A" w14:textId="77777777" w:rsidR="00851320" w:rsidRPr="00C933EB" w:rsidRDefault="00851320" w:rsidP="00D37980">
      <w:r w:rsidRPr="00C933EB">
        <w:lastRenderedPageBreak/>
        <w:t xml:space="preserve">The Helping Out Guide is a comprehensive list of free and </w:t>
      </w:r>
      <w:proofErr w:type="gramStart"/>
      <w:r w:rsidRPr="00C933EB">
        <w:t>low cost</w:t>
      </w:r>
      <w:proofErr w:type="gramEnd"/>
      <w:r w:rsidRPr="00C933EB">
        <w:t xml:space="preserve"> services from more than 90 organisations in the central city and surrounding suburbs.</w:t>
      </w:r>
    </w:p>
    <w:p w14:paraId="34C91F58" w14:textId="77777777" w:rsidR="00851320" w:rsidRPr="00C933EB" w:rsidRDefault="00851320" w:rsidP="00D37980">
      <w:r w:rsidRPr="00C933EB">
        <w:t>The agencies listed offer many types of support and services. These include:</w:t>
      </w:r>
    </w:p>
    <w:p w14:paraId="22C44DB6" w14:textId="77777777" w:rsidR="00851320" w:rsidRPr="00C933EB" w:rsidRDefault="00851320" w:rsidP="00851320">
      <w:pPr>
        <w:pStyle w:val="ListNumber"/>
        <w:widowControl w:val="0"/>
        <w:autoSpaceDE w:val="0"/>
        <w:autoSpaceDN w:val="0"/>
        <w:spacing w:before="0" w:after="0"/>
        <w:ind w:left="360" w:hanging="360"/>
        <w:contextualSpacing/>
      </w:pPr>
      <w:r w:rsidRPr="00C933EB">
        <w:t>Homelessness accommodation (including rental assistance)</w:t>
      </w:r>
    </w:p>
    <w:p w14:paraId="5FE5F151" w14:textId="77777777" w:rsidR="00851320" w:rsidRPr="00C933EB" w:rsidRDefault="00851320" w:rsidP="00851320">
      <w:pPr>
        <w:pStyle w:val="ListNumber"/>
        <w:widowControl w:val="0"/>
        <w:autoSpaceDE w:val="0"/>
        <w:autoSpaceDN w:val="0"/>
        <w:spacing w:before="0" w:after="0"/>
        <w:ind w:left="360" w:hanging="360"/>
        <w:contextualSpacing/>
      </w:pPr>
      <w:r w:rsidRPr="00C933EB">
        <w:t>Services for women</w:t>
      </w:r>
    </w:p>
    <w:p w14:paraId="1367A518" w14:textId="77777777" w:rsidR="00851320" w:rsidRPr="00C933EB" w:rsidRDefault="00851320" w:rsidP="00851320">
      <w:pPr>
        <w:pStyle w:val="ListNumber"/>
        <w:widowControl w:val="0"/>
        <w:autoSpaceDE w:val="0"/>
        <w:autoSpaceDN w:val="0"/>
        <w:spacing w:before="0" w:after="0"/>
        <w:ind w:left="360" w:hanging="360"/>
        <w:contextualSpacing/>
      </w:pPr>
      <w:r w:rsidRPr="00C933EB">
        <w:t>Essential items and services (including food, clothes, showers, laundry, travel)</w:t>
      </w:r>
    </w:p>
    <w:p w14:paraId="0A353614" w14:textId="77777777" w:rsidR="00851320" w:rsidRPr="00C933EB" w:rsidRDefault="00851320" w:rsidP="00851320">
      <w:pPr>
        <w:pStyle w:val="ListNumber"/>
        <w:widowControl w:val="0"/>
        <w:autoSpaceDE w:val="0"/>
        <w:autoSpaceDN w:val="0"/>
        <w:spacing w:before="0" w:after="0"/>
        <w:ind w:left="360" w:hanging="360"/>
        <w:contextualSpacing/>
      </w:pPr>
      <w:r w:rsidRPr="00C933EB">
        <w:t>Support for addictions (including drugs, alcohol, gambling, needle exchange)</w:t>
      </w:r>
    </w:p>
    <w:p w14:paraId="3668651F" w14:textId="77777777" w:rsidR="00851320" w:rsidRPr="00C933EB" w:rsidRDefault="00851320" w:rsidP="00851320">
      <w:pPr>
        <w:pStyle w:val="ListNumber"/>
        <w:widowControl w:val="0"/>
        <w:autoSpaceDE w:val="0"/>
        <w:autoSpaceDN w:val="0"/>
        <w:spacing w:before="0" w:after="0"/>
        <w:ind w:left="360" w:hanging="360"/>
        <w:contextualSpacing/>
      </w:pPr>
      <w:r w:rsidRPr="00C933EB">
        <w:t>Health and wellbeing services (including hospitals, counselling, medical)</w:t>
      </w:r>
    </w:p>
    <w:p w14:paraId="5DFC3784" w14:textId="77777777" w:rsidR="00851320" w:rsidRPr="00C933EB" w:rsidRDefault="00851320" w:rsidP="00851320">
      <w:pPr>
        <w:pStyle w:val="ListNumber"/>
        <w:widowControl w:val="0"/>
        <w:autoSpaceDE w:val="0"/>
        <w:autoSpaceDN w:val="0"/>
        <w:spacing w:before="0" w:after="0"/>
        <w:ind w:left="360" w:hanging="360"/>
        <w:contextualSpacing/>
      </w:pPr>
      <w:r w:rsidRPr="00C933EB">
        <w:t>Legal and financial services</w:t>
      </w:r>
    </w:p>
    <w:p w14:paraId="2FEABA51" w14:textId="77777777" w:rsidR="00851320" w:rsidRPr="00C933EB" w:rsidRDefault="00851320" w:rsidP="00851320">
      <w:pPr>
        <w:pStyle w:val="ListNumber"/>
        <w:widowControl w:val="0"/>
        <w:autoSpaceDE w:val="0"/>
        <w:autoSpaceDN w:val="0"/>
        <w:spacing w:before="0" w:after="0"/>
        <w:ind w:left="360" w:hanging="360"/>
        <w:contextualSpacing/>
      </w:pPr>
      <w:r w:rsidRPr="00C933EB">
        <w:t>Assistance with employment services</w:t>
      </w:r>
    </w:p>
    <w:p w14:paraId="5AFA7676" w14:textId="77777777" w:rsidR="00851320" w:rsidRPr="00C933EB" w:rsidRDefault="00851320" w:rsidP="00851320">
      <w:pPr>
        <w:pStyle w:val="ListNumber"/>
        <w:widowControl w:val="0"/>
        <w:autoSpaceDE w:val="0"/>
        <w:autoSpaceDN w:val="0"/>
        <w:spacing w:before="0" w:after="0"/>
        <w:ind w:left="360" w:hanging="360"/>
        <w:contextualSpacing/>
      </w:pPr>
      <w:r w:rsidRPr="00C933EB">
        <w:t>Services for Aboriginal and Torres Strait Islander peoples</w:t>
      </w:r>
    </w:p>
    <w:p w14:paraId="559F802E" w14:textId="77777777" w:rsidR="00851320" w:rsidRPr="00C933EB" w:rsidRDefault="00851320" w:rsidP="00D37980">
      <w:r w:rsidRPr="00C933EB">
        <w:t>The City of Melbourne updates this information periodically to make sure the service details are as accurate as possible. Information included in this guide was correct at time of publication (June 2025).</w:t>
      </w:r>
    </w:p>
    <w:p w14:paraId="63055374" w14:textId="77777777" w:rsidR="00851320" w:rsidRPr="00C933EB" w:rsidRDefault="00851320" w:rsidP="00F32AE2">
      <w:pPr>
        <w:pStyle w:val="Heading3"/>
        <w:rPr>
          <w:rFonts w:hint="eastAsia"/>
          <w:lang w:val="en-AU"/>
        </w:rPr>
      </w:pPr>
      <w:bookmarkStart w:id="3" w:name="_Toc200700826"/>
      <w:r w:rsidRPr="00C933EB">
        <w:rPr>
          <w:lang w:val="en-AU"/>
        </w:rPr>
        <w:t>How to use the Helping Out Guide</w:t>
      </w:r>
      <w:bookmarkEnd w:id="3"/>
    </w:p>
    <w:p w14:paraId="5E5F74D0" w14:textId="77777777" w:rsidR="00851320" w:rsidRPr="00C933EB" w:rsidRDefault="00851320" w:rsidP="00D37980">
      <w:r w:rsidRPr="00C933EB">
        <w:t xml:space="preserve">This guide is arranged into eight sections so that you can find an agency based on the support or service that you need. For example, if you need a hospital, you can find all hospitals listed under ‘Health and wellbeing </w:t>
      </w:r>
      <w:proofErr w:type="gramStart"/>
      <w:r w:rsidRPr="00C933EB">
        <w:t>services’</w:t>
      </w:r>
      <w:proofErr w:type="gramEnd"/>
      <w:r w:rsidRPr="00C933EB">
        <w:t>.</w:t>
      </w:r>
    </w:p>
    <w:p w14:paraId="0F112A14" w14:textId="77777777" w:rsidR="00851320" w:rsidRPr="00C933EB" w:rsidRDefault="00851320" w:rsidP="00D37980">
      <w:r w:rsidRPr="00C933EB">
        <w:t>Agencies are listed from A-Z in each section, including details such as address and operating hours. For comprehensive details about each agency, please make contact via the phone number provided or visit its website.</w:t>
      </w:r>
    </w:p>
    <w:p w14:paraId="208804EE" w14:textId="77777777" w:rsidR="00851320" w:rsidRPr="00C933EB" w:rsidRDefault="00851320" w:rsidP="00D37980">
      <w:r w:rsidRPr="00C933EB">
        <w:t>Where only the phone number is listed, ring the agency to find out which of their centres you may need to visit. We have provided public transport routes to most places, except those located in the central city.</w:t>
      </w:r>
    </w:p>
    <w:p w14:paraId="1D31D2C3" w14:textId="77777777" w:rsidR="00851320" w:rsidRPr="00C933EB" w:rsidRDefault="00851320" w:rsidP="00D37980">
      <w:r w:rsidRPr="00C933EB">
        <w:t>Please note: most accommodation facilities do not accept pets. Some agencies may try to find pet-friendly accommodation, but there are no guarantees.</w:t>
      </w:r>
    </w:p>
    <w:p w14:paraId="1B6F5470" w14:textId="2DCA1CF7" w:rsidR="00851320" w:rsidRPr="00C933EB" w:rsidRDefault="00851320" w:rsidP="00F32AE2">
      <w:r w:rsidRPr="00C933EB">
        <w:t xml:space="preserve">Visit </w:t>
      </w:r>
      <w:hyperlink r:id="rId10">
        <w:r w:rsidRPr="00C933EB">
          <w:rPr>
            <w:rStyle w:val="Hyperlink"/>
          </w:rPr>
          <w:t>www.melbourne.vic.gov.au</w:t>
        </w:r>
      </w:hyperlink>
      <w:r w:rsidR="003B505F" w:rsidRPr="00C933EB">
        <w:rPr>
          <w:rStyle w:val="FootnoteReference"/>
        </w:rPr>
        <w:footnoteReference w:id="1"/>
      </w:r>
      <w:r w:rsidRPr="00C933EB">
        <w:t xml:space="preserve"> helping-out-guide for an electronic version of this booklet.</w:t>
      </w:r>
    </w:p>
    <w:p w14:paraId="1346A781" w14:textId="77777777" w:rsidR="00F32AE2" w:rsidRPr="00C933EB" w:rsidRDefault="00F32AE2" w:rsidP="00F32AE2">
      <w:pPr>
        <w:pStyle w:val="Heading3"/>
        <w:rPr>
          <w:rFonts w:hint="eastAsia"/>
          <w:lang w:val="en-AU"/>
        </w:rPr>
      </w:pPr>
      <w:bookmarkStart w:id="4" w:name="_Toc200700827"/>
      <w:r w:rsidRPr="00C933EB">
        <w:rPr>
          <w:lang w:val="en-AU"/>
        </w:rPr>
        <w:t>Acknowledgment of Traditional Owners</w:t>
      </w:r>
      <w:bookmarkEnd w:id="4"/>
    </w:p>
    <w:p w14:paraId="1894CE3E" w14:textId="77777777" w:rsidR="00F32AE2" w:rsidRPr="00C933EB" w:rsidRDefault="00F32AE2" w:rsidP="00F32AE2">
      <w:r w:rsidRPr="00C933EB">
        <w:t xml:space="preserve">The City of Melbourne respectfully acknowledges the Traditional Owners of the land we govern, the Wurundjeri </w:t>
      </w:r>
      <w:proofErr w:type="spellStart"/>
      <w:r w:rsidRPr="00C933EB">
        <w:t>Woi</w:t>
      </w:r>
      <w:proofErr w:type="spellEnd"/>
      <w:r w:rsidRPr="00C933EB">
        <w:t>-wurrung and Bunurong / Boon Wurrung peoples of the Kulin Nation and pays respect to their Elders past and present. We acknowledge and honour the unbroken spiritual, cultural and political connection they have maintained to this unique place for more than 2000 generations.</w:t>
      </w:r>
    </w:p>
    <w:p w14:paraId="41414785" w14:textId="1FB8D3DA" w:rsidR="00851320" w:rsidRPr="00C933EB" w:rsidRDefault="00F32AE2" w:rsidP="00F32AE2">
      <w:r w:rsidRPr="00C933EB">
        <w:t>We accept the invitation in the Uluru Statement from the Heart and are committed to walking together to build a better future.</w:t>
      </w:r>
    </w:p>
    <w:p w14:paraId="14E6BDD0" w14:textId="77777777" w:rsidR="00F32AE2" w:rsidRPr="00C933EB" w:rsidRDefault="00F32AE2">
      <w:pPr>
        <w:spacing w:before="0" w:after="0"/>
      </w:pPr>
      <w:r w:rsidRPr="00C933EB">
        <w:br w:type="page"/>
      </w:r>
    </w:p>
    <w:p w14:paraId="6E18134E" w14:textId="0D1C61F5" w:rsidR="00851320" w:rsidRPr="00C933EB" w:rsidRDefault="00851320" w:rsidP="00F32AE2">
      <w:r w:rsidRPr="00C933EB">
        <w:lastRenderedPageBreak/>
        <w:t>The following electronic resources are also available:</w:t>
      </w:r>
    </w:p>
    <w:p w14:paraId="25584AC7" w14:textId="77777777" w:rsidR="00FA6641" w:rsidRPr="00C933EB" w:rsidRDefault="00FA6641" w:rsidP="00F32AE2">
      <w:pPr>
        <w:pStyle w:val="Heading3"/>
        <w:rPr>
          <w:rFonts w:hint="eastAsia"/>
          <w:lang w:val="en-AU"/>
        </w:rPr>
        <w:sectPr w:rsidR="00FA6641" w:rsidRPr="00C933EB" w:rsidSect="002607C9">
          <w:footerReference w:type="default" r:id="rId11"/>
          <w:endnotePr>
            <w:numFmt w:val="decimal"/>
          </w:endnotePr>
          <w:pgSz w:w="11900" w:h="16840" w:code="9"/>
          <w:pgMar w:top="1418" w:right="1134" w:bottom="1134" w:left="1134" w:header="709" w:footer="284" w:gutter="0"/>
          <w:cols w:space="708"/>
          <w:docGrid w:linePitch="360"/>
        </w:sectPr>
      </w:pPr>
    </w:p>
    <w:p w14:paraId="2CA98B1A" w14:textId="53C64F42" w:rsidR="00851320" w:rsidRPr="00C933EB" w:rsidRDefault="00851320" w:rsidP="00F32AE2">
      <w:pPr>
        <w:pStyle w:val="Heading3"/>
        <w:rPr>
          <w:rFonts w:hint="eastAsia"/>
          <w:lang w:val="en-AU"/>
        </w:rPr>
      </w:pPr>
      <w:bookmarkStart w:id="5" w:name="_Toc200700828"/>
      <w:r w:rsidRPr="00C933EB">
        <w:rPr>
          <w:lang w:val="en-AU"/>
        </w:rPr>
        <w:t>Aboriginal Housing Victoria</w:t>
      </w:r>
      <w:bookmarkEnd w:id="5"/>
    </w:p>
    <w:p w14:paraId="7F4A3058" w14:textId="192E5DA2" w:rsidR="00851320" w:rsidRPr="00C933EB" w:rsidRDefault="00851320" w:rsidP="00F32AE2">
      <w:hyperlink r:id="rId12">
        <w:r w:rsidRPr="00C933EB">
          <w:rPr>
            <w:rStyle w:val="Hyperlink"/>
          </w:rPr>
          <w:t>ahvic.org.au</w:t>
        </w:r>
      </w:hyperlink>
      <w:r w:rsidR="003B505F" w:rsidRPr="00C933EB">
        <w:rPr>
          <w:rStyle w:val="FootnoteReference"/>
        </w:rPr>
        <w:footnoteReference w:id="2"/>
      </w:r>
    </w:p>
    <w:p w14:paraId="5C2DA03F" w14:textId="77777777" w:rsidR="00851320" w:rsidRPr="00C933EB" w:rsidRDefault="00851320" w:rsidP="00F32AE2">
      <w:pPr>
        <w:pStyle w:val="Heading3"/>
        <w:rPr>
          <w:rFonts w:hint="eastAsia"/>
          <w:lang w:val="en-AU"/>
        </w:rPr>
      </w:pPr>
      <w:bookmarkStart w:id="6" w:name="_Toc200700829"/>
      <w:r w:rsidRPr="00C933EB">
        <w:rPr>
          <w:lang w:val="en-AU"/>
        </w:rPr>
        <w:t>City of Melbourne</w:t>
      </w:r>
      <w:bookmarkEnd w:id="6"/>
    </w:p>
    <w:p w14:paraId="5D696987" w14:textId="00B1F96B" w:rsidR="00851320" w:rsidRPr="00C933EB" w:rsidRDefault="00851320" w:rsidP="00F32AE2">
      <w:hyperlink r:id="rId13">
        <w:r w:rsidRPr="00C933EB">
          <w:rPr>
            <w:rStyle w:val="Hyperlink"/>
          </w:rPr>
          <w:t>melbourne.vic.gov.au</w:t>
        </w:r>
      </w:hyperlink>
      <w:r w:rsidR="003B505F" w:rsidRPr="00C933EB">
        <w:rPr>
          <w:rStyle w:val="FootnoteReference"/>
        </w:rPr>
        <w:footnoteReference w:id="3"/>
      </w:r>
    </w:p>
    <w:p w14:paraId="30023550" w14:textId="77777777" w:rsidR="00851320" w:rsidRPr="00C933EB" w:rsidRDefault="00851320" w:rsidP="00F32AE2">
      <w:pPr>
        <w:pStyle w:val="Heading3"/>
        <w:rPr>
          <w:rFonts w:hint="eastAsia"/>
          <w:lang w:val="en-AU"/>
        </w:rPr>
      </w:pPr>
      <w:bookmarkStart w:id="7" w:name="_Toc200700830"/>
      <w:r w:rsidRPr="00C933EB">
        <w:rPr>
          <w:lang w:val="en-AU"/>
        </w:rPr>
        <w:t>Council to Homeless Persons</w:t>
      </w:r>
      <w:bookmarkEnd w:id="7"/>
    </w:p>
    <w:p w14:paraId="5FC40CA9" w14:textId="2C9B73AA" w:rsidR="00851320" w:rsidRPr="00C933EB" w:rsidRDefault="00851320" w:rsidP="00F32AE2">
      <w:hyperlink r:id="rId14">
        <w:r w:rsidRPr="00C933EB">
          <w:rPr>
            <w:rStyle w:val="Hyperlink"/>
          </w:rPr>
          <w:t>chp.org.au</w:t>
        </w:r>
      </w:hyperlink>
      <w:r w:rsidR="003B505F" w:rsidRPr="00C933EB">
        <w:rPr>
          <w:rStyle w:val="FootnoteReference"/>
        </w:rPr>
        <w:footnoteReference w:id="4"/>
      </w:r>
    </w:p>
    <w:p w14:paraId="7F269DFC" w14:textId="77777777" w:rsidR="00851320" w:rsidRPr="00C933EB" w:rsidRDefault="00851320" w:rsidP="00F32AE2">
      <w:pPr>
        <w:pStyle w:val="Heading3"/>
        <w:rPr>
          <w:rFonts w:hint="eastAsia"/>
          <w:lang w:val="en-AU"/>
        </w:rPr>
      </w:pPr>
      <w:bookmarkStart w:id="8" w:name="_Toc200700831"/>
      <w:r w:rsidRPr="00C933EB">
        <w:rPr>
          <w:lang w:val="en-AU"/>
        </w:rPr>
        <w:t>Homelessness Australia</w:t>
      </w:r>
      <w:bookmarkEnd w:id="8"/>
    </w:p>
    <w:p w14:paraId="0787D0A6" w14:textId="5968A9ED" w:rsidR="00851320" w:rsidRPr="00C933EB" w:rsidRDefault="00851320" w:rsidP="00F32AE2">
      <w:hyperlink r:id="rId15">
        <w:r w:rsidRPr="00C933EB">
          <w:rPr>
            <w:rStyle w:val="Hyperlink"/>
          </w:rPr>
          <w:t>homelessnessaustralia.org.au</w:t>
        </w:r>
      </w:hyperlink>
      <w:r w:rsidR="003B505F" w:rsidRPr="00C933EB">
        <w:rPr>
          <w:rStyle w:val="FootnoteReference"/>
        </w:rPr>
        <w:footnoteReference w:id="5"/>
      </w:r>
    </w:p>
    <w:p w14:paraId="4B9E9BCF" w14:textId="77777777" w:rsidR="00B36EF4" w:rsidRPr="00C933EB" w:rsidRDefault="00851320" w:rsidP="00F32AE2">
      <w:pPr>
        <w:pStyle w:val="Heading3"/>
        <w:rPr>
          <w:rFonts w:hint="eastAsia"/>
          <w:lang w:val="en-AU"/>
        </w:rPr>
      </w:pPr>
      <w:bookmarkStart w:id="9" w:name="_Toc200700832"/>
      <w:proofErr w:type="spellStart"/>
      <w:r w:rsidRPr="00C933EB">
        <w:rPr>
          <w:lang w:val="en-AU"/>
        </w:rPr>
        <w:t>InfoXchange</w:t>
      </w:r>
      <w:proofErr w:type="spellEnd"/>
      <w:r w:rsidRPr="00C933EB">
        <w:rPr>
          <w:lang w:val="en-AU"/>
        </w:rPr>
        <w:t xml:space="preserve"> – Housing and Homelessness</w:t>
      </w:r>
      <w:bookmarkEnd w:id="9"/>
    </w:p>
    <w:p w14:paraId="005C2CC7" w14:textId="01771428" w:rsidR="00851320" w:rsidRPr="00C933EB" w:rsidRDefault="00851320" w:rsidP="00F32AE2">
      <w:hyperlink r:id="rId16">
        <w:r w:rsidRPr="00C933EB">
          <w:rPr>
            <w:rStyle w:val="Hyperlink"/>
          </w:rPr>
          <w:t>infoxchange.org/au</w:t>
        </w:r>
      </w:hyperlink>
      <w:r w:rsidR="003B505F" w:rsidRPr="00C933EB">
        <w:rPr>
          <w:rStyle w:val="FootnoteReference"/>
        </w:rPr>
        <w:footnoteReference w:id="6"/>
      </w:r>
    </w:p>
    <w:p w14:paraId="1903B356" w14:textId="77777777" w:rsidR="00B36EF4" w:rsidRPr="00C933EB" w:rsidRDefault="00851320" w:rsidP="00F32AE2">
      <w:pPr>
        <w:pStyle w:val="Heading3"/>
        <w:rPr>
          <w:rFonts w:hint="eastAsia"/>
          <w:lang w:val="en-AU"/>
        </w:rPr>
      </w:pPr>
      <w:bookmarkStart w:id="10" w:name="_Toc200700833"/>
      <w:r w:rsidRPr="00C933EB">
        <w:rPr>
          <w:lang w:val="en-AU"/>
        </w:rPr>
        <w:t>Justice Connect Homeless Law</w:t>
      </w:r>
      <w:bookmarkEnd w:id="10"/>
    </w:p>
    <w:p w14:paraId="6B2E71CF" w14:textId="0D6AB662" w:rsidR="00851320" w:rsidRPr="00C933EB" w:rsidRDefault="003B505F" w:rsidP="00F32AE2">
      <w:hyperlink r:id="rId17" w:history="1">
        <w:r w:rsidRPr="00C933EB">
          <w:rPr>
            <w:rStyle w:val="Hyperlink"/>
          </w:rPr>
          <w:t>justiceconnect.org.au/our-services/homeless-law</w:t>
        </w:r>
      </w:hyperlink>
      <w:r w:rsidRPr="00C933EB">
        <w:rPr>
          <w:rStyle w:val="FootnoteReference"/>
        </w:rPr>
        <w:footnoteReference w:id="7"/>
      </w:r>
    </w:p>
    <w:p w14:paraId="2BA6CEF1" w14:textId="77777777" w:rsidR="00B36EF4" w:rsidRPr="00C933EB" w:rsidRDefault="00851320" w:rsidP="00F32AE2">
      <w:pPr>
        <w:pStyle w:val="Heading3"/>
        <w:rPr>
          <w:rFonts w:hint="eastAsia"/>
          <w:lang w:val="en-AU"/>
        </w:rPr>
      </w:pPr>
      <w:bookmarkStart w:id="11" w:name="_Toc200700834"/>
      <w:r w:rsidRPr="00C933EB">
        <w:rPr>
          <w:lang w:val="en-AU"/>
        </w:rPr>
        <w:t>The Victorian Equal Opportunity and Human Rights Commission</w:t>
      </w:r>
      <w:bookmarkEnd w:id="11"/>
    </w:p>
    <w:p w14:paraId="6FD0EFC9" w14:textId="303B9242" w:rsidR="00851320" w:rsidRPr="00C933EB" w:rsidRDefault="00851320" w:rsidP="00F32AE2">
      <w:hyperlink r:id="rId18">
        <w:r w:rsidRPr="00C933EB">
          <w:rPr>
            <w:rStyle w:val="Hyperlink"/>
          </w:rPr>
          <w:t>humanrights.vic.gov.au</w:t>
        </w:r>
      </w:hyperlink>
      <w:r w:rsidR="003B505F" w:rsidRPr="00C933EB">
        <w:rPr>
          <w:rStyle w:val="FootnoteReference"/>
        </w:rPr>
        <w:footnoteReference w:id="8"/>
      </w:r>
    </w:p>
    <w:p w14:paraId="59D79DF6" w14:textId="77777777" w:rsidR="00B36EF4" w:rsidRPr="00C933EB" w:rsidRDefault="00851320" w:rsidP="00F32AE2">
      <w:pPr>
        <w:pStyle w:val="Heading3"/>
        <w:rPr>
          <w:rFonts w:hint="eastAsia"/>
          <w:lang w:val="en-AU"/>
        </w:rPr>
      </w:pPr>
      <w:bookmarkStart w:id="12" w:name="_Toc200700835"/>
      <w:proofErr w:type="spellStart"/>
      <w:r w:rsidRPr="00C933EB">
        <w:rPr>
          <w:lang w:val="en-AU"/>
        </w:rPr>
        <w:t>VicEmergency</w:t>
      </w:r>
      <w:proofErr w:type="spellEnd"/>
      <w:r w:rsidRPr="00C933EB">
        <w:rPr>
          <w:lang w:val="en-AU"/>
        </w:rPr>
        <w:t xml:space="preserve"> real-time emergency information</w:t>
      </w:r>
      <w:bookmarkEnd w:id="12"/>
    </w:p>
    <w:p w14:paraId="3D8BD54D" w14:textId="4152A3BE" w:rsidR="00851320" w:rsidRPr="00C933EB" w:rsidRDefault="00851320" w:rsidP="00F32AE2">
      <w:hyperlink r:id="rId19">
        <w:r w:rsidRPr="00C933EB">
          <w:rPr>
            <w:rStyle w:val="Hyperlink"/>
          </w:rPr>
          <w:t>emergency.vic.gov.au</w:t>
        </w:r>
      </w:hyperlink>
      <w:r w:rsidR="003B505F" w:rsidRPr="00C933EB">
        <w:rPr>
          <w:rStyle w:val="FootnoteReference"/>
        </w:rPr>
        <w:footnoteReference w:id="9"/>
      </w:r>
    </w:p>
    <w:p w14:paraId="3D333861" w14:textId="77777777" w:rsidR="00B36EF4" w:rsidRPr="00C933EB" w:rsidRDefault="00851320" w:rsidP="00F32AE2">
      <w:pPr>
        <w:pStyle w:val="Heading3"/>
        <w:rPr>
          <w:rFonts w:hint="eastAsia"/>
          <w:lang w:val="en-AU"/>
        </w:rPr>
      </w:pPr>
      <w:bookmarkStart w:id="13" w:name="_Toc200700836"/>
      <w:r w:rsidRPr="00C933EB">
        <w:rPr>
          <w:lang w:val="en-AU"/>
        </w:rPr>
        <w:t>VCOSS (Victorian Council of Social Services)</w:t>
      </w:r>
      <w:bookmarkEnd w:id="13"/>
    </w:p>
    <w:p w14:paraId="3882B860" w14:textId="4A189581" w:rsidR="00851320" w:rsidRPr="00C933EB" w:rsidRDefault="00851320" w:rsidP="00F32AE2">
      <w:hyperlink r:id="rId20">
        <w:r w:rsidRPr="00C933EB">
          <w:rPr>
            <w:rStyle w:val="Hyperlink"/>
          </w:rPr>
          <w:t>vcoss.org.au</w:t>
        </w:r>
      </w:hyperlink>
      <w:r w:rsidR="003B505F" w:rsidRPr="00C933EB">
        <w:rPr>
          <w:rStyle w:val="FootnoteReference"/>
        </w:rPr>
        <w:footnoteReference w:id="10"/>
      </w:r>
    </w:p>
    <w:p w14:paraId="09E806B5" w14:textId="77777777" w:rsidR="00851320" w:rsidRPr="00C933EB" w:rsidRDefault="00851320" w:rsidP="0024247A">
      <w:pPr>
        <w:pStyle w:val="Heading3"/>
        <w:spacing w:before="220"/>
        <w:rPr>
          <w:rFonts w:hint="eastAsia"/>
          <w:lang w:val="en-AU"/>
        </w:rPr>
      </w:pPr>
      <w:bookmarkStart w:id="14" w:name="_Toc200700837"/>
      <w:r w:rsidRPr="00C933EB">
        <w:rPr>
          <w:lang w:val="en-AU"/>
        </w:rPr>
        <w:t>Department of Health</w:t>
      </w:r>
      <w:bookmarkEnd w:id="14"/>
    </w:p>
    <w:p w14:paraId="2555FA57" w14:textId="655D7C88" w:rsidR="00851320" w:rsidRPr="00C933EB" w:rsidRDefault="00851320" w:rsidP="00F32AE2">
      <w:hyperlink r:id="rId21">
        <w:r w:rsidRPr="00C933EB">
          <w:rPr>
            <w:rStyle w:val="Hyperlink"/>
          </w:rPr>
          <w:t>health.vic.gov.au</w:t>
        </w:r>
      </w:hyperlink>
      <w:r w:rsidR="003B505F" w:rsidRPr="00C933EB">
        <w:rPr>
          <w:rStyle w:val="FootnoteReference"/>
        </w:rPr>
        <w:footnoteReference w:id="11"/>
      </w:r>
    </w:p>
    <w:p w14:paraId="283B7759" w14:textId="77777777" w:rsidR="00B36EF4" w:rsidRPr="00C933EB" w:rsidRDefault="00851320" w:rsidP="00F32AE2">
      <w:pPr>
        <w:pStyle w:val="Heading3"/>
        <w:rPr>
          <w:rFonts w:hint="eastAsia"/>
          <w:lang w:val="en-AU"/>
        </w:rPr>
      </w:pPr>
      <w:bookmarkStart w:id="15" w:name="_Toc200700838"/>
      <w:r w:rsidRPr="00C933EB">
        <w:rPr>
          <w:lang w:val="en-AU"/>
        </w:rPr>
        <w:t>Department of Families, Fairness and Housing</w:t>
      </w:r>
      <w:bookmarkEnd w:id="15"/>
    </w:p>
    <w:p w14:paraId="6E719200" w14:textId="70137A02" w:rsidR="00851320" w:rsidRPr="00C933EB" w:rsidRDefault="00851320" w:rsidP="00F32AE2">
      <w:hyperlink r:id="rId22">
        <w:r w:rsidRPr="00C933EB">
          <w:rPr>
            <w:rStyle w:val="Hyperlink"/>
          </w:rPr>
          <w:t>dffh.vic.gov.au</w:t>
        </w:r>
      </w:hyperlink>
      <w:r w:rsidR="003B505F" w:rsidRPr="00C933EB">
        <w:rPr>
          <w:rStyle w:val="FootnoteReference"/>
        </w:rPr>
        <w:footnoteReference w:id="12"/>
      </w:r>
    </w:p>
    <w:p w14:paraId="15FB0543" w14:textId="77777777" w:rsidR="00851320" w:rsidRPr="00C933EB" w:rsidRDefault="00851320" w:rsidP="00F32AE2">
      <w:pPr>
        <w:pStyle w:val="Heading3"/>
        <w:rPr>
          <w:rFonts w:hint="eastAsia"/>
          <w:lang w:val="en-AU"/>
        </w:rPr>
      </w:pPr>
      <w:bookmarkStart w:id="16" w:name="_Toc200700839"/>
      <w:proofErr w:type="spellStart"/>
      <w:r w:rsidRPr="00C933EB">
        <w:rPr>
          <w:lang w:val="en-AU"/>
        </w:rPr>
        <w:t>YACVic</w:t>
      </w:r>
      <w:proofErr w:type="spellEnd"/>
      <w:r w:rsidRPr="00C933EB">
        <w:rPr>
          <w:lang w:val="en-AU"/>
        </w:rPr>
        <w:t xml:space="preserve"> Youth Affairs Council of Victoria</w:t>
      </w:r>
      <w:bookmarkEnd w:id="16"/>
    </w:p>
    <w:p w14:paraId="5A05872C" w14:textId="44886EA0" w:rsidR="00851320" w:rsidRPr="00C933EB" w:rsidRDefault="00851320" w:rsidP="00F32AE2">
      <w:hyperlink r:id="rId23">
        <w:r w:rsidRPr="00C933EB">
          <w:rPr>
            <w:rStyle w:val="Hyperlink"/>
          </w:rPr>
          <w:t>yacvic.org.au</w:t>
        </w:r>
      </w:hyperlink>
      <w:r w:rsidR="003B505F" w:rsidRPr="00C933EB">
        <w:rPr>
          <w:rStyle w:val="FootnoteReference"/>
        </w:rPr>
        <w:footnoteReference w:id="13"/>
      </w:r>
    </w:p>
    <w:p w14:paraId="211F86CB" w14:textId="77777777" w:rsidR="00851320" w:rsidRPr="00C933EB" w:rsidRDefault="00851320" w:rsidP="00F32AE2">
      <w:pPr>
        <w:pStyle w:val="Heading2"/>
        <w:rPr>
          <w:rFonts w:hint="eastAsia"/>
          <w:lang w:val="en-AU"/>
        </w:rPr>
      </w:pPr>
      <w:bookmarkStart w:id="17" w:name="_Toc200700840"/>
      <w:r w:rsidRPr="00C933EB">
        <w:rPr>
          <w:lang w:val="en-AU"/>
        </w:rPr>
        <w:t>Helpful phone numbers</w:t>
      </w:r>
      <w:bookmarkEnd w:id="17"/>
    </w:p>
    <w:p w14:paraId="21B75901" w14:textId="489FAD21" w:rsidR="00851320" w:rsidRPr="00C933EB" w:rsidRDefault="00851320" w:rsidP="00F32AE2">
      <w:pPr>
        <w:pStyle w:val="Heading3"/>
        <w:rPr>
          <w:rFonts w:hint="eastAsia"/>
          <w:lang w:val="en-AU"/>
        </w:rPr>
      </w:pPr>
      <w:bookmarkStart w:id="18" w:name="_Toc200700841"/>
      <w:r w:rsidRPr="00C933EB">
        <w:rPr>
          <w:lang w:val="en-AU"/>
        </w:rPr>
        <w:t>Emergency</w:t>
      </w:r>
      <w:r w:rsidR="00F32AE2" w:rsidRPr="00C933EB">
        <w:rPr>
          <w:lang w:val="en-AU"/>
        </w:rPr>
        <w:t xml:space="preserve"> </w:t>
      </w:r>
      <w:r w:rsidRPr="00C933EB">
        <w:rPr>
          <w:lang w:val="en-AU"/>
        </w:rPr>
        <w:t>- Police, Fire, Ambulance</w:t>
      </w:r>
      <w:bookmarkEnd w:id="18"/>
    </w:p>
    <w:p w14:paraId="11DE2EB1" w14:textId="77777777" w:rsidR="00851320" w:rsidRPr="00C933EB" w:rsidRDefault="00851320" w:rsidP="00F32AE2">
      <w:r w:rsidRPr="00C933EB">
        <w:t>000</w:t>
      </w:r>
    </w:p>
    <w:p w14:paraId="13B2000A" w14:textId="77777777" w:rsidR="00851320" w:rsidRPr="00C933EB" w:rsidRDefault="00851320" w:rsidP="00F32AE2">
      <w:pPr>
        <w:pStyle w:val="Heading3"/>
        <w:rPr>
          <w:rFonts w:hint="eastAsia"/>
          <w:lang w:val="en-AU"/>
        </w:rPr>
      </w:pPr>
      <w:bookmarkStart w:id="19" w:name="_Toc200700842"/>
      <w:r w:rsidRPr="00C933EB">
        <w:rPr>
          <w:lang w:val="en-AU"/>
        </w:rPr>
        <w:t>Alcoholics Anonymous</w:t>
      </w:r>
      <w:bookmarkEnd w:id="19"/>
    </w:p>
    <w:p w14:paraId="2EB83AE7" w14:textId="77777777" w:rsidR="00851320" w:rsidRPr="00C933EB" w:rsidRDefault="00851320" w:rsidP="00F32AE2">
      <w:r w:rsidRPr="00C933EB">
        <w:t>1300 222 222</w:t>
      </w:r>
    </w:p>
    <w:p w14:paraId="1A00AE2A" w14:textId="77777777" w:rsidR="00B36EF4" w:rsidRPr="00C933EB" w:rsidRDefault="00851320" w:rsidP="00F32AE2">
      <w:pPr>
        <w:pStyle w:val="Heading3"/>
        <w:rPr>
          <w:rFonts w:hint="eastAsia"/>
          <w:lang w:val="en-AU"/>
        </w:rPr>
      </w:pPr>
      <w:bookmarkStart w:id="20" w:name="_Toc200700843"/>
      <w:r w:rsidRPr="00C933EB">
        <w:rPr>
          <w:lang w:val="en-AU"/>
        </w:rPr>
        <w:t>Child protection emergency service</w:t>
      </w:r>
      <w:bookmarkEnd w:id="20"/>
    </w:p>
    <w:p w14:paraId="6CB87D64" w14:textId="0C5E5572" w:rsidR="00851320" w:rsidRPr="00C933EB" w:rsidRDefault="00851320" w:rsidP="00F32AE2">
      <w:r w:rsidRPr="00C933EB">
        <w:t>13 12 78</w:t>
      </w:r>
    </w:p>
    <w:p w14:paraId="59DE1CF5" w14:textId="77777777" w:rsidR="00B8345C" w:rsidRPr="00C933EB" w:rsidRDefault="00851320" w:rsidP="00B8345C">
      <w:pPr>
        <w:pStyle w:val="Heading3"/>
        <w:rPr>
          <w:rFonts w:hint="eastAsia"/>
          <w:lang w:val="en-AU"/>
        </w:rPr>
      </w:pPr>
      <w:bookmarkStart w:id="21" w:name="_Toc200700844"/>
      <w:proofErr w:type="spellStart"/>
      <w:r w:rsidRPr="00C933EB">
        <w:rPr>
          <w:lang w:val="en-AU"/>
        </w:rPr>
        <w:t>DirectLine</w:t>
      </w:r>
      <w:proofErr w:type="spellEnd"/>
      <w:r w:rsidR="00B8345C" w:rsidRPr="00C933EB">
        <w:rPr>
          <w:lang w:val="en-AU"/>
        </w:rPr>
        <w:t xml:space="preserve"> </w:t>
      </w:r>
      <w:r w:rsidRPr="00C933EB">
        <w:rPr>
          <w:lang w:val="en-AU"/>
        </w:rPr>
        <w:t>24-hour drug and alcohol counselling)</w:t>
      </w:r>
      <w:bookmarkEnd w:id="21"/>
      <w:r w:rsidRPr="00C933EB">
        <w:rPr>
          <w:lang w:val="en-AU"/>
        </w:rPr>
        <w:t xml:space="preserve"> </w:t>
      </w:r>
    </w:p>
    <w:p w14:paraId="6EC8B04F" w14:textId="3FD49828" w:rsidR="00851320" w:rsidRPr="00C933EB" w:rsidRDefault="00851320" w:rsidP="00B8345C">
      <w:r w:rsidRPr="00C933EB">
        <w:t>1800 888 236</w:t>
      </w:r>
    </w:p>
    <w:p w14:paraId="2420AAE1" w14:textId="77777777" w:rsidR="00851320" w:rsidRPr="00C933EB" w:rsidRDefault="00851320" w:rsidP="00F32AE2">
      <w:pPr>
        <w:pStyle w:val="Heading3"/>
        <w:rPr>
          <w:rFonts w:hint="eastAsia"/>
          <w:lang w:val="en-AU"/>
        </w:rPr>
      </w:pPr>
      <w:bookmarkStart w:id="22" w:name="_Toc200700845"/>
      <w:r w:rsidRPr="00C933EB">
        <w:rPr>
          <w:lang w:val="en-AU"/>
        </w:rPr>
        <w:t>Gambling Help Online</w:t>
      </w:r>
      <w:bookmarkEnd w:id="22"/>
    </w:p>
    <w:p w14:paraId="14484E09" w14:textId="77777777" w:rsidR="00851320" w:rsidRPr="00C933EB" w:rsidRDefault="00851320" w:rsidP="00F32AE2">
      <w:r w:rsidRPr="00C933EB">
        <w:t>1800 858 858</w:t>
      </w:r>
    </w:p>
    <w:p w14:paraId="34E67002" w14:textId="77777777" w:rsidR="00851320" w:rsidRPr="00C933EB" w:rsidRDefault="00851320" w:rsidP="00F32AE2">
      <w:pPr>
        <w:pStyle w:val="Heading3"/>
        <w:rPr>
          <w:rFonts w:hint="eastAsia"/>
          <w:lang w:val="en-AU"/>
        </w:rPr>
      </w:pPr>
      <w:bookmarkStart w:id="23" w:name="_Toc200700846"/>
      <w:r w:rsidRPr="00C933EB">
        <w:rPr>
          <w:lang w:val="en-AU"/>
        </w:rPr>
        <w:t>Kids Helpline</w:t>
      </w:r>
      <w:bookmarkEnd w:id="23"/>
    </w:p>
    <w:p w14:paraId="0763D42C" w14:textId="77777777" w:rsidR="00851320" w:rsidRPr="00C933EB" w:rsidRDefault="00851320" w:rsidP="00F32AE2">
      <w:r w:rsidRPr="00C933EB">
        <w:t>1800 551 800</w:t>
      </w:r>
    </w:p>
    <w:p w14:paraId="7B02D538" w14:textId="475C0818" w:rsidR="00851320" w:rsidRPr="00C933EB" w:rsidRDefault="00851320" w:rsidP="00B8345C">
      <w:pPr>
        <w:pStyle w:val="Heading3"/>
        <w:rPr>
          <w:rFonts w:hint="eastAsia"/>
          <w:lang w:val="en-AU"/>
        </w:rPr>
      </w:pPr>
      <w:bookmarkStart w:id="24" w:name="_Toc200700847"/>
      <w:r w:rsidRPr="00C933EB">
        <w:rPr>
          <w:lang w:val="en-AU"/>
        </w:rPr>
        <w:t>Lifeline</w:t>
      </w:r>
      <w:r w:rsidR="00B8345C" w:rsidRPr="00C933EB">
        <w:rPr>
          <w:lang w:val="en-AU"/>
        </w:rPr>
        <w:t xml:space="preserve"> </w:t>
      </w:r>
      <w:r w:rsidRPr="00C933EB">
        <w:rPr>
          <w:lang w:val="en-AU"/>
        </w:rPr>
        <w:t>(24-hour crisis counselling)</w:t>
      </w:r>
      <w:bookmarkEnd w:id="24"/>
    </w:p>
    <w:p w14:paraId="36BAADF2" w14:textId="77777777" w:rsidR="00851320" w:rsidRPr="00C933EB" w:rsidRDefault="00851320" w:rsidP="00F32AE2">
      <w:r w:rsidRPr="00C933EB">
        <w:t>13 11 14</w:t>
      </w:r>
    </w:p>
    <w:p w14:paraId="32AFE645" w14:textId="77777777" w:rsidR="00851320" w:rsidRPr="00C933EB" w:rsidRDefault="00851320" w:rsidP="00F32AE2">
      <w:pPr>
        <w:pStyle w:val="Heading3"/>
        <w:rPr>
          <w:rFonts w:hint="eastAsia"/>
          <w:lang w:val="en-AU"/>
        </w:rPr>
      </w:pPr>
      <w:bookmarkStart w:id="25" w:name="_Toc200700848"/>
      <w:r w:rsidRPr="00C933EB">
        <w:rPr>
          <w:lang w:val="en-AU"/>
        </w:rPr>
        <w:lastRenderedPageBreak/>
        <w:t>Maternal and Child Health Line</w:t>
      </w:r>
      <w:bookmarkEnd w:id="25"/>
    </w:p>
    <w:p w14:paraId="2121B83D" w14:textId="77777777" w:rsidR="00851320" w:rsidRPr="00C933EB" w:rsidRDefault="00851320" w:rsidP="00F32AE2">
      <w:r w:rsidRPr="00C933EB">
        <w:t>13 22 29</w:t>
      </w:r>
    </w:p>
    <w:p w14:paraId="25A5C777" w14:textId="77777777" w:rsidR="00851320" w:rsidRPr="00C933EB" w:rsidRDefault="00851320" w:rsidP="00F32AE2">
      <w:pPr>
        <w:pStyle w:val="Heading3"/>
        <w:rPr>
          <w:rFonts w:hint="eastAsia"/>
          <w:lang w:val="en-AU"/>
        </w:rPr>
      </w:pPr>
      <w:bookmarkStart w:id="26" w:name="_Toc200700849"/>
      <w:proofErr w:type="spellStart"/>
      <w:r w:rsidRPr="00C933EB">
        <w:rPr>
          <w:lang w:val="en-AU"/>
        </w:rPr>
        <w:t>MensLine</w:t>
      </w:r>
      <w:proofErr w:type="spellEnd"/>
      <w:r w:rsidRPr="00C933EB">
        <w:rPr>
          <w:lang w:val="en-AU"/>
        </w:rPr>
        <w:t xml:space="preserve"> Australia</w:t>
      </w:r>
      <w:bookmarkEnd w:id="26"/>
    </w:p>
    <w:p w14:paraId="63E1E8C2" w14:textId="77777777" w:rsidR="00851320" w:rsidRPr="00C933EB" w:rsidRDefault="00851320" w:rsidP="00F32AE2">
      <w:r w:rsidRPr="00C933EB">
        <w:t>1300 789 978</w:t>
      </w:r>
    </w:p>
    <w:p w14:paraId="6CAB5415" w14:textId="77777777" w:rsidR="00851320" w:rsidRPr="00C933EB" w:rsidRDefault="00851320" w:rsidP="00F32AE2">
      <w:pPr>
        <w:pStyle w:val="Heading3"/>
        <w:rPr>
          <w:rFonts w:hint="eastAsia"/>
          <w:lang w:val="en-AU"/>
        </w:rPr>
      </w:pPr>
      <w:bookmarkStart w:id="27" w:name="_Toc200700850"/>
      <w:r w:rsidRPr="00C933EB">
        <w:rPr>
          <w:lang w:val="en-AU"/>
        </w:rPr>
        <w:t>Launch Housing</w:t>
      </w:r>
      <w:bookmarkEnd w:id="27"/>
    </w:p>
    <w:p w14:paraId="03C5A244" w14:textId="77777777" w:rsidR="00851320" w:rsidRPr="00C933EB" w:rsidRDefault="00851320" w:rsidP="00F32AE2">
      <w:r w:rsidRPr="00C933EB">
        <w:t>1800 825 955</w:t>
      </w:r>
    </w:p>
    <w:p w14:paraId="17921EE6" w14:textId="7739DDBC" w:rsidR="00851320" w:rsidRPr="00C933EB" w:rsidRDefault="00851320" w:rsidP="002478DD">
      <w:pPr>
        <w:pStyle w:val="Heading3"/>
        <w:rPr>
          <w:rFonts w:hint="eastAsia"/>
          <w:lang w:val="en-AU"/>
        </w:rPr>
      </w:pPr>
      <w:bookmarkStart w:id="28" w:name="_Toc200700851"/>
      <w:r w:rsidRPr="00C933EB">
        <w:rPr>
          <w:lang w:val="en-AU"/>
        </w:rPr>
        <w:t>Narcotics Anonymous</w:t>
      </w:r>
      <w:r w:rsidR="002478DD" w:rsidRPr="00C933EB">
        <w:rPr>
          <w:lang w:val="en-AU"/>
        </w:rPr>
        <w:t xml:space="preserve"> </w:t>
      </w:r>
      <w:r w:rsidRPr="00C933EB">
        <w:rPr>
          <w:lang w:val="en-AU"/>
        </w:rPr>
        <w:t>Victorian Area Helpline</w:t>
      </w:r>
      <w:bookmarkEnd w:id="28"/>
    </w:p>
    <w:p w14:paraId="5BB82410" w14:textId="7372CB7D" w:rsidR="00851320" w:rsidRPr="00C933EB" w:rsidRDefault="00851320" w:rsidP="002478DD">
      <w:r w:rsidRPr="00C933EB">
        <w:t>1300 652 820</w:t>
      </w:r>
    </w:p>
    <w:p w14:paraId="424C50BB" w14:textId="77777777" w:rsidR="00851320" w:rsidRPr="00C933EB" w:rsidRDefault="00851320" w:rsidP="002478DD">
      <w:pPr>
        <w:pStyle w:val="Heading3"/>
        <w:rPr>
          <w:rFonts w:hint="eastAsia"/>
          <w:lang w:val="en-AU"/>
        </w:rPr>
      </w:pPr>
      <w:bookmarkStart w:id="29" w:name="_Toc200700852"/>
      <w:r w:rsidRPr="00C933EB">
        <w:rPr>
          <w:lang w:val="en-AU"/>
        </w:rPr>
        <w:t>Sexual Assault Crisis Line</w:t>
      </w:r>
      <w:bookmarkEnd w:id="29"/>
    </w:p>
    <w:p w14:paraId="04C1E463" w14:textId="77777777" w:rsidR="00851320" w:rsidRPr="00C933EB" w:rsidRDefault="00851320" w:rsidP="002478DD">
      <w:r w:rsidRPr="00C933EB">
        <w:t>1800 806 292</w:t>
      </w:r>
    </w:p>
    <w:p w14:paraId="1D636443" w14:textId="77777777" w:rsidR="00851320" w:rsidRPr="00C933EB" w:rsidRDefault="00851320" w:rsidP="002478DD">
      <w:pPr>
        <w:pStyle w:val="Heading3"/>
        <w:rPr>
          <w:rFonts w:hint="eastAsia"/>
          <w:lang w:val="en-AU"/>
        </w:rPr>
      </w:pPr>
      <w:bookmarkStart w:id="30" w:name="_Toc200700853"/>
      <w:r w:rsidRPr="00C933EB">
        <w:rPr>
          <w:lang w:val="en-AU"/>
        </w:rPr>
        <w:t>Suicide Line</w:t>
      </w:r>
      <w:bookmarkEnd w:id="30"/>
    </w:p>
    <w:p w14:paraId="090A1DF5" w14:textId="77777777" w:rsidR="00851320" w:rsidRPr="00C933EB" w:rsidRDefault="00851320" w:rsidP="002478DD">
      <w:r w:rsidRPr="00C933EB">
        <w:t>1300 651 251</w:t>
      </w:r>
    </w:p>
    <w:p w14:paraId="642BFBA5" w14:textId="77777777" w:rsidR="00851320" w:rsidRPr="00C933EB" w:rsidRDefault="00851320" w:rsidP="002478DD">
      <w:pPr>
        <w:pStyle w:val="Heading3"/>
        <w:rPr>
          <w:rFonts w:hint="eastAsia"/>
          <w:lang w:val="en-AU"/>
        </w:rPr>
      </w:pPr>
      <w:bookmarkStart w:id="31" w:name="_Toc200700854"/>
      <w:r w:rsidRPr="00C933EB">
        <w:rPr>
          <w:lang w:val="en-AU"/>
        </w:rPr>
        <w:t>Victims of Crime Helpline</w:t>
      </w:r>
      <w:bookmarkEnd w:id="31"/>
    </w:p>
    <w:p w14:paraId="0661D943" w14:textId="77777777" w:rsidR="00851320" w:rsidRPr="00C933EB" w:rsidRDefault="00851320" w:rsidP="002478DD">
      <w:r w:rsidRPr="00C933EB">
        <w:t>1800 819 817</w:t>
      </w:r>
    </w:p>
    <w:p w14:paraId="06E397B2" w14:textId="504FEC75" w:rsidR="002478DD" w:rsidRPr="00C933EB" w:rsidRDefault="00851320" w:rsidP="002478DD">
      <w:pPr>
        <w:pStyle w:val="Heading3"/>
        <w:rPr>
          <w:rFonts w:hint="eastAsia"/>
          <w:lang w:val="en-AU"/>
        </w:rPr>
      </w:pPr>
      <w:bookmarkStart w:id="32" w:name="_Toc200700855"/>
      <w:r w:rsidRPr="00C933EB">
        <w:rPr>
          <w:lang w:val="en-AU"/>
        </w:rPr>
        <w:t>WIRE (Women’s Information and Referral Exchange)</w:t>
      </w:r>
      <w:bookmarkEnd w:id="32"/>
    </w:p>
    <w:p w14:paraId="72D89D87" w14:textId="5D1EEFD5" w:rsidR="00851320" w:rsidRPr="00C933EB" w:rsidRDefault="00851320" w:rsidP="002478DD">
      <w:r w:rsidRPr="00C933EB">
        <w:t>8326 7100 or 1300 134 130</w:t>
      </w:r>
    </w:p>
    <w:p w14:paraId="2310FAB8" w14:textId="252F3413" w:rsidR="00F32AE2" w:rsidRPr="00C933EB" w:rsidRDefault="00F32AE2" w:rsidP="00F32AE2">
      <w:pPr>
        <w:pStyle w:val="Heading3"/>
        <w:rPr>
          <w:rFonts w:hint="eastAsia"/>
          <w:lang w:val="en-AU"/>
        </w:rPr>
      </w:pPr>
      <w:bookmarkStart w:id="33" w:name="_Toc200700856"/>
      <w:r w:rsidRPr="00C933EB">
        <w:rPr>
          <w:lang w:val="en-AU"/>
        </w:rPr>
        <w:t>Ask Izzy</w:t>
      </w:r>
      <w:bookmarkEnd w:id="33"/>
    </w:p>
    <w:p w14:paraId="034CF341" w14:textId="32C17568" w:rsidR="00F32AE2" w:rsidRPr="00C933EB" w:rsidRDefault="00F32AE2" w:rsidP="00F32AE2">
      <w:r w:rsidRPr="00C933EB">
        <w:t xml:space="preserve">Ask Izzy is an A–Z directory that helps people who are experiencing, or at risk of experiencing </w:t>
      </w:r>
      <w:r w:rsidRPr="00C933EB">
        <w:t>homeless, to find the services they need,</w:t>
      </w:r>
      <w:r w:rsidR="002478DD" w:rsidRPr="00C933EB">
        <w:t xml:space="preserve"> </w:t>
      </w:r>
      <w:r w:rsidRPr="00C933EB">
        <w:t xml:space="preserve">right now and nearby. It’s free and lists more than 350,000 different services Australia-wide that can help with housing, free meals, health services, counselling, legal help and addiction help. Ask Izzy is available on phones, tablets and computers. Visit Ask Izzy </w:t>
      </w:r>
      <w:hyperlink r:id="rId24">
        <w:r w:rsidRPr="00C933EB">
          <w:rPr>
            <w:rStyle w:val="Hyperlink"/>
          </w:rPr>
          <w:t>askizzy.org.au</w:t>
        </w:r>
      </w:hyperlink>
      <w:r w:rsidR="003B505F" w:rsidRPr="00C933EB">
        <w:rPr>
          <w:rStyle w:val="FootnoteReference"/>
        </w:rPr>
        <w:footnoteReference w:id="14"/>
      </w:r>
    </w:p>
    <w:p w14:paraId="0090D8A9" w14:textId="77777777" w:rsidR="00B36EF4" w:rsidRPr="00C933EB" w:rsidRDefault="00851320" w:rsidP="00F32AE2">
      <w:pPr>
        <w:pStyle w:val="Heading3"/>
        <w:rPr>
          <w:rFonts w:hint="eastAsia"/>
          <w:lang w:val="en-AU"/>
        </w:rPr>
      </w:pPr>
      <w:bookmarkStart w:id="34" w:name="_Toc200700857"/>
      <w:r w:rsidRPr="00C933EB">
        <w:rPr>
          <w:lang w:val="en-AU"/>
        </w:rPr>
        <w:t>Extreme weather information</w:t>
      </w:r>
      <w:bookmarkEnd w:id="34"/>
    </w:p>
    <w:p w14:paraId="1E88466A" w14:textId="27263A21" w:rsidR="00851320" w:rsidRPr="00C933EB" w:rsidRDefault="00851320" w:rsidP="00D37980">
      <w:r w:rsidRPr="00C933EB">
        <w:t>Extreme weather events can happen anywhere, and at any time of the year, posing safety risks to people and animals. Being prepared for extreme weather conditions can reduce health issues caused by these events.</w:t>
      </w:r>
    </w:p>
    <w:p w14:paraId="6D020E9F" w14:textId="170B0A90" w:rsidR="00851320" w:rsidRPr="00C933EB" w:rsidRDefault="00851320" w:rsidP="00D37980">
      <w:hyperlink r:id="rId25">
        <w:r w:rsidRPr="00C933EB">
          <w:rPr>
            <w:rStyle w:val="Hyperlink"/>
          </w:rPr>
          <w:t>www.emergency.vic.gov.au</w:t>
        </w:r>
      </w:hyperlink>
      <w:r w:rsidR="003B505F" w:rsidRPr="00C933EB">
        <w:rPr>
          <w:rStyle w:val="FootnoteReference"/>
        </w:rPr>
        <w:footnoteReference w:id="15"/>
      </w:r>
      <w:r w:rsidRPr="00C933EB">
        <w:t xml:space="preserve"> is the primary website for fire and flood warnings, mapping all emergency incidents in Victoria. We advise checking more than one source for emergency warnings.</w:t>
      </w:r>
    </w:p>
    <w:p w14:paraId="02F7D9DC" w14:textId="77777777" w:rsidR="00851320" w:rsidRPr="00C933EB" w:rsidRDefault="00851320" w:rsidP="00F32AE2">
      <w:pPr>
        <w:pStyle w:val="Heading3"/>
        <w:rPr>
          <w:rFonts w:hint="eastAsia"/>
          <w:lang w:val="en-AU"/>
        </w:rPr>
      </w:pPr>
      <w:bookmarkStart w:id="35" w:name="_Toc200700858"/>
      <w:r w:rsidRPr="00C933EB">
        <w:rPr>
          <w:lang w:val="en-AU"/>
        </w:rPr>
        <w:t>Heat health alerts</w:t>
      </w:r>
      <w:bookmarkEnd w:id="35"/>
    </w:p>
    <w:p w14:paraId="775CAC50" w14:textId="4C913AAD" w:rsidR="00851320" w:rsidRPr="00C933EB" w:rsidRDefault="00851320" w:rsidP="00D37980">
      <w:r w:rsidRPr="00C933EB">
        <w:t xml:space="preserve">Once the temperature reaches 30C, the incidence of heat-related illnesses </w:t>
      </w:r>
      <w:proofErr w:type="gramStart"/>
      <w:r w:rsidRPr="00C933EB">
        <w:t>increase</w:t>
      </w:r>
      <w:proofErr w:type="gramEnd"/>
      <w:r w:rsidRPr="00C933EB">
        <w:t xml:space="preserve"> substantially. When Melbourne</w:t>
      </w:r>
      <w:r w:rsidR="00F32AE2" w:rsidRPr="00C933EB">
        <w:t xml:space="preserve"> </w:t>
      </w:r>
      <w:r w:rsidRPr="00C933EB">
        <w:t>is forecasted to exceed this temperature, the Department of Health releases a heat health alert.</w:t>
      </w:r>
    </w:p>
    <w:p w14:paraId="394B80E9" w14:textId="77777777" w:rsidR="00851320" w:rsidRPr="00C933EB" w:rsidRDefault="00851320" w:rsidP="00F32AE2">
      <w:pPr>
        <w:pStyle w:val="Heading3"/>
        <w:rPr>
          <w:rFonts w:hint="eastAsia"/>
          <w:lang w:val="en-AU"/>
        </w:rPr>
      </w:pPr>
      <w:bookmarkStart w:id="36" w:name="_Toc200700859"/>
      <w:r w:rsidRPr="00C933EB">
        <w:rPr>
          <w:lang w:val="en-AU"/>
        </w:rPr>
        <w:t>What does the City of Melbourne do when a heat health alert has been issued?</w:t>
      </w:r>
      <w:bookmarkEnd w:id="36"/>
    </w:p>
    <w:p w14:paraId="4F2DE0CF" w14:textId="566DF068" w:rsidR="00851320" w:rsidRPr="00C933EB" w:rsidRDefault="00851320" w:rsidP="00D37980">
      <w:r w:rsidRPr="00C933EB">
        <w:t>We notify service providers, agencies and established community organisations who help people</w:t>
      </w:r>
      <w:r w:rsidR="00F32AE2" w:rsidRPr="00C933EB">
        <w:t xml:space="preserve"> </w:t>
      </w:r>
      <w:r w:rsidRPr="00C933EB">
        <w:t>experiencing homelessness when a heat health alert has been issued. Ask your local community service about what kinds of extreme weather support</w:t>
      </w:r>
      <w:r w:rsidR="00F32AE2" w:rsidRPr="00C933EB">
        <w:t xml:space="preserve"> </w:t>
      </w:r>
      <w:r w:rsidRPr="00C933EB">
        <w:t>is available.</w:t>
      </w:r>
    </w:p>
    <w:p w14:paraId="473981C5" w14:textId="77777777" w:rsidR="00FA6641" w:rsidRPr="00C933EB" w:rsidRDefault="00FA6641">
      <w:pPr>
        <w:spacing w:before="0" w:after="0"/>
        <w:sectPr w:rsidR="00FA6641" w:rsidRPr="00C933EB" w:rsidSect="00FA6641">
          <w:endnotePr>
            <w:numFmt w:val="decimal"/>
          </w:endnotePr>
          <w:type w:val="continuous"/>
          <w:pgSz w:w="11900" w:h="16840" w:code="9"/>
          <w:pgMar w:top="1418" w:right="1134" w:bottom="1134" w:left="1134" w:header="709" w:footer="284" w:gutter="0"/>
          <w:cols w:num="2" w:space="284"/>
          <w:docGrid w:linePitch="360"/>
        </w:sectPr>
      </w:pPr>
    </w:p>
    <w:p w14:paraId="64E0A8C8" w14:textId="2E3DB1F4" w:rsidR="003A396D" w:rsidRPr="00C933EB" w:rsidRDefault="003A396D">
      <w:pPr>
        <w:spacing w:before="0" w:after="0"/>
      </w:pPr>
      <w:r w:rsidRPr="00C933EB">
        <w:br w:type="page"/>
      </w:r>
    </w:p>
    <w:p w14:paraId="3B2DEF62" w14:textId="77777777" w:rsidR="003A396D" w:rsidRPr="00C933EB" w:rsidRDefault="003A396D" w:rsidP="003A396D">
      <w:pPr>
        <w:pStyle w:val="TOCHeading"/>
        <w:rPr>
          <w:rFonts w:hint="eastAsia"/>
          <w:lang w:val="en-AU"/>
        </w:rPr>
      </w:pPr>
      <w:r w:rsidRPr="00C933EB">
        <w:rPr>
          <w:lang w:val="en-AU"/>
        </w:rPr>
        <w:lastRenderedPageBreak/>
        <w:t>Contents</w:t>
      </w:r>
    </w:p>
    <w:p w14:paraId="6DD09BBE" w14:textId="178C83FE" w:rsidR="00A33F22" w:rsidRDefault="003A396D">
      <w:pPr>
        <w:pStyle w:val="TOC3"/>
        <w:rPr>
          <w:rFonts w:asciiTheme="minorHAnsi" w:eastAsiaTheme="minorEastAsia" w:hAnsiTheme="minorHAnsi" w:cstheme="minorBidi"/>
          <w:noProof/>
          <w:kern w:val="2"/>
          <w:sz w:val="24"/>
          <w:lang w:eastAsia="en-AU"/>
          <w14:ligatures w14:val="standardContextual"/>
        </w:rPr>
      </w:pPr>
      <w:r w:rsidRPr="00C933EB">
        <w:fldChar w:fldCharType="begin"/>
      </w:r>
      <w:r w:rsidRPr="00C933EB">
        <w:instrText xml:space="preserve"> TOC \o "1-3" \h \z \u </w:instrText>
      </w:r>
      <w:r w:rsidRPr="00C933EB">
        <w:fldChar w:fldCharType="separate"/>
      </w:r>
      <w:hyperlink w:anchor="_Toc200700826" w:history="1">
        <w:r w:rsidR="00A33F22" w:rsidRPr="00984951">
          <w:rPr>
            <w:rStyle w:val="Hyperlink"/>
            <w:noProof/>
          </w:rPr>
          <w:t>How to use the Helping Out Guide</w:t>
        </w:r>
        <w:r w:rsidR="00A33F22">
          <w:rPr>
            <w:noProof/>
            <w:webHidden/>
          </w:rPr>
          <w:tab/>
        </w:r>
        <w:r w:rsidR="00A33F22">
          <w:rPr>
            <w:noProof/>
            <w:webHidden/>
          </w:rPr>
          <w:fldChar w:fldCharType="begin"/>
        </w:r>
        <w:r w:rsidR="00A33F22">
          <w:rPr>
            <w:noProof/>
            <w:webHidden/>
          </w:rPr>
          <w:instrText xml:space="preserve"> PAGEREF _Toc200700826 \h </w:instrText>
        </w:r>
        <w:r w:rsidR="00A33F22">
          <w:rPr>
            <w:noProof/>
            <w:webHidden/>
          </w:rPr>
        </w:r>
        <w:r w:rsidR="00A33F22">
          <w:rPr>
            <w:noProof/>
            <w:webHidden/>
          </w:rPr>
          <w:fldChar w:fldCharType="separate"/>
        </w:r>
        <w:r w:rsidR="00A33F22">
          <w:rPr>
            <w:noProof/>
            <w:webHidden/>
          </w:rPr>
          <w:t>2</w:t>
        </w:r>
        <w:r w:rsidR="00A33F22">
          <w:rPr>
            <w:noProof/>
            <w:webHidden/>
          </w:rPr>
          <w:fldChar w:fldCharType="end"/>
        </w:r>
      </w:hyperlink>
    </w:p>
    <w:p w14:paraId="76F3BB43" w14:textId="7F36EB28"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27" w:history="1">
        <w:r w:rsidRPr="00984951">
          <w:rPr>
            <w:rStyle w:val="Hyperlink"/>
            <w:noProof/>
          </w:rPr>
          <w:t>Acknowledgment of Traditional Owners</w:t>
        </w:r>
        <w:r>
          <w:rPr>
            <w:noProof/>
            <w:webHidden/>
          </w:rPr>
          <w:tab/>
        </w:r>
        <w:r>
          <w:rPr>
            <w:noProof/>
            <w:webHidden/>
          </w:rPr>
          <w:fldChar w:fldCharType="begin"/>
        </w:r>
        <w:r>
          <w:rPr>
            <w:noProof/>
            <w:webHidden/>
          </w:rPr>
          <w:instrText xml:space="preserve"> PAGEREF _Toc200700827 \h </w:instrText>
        </w:r>
        <w:r>
          <w:rPr>
            <w:noProof/>
            <w:webHidden/>
          </w:rPr>
        </w:r>
        <w:r>
          <w:rPr>
            <w:noProof/>
            <w:webHidden/>
          </w:rPr>
          <w:fldChar w:fldCharType="separate"/>
        </w:r>
        <w:r>
          <w:rPr>
            <w:noProof/>
            <w:webHidden/>
          </w:rPr>
          <w:t>2</w:t>
        </w:r>
        <w:r>
          <w:rPr>
            <w:noProof/>
            <w:webHidden/>
          </w:rPr>
          <w:fldChar w:fldCharType="end"/>
        </w:r>
      </w:hyperlink>
    </w:p>
    <w:p w14:paraId="7F63E143" w14:textId="048650E0"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28" w:history="1">
        <w:r w:rsidRPr="00984951">
          <w:rPr>
            <w:rStyle w:val="Hyperlink"/>
            <w:noProof/>
          </w:rPr>
          <w:t>Aboriginal Housing Victoria</w:t>
        </w:r>
        <w:r>
          <w:rPr>
            <w:noProof/>
            <w:webHidden/>
          </w:rPr>
          <w:tab/>
        </w:r>
        <w:r>
          <w:rPr>
            <w:noProof/>
            <w:webHidden/>
          </w:rPr>
          <w:fldChar w:fldCharType="begin"/>
        </w:r>
        <w:r>
          <w:rPr>
            <w:noProof/>
            <w:webHidden/>
          </w:rPr>
          <w:instrText xml:space="preserve"> PAGEREF _Toc200700828 \h </w:instrText>
        </w:r>
        <w:r>
          <w:rPr>
            <w:noProof/>
            <w:webHidden/>
          </w:rPr>
        </w:r>
        <w:r>
          <w:rPr>
            <w:noProof/>
            <w:webHidden/>
          </w:rPr>
          <w:fldChar w:fldCharType="separate"/>
        </w:r>
        <w:r>
          <w:rPr>
            <w:noProof/>
            <w:webHidden/>
          </w:rPr>
          <w:t>3</w:t>
        </w:r>
        <w:r>
          <w:rPr>
            <w:noProof/>
            <w:webHidden/>
          </w:rPr>
          <w:fldChar w:fldCharType="end"/>
        </w:r>
      </w:hyperlink>
    </w:p>
    <w:p w14:paraId="35C5C525" w14:textId="41876AA0"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29" w:history="1">
        <w:r w:rsidRPr="00984951">
          <w:rPr>
            <w:rStyle w:val="Hyperlink"/>
            <w:noProof/>
          </w:rPr>
          <w:t>City of Melbourne</w:t>
        </w:r>
        <w:r>
          <w:rPr>
            <w:noProof/>
            <w:webHidden/>
          </w:rPr>
          <w:tab/>
        </w:r>
        <w:r>
          <w:rPr>
            <w:noProof/>
            <w:webHidden/>
          </w:rPr>
          <w:fldChar w:fldCharType="begin"/>
        </w:r>
        <w:r>
          <w:rPr>
            <w:noProof/>
            <w:webHidden/>
          </w:rPr>
          <w:instrText xml:space="preserve"> PAGEREF _Toc200700829 \h </w:instrText>
        </w:r>
        <w:r>
          <w:rPr>
            <w:noProof/>
            <w:webHidden/>
          </w:rPr>
        </w:r>
        <w:r>
          <w:rPr>
            <w:noProof/>
            <w:webHidden/>
          </w:rPr>
          <w:fldChar w:fldCharType="separate"/>
        </w:r>
        <w:r>
          <w:rPr>
            <w:noProof/>
            <w:webHidden/>
          </w:rPr>
          <w:t>3</w:t>
        </w:r>
        <w:r>
          <w:rPr>
            <w:noProof/>
            <w:webHidden/>
          </w:rPr>
          <w:fldChar w:fldCharType="end"/>
        </w:r>
      </w:hyperlink>
    </w:p>
    <w:p w14:paraId="7F28F561" w14:textId="6EAA16BB"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30" w:history="1">
        <w:r w:rsidRPr="00984951">
          <w:rPr>
            <w:rStyle w:val="Hyperlink"/>
            <w:noProof/>
          </w:rPr>
          <w:t>Council to Homeless Persons</w:t>
        </w:r>
        <w:r>
          <w:rPr>
            <w:noProof/>
            <w:webHidden/>
          </w:rPr>
          <w:tab/>
        </w:r>
        <w:r>
          <w:rPr>
            <w:noProof/>
            <w:webHidden/>
          </w:rPr>
          <w:fldChar w:fldCharType="begin"/>
        </w:r>
        <w:r>
          <w:rPr>
            <w:noProof/>
            <w:webHidden/>
          </w:rPr>
          <w:instrText xml:space="preserve"> PAGEREF _Toc200700830 \h </w:instrText>
        </w:r>
        <w:r>
          <w:rPr>
            <w:noProof/>
            <w:webHidden/>
          </w:rPr>
        </w:r>
        <w:r>
          <w:rPr>
            <w:noProof/>
            <w:webHidden/>
          </w:rPr>
          <w:fldChar w:fldCharType="separate"/>
        </w:r>
        <w:r>
          <w:rPr>
            <w:noProof/>
            <w:webHidden/>
          </w:rPr>
          <w:t>3</w:t>
        </w:r>
        <w:r>
          <w:rPr>
            <w:noProof/>
            <w:webHidden/>
          </w:rPr>
          <w:fldChar w:fldCharType="end"/>
        </w:r>
      </w:hyperlink>
    </w:p>
    <w:p w14:paraId="615A7B61" w14:textId="6EC0A5BC"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31" w:history="1">
        <w:r w:rsidRPr="00984951">
          <w:rPr>
            <w:rStyle w:val="Hyperlink"/>
            <w:noProof/>
          </w:rPr>
          <w:t>Homelessness Australia</w:t>
        </w:r>
        <w:r>
          <w:rPr>
            <w:noProof/>
            <w:webHidden/>
          </w:rPr>
          <w:tab/>
        </w:r>
        <w:r>
          <w:rPr>
            <w:noProof/>
            <w:webHidden/>
          </w:rPr>
          <w:fldChar w:fldCharType="begin"/>
        </w:r>
        <w:r>
          <w:rPr>
            <w:noProof/>
            <w:webHidden/>
          </w:rPr>
          <w:instrText xml:space="preserve"> PAGEREF _Toc200700831 \h </w:instrText>
        </w:r>
        <w:r>
          <w:rPr>
            <w:noProof/>
            <w:webHidden/>
          </w:rPr>
        </w:r>
        <w:r>
          <w:rPr>
            <w:noProof/>
            <w:webHidden/>
          </w:rPr>
          <w:fldChar w:fldCharType="separate"/>
        </w:r>
        <w:r>
          <w:rPr>
            <w:noProof/>
            <w:webHidden/>
          </w:rPr>
          <w:t>3</w:t>
        </w:r>
        <w:r>
          <w:rPr>
            <w:noProof/>
            <w:webHidden/>
          </w:rPr>
          <w:fldChar w:fldCharType="end"/>
        </w:r>
      </w:hyperlink>
    </w:p>
    <w:p w14:paraId="673C1CDD" w14:textId="5BEC947F"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32" w:history="1">
        <w:r w:rsidRPr="00984951">
          <w:rPr>
            <w:rStyle w:val="Hyperlink"/>
            <w:noProof/>
          </w:rPr>
          <w:t>InfoXchange – Housing and Homelessness</w:t>
        </w:r>
        <w:r>
          <w:rPr>
            <w:noProof/>
            <w:webHidden/>
          </w:rPr>
          <w:tab/>
        </w:r>
        <w:r>
          <w:rPr>
            <w:noProof/>
            <w:webHidden/>
          </w:rPr>
          <w:fldChar w:fldCharType="begin"/>
        </w:r>
        <w:r>
          <w:rPr>
            <w:noProof/>
            <w:webHidden/>
          </w:rPr>
          <w:instrText xml:space="preserve"> PAGEREF _Toc200700832 \h </w:instrText>
        </w:r>
        <w:r>
          <w:rPr>
            <w:noProof/>
            <w:webHidden/>
          </w:rPr>
        </w:r>
        <w:r>
          <w:rPr>
            <w:noProof/>
            <w:webHidden/>
          </w:rPr>
          <w:fldChar w:fldCharType="separate"/>
        </w:r>
        <w:r>
          <w:rPr>
            <w:noProof/>
            <w:webHidden/>
          </w:rPr>
          <w:t>3</w:t>
        </w:r>
        <w:r>
          <w:rPr>
            <w:noProof/>
            <w:webHidden/>
          </w:rPr>
          <w:fldChar w:fldCharType="end"/>
        </w:r>
      </w:hyperlink>
    </w:p>
    <w:p w14:paraId="082C4851" w14:textId="730EBB0B"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33" w:history="1">
        <w:r w:rsidRPr="00984951">
          <w:rPr>
            <w:rStyle w:val="Hyperlink"/>
            <w:noProof/>
          </w:rPr>
          <w:t>Justice Connect Homeless Law</w:t>
        </w:r>
        <w:r>
          <w:rPr>
            <w:noProof/>
            <w:webHidden/>
          </w:rPr>
          <w:tab/>
        </w:r>
        <w:r>
          <w:rPr>
            <w:noProof/>
            <w:webHidden/>
          </w:rPr>
          <w:fldChar w:fldCharType="begin"/>
        </w:r>
        <w:r>
          <w:rPr>
            <w:noProof/>
            <w:webHidden/>
          </w:rPr>
          <w:instrText xml:space="preserve"> PAGEREF _Toc200700833 \h </w:instrText>
        </w:r>
        <w:r>
          <w:rPr>
            <w:noProof/>
            <w:webHidden/>
          </w:rPr>
        </w:r>
        <w:r>
          <w:rPr>
            <w:noProof/>
            <w:webHidden/>
          </w:rPr>
          <w:fldChar w:fldCharType="separate"/>
        </w:r>
        <w:r>
          <w:rPr>
            <w:noProof/>
            <w:webHidden/>
          </w:rPr>
          <w:t>3</w:t>
        </w:r>
        <w:r>
          <w:rPr>
            <w:noProof/>
            <w:webHidden/>
          </w:rPr>
          <w:fldChar w:fldCharType="end"/>
        </w:r>
      </w:hyperlink>
    </w:p>
    <w:p w14:paraId="25DF12D6" w14:textId="53830720"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34" w:history="1">
        <w:r w:rsidRPr="00984951">
          <w:rPr>
            <w:rStyle w:val="Hyperlink"/>
            <w:noProof/>
          </w:rPr>
          <w:t>The Victorian Equal Opportunity and Human Rights Commission</w:t>
        </w:r>
        <w:r>
          <w:rPr>
            <w:noProof/>
            <w:webHidden/>
          </w:rPr>
          <w:tab/>
        </w:r>
        <w:r>
          <w:rPr>
            <w:noProof/>
            <w:webHidden/>
          </w:rPr>
          <w:fldChar w:fldCharType="begin"/>
        </w:r>
        <w:r>
          <w:rPr>
            <w:noProof/>
            <w:webHidden/>
          </w:rPr>
          <w:instrText xml:space="preserve"> PAGEREF _Toc200700834 \h </w:instrText>
        </w:r>
        <w:r>
          <w:rPr>
            <w:noProof/>
            <w:webHidden/>
          </w:rPr>
        </w:r>
        <w:r>
          <w:rPr>
            <w:noProof/>
            <w:webHidden/>
          </w:rPr>
          <w:fldChar w:fldCharType="separate"/>
        </w:r>
        <w:r>
          <w:rPr>
            <w:noProof/>
            <w:webHidden/>
          </w:rPr>
          <w:t>3</w:t>
        </w:r>
        <w:r>
          <w:rPr>
            <w:noProof/>
            <w:webHidden/>
          </w:rPr>
          <w:fldChar w:fldCharType="end"/>
        </w:r>
      </w:hyperlink>
    </w:p>
    <w:p w14:paraId="79E25330" w14:textId="15957C77"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35" w:history="1">
        <w:r w:rsidRPr="00984951">
          <w:rPr>
            <w:rStyle w:val="Hyperlink"/>
            <w:noProof/>
          </w:rPr>
          <w:t>VicEmergency real-time emergency information</w:t>
        </w:r>
        <w:r>
          <w:rPr>
            <w:noProof/>
            <w:webHidden/>
          </w:rPr>
          <w:tab/>
        </w:r>
        <w:r>
          <w:rPr>
            <w:noProof/>
            <w:webHidden/>
          </w:rPr>
          <w:fldChar w:fldCharType="begin"/>
        </w:r>
        <w:r>
          <w:rPr>
            <w:noProof/>
            <w:webHidden/>
          </w:rPr>
          <w:instrText xml:space="preserve"> PAGEREF _Toc200700835 \h </w:instrText>
        </w:r>
        <w:r>
          <w:rPr>
            <w:noProof/>
            <w:webHidden/>
          </w:rPr>
        </w:r>
        <w:r>
          <w:rPr>
            <w:noProof/>
            <w:webHidden/>
          </w:rPr>
          <w:fldChar w:fldCharType="separate"/>
        </w:r>
        <w:r>
          <w:rPr>
            <w:noProof/>
            <w:webHidden/>
          </w:rPr>
          <w:t>3</w:t>
        </w:r>
        <w:r>
          <w:rPr>
            <w:noProof/>
            <w:webHidden/>
          </w:rPr>
          <w:fldChar w:fldCharType="end"/>
        </w:r>
      </w:hyperlink>
    </w:p>
    <w:p w14:paraId="7A9E4228" w14:textId="53D7AD34"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36" w:history="1">
        <w:r w:rsidRPr="00984951">
          <w:rPr>
            <w:rStyle w:val="Hyperlink"/>
            <w:noProof/>
          </w:rPr>
          <w:t>VCOSS (Victorian Council of Social Services)</w:t>
        </w:r>
        <w:r>
          <w:rPr>
            <w:noProof/>
            <w:webHidden/>
          </w:rPr>
          <w:tab/>
        </w:r>
        <w:r>
          <w:rPr>
            <w:noProof/>
            <w:webHidden/>
          </w:rPr>
          <w:fldChar w:fldCharType="begin"/>
        </w:r>
        <w:r>
          <w:rPr>
            <w:noProof/>
            <w:webHidden/>
          </w:rPr>
          <w:instrText xml:space="preserve"> PAGEREF _Toc200700836 \h </w:instrText>
        </w:r>
        <w:r>
          <w:rPr>
            <w:noProof/>
            <w:webHidden/>
          </w:rPr>
        </w:r>
        <w:r>
          <w:rPr>
            <w:noProof/>
            <w:webHidden/>
          </w:rPr>
          <w:fldChar w:fldCharType="separate"/>
        </w:r>
        <w:r>
          <w:rPr>
            <w:noProof/>
            <w:webHidden/>
          </w:rPr>
          <w:t>3</w:t>
        </w:r>
        <w:r>
          <w:rPr>
            <w:noProof/>
            <w:webHidden/>
          </w:rPr>
          <w:fldChar w:fldCharType="end"/>
        </w:r>
      </w:hyperlink>
    </w:p>
    <w:p w14:paraId="245D0420" w14:textId="2765FA33"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37" w:history="1">
        <w:r w:rsidRPr="00984951">
          <w:rPr>
            <w:rStyle w:val="Hyperlink"/>
            <w:noProof/>
          </w:rPr>
          <w:t>Department of Health</w:t>
        </w:r>
        <w:r>
          <w:rPr>
            <w:noProof/>
            <w:webHidden/>
          </w:rPr>
          <w:tab/>
        </w:r>
        <w:r>
          <w:rPr>
            <w:noProof/>
            <w:webHidden/>
          </w:rPr>
          <w:fldChar w:fldCharType="begin"/>
        </w:r>
        <w:r>
          <w:rPr>
            <w:noProof/>
            <w:webHidden/>
          </w:rPr>
          <w:instrText xml:space="preserve"> PAGEREF _Toc200700837 \h </w:instrText>
        </w:r>
        <w:r>
          <w:rPr>
            <w:noProof/>
            <w:webHidden/>
          </w:rPr>
        </w:r>
        <w:r>
          <w:rPr>
            <w:noProof/>
            <w:webHidden/>
          </w:rPr>
          <w:fldChar w:fldCharType="separate"/>
        </w:r>
        <w:r>
          <w:rPr>
            <w:noProof/>
            <w:webHidden/>
          </w:rPr>
          <w:t>3</w:t>
        </w:r>
        <w:r>
          <w:rPr>
            <w:noProof/>
            <w:webHidden/>
          </w:rPr>
          <w:fldChar w:fldCharType="end"/>
        </w:r>
      </w:hyperlink>
    </w:p>
    <w:p w14:paraId="1F740263" w14:textId="359FD47A"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38" w:history="1">
        <w:r w:rsidRPr="00984951">
          <w:rPr>
            <w:rStyle w:val="Hyperlink"/>
            <w:noProof/>
          </w:rPr>
          <w:t>Department of Families, Fairness and Housing</w:t>
        </w:r>
        <w:r>
          <w:rPr>
            <w:noProof/>
            <w:webHidden/>
          </w:rPr>
          <w:tab/>
        </w:r>
        <w:r>
          <w:rPr>
            <w:noProof/>
            <w:webHidden/>
          </w:rPr>
          <w:fldChar w:fldCharType="begin"/>
        </w:r>
        <w:r>
          <w:rPr>
            <w:noProof/>
            <w:webHidden/>
          </w:rPr>
          <w:instrText xml:space="preserve"> PAGEREF _Toc200700838 \h </w:instrText>
        </w:r>
        <w:r>
          <w:rPr>
            <w:noProof/>
            <w:webHidden/>
          </w:rPr>
        </w:r>
        <w:r>
          <w:rPr>
            <w:noProof/>
            <w:webHidden/>
          </w:rPr>
          <w:fldChar w:fldCharType="separate"/>
        </w:r>
        <w:r>
          <w:rPr>
            <w:noProof/>
            <w:webHidden/>
          </w:rPr>
          <w:t>3</w:t>
        </w:r>
        <w:r>
          <w:rPr>
            <w:noProof/>
            <w:webHidden/>
          </w:rPr>
          <w:fldChar w:fldCharType="end"/>
        </w:r>
      </w:hyperlink>
    </w:p>
    <w:p w14:paraId="408C63BC" w14:textId="56CF4E56"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39" w:history="1">
        <w:r w:rsidRPr="00984951">
          <w:rPr>
            <w:rStyle w:val="Hyperlink"/>
            <w:noProof/>
          </w:rPr>
          <w:t>YACVic Youth Affairs Council of Victoria</w:t>
        </w:r>
        <w:r>
          <w:rPr>
            <w:noProof/>
            <w:webHidden/>
          </w:rPr>
          <w:tab/>
        </w:r>
        <w:r>
          <w:rPr>
            <w:noProof/>
            <w:webHidden/>
          </w:rPr>
          <w:fldChar w:fldCharType="begin"/>
        </w:r>
        <w:r>
          <w:rPr>
            <w:noProof/>
            <w:webHidden/>
          </w:rPr>
          <w:instrText xml:space="preserve"> PAGEREF _Toc200700839 \h </w:instrText>
        </w:r>
        <w:r>
          <w:rPr>
            <w:noProof/>
            <w:webHidden/>
          </w:rPr>
        </w:r>
        <w:r>
          <w:rPr>
            <w:noProof/>
            <w:webHidden/>
          </w:rPr>
          <w:fldChar w:fldCharType="separate"/>
        </w:r>
        <w:r>
          <w:rPr>
            <w:noProof/>
            <w:webHidden/>
          </w:rPr>
          <w:t>3</w:t>
        </w:r>
        <w:r>
          <w:rPr>
            <w:noProof/>
            <w:webHidden/>
          </w:rPr>
          <w:fldChar w:fldCharType="end"/>
        </w:r>
      </w:hyperlink>
    </w:p>
    <w:p w14:paraId="64DAFFFB" w14:textId="30C2D0E9"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40" w:history="1">
        <w:r w:rsidRPr="00984951">
          <w:rPr>
            <w:rStyle w:val="Hyperlink"/>
            <w:noProof/>
          </w:rPr>
          <w:t>Helpful phone numbers</w:t>
        </w:r>
        <w:r>
          <w:rPr>
            <w:noProof/>
            <w:webHidden/>
          </w:rPr>
          <w:tab/>
        </w:r>
        <w:r>
          <w:rPr>
            <w:noProof/>
            <w:webHidden/>
          </w:rPr>
          <w:fldChar w:fldCharType="begin"/>
        </w:r>
        <w:r>
          <w:rPr>
            <w:noProof/>
            <w:webHidden/>
          </w:rPr>
          <w:instrText xml:space="preserve"> PAGEREF _Toc200700840 \h </w:instrText>
        </w:r>
        <w:r>
          <w:rPr>
            <w:noProof/>
            <w:webHidden/>
          </w:rPr>
        </w:r>
        <w:r>
          <w:rPr>
            <w:noProof/>
            <w:webHidden/>
          </w:rPr>
          <w:fldChar w:fldCharType="separate"/>
        </w:r>
        <w:r>
          <w:rPr>
            <w:noProof/>
            <w:webHidden/>
          </w:rPr>
          <w:t>3</w:t>
        </w:r>
        <w:r>
          <w:rPr>
            <w:noProof/>
            <w:webHidden/>
          </w:rPr>
          <w:fldChar w:fldCharType="end"/>
        </w:r>
      </w:hyperlink>
    </w:p>
    <w:p w14:paraId="409B3479" w14:textId="5AF7FA2E"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41" w:history="1">
        <w:r w:rsidRPr="00984951">
          <w:rPr>
            <w:rStyle w:val="Hyperlink"/>
            <w:noProof/>
          </w:rPr>
          <w:t>Emergency - Police, Fire, Ambulance</w:t>
        </w:r>
        <w:r>
          <w:rPr>
            <w:noProof/>
            <w:webHidden/>
          </w:rPr>
          <w:tab/>
        </w:r>
        <w:r>
          <w:rPr>
            <w:noProof/>
            <w:webHidden/>
          </w:rPr>
          <w:fldChar w:fldCharType="begin"/>
        </w:r>
        <w:r>
          <w:rPr>
            <w:noProof/>
            <w:webHidden/>
          </w:rPr>
          <w:instrText xml:space="preserve"> PAGEREF _Toc200700841 \h </w:instrText>
        </w:r>
        <w:r>
          <w:rPr>
            <w:noProof/>
            <w:webHidden/>
          </w:rPr>
        </w:r>
        <w:r>
          <w:rPr>
            <w:noProof/>
            <w:webHidden/>
          </w:rPr>
          <w:fldChar w:fldCharType="separate"/>
        </w:r>
        <w:r>
          <w:rPr>
            <w:noProof/>
            <w:webHidden/>
          </w:rPr>
          <w:t>3</w:t>
        </w:r>
        <w:r>
          <w:rPr>
            <w:noProof/>
            <w:webHidden/>
          </w:rPr>
          <w:fldChar w:fldCharType="end"/>
        </w:r>
      </w:hyperlink>
    </w:p>
    <w:p w14:paraId="1D38DC34" w14:textId="6825C79B"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42" w:history="1">
        <w:r w:rsidRPr="00984951">
          <w:rPr>
            <w:rStyle w:val="Hyperlink"/>
            <w:noProof/>
          </w:rPr>
          <w:t>Alcoholics Anonymous</w:t>
        </w:r>
        <w:r>
          <w:rPr>
            <w:noProof/>
            <w:webHidden/>
          </w:rPr>
          <w:tab/>
        </w:r>
        <w:r>
          <w:rPr>
            <w:noProof/>
            <w:webHidden/>
          </w:rPr>
          <w:fldChar w:fldCharType="begin"/>
        </w:r>
        <w:r>
          <w:rPr>
            <w:noProof/>
            <w:webHidden/>
          </w:rPr>
          <w:instrText xml:space="preserve"> PAGEREF _Toc200700842 \h </w:instrText>
        </w:r>
        <w:r>
          <w:rPr>
            <w:noProof/>
            <w:webHidden/>
          </w:rPr>
        </w:r>
        <w:r>
          <w:rPr>
            <w:noProof/>
            <w:webHidden/>
          </w:rPr>
          <w:fldChar w:fldCharType="separate"/>
        </w:r>
        <w:r>
          <w:rPr>
            <w:noProof/>
            <w:webHidden/>
          </w:rPr>
          <w:t>3</w:t>
        </w:r>
        <w:r>
          <w:rPr>
            <w:noProof/>
            <w:webHidden/>
          </w:rPr>
          <w:fldChar w:fldCharType="end"/>
        </w:r>
      </w:hyperlink>
    </w:p>
    <w:p w14:paraId="29646CFE" w14:textId="76973101"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43" w:history="1">
        <w:r w:rsidRPr="00984951">
          <w:rPr>
            <w:rStyle w:val="Hyperlink"/>
            <w:noProof/>
          </w:rPr>
          <w:t>Child protection emergency service</w:t>
        </w:r>
        <w:r>
          <w:rPr>
            <w:noProof/>
            <w:webHidden/>
          </w:rPr>
          <w:tab/>
        </w:r>
        <w:r>
          <w:rPr>
            <w:noProof/>
            <w:webHidden/>
          </w:rPr>
          <w:fldChar w:fldCharType="begin"/>
        </w:r>
        <w:r>
          <w:rPr>
            <w:noProof/>
            <w:webHidden/>
          </w:rPr>
          <w:instrText xml:space="preserve"> PAGEREF _Toc200700843 \h </w:instrText>
        </w:r>
        <w:r>
          <w:rPr>
            <w:noProof/>
            <w:webHidden/>
          </w:rPr>
        </w:r>
        <w:r>
          <w:rPr>
            <w:noProof/>
            <w:webHidden/>
          </w:rPr>
          <w:fldChar w:fldCharType="separate"/>
        </w:r>
        <w:r>
          <w:rPr>
            <w:noProof/>
            <w:webHidden/>
          </w:rPr>
          <w:t>3</w:t>
        </w:r>
        <w:r>
          <w:rPr>
            <w:noProof/>
            <w:webHidden/>
          </w:rPr>
          <w:fldChar w:fldCharType="end"/>
        </w:r>
      </w:hyperlink>
    </w:p>
    <w:p w14:paraId="0CB6054C" w14:textId="2E55C914"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44" w:history="1">
        <w:r w:rsidRPr="00984951">
          <w:rPr>
            <w:rStyle w:val="Hyperlink"/>
            <w:noProof/>
          </w:rPr>
          <w:t>DirectLine 24-hour drug and alcohol counselling)</w:t>
        </w:r>
        <w:r>
          <w:rPr>
            <w:noProof/>
            <w:webHidden/>
          </w:rPr>
          <w:tab/>
        </w:r>
        <w:r>
          <w:rPr>
            <w:noProof/>
            <w:webHidden/>
          </w:rPr>
          <w:fldChar w:fldCharType="begin"/>
        </w:r>
        <w:r>
          <w:rPr>
            <w:noProof/>
            <w:webHidden/>
          </w:rPr>
          <w:instrText xml:space="preserve"> PAGEREF _Toc200700844 \h </w:instrText>
        </w:r>
        <w:r>
          <w:rPr>
            <w:noProof/>
            <w:webHidden/>
          </w:rPr>
        </w:r>
        <w:r>
          <w:rPr>
            <w:noProof/>
            <w:webHidden/>
          </w:rPr>
          <w:fldChar w:fldCharType="separate"/>
        </w:r>
        <w:r>
          <w:rPr>
            <w:noProof/>
            <w:webHidden/>
          </w:rPr>
          <w:t>3</w:t>
        </w:r>
        <w:r>
          <w:rPr>
            <w:noProof/>
            <w:webHidden/>
          </w:rPr>
          <w:fldChar w:fldCharType="end"/>
        </w:r>
      </w:hyperlink>
    </w:p>
    <w:p w14:paraId="3DF5F0DA" w14:textId="7558BF8B"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45" w:history="1">
        <w:r w:rsidRPr="00984951">
          <w:rPr>
            <w:rStyle w:val="Hyperlink"/>
            <w:noProof/>
          </w:rPr>
          <w:t>Gambling Help Online</w:t>
        </w:r>
        <w:r>
          <w:rPr>
            <w:noProof/>
            <w:webHidden/>
          </w:rPr>
          <w:tab/>
        </w:r>
        <w:r>
          <w:rPr>
            <w:noProof/>
            <w:webHidden/>
          </w:rPr>
          <w:fldChar w:fldCharType="begin"/>
        </w:r>
        <w:r>
          <w:rPr>
            <w:noProof/>
            <w:webHidden/>
          </w:rPr>
          <w:instrText xml:space="preserve"> PAGEREF _Toc200700845 \h </w:instrText>
        </w:r>
        <w:r>
          <w:rPr>
            <w:noProof/>
            <w:webHidden/>
          </w:rPr>
        </w:r>
        <w:r>
          <w:rPr>
            <w:noProof/>
            <w:webHidden/>
          </w:rPr>
          <w:fldChar w:fldCharType="separate"/>
        </w:r>
        <w:r>
          <w:rPr>
            <w:noProof/>
            <w:webHidden/>
          </w:rPr>
          <w:t>3</w:t>
        </w:r>
        <w:r>
          <w:rPr>
            <w:noProof/>
            <w:webHidden/>
          </w:rPr>
          <w:fldChar w:fldCharType="end"/>
        </w:r>
      </w:hyperlink>
    </w:p>
    <w:p w14:paraId="1F25B689" w14:textId="2092AE21"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46" w:history="1">
        <w:r w:rsidRPr="00984951">
          <w:rPr>
            <w:rStyle w:val="Hyperlink"/>
            <w:noProof/>
          </w:rPr>
          <w:t>Kids Helpline</w:t>
        </w:r>
        <w:r>
          <w:rPr>
            <w:noProof/>
            <w:webHidden/>
          </w:rPr>
          <w:tab/>
        </w:r>
        <w:r>
          <w:rPr>
            <w:noProof/>
            <w:webHidden/>
          </w:rPr>
          <w:fldChar w:fldCharType="begin"/>
        </w:r>
        <w:r>
          <w:rPr>
            <w:noProof/>
            <w:webHidden/>
          </w:rPr>
          <w:instrText xml:space="preserve"> PAGEREF _Toc200700846 \h </w:instrText>
        </w:r>
        <w:r>
          <w:rPr>
            <w:noProof/>
            <w:webHidden/>
          </w:rPr>
        </w:r>
        <w:r>
          <w:rPr>
            <w:noProof/>
            <w:webHidden/>
          </w:rPr>
          <w:fldChar w:fldCharType="separate"/>
        </w:r>
        <w:r>
          <w:rPr>
            <w:noProof/>
            <w:webHidden/>
          </w:rPr>
          <w:t>3</w:t>
        </w:r>
        <w:r>
          <w:rPr>
            <w:noProof/>
            <w:webHidden/>
          </w:rPr>
          <w:fldChar w:fldCharType="end"/>
        </w:r>
      </w:hyperlink>
    </w:p>
    <w:p w14:paraId="04D8695C" w14:textId="41D3B14E"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47" w:history="1">
        <w:r w:rsidRPr="00984951">
          <w:rPr>
            <w:rStyle w:val="Hyperlink"/>
            <w:noProof/>
          </w:rPr>
          <w:t>Lifeline (24-hour crisis counselling)</w:t>
        </w:r>
        <w:r>
          <w:rPr>
            <w:noProof/>
            <w:webHidden/>
          </w:rPr>
          <w:tab/>
        </w:r>
        <w:r>
          <w:rPr>
            <w:noProof/>
            <w:webHidden/>
          </w:rPr>
          <w:fldChar w:fldCharType="begin"/>
        </w:r>
        <w:r>
          <w:rPr>
            <w:noProof/>
            <w:webHidden/>
          </w:rPr>
          <w:instrText xml:space="preserve"> PAGEREF _Toc200700847 \h </w:instrText>
        </w:r>
        <w:r>
          <w:rPr>
            <w:noProof/>
            <w:webHidden/>
          </w:rPr>
        </w:r>
        <w:r>
          <w:rPr>
            <w:noProof/>
            <w:webHidden/>
          </w:rPr>
          <w:fldChar w:fldCharType="separate"/>
        </w:r>
        <w:r>
          <w:rPr>
            <w:noProof/>
            <w:webHidden/>
          </w:rPr>
          <w:t>4</w:t>
        </w:r>
        <w:r>
          <w:rPr>
            <w:noProof/>
            <w:webHidden/>
          </w:rPr>
          <w:fldChar w:fldCharType="end"/>
        </w:r>
      </w:hyperlink>
    </w:p>
    <w:p w14:paraId="7D4E9BC0" w14:textId="1CFE264F"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48" w:history="1">
        <w:r w:rsidRPr="00984951">
          <w:rPr>
            <w:rStyle w:val="Hyperlink"/>
            <w:noProof/>
          </w:rPr>
          <w:t>Maternal and Child Health Line</w:t>
        </w:r>
        <w:r>
          <w:rPr>
            <w:noProof/>
            <w:webHidden/>
          </w:rPr>
          <w:tab/>
        </w:r>
        <w:r>
          <w:rPr>
            <w:noProof/>
            <w:webHidden/>
          </w:rPr>
          <w:fldChar w:fldCharType="begin"/>
        </w:r>
        <w:r>
          <w:rPr>
            <w:noProof/>
            <w:webHidden/>
          </w:rPr>
          <w:instrText xml:space="preserve"> PAGEREF _Toc200700848 \h </w:instrText>
        </w:r>
        <w:r>
          <w:rPr>
            <w:noProof/>
            <w:webHidden/>
          </w:rPr>
        </w:r>
        <w:r>
          <w:rPr>
            <w:noProof/>
            <w:webHidden/>
          </w:rPr>
          <w:fldChar w:fldCharType="separate"/>
        </w:r>
        <w:r>
          <w:rPr>
            <w:noProof/>
            <w:webHidden/>
          </w:rPr>
          <w:t>4</w:t>
        </w:r>
        <w:r>
          <w:rPr>
            <w:noProof/>
            <w:webHidden/>
          </w:rPr>
          <w:fldChar w:fldCharType="end"/>
        </w:r>
      </w:hyperlink>
    </w:p>
    <w:p w14:paraId="4BBA10D5" w14:textId="5AD95C91"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49" w:history="1">
        <w:r w:rsidRPr="00984951">
          <w:rPr>
            <w:rStyle w:val="Hyperlink"/>
            <w:noProof/>
          </w:rPr>
          <w:t>MensLine Australia</w:t>
        </w:r>
        <w:r>
          <w:rPr>
            <w:noProof/>
            <w:webHidden/>
          </w:rPr>
          <w:tab/>
        </w:r>
        <w:r>
          <w:rPr>
            <w:noProof/>
            <w:webHidden/>
          </w:rPr>
          <w:fldChar w:fldCharType="begin"/>
        </w:r>
        <w:r>
          <w:rPr>
            <w:noProof/>
            <w:webHidden/>
          </w:rPr>
          <w:instrText xml:space="preserve"> PAGEREF _Toc200700849 \h </w:instrText>
        </w:r>
        <w:r>
          <w:rPr>
            <w:noProof/>
            <w:webHidden/>
          </w:rPr>
        </w:r>
        <w:r>
          <w:rPr>
            <w:noProof/>
            <w:webHidden/>
          </w:rPr>
          <w:fldChar w:fldCharType="separate"/>
        </w:r>
        <w:r>
          <w:rPr>
            <w:noProof/>
            <w:webHidden/>
          </w:rPr>
          <w:t>4</w:t>
        </w:r>
        <w:r>
          <w:rPr>
            <w:noProof/>
            <w:webHidden/>
          </w:rPr>
          <w:fldChar w:fldCharType="end"/>
        </w:r>
      </w:hyperlink>
    </w:p>
    <w:p w14:paraId="3C248D6D" w14:textId="09A2609D"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50" w:history="1">
        <w:r w:rsidRPr="00984951">
          <w:rPr>
            <w:rStyle w:val="Hyperlink"/>
            <w:noProof/>
          </w:rPr>
          <w:t>Launch Housing</w:t>
        </w:r>
        <w:r>
          <w:rPr>
            <w:noProof/>
            <w:webHidden/>
          </w:rPr>
          <w:tab/>
        </w:r>
        <w:r>
          <w:rPr>
            <w:noProof/>
            <w:webHidden/>
          </w:rPr>
          <w:fldChar w:fldCharType="begin"/>
        </w:r>
        <w:r>
          <w:rPr>
            <w:noProof/>
            <w:webHidden/>
          </w:rPr>
          <w:instrText xml:space="preserve"> PAGEREF _Toc200700850 \h </w:instrText>
        </w:r>
        <w:r>
          <w:rPr>
            <w:noProof/>
            <w:webHidden/>
          </w:rPr>
        </w:r>
        <w:r>
          <w:rPr>
            <w:noProof/>
            <w:webHidden/>
          </w:rPr>
          <w:fldChar w:fldCharType="separate"/>
        </w:r>
        <w:r>
          <w:rPr>
            <w:noProof/>
            <w:webHidden/>
          </w:rPr>
          <w:t>4</w:t>
        </w:r>
        <w:r>
          <w:rPr>
            <w:noProof/>
            <w:webHidden/>
          </w:rPr>
          <w:fldChar w:fldCharType="end"/>
        </w:r>
      </w:hyperlink>
    </w:p>
    <w:p w14:paraId="61526477" w14:textId="680C733A"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51" w:history="1">
        <w:r w:rsidRPr="00984951">
          <w:rPr>
            <w:rStyle w:val="Hyperlink"/>
            <w:noProof/>
          </w:rPr>
          <w:t>Narcotics Anonymous Victorian Area Helpline</w:t>
        </w:r>
        <w:r>
          <w:rPr>
            <w:noProof/>
            <w:webHidden/>
          </w:rPr>
          <w:tab/>
        </w:r>
        <w:r>
          <w:rPr>
            <w:noProof/>
            <w:webHidden/>
          </w:rPr>
          <w:fldChar w:fldCharType="begin"/>
        </w:r>
        <w:r>
          <w:rPr>
            <w:noProof/>
            <w:webHidden/>
          </w:rPr>
          <w:instrText xml:space="preserve"> PAGEREF _Toc200700851 \h </w:instrText>
        </w:r>
        <w:r>
          <w:rPr>
            <w:noProof/>
            <w:webHidden/>
          </w:rPr>
        </w:r>
        <w:r>
          <w:rPr>
            <w:noProof/>
            <w:webHidden/>
          </w:rPr>
          <w:fldChar w:fldCharType="separate"/>
        </w:r>
        <w:r>
          <w:rPr>
            <w:noProof/>
            <w:webHidden/>
          </w:rPr>
          <w:t>4</w:t>
        </w:r>
        <w:r>
          <w:rPr>
            <w:noProof/>
            <w:webHidden/>
          </w:rPr>
          <w:fldChar w:fldCharType="end"/>
        </w:r>
      </w:hyperlink>
    </w:p>
    <w:p w14:paraId="30E50937" w14:textId="57904242"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52" w:history="1">
        <w:r w:rsidRPr="00984951">
          <w:rPr>
            <w:rStyle w:val="Hyperlink"/>
            <w:noProof/>
          </w:rPr>
          <w:t>Sexual Assault Crisis Line</w:t>
        </w:r>
        <w:r>
          <w:rPr>
            <w:noProof/>
            <w:webHidden/>
          </w:rPr>
          <w:tab/>
        </w:r>
        <w:r>
          <w:rPr>
            <w:noProof/>
            <w:webHidden/>
          </w:rPr>
          <w:fldChar w:fldCharType="begin"/>
        </w:r>
        <w:r>
          <w:rPr>
            <w:noProof/>
            <w:webHidden/>
          </w:rPr>
          <w:instrText xml:space="preserve"> PAGEREF _Toc200700852 \h </w:instrText>
        </w:r>
        <w:r>
          <w:rPr>
            <w:noProof/>
            <w:webHidden/>
          </w:rPr>
        </w:r>
        <w:r>
          <w:rPr>
            <w:noProof/>
            <w:webHidden/>
          </w:rPr>
          <w:fldChar w:fldCharType="separate"/>
        </w:r>
        <w:r>
          <w:rPr>
            <w:noProof/>
            <w:webHidden/>
          </w:rPr>
          <w:t>4</w:t>
        </w:r>
        <w:r>
          <w:rPr>
            <w:noProof/>
            <w:webHidden/>
          </w:rPr>
          <w:fldChar w:fldCharType="end"/>
        </w:r>
      </w:hyperlink>
    </w:p>
    <w:p w14:paraId="5D9F509B" w14:textId="549F7A63"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53" w:history="1">
        <w:r w:rsidRPr="00984951">
          <w:rPr>
            <w:rStyle w:val="Hyperlink"/>
            <w:noProof/>
          </w:rPr>
          <w:t>Suicide Line</w:t>
        </w:r>
        <w:r>
          <w:rPr>
            <w:noProof/>
            <w:webHidden/>
          </w:rPr>
          <w:tab/>
        </w:r>
        <w:r>
          <w:rPr>
            <w:noProof/>
            <w:webHidden/>
          </w:rPr>
          <w:fldChar w:fldCharType="begin"/>
        </w:r>
        <w:r>
          <w:rPr>
            <w:noProof/>
            <w:webHidden/>
          </w:rPr>
          <w:instrText xml:space="preserve"> PAGEREF _Toc200700853 \h </w:instrText>
        </w:r>
        <w:r>
          <w:rPr>
            <w:noProof/>
            <w:webHidden/>
          </w:rPr>
        </w:r>
        <w:r>
          <w:rPr>
            <w:noProof/>
            <w:webHidden/>
          </w:rPr>
          <w:fldChar w:fldCharType="separate"/>
        </w:r>
        <w:r>
          <w:rPr>
            <w:noProof/>
            <w:webHidden/>
          </w:rPr>
          <w:t>4</w:t>
        </w:r>
        <w:r>
          <w:rPr>
            <w:noProof/>
            <w:webHidden/>
          </w:rPr>
          <w:fldChar w:fldCharType="end"/>
        </w:r>
      </w:hyperlink>
    </w:p>
    <w:p w14:paraId="43E42B0B" w14:textId="43F8D375"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54" w:history="1">
        <w:r w:rsidRPr="00984951">
          <w:rPr>
            <w:rStyle w:val="Hyperlink"/>
            <w:noProof/>
          </w:rPr>
          <w:t>Victims of Crime Helpline</w:t>
        </w:r>
        <w:r>
          <w:rPr>
            <w:noProof/>
            <w:webHidden/>
          </w:rPr>
          <w:tab/>
        </w:r>
        <w:r>
          <w:rPr>
            <w:noProof/>
            <w:webHidden/>
          </w:rPr>
          <w:fldChar w:fldCharType="begin"/>
        </w:r>
        <w:r>
          <w:rPr>
            <w:noProof/>
            <w:webHidden/>
          </w:rPr>
          <w:instrText xml:space="preserve"> PAGEREF _Toc200700854 \h </w:instrText>
        </w:r>
        <w:r>
          <w:rPr>
            <w:noProof/>
            <w:webHidden/>
          </w:rPr>
        </w:r>
        <w:r>
          <w:rPr>
            <w:noProof/>
            <w:webHidden/>
          </w:rPr>
          <w:fldChar w:fldCharType="separate"/>
        </w:r>
        <w:r>
          <w:rPr>
            <w:noProof/>
            <w:webHidden/>
          </w:rPr>
          <w:t>4</w:t>
        </w:r>
        <w:r>
          <w:rPr>
            <w:noProof/>
            <w:webHidden/>
          </w:rPr>
          <w:fldChar w:fldCharType="end"/>
        </w:r>
      </w:hyperlink>
    </w:p>
    <w:p w14:paraId="23540B95" w14:textId="766CCB4B"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55" w:history="1">
        <w:r w:rsidRPr="00984951">
          <w:rPr>
            <w:rStyle w:val="Hyperlink"/>
            <w:noProof/>
          </w:rPr>
          <w:t>WIRE (Women’s Information and Referral Exchange)</w:t>
        </w:r>
        <w:r>
          <w:rPr>
            <w:noProof/>
            <w:webHidden/>
          </w:rPr>
          <w:tab/>
        </w:r>
        <w:r>
          <w:rPr>
            <w:noProof/>
            <w:webHidden/>
          </w:rPr>
          <w:fldChar w:fldCharType="begin"/>
        </w:r>
        <w:r>
          <w:rPr>
            <w:noProof/>
            <w:webHidden/>
          </w:rPr>
          <w:instrText xml:space="preserve"> PAGEREF _Toc200700855 \h </w:instrText>
        </w:r>
        <w:r>
          <w:rPr>
            <w:noProof/>
            <w:webHidden/>
          </w:rPr>
        </w:r>
        <w:r>
          <w:rPr>
            <w:noProof/>
            <w:webHidden/>
          </w:rPr>
          <w:fldChar w:fldCharType="separate"/>
        </w:r>
        <w:r>
          <w:rPr>
            <w:noProof/>
            <w:webHidden/>
          </w:rPr>
          <w:t>4</w:t>
        </w:r>
        <w:r>
          <w:rPr>
            <w:noProof/>
            <w:webHidden/>
          </w:rPr>
          <w:fldChar w:fldCharType="end"/>
        </w:r>
      </w:hyperlink>
    </w:p>
    <w:p w14:paraId="6A4D0AA6" w14:textId="4D6FE318"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56" w:history="1">
        <w:r w:rsidRPr="00984951">
          <w:rPr>
            <w:rStyle w:val="Hyperlink"/>
            <w:noProof/>
          </w:rPr>
          <w:t>Ask Izzy</w:t>
        </w:r>
        <w:r>
          <w:rPr>
            <w:noProof/>
            <w:webHidden/>
          </w:rPr>
          <w:tab/>
        </w:r>
        <w:r>
          <w:rPr>
            <w:noProof/>
            <w:webHidden/>
          </w:rPr>
          <w:fldChar w:fldCharType="begin"/>
        </w:r>
        <w:r>
          <w:rPr>
            <w:noProof/>
            <w:webHidden/>
          </w:rPr>
          <w:instrText xml:space="preserve"> PAGEREF _Toc200700856 \h </w:instrText>
        </w:r>
        <w:r>
          <w:rPr>
            <w:noProof/>
            <w:webHidden/>
          </w:rPr>
        </w:r>
        <w:r>
          <w:rPr>
            <w:noProof/>
            <w:webHidden/>
          </w:rPr>
          <w:fldChar w:fldCharType="separate"/>
        </w:r>
        <w:r>
          <w:rPr>
            <w:noProof/>
            <w:webHidden/>
          </w:rPr>
          <w:t>4</w:t>
        </w:r>
        <w:r>
          <w:rPr>
            <w:noProof/>
            <w:webHidden/>
          </w:rPr>
          <w:fldChar w:fldCharType="end"/>
        </w:r>
      </w:hyperlink>
    </w:p>
    <w:p w14:paraId="289E7300" w14:textId="26273CBC"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57" w:history="1">
        <w:r w:rsidRPr="00984951">
          <w:rPr>
            <w:rStyle w:val="Hyperlink"/>
            <w:noProof/>
          </w:rPr>
          <w:t>Extreme weather information</w:t>
        </w:r>
        <w:r>
          <w:rPr>
            <w:noProof/>
            <w:webHidden/>
          </w:rPr>
          <w:tab/>
        </w:r>
        <w:r>
          <w:rPr>
            <w:noProof/>
            <w:webHidden/>
          </w:rPr>
          <w:fldChar w:fldCharType="begin"/>
        </w:r>
        <w:r>
          <w:rPr>
            <w:noProof/>
            <w:webHidden/>
          </w:rPr>
          <w:instrText xml:space="preserve"> PAGEREF _Toc200700857 \h </w:instrText>
        </w:r>
        <w:r>
          <w:rPr>
            <w:noProof/>
            <w:webHidden/>
          </w:rPr>
        </w:r>
        <w:r>
          <w:rPr>
            <w:noProof/>
            <w:webHidden/>
          </w:rPr>
          <w:fldChar w:fldCharType="separate"/>
        </w:r>
        <w:r>
          <w:rPr>
            <w:noProof/>
            <w:webHidden/>
          </w:rPr>
          <w:t>4</w:t>
        </w:r>
        <w:r>
          <w:rPr>
            <w:noProof/>
            <w:webHidden/>
          </w:rPr>
          <w:fldChar w:fldCharType="end"/>
        </w:r>
      </w:hyperlink>
    </w:p>
    <w:p w14:paraId="61AE81AB" w14:textId="3CB89FC3"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58" w:history="1">
        <w:r w:rsidRPr="00984951">
          <w:rPr>
            <w:rStyle w:val="Hyperlink"/>
            <w:noProof/>
          </w:rPr>
          <w:t>Heat health alerts</w:t>
        </w:r>
        <w:r>
          <w:rPr>
            <w:noProof/>
            <w:webHidden/>
          </w:rPr>
          <w:tab/>
        </w:r>
        <w:r>
          <w:rPr>
            <w:noProof/>
            <w:webHidden/>
          </w:rPr>
          <w:fldChar w:fldCharType="begin"/>
        </w:r>
        <w:r>
          <w:rPr>
            <w:noProof/>
            <w:webHidden/>
          </w:rPr>
          <w:instrText xml:space="preserve"> PAGEREF _Toc200700858 \h </w:instrText>
        </w:r>
        <w:r>
          <w:rPr>
            <w:noProof/>
            <w:webHidden/>
          </w:rPr>
        </w:r>
        <w:r>
          <w:rPr>
            <w:noProof/>
            <w:webHidden/>
          </w:rPr>
          <w:fldChar w:fldCharType="separate"/>
        </w:r>
        <w:r>
          <w:rPr>
            <w:noProof/>
            <w:webHidden/>
          </w:rPr>
          <w:t>4</w:t>
        </w:r>
        <w:r>
          <w:rPr>
            <w:noProof/>
            <w:webHidden/>
          </w:rPr>
          <w:fldChar w:fldCharType="end"/>
        </w:r>
      </w:hyperlink>
    </w:p>
    <w:p w14:paraId="7EB15F93" w14:textId="53A423AF"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59" w:history="1">
        <w:r w:rsidRPr="00984951">
          <w:rPr>
            <w:rStyle w:val="Hyperlink"/>
            <w:noProof/>
          </w:rPr>
          <w:t>What does the City of Melbourne do when a heat health alert has been issued?</w:t>
        </w:r>
        <w:r>
          <w:rPr>
            <w:noProof/>
            <w:webHidden/>
          </w:rPr>
          <w:tab/>
        </w:r>
        <w:r>
          <w:rPr>
            <w:noProof/>
            <w:webHidden/>
          </w:rPr>
          <w:fldChar w:fldCharType="begin"/>
        </w:r>
        <w:r>
          <w:rPr>
            <w:noProof/>
            <w:webHidden/>
          </w:rPr>
          <w:instrText xml:space="preserve"> PAGEREF _Toc200700859 \h </w:instrText>
        </w:r>
        <w:r>
          <w:rPr>
            <w:noProof/>
            <w:webHidden/>
          </w:rPr>
        </w:r>
        <w:r>
          <w:rPr>
            <w:noProof/>
            <w:webHidden/>
          </w:rPr>
          <w:fldChar w:fldCharType="separate"/>
        </w:r>
        <w:r>
          <w:rPr>
            <w:noProof/>
            <w:webHidden/>
          </w:rPr>
          <w:t>4</w:t>
        </w:r>
        <w:r>
          <w:rPr>
            <w:noProof/>
            <w:webHidden/>
          </w:rPr>
          <w:fldChar w:fldCharType="end"/>
        </w:r>
      </w:hyperlink>
    </w:p>
    <w:p w14:paraId="75AC7E2A" w14:textId="3CC5AB72" w:rsidR="00A33F22" w:rsidRDefault="00A33F22">
      <w:pPr>
        <w:pStyle w:val="TOC1"/>
        <w:tabs>
          <w:tab w:val="right" w:leader="dot" w:pos="9622"/>
        </w:tabs>
        <w:rPr>
          <w:rFonts w:asciiTheme="minorHAnsi" w:eastAsiaTheme="minorEastAsia" w:hAnsiTheme="minorHAnsi" w:cstheme="minorBidi"/>
          <w:noProof/>
          <w:kern w:val="2"/>
          <w:sz w:val="24"/>
          <w:lang w:eastAsia="en-AU"/>
          <w14:ligatures w14:val="standardContextual"/>
        </w:rPr>
      </w:pPr>
      <w:hyperlink w:anchor="_Toc200700860" w:history="1">
        <w:r w:rsidRPr="00984951">
          <w:rPr>
            <w:rStyle w:val="Hyperlink"/>
            <w:noProof/>
          </w:rPr>
          <w:t>1. Homelessness accommodation</w:t>
        </w:r>
        <w:r>
          <w:rPr>
            <w:noProof/>
            <w:webHidden/>
          </w:rPr>
          <w:tab/>
        </w:r>
        <w:r>
          <w:rPr>
            <w:noProof/>
            <w:webHidden/>
          </w:rPr>
          <w:fldChar w:fldCharType="begin"/>
        </w:r>
        <w:r>
          <w:rPr>
            <w:noProof/>
            <w:webHidden/>
          </w:rPr>
          <w:instrText xml:space="preserve"> PAGEREF _Toc200700860 \h </w:instrText>
        </w:r>
        <w:r>
          <w:rPr>
            <w:noProof/>
            <w:webHidden/>
          </w:rPr>
        </w:r>
        <w:r>
          <w:rPr>
            <w:noProof/>
            <w:webHidden/>
          </w:rPr>
          <w:fldChar w:fldCharType="separate"/>
        </w:r>
        <w:r>
          <w:rPr>
            <w:noProof/>
            <w:webHidden/>
          </w:rPr>
          <w:t>11</w:t>
        </w:r>
        <w:r>
          <w:rPr>
            <w:noProof/>
            <w:webHidden/>
          </w:rPr>
          <w:fldChar w:fldCharType="end"/>
        </w:r>
      </w:hyperlink>
    </w:p>
    <w:p w14:paraId="75710385" w14:textId="224D0081"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61" w:history="1">
        <w:r w:rsidRPr="00984951">
          <w:rPr>
            <w:rStyle w:val="Hyperlink"/>
            <w:noProof/>
          </w:rPr>
          <w:t>Better Health Network (BHN) Housing and Homeless Services</w:t>
        </w:r>
        <w:r>
          <w:rPr>
            <w:noProof/>
            <w:webHidden/>
          </w:rPr>
          <w:tab/>
        </w:r>
        <w:r>
          <w:rPr>
            <w:noProof/>
            <w:webHidden/>
          </w:rPr>
          <w:fldChar w:fldCharType="begin"/>
        </w:r>
        <w:r>
          <w:rPr>
            <w:noProof/>
            <w:webHidden/>
          </w:rPr>
          <w:instrText xml:space="preserve"> PAGEREF _Toc200700861 \h </w:instrText>
        </w:r>
        <w:r>
          <w:rPr>
            <w:noProof/>
            <w:webHidden/>
          </w:rPr>
        </w:r>
        <w:r>
          <w:rPr>
            <w:noProof/>
            <w:webHidden/>
          </w:rPr>
          <w:fldChar w:fldCharType="separate"/>
        </w:r>
        <w:r>
          <w:rPr>
            <w:noProof/>
            <w:webHidden/>
          </w:rPr>
          <w:t>11</w:t>
        </w:r>
        <w:r>
          <w:rPr>
            <w:noProof/>
            <w:webHidden/>
          </w:rPr>
          <w:fldChar w:fldCharType="end"/>
        </w:r>
      </w:hyperlink>
    </w:p>
    <w:p w14:paraId="0BA105AC" w14:textId="7E75E25E"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62" w:history="1">
        <w:r w:rsidRPr="00984951">
          <w:rPr>
            <w:rStyle w:val="Hyperlink"/>
            <w:noProof/>
          </w:rPr>
          <w:t>Flagstaff Crisis Accommodation</w:t>
        </w:r>
        <w:r>
          <w:rPr>
            <w:noProof/>
            <w:webHidden/>
          </w:rPr>
          <w:tab/>
        </w:r>
        <w:r>
          <w:rPr>
            <w:noProof/>
            <w:webHidden/>
          </w:rPr>
          <w:fldChar w:fldCharType="begin"/>
        </w:r>
        <w:r>
          <w:rPr>
            <w:noProof/>
            <w:webHidden/>
          </w:rPr>
          <w:instrText xml:space="preserve"> PAGEREF _Toc200700862 \h </w:instrText>
        </w:r>
        <w:r>
          <w:rPr>
            <w:noProof/>
            <w:webHidden/>
          </w:rPr>
        </w:r>
        <w:r>
          <w:rPr>
            <w:noProof/>
            <w:webHidden/>
          </w:rPr>
          <w:fldChar w:fldCharType="separate"/>
        </w:r>
        <w:r>
          <w:rPr>
            <w:noProof/>
            <w:webHidden/>
          </w:rPr>
          <w:t>11</w:t>
        </w:r>
        <w:r>
          <w:rPr>
            <w:noProof/>
            <w:webHidden/>
          </w:rPr>
          <w:fldChar w:fldCharType="end"/>
        </w:r>
      </w:hyperlink>
    </w:p>
    <w:p w14:paraId="3B6350CE" w14:textId="6AFC6EA9"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63" w:history="1">
        <w:r w:rsidRPr="00984951">
          <w:rPr>
            <w:rStyle w:val="Hyperlink"/>
            <w:noProof/>
          </w:rPr>
          <w:t>Frontyard Youth Services</w:t>
        </w:r>
        <w:r>
          <w:rPr>
            <w:noProof/>
            <w:webHidden/>
          </w:rPr>
          <w:tab/>
        </w:r>
        <w:r>
          <w:rPr>
            <w:noProof/>
            <w:webHidden/>
          </w:rPr>
          <w:fldChar w:fldCharType="begin"/>
        </w:r>
        <w:r>
          <w:rPr>
            <w:noProof/>
            <w:webHidden/>
          </w:rPr>
          <w:instrText xml:space="preserve"> PAGEREF _Toc200700863 \h </w:instrText>
        </w:r>
        <w:r>
          <w:rPr>
            <w:noProof/>
            <w:webHidden/>
          </w:rPr>
        </w:r>
        <w:r>
          <w:rPr>
            <w:noProof/>
            <w:webHidden/>
          </w:rPr>
          <w:fldChar w:fldCharType="separate"/>
        </w:r>
        <w:r>
          <w:rPr>
            <w:noProof/>
            <w:webHidden/>
          </w:rPr>
          <w:t>11</w:t>
        </w:r>
        <w:r>
          <w:rPr>
            <w:noProof/>
            <w:webHidden/>
          </w:rPr>
          <w:fldChar w:fldCharType="end"/>
        </w:r>
      </w:hyperlink>
    </w:p>
    <w:p w14:paraId="6C1FC6F3" w14:textId="18291FFD"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64" w:history="1">
        <w:r w:rsidRPr="00984951">
          <w:rPr>
            <w:rStyle w:val="Hyperlink"/>
            <w:noProof/>
          </w:rPr>
          <w:t>Launch Housing</w:t>
        </w:r>
        <w:r>
          <w:rPr>
            <w:noProof/>
            <w:webHidden/>
          </w:rPr>
          <w:tab/>
        </w:r>
        <w:r>
          <w:rPr>
            <w:noProof/>
            <w:webHidden/>
          </w:rPr>
          <w:fldChar w:fldCharType="begin"/>
        </w:r>
        <w:r>
          <w:rPr>
            <w:noProof/>
            <w:webHidden/>
          </w:rPr>
          <w:instrText xml:space="preserve"> PAGEREF _Toc200700864 \h </w:instrText>
        </w:r>
        <w:r>
          <w:rPr>
            <w:noProof/>
            <w:webHidden/>
          </w:rPr>
        </w:r>
        <w:r>
          <w:rPr>
            <w:noProof/>
            <w:webHidden/>
          </w:rPr>
          <w:fldChar w:fldCharType="separate"/>
        </w:r>
        <w:r>
          <w:rPr>
            <w:noProof/>
            <w:webHidden/>
          </w:rPr>
          <w:t>12</w:t>
        </w:r>
        <w:r>
          <w:rPr>
            <w:noProof/>
            <w:webHidden/>
          </w:rPr>
          <w:fldChar w:fldCharType="end"/>
        </w:r>
      </w:hyperlink>
    </w:p>
    <w:p w14:paraId="1A20497F" w14:textId="77886A26"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65" w:history="1">
        <w:r w:rsidRPr="00984951">
          <w:rPr>
            <w:rStyle w:val="Hyperlink"/>
            <w:noProof/>
          </w:rPr>
          <w:t>Ozanam House</w:t>
        </w:r>
        <w:r>
          <w:rPr>
            <w:noProof/>
            <w:webHidden/>
          </w:rPr>
          <w:tab/>
        </w:r>
        <w:r>
          <w:rPr>
            <w:noProof/>
            <w:webHidden/>
          </w:rPr>
          <w:fldChar w:fldCharType="begin"/>
        </w:r>
        <w:r>
          <w:rPr>
            <w:noProof/>
            <w:webHidden/>
          </w:rPr>
          <w:instrText xml:space="preserve"> PAGEREF _Toc200700865 \h </w:instrText>
        </w:r>
        <w:r>
          <w:rPr>
            <w:noProof/>
            <w:webHidden/>
          </w:rPr>
        </w:r>
        <w:r>
          <w:rPr>
            <w:noProof/>
            <w:webHidden/>
          </w:rPr>
          <w:fldChar w:fldCharType="separate"/>
        </w:r>
        <w:r>
          <w:rPr>
            <w:noProof/>
            <w:webHidden/>
          </w:rPr>
          <w:t>12</w:t>
        </w:r>
        <w:r>
          <w:rPr>
            <w:noProof/>
            <w:webHidden/>
          </w:rPr>
          <w:fldChar w:fldCharType="end"/>
        </w:r>
      </w:hyperlink>
    </w:p>
    <w:p w14:paraId="63B0524B" w14:textId="5AC12394"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66" w:history="1">
        <w:r w:rsidRPr="00984951">
          <w:rPr>
            <w:rStyle w:val="Hyperlink"/>
            <w:noProof/>
          </w:rPr>
          <w:t>Quin House</w:t>
        </w:r>
        <w:r>
          <w:rPr>
            <w:noProof/>
            <w:webHidden/>
          </w:rPr>
          <w:tab/>
        </w:r>
        <w:r>
          <w:rPr>
            <w:noProof/>
            <w:webHidden/>
          </w:rPr>
          <w:fldChar w:fldCharType="begin"/>
        </w:r>
        <w:r>
          <w:rPr>
            <w:noProof/>
            <w:webHidden/>
          </w:rPr>
          <w:instrText xml:space="preserve"> PAGEREF _Toc200700866 \h </w:instrText>
        </w:r>
        <w:r>
          <w:rPr>
            <w:noProof/>
            <w:webHidden/>
          </w:rPr>
        </w:r>
        <w:r>
          <w:rPr>
            <w:noProof/>
            <w:webHidden/>
          </w:rPr>
          <w:fldChar w:fldCharType="separate"/>
        </w:r>
        <w:r>
          <w:rPr>
            <w:noProof/>
            <w:webHidden/>
          </w:rPr>
          <w:t>12</w:t>
        </w:r>
        <w:r>
          <w:rPr>
            <w:noProof/>
            <w:webHidden/>
          </w:rPr>
          <w:fldChar w:fldCharType="end"/>
        </w:r>
      </w:hyperlink>
    </w:p>
    <w:p w14:paraId="7E51FA2F" w14:textId="233D05A0"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67" w:history="1">
        <w:r w:rsidRPr="00984951">
          <w:rPr>
            <w:rStyle w:val="Hyperlink"/>
            <w:noProof/>
          </w:rPr>
          <w:t>Sacred Heart Mission</w:t>
        </w:r>
        <w:r>
          <w:rPr>
            <w:noProof/>
            <w:webHidden/>
          </w:rPr>
          <w:tab/>
        </w:r>
        <w:r>
          <w:rPr>
            <w:noProof/>
            <w:webHidden/>
          </w:rPr>
          <w:fldChar w:fldCharType="begin"/>
        </w:r>
        <w:r>
          <w:rPr>
            <w:noProof/>
            <w:webHidden/>
          </w:rPr>
          <w:instrText xml:space="preserve"> PAGEREF _Toc200700867 \h </w:instrText>
        </w:r>
        <w:r>
          <w:rPr>
            <w:noProof/>
            <w:webHidden/>
          </w:rPr>
        </w:r>
        <w:r>
          <w:rPr>
            <w:noProof/>
            <w:webHidden/>
          </w:rPr>
          <w:fldChar w:fldCharType="separate"/>
        </w:r>
        <w:r>
          <w:rPr>
            <w:noProof/>
            <w:webHidden/>
          </w:rPr>
          <w:t>12</w:t>
        </w:r>
        <w:r>
          <w:rPr>
            <w:noProof/>
            <w:webHidden/>
          </w:rPr>
          <w:fldChar w:fldCharType="end"/>
        </w:r>
      </w:hyperlink>
    </w:p>
    <w:p w14:paraId="29F7CF57" w14:textId="5C90822D"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68" w:history="1">
        <w:r w:rsidRPr="00984951">
          <w:rPr>
            <w:rStyle w:val="Hyperlink"/>
            <w:noProof/>
          </w:rPr>
          <w:t>Safe Steps Family Violence Response Centre</w:t>
        </w:r>
        <w:r>
          <w:rPr>
            <w:noProof/>
            <w:webHidden/>
          </w:rPr>
          <w:tab/>
        </w:r>
        <w:r>
          <w:rPr>
            <w:noProof/>
            <w:webHidden/>
          </w:rPr>
          <w:fldChar w:fldCharType="begin"/>
        </w:r>
        <w:r>
          <w:rPr>
            <w:noProof/>
            <w:webHidden/>
          </w:rPr>
          <w:instrText xml:space="preserve"> PAGEREF _Toc200700868 \h </w:instrText>
        </w:r>
        <w:r>
          <w:rPr>
            <w:noProof/>
            <w:webHidden/>
          </w:rPr>
        </w:r>
        <w:r>
          <w:rPr>
            <w:noProof/>
            <w:webHidden/>
          </w:rPr>
          <w:fldChar w:fldCharType="separate"/>
        </w:r>
        <w:r>
          <w:rPr>
            <w:noProof/>
            <w:webHidden/>
          </w:rPr>
          <w:t>13</w:t>
        </w:r>
        <w:r>
          <w:rPr>
            <w:noProof/>
            <w:webHidden/>
          </w:rPr>
          <w:fldChar w:fldCharType="end"/>
        </w:r>
      </w:hyperlink>
    </w:p>
    <w:p w14:paraId="22DA1699" w14:textId="360CC348"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69" w:history="1">
        <w:r w:rsidRPr="00984951">
          <w:rPr>
            <w:rStyle w:val="Hyperlink"/>
            <w:noProof/>
          </w:rPr>
          <w:t>St Kilda Uniting Engagement Hub</w:t>
        </w:r>
        <w:r>
          <w:rPr>
            <w:noProof/>
            <w:webHidden/>
          </w:rPr>
          <w:tab/>
        </w:r>
        <w:r>
          <w:rPr>
            <w:noProof/>
            <w:webHidden/>
          </w:rPr>
          <w:fldChar w:fldCharType="begin"/>
        </w:r>
        <w:r>
          <w:rPr>
            <w:noProof/>
            <w:webHidden/>
          </w:rPr>
          <w:instrText xml:space="preserve"> PAGEREF _Toc200700869 \h </w:instrText>
        </w:r>
        <w:r>
          <w:rPr>
            <w:noProof/>
            <w:webHidden/>
          </w:rPr>
        </w:r>
        <w:r>
          <w:rPr>
            <w:noProof/>
            <w:webHidden/>
          </w:rPr>
          <w:fldChar w:fldCharType="separate"/>
        </w:r>
        <w:r>
          <w:rPr>
            <w:noProof/>
            <w:webHidden/>
          </w:rPr>
          <w:t>13</w:t>
        </w:r>
        <w:r>
          <w:rPr>
            <w:noProof/>
            <w:webHidden/>
          </w:rPr>
          <w:fldChar w:fldCharType="end"/>
        </w:r>
      </w:hyperlink>
    </w:p>
    <w:p w14:paraId="23A1A4D4" w14:textId="4CF4A5F3"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70" w:history="1">
        <w:r w:rsidRPr="00984951">
          <w:rPr>
            <w:rStyle w:val="Hyperlink"/>
            <w:noProof/>
          </w:rPr>
          <w:t>St Mary’s House of Welcome</w:t>
        </w:r>
        <w:r>
          <w:rPr>
            <w:noProof/>
            <w:webHidden/>
          </w:rPr>
          <w:tab/>
        </w:r>
        <w:r>
          <w:rPr>
            <w:noProof/>
            <w:webHidden/>
          </w:rPr>
          <w:fldChar w:fldCharType="begin"/>
        </w:r>
        <w:r>
          <w:rPr>
            <w:noProof/>
            <w:webHidden/>
          </w:rPr>
          <w:instrText xml:space="preserve"> PAGEREF _Toc200700870 \h </w:instrText>
        </w:r>
        <w:r>
          <w:rPr>
            <w:noProof/>
            <w:webHidden/>
          </w:rPr>
        </w:r>
        <w:r>
          <w:rPr>
            <w:noProof/>
            <w:webHidden/>
          </w:rPr>
          <w:fldChar w:fldCharType="separate"/>
        </w:r>
        <w:r>
          <w:rPr>
            <w:noProof/>
            <w:webHidden/>
          </w:rPr>
          <w:t>13</w:t>
        </w:r>
        <w:r>
          <w:rPr>
            <w:noProof/>
            <w:webHidden/>
          </w:rPr>
          <w:fldChar w:fldCharType="end"/>
        </w:r>
      </w:hyperlink>
    </w:p>
    <w:p w14:paraId="0B3D2A2B" w14:textId="6EFBA854"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71" w:history="1">
        <w:r w:rsidRPr="00984951">
          <w:rPr>
            <w:rStyle w:val="Hyperlink"/>
            <w:noProof/>
          </w:rPr>
          <w:t>The Open Door</w:t>
        </w:r>
        <w:r>
          <w:rPr>
            <w:noProof/>
            <w:webHidden/>
          </w:rPr>
          <w:tab/>
        </w:r>
        <w:r>
          <w:rPr>
            <w:noProof/>
            <w:webHidden/>
          </w:rPr>
          <w:fldChar w:fldCharType="begin"/>
        </w:r>
        <w:r>
          <w:rPr>
            <w:noProof/>
            <w:webHidden/>
          </w:rPr>
          <w:instrText xml:space="preserve"> PAGEREF _Toc200700871 \h </w:instrText>
        </w:r>
        <w:r>
          <w:rPr>
            <w:noProof/>
            <w:webHidden/>
          </w:rPr>
        </w:r>
        <w:r>
          <w:rPr>
            <w:noProof/>
            <w:webHidden/>
          </w:rPr>
          <w:fldChar w:fldCharType="separate"/>
        </w:r>
        <w:r>
          <w:rPr>
            <w:noProof/>
            <w:webHidden/>
          </w:rPr>
          <w:t>14</w:t>
        </w:r>
        <w:r>
          <w:rPr>
            <w:noProof/>
            <w:webHidden/>
          </w:rPr>
          <w:fldChar w:fldCharType="end"/>
        </w:r>
      </w:hyperlink>
    </w:p>
    <w:p w14:paraId="44875C3B" w14:textId="05BB9194"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72" w:history="1">
        <w:r w:rsidRPr="00984951">
          <w:rPr>
            <w:rStyle w:val="Hyperlink"/>
            <w:noProof/>
          </w:rPr>
          <w:t>Wintringham</w:t>
        </w:r>
        <w:r>
          <w:rPr>
            <w:noProof/>
            <w:webHidden/>
          </w:rPr>
          <w:tab/>
        </w:r>
        <w:r>
          <w:rPr>
            <w:noProof/>
            <w:webHidden/>
          </w:rPr>
          <w:fldChar w:fldCharType="begin"/>
        </w:r>
        <w:r>
          <w:rPr>
            <w:noProof/>
            <w:webHidden/>
          </w:rPr>
          <w:instrText xml:space="preserve"> PAGEREF _Toc200700872 \h </w:instrText>
        </w:r>
        <w:r>
          <w:rPr>
            <w:noProof/>
            <w:webHidden/>
          </w:rPr>
        </w:r>
        <w:r>
          <w:rPr>
            <w:noProof/>
            <w:webHidden/>
          </w:rPr>
          <w:fldChar w:fldCharType="separate"/>
        </w:r>
        <w:r>
          <w:rPr>
            <w:noProof/>
            <w:webHidden/>
          </w:rPr>
          <w:t>14</w:t>
        </w:r>
        <w:r>
          <w:rPr>
            <w:noProof/>
            <w:webHidden/>
          </w:rPr>
          <w:fldChar w:fldCharType="end"/>
        </w:r>
      </w:hyperlink>
    </w:p>
    <w:p w14:paraId="17EA2E82" w14:textId="4D4E9422"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73" w:history="1">
        <w:r w:rsidRPr="00984951">
          <w:rPr>
            <w:rStyle w:val="Hyperlink"/>
            <w:noProof/>
          </w:rPr>
          <w:t>Women’s Housing Limited</w:t>
        </w:r>
        <w:r>
          <w:rPr>
            <w:noProof/>
            <w:webHidden/>
          </w:rPr>
          <w:tab/>
        </w:r>
        <w:r>
          <w:rPr>
            <w:noProof/>
            <w:webHidden/>
          </w:rPr>
          <w:fldChar w:fldCharType="begin"/>
        </w:r>
        <w:r>
          <w:rPr>
            <w:noProof/>
            <w:webHidden/>
          </w:rPr>
          <w:instrText xml:space="preserve"> PAGEREF _Toc200700873 \h </w:instrText>
        </w:r>
        <w:r>
          <w:rPr>
            <w:noProof/>
            <w:webHidden/>
          </w:rPr>
        </w:r>
        <w:r>
          <w:rPr>
            <w:noProof/>
            <w:webHidden/>
          </w:rPr>
          <w:fldChar w:fldCharType="separate"/>
        </w:r>
        <w:r>
          <w:rPr>
            <w:noProof/>
            <w:webHidden/>
          </w:rPr>
          <w:t>14</w:t>
        </w:r>
        <w:r>
          <w:rPr>
            <w:noProof/>
            <w:webHidden/>
          </w:rPr>
          <w:fldChar w:fldCharType="end"/>
        </w:r>
      </w:hyperlink>
    </w:p>
    <w:p w14:paraId="0E06FA5C" w14:textId="3FEDBFC5" w:rsidR="00A33F22" w:rsidRDefault="00A33F22">
      <w:pPr>
        <w:pStyle w:val="TOC1"/>
        <w:tabs>
          <w:tab w:val="right" w:leader="dot" w:pos="9622"/>
        </w:tabs>
        <w:rPr>
          <w:rFonts w:asciiTheme="minorHAnsi" w:eastAsiaTheme="minorEastAsia" w:hAnsiTheme="minorHAnsi" w:cstheme="minorBidi"/>
          <w:noProof/>
          <w:kern w:val="2"/>
          <w:sz w:val="24"/>
          <w:lang w:eastAsia="en-AU"/>
          <w14:ligatures w14:val="standardContextual"/>
        </w:rPr>
      </w:pPr>
      <w:hyperlink w:anchor="_Toc200700874" w:history="1">
        <w:r w:rsidRPr="00984951">
          <w:rPr>
            <w:rStyle w:val="Hyperlink"/>
            <w:noProof/>
          </w:rPr>
          <w:t>2. Services for women</w:t>
        </w:r>
        <w:r>
          <w:rPr>
            <w:noProof/>
            <w:webHidden/>
          </w:rPr>
          <w:tab/>
        </w:r>
        <w:r>
          <w:rPr>
            <w:noProof/>
            <w:webHidden/>
          </w:rPr>
          <w:fldChar w:fldCharType="begin"/>
        </w:r>
        <w:r>
          <w:rPr>
            <w:noProof/>
            <w:webHidden/>
          </w:rPr>
          <w:instrText xml:space="preserve"> PAGEREF _Toc200700874 \h </w:instrText>
        </w:r>
        <w:r>
          <w:rPr>
            <w:noProof/>
            <w:webHidden/>
          </w:rPr>
        </w:r>
        <w:r>
          <w:rPr>
            <w:noProof/>
            <w:webHidden/>
          </w:rPr>
          <w:fldChar w:fldCharType="separate"/>
        </w:r>
        <w:r>
          <w:rPr>
            <w:noProof/>
            <w:webHidden/>
          </w:rPr>
          <w:t>15</w:t>
        </w:r>
        <w:r>
          <w:rPr>
            <w:noProof/>
            <w:webHidden/>
          </w:rPr>
          <w:fldChar w:fldCharType="end"/>
        </w:r>
      </w:hyperlink>
    </w:p>
    <w:p w14:paraId="3CBF59B0" w14:textId="7C5740CE"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75" w:history="1">
        <w:r w:rsidRPr="00984951">
          <w:rPr>
            <w:rStyle w:val="Hyperlink"/>
            <w:noProof/>
          </w:rPr>
          <w:t>CASA House</w:t>
        </w:r>
        <w:r>
          <w:rPr>
            <w:noProof/>
            <w:webHidden/>
          </w:rPr>
          <w:tab/>
        </w:r>
        <w:r>
          <w:rPr>
            <w:noProof/>
            <w:webHidden/>
          </w:rPr>
          <w:fldChar w:fldCharType="begin"/>
        </w:r>
        <w:r>
          <w:rPr>
            <w:noProof/>
            <w:webHidden/>
          </w:rPr>
          <w:instrText xml:space="preserve"> PAGEREF _Toc200700875 \h </w:instrText>
        </w:r>
        <w:r>
          <w:rPr>
            <w:noProof/>
            <w:webHidden/>
          </w:rPr>
        </w:r>
        <w:r>
          <w:rPr>
            <w:noProof/>
            <w:webHidden/>
          </w:rPr>
          <w:fldChar w:fldCharType="separate"/>
        </w:r>
        <w:r>
          <w:rPr>
            <w:noProof/>
            <w:webHidden/>
          </w:rPr>
          <w:t>15</w:t>
        </w:r>
        <w:r>
          <w:rPr>
            <w:noProof/>
            <w:webHidden/>
          </w:rPr>
          <w:fldChar w:fldCharType="end"/>
        </w:r>
      </w:hyperlink>
    </w:p>
    <w:p w14:paraId="13E08C9B" w14:textId="44B1D8CC"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76" w:history="1">
        <w:r w:rsidRPr="00984951">
          <w:rPr>
            <w:rStyle w:val="Hyperlink"/>
            <w:noProof/>
          </w:rPr>
          <w:t>Council of Single Mothers &amp; their Children (CSMC) VIC</w:t>
        </w:r>
        <w:r>
          <w:rPr>
            <w:noProof/>
            <w:webHidden/>
          </w:rPr>
          <w:tab/>
        </w:r>
        <w:r>
          <w:rPr>
            <w:noProof/>
            <w:webHidden/>
          </w:rPr>
          <w:fldChar w:fldCharType="begin"/>
        </w:r>
        <w:r>
          <w:rPr>
            <w:noProof/>
            <w:webHidden/>
          </w:rPr>
          <w:instrText xml:space="preserve"> PAGEREF _Toc200700876 \h </w:instrText>
        </w:r>
        <w:r>
          <w:rPr>
            <w:noProof/>
            <w:webHidden/>
          </w:rPr>
        </w:r>
        <w:r>
          <w:rPr>
            <w:noProof/>
            <w:webHidden/>
          </w:rPr>
          <w:fldChar w:fldCharType="separate"/>
        </w:r>
        <w:r>
          <w:rPr>
            <w:noProof/>
            <w:webHidden/>
          </w:rPr>
          <w:t>15</w:t>
        </w:r>
        <w:r>
          <w:rPr>
            <w:noProof/>
            <w:webHidden/>
          </w:rPr>
          <w:fldChar w:fldCharType="end"/>
        </w:r>
      </w:hyperlink>
    </w:p>
    <w:p w14:paraId="287EDDB8" w14:textId="4D4A7199"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77" w:history="1">
        <w:r w:rsidRPr="00984951">
          <w:rPr>
            <w:rStyle w:val="Hyperlink"/>
            <w:noProof/>
          </w:rPr>
          <w:t>Fitted for Work</w:t>
        </w:r>
        <w:r>
          <w:rPr>
            <w:noProof/>
            <w:webHidden/>
          </w:rPr>
          <w:tab/>
        </w:r>
        <w:r>
          <w:rPr>
            <w:noProof/>
            <w:webHidden/>
          </w:rPr>
          <w:fldChar w:fldCharType="begin"/>
        </w:r>
        <w:r>
          <w:rPr>
            <w:noProof/>
            <w:webHidden/>
          </w:rPr>
          <w:instrText xml:space="preserve"> PAGEREF _Toc200700877 \h </w:instrText>
        </w:r>
        <w:r>
          <w:rPr>
            <w:noProof/>
            <w:webHidden/>
          </w:rPr>
        </w:r>
        <w:r>
          <w:rPr>
            <w:noProof/>
            <w:webHidden/>
          </w:rPr>
          <w:fldChar w:fldCharType="separate"/>
        </w:r>
        <w:r>
          <w:rPr>
            <w:noProof/>
            <w:webHidden/>
          </w:rPr>
          <w:t>16</w:t>
        </w:r>
        <w:r>
          <w:rPr>
            <w:noProof/>
            <w:webHidden/>
          </w:rPr>
          <w:fldChar w:fldCharType="end"/>
        </w:r>
      </w:hyperlink>
    </w:p>
    <w:p w14:paraId="260C934B" w14:textId="3D1B2729"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78" w:history="1">
        <w:r w:rsidRPr="00984951">
          <w:rPr>
            <w:rStyle w:val="Hyperlink"/>
            <w:noProof/>
          </w:rPr>
          <w:t>GenWest</w:t>
        </w:r>
        <w:r>
          <w:rPr>
            <w:noProof/>
            <w:webHidden/>
          </w:rPr>
          <w:tab/>
        </w:r>
        <w:r>
          <w:rPr>
            <w:noProof/>
            <w:webHidden/>
          </w:rPr>
          <w:fldChar w:fldCharType="begin"/>
        </w:r>
        <w:r>
          <w:rPr>
            <w:noProof/>
            <w:webHidden/>
          </w:rPr>
          <w:instrText xml:space="preserve"> PAGEREF _Toc200700878 \h </w:instrText>
        </w:r>
        <w:r>
          <w:rPr>
            <w:noProof/>
            <w:webHidden/>
          </w:rPr>
        </w:r>
        <w:r>
          <w:rPr>
            <w:noProof/>
            <w:webHidden/>
          </w:rPr>
          <w:fldChar w:fldCharType="separate"/>
        </w:r>
        <w:r>
          <w:rPr>
            <w:noProof/>
            <w:webHidden/>
          </w:rPr>
          <w:t>16</w:t>
        </w:r>
        <w:r>
          <w:rPr>
            <w:noProof/>
            <w:webHidden/>
          </w:rPr>
          <w:fldChar w:fldCharType="end"/>
        </w:r>
      </w:hyperlink>
    </w:p>
    <w:p w14:paraId="4B7B679B" w14:textId="637DD058"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79" w:history="1">
        <w:r w:rsidRPr="00984951">
          <w:rPr>
            <w:rStyle w:val="Hyperlink"/>
            <w:noProof/>
          </w:rPr>
          <w:t>McAuley Community Services for Women</w:t>
        </w:r>
        <w:r>
          <w:rPr>
            <w:noProof/>
            <w:webHidden/>
          </w:rPr>
          <w:tab/>
        </w:r>
        <w:r>
          <w:rPr>
            <w:noProof/>
            <w:webHidden/>
          </w:rPr>
          <w:fldChar w:fldCharType="begin"/>
        </w:r>
        <w:r>
          <w:rPr>
            <w:noProof/>
            <w:webHidden/>
          </w:rPr>
          <w:instrText xml:space="preserve"> PAGEREF _Toc200700879 \h </w:instrText>
        </w:r>
        <w:r>
          <w:rPr>
            <w:noProof/>
            <w:webHidden/>
          </w:rPr>
        </w:r>
        <w:r>
          <w:rPr>
            <w:noProof/>
            <w:webHidden/>
          </w:rPr>
          <w:fldChar w:fldCharType="separate"/>
        </w:r>
        <w:r>
          <w:rPr>
            <w:noProof/>
            <w:webHidden/>
          </w:rPr>
          <w:t>16</w:t>
        </w:r>
        <w:r>
          <w:rPr>
            <w:noProof/>
            <w:webHidden/>
          </w:rPr>
          <w:fldChar w:fldCharType="end"/>
        </w:r>
      </w:hyperlink>
    </w:p>
    <w:p w14:paraId="58428A76" w14:textId="044C0979"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80" w:history="1">
        <w:r w:rsidRPr="00984951">
          <w:rPr>
            <w:rStyle w:val="Hyperlink"/>
            <w:noProof/>
          </w:rPr>
          <w:t>The Royal Women’s Hospital</w:t>
        </w:r>
        <w:r>
          <w:rPr>
            <w:noProof/>
            <w:webHidden/>
          </w:rPr>
          <w:tab/>
        </w:r>
        <w:r>
          <w:rPr>
            <w:noProof/>
            <w:webHidden/>
          </w:rPr>
          <w:fldChar w:fldCharType="begin"/>
        </w:r>
        <w:r>
          <w:rPr>
            <w:noProof/>
            <w:webHidden/>
          </w:rPr>
          <w:instrText xml:space="preserve"> PAGEREF _Toc200700880 \h </w:instrText>
        </w:r>
        <w:r>
          <w:rPr>
            <w:noProof/>
            <w:webHidden/>
          </w:rPr>
        </w:r>
        <w:r>
          <w:rPr>
            <w:noProof/>
            <w:webHidden/>
          </w:rPr>
          <w:fldChar w:fldCharType="separate"/>
        </w:r>
        <w:r>
          <w:rPr>
            <w:noProof/>
            <w:webHidden/>
          </w:rPr>
          <w:t>16</w:t>
        </w:r>
        <w:r>
          <w:rPr>
            <w:noProof/>
            <w:webHidden/>
          </w:rPr>
          <w:fldChar w:fldCharType="end"/>
        </w:r>
      </w:hyperlink>
    </w:p>
    <w:p w14:paraId="0BC6B2F4" w14:textId="44A84A94"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81" w:history="1">
        <w:r w:rsidRPr="00984951">
          <w:rPr>
            <w:rStyle w:val="Hyperlink"/>
            <w:noProof/>
          </w:rPr>
          <w:t>Sacred Heart Mission</w:t>
        </w:r>
        <w:r>
          <w:rPr>
            <w:noProof/>
            <w:webHidden/>
          </w:rPr>
          <w:tab/>
        </w:r>
        <w:r>
          <w:rPr>
            <w:noProof/>
            <w:webHidden/>
          </w:rPr>
          <w:fldChar w:fldCharType="begin"/>
        </w:r>
        <w:r>
          <w:rPr>
            <w:noProof/>
            <w:webHidden/>
          </w:rPr>
          <w:instrText xml:space="preserve"> PAGEREF _Toc200700881 \h </w:instrText>
        </w:r>
        <w:r>
          <w:rPr>
            <w:noProof/>
            <w:webHidden/>
          </w:rPr>
        </w:r>
        <w:r>
          <w:rPr>
            <w:noProof/>
            <w:webHidden/>
          </w:rPr>
          <w:fldChar w:fldCharType="separate"/>
        </w:r>
        <w:r>
          <w:rPr>
            <w:noProof/>
            <w:webHidden/>
          </w:rPr>
          <w:t>17</w:t>
        </w:r>
        <w:r>
          <w:rPr>
            <w:noProof/>
            <w:webHidden/>
          </w:rPr>
          <w:fldChar w:fldCharType="end"/>
        </w:r>
      </w:hyperlink>
    </w:p>
    <w:p w14:paraId="60CBE533" w14:textId="07EDA280"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82" w:history="1">
        <w:r w:rsidRPr="00984951">
          <w:rPr>
            <w:rStyle w:val="Hyperlink"/>
            <w:noProof/>
          </w:rPr>
          <w:t>Safe Steps Family Violence Response Centre</w:t>
        </w:r>
        <w:r>
          <w:rPr>
            <w:noProof/>
            <w:webHidden/>
          </w:rPr>
          <w:tab/>
        </w:r>
        <w:r>
          <w:rPr>
            <w:noProof/>
            <w:webHidden/>
          </w:rPr>
          <w:fldChar w:fldCharType="begin"/>
        </w:r>
        <w:r>
          <w:rPr>
            <w:noProof/>
            <w:webHidden/>
          </w:rPr>
          <w:instrText xml:space="preserve"> PAGEREF _Toc200700882 \h </w:instrText>
        </w:r>
        <w:r>
          <w:rPr>
            <w:noProof/>
            <w:webHidden/>
          </w:rPr>
        </w:r>
        <w:r>
          <w:rPr>
            <w:noProof/>
            <w:webHidden/>
          </w:rPr>
          <w:fldChar w:fldCharType="separate"/>
        </w:r>
        <w:r>
          <w:rPr>
            <w:noProof/>
            <w:webHidden/>
          </w:rPr>
          <w:t>17</w:t>
        </w:r>
        <w:r>
          <w:rPr>
            <w:noProof/>
            <w:webHidden/>
          </w:rPr>
          <w:fldChar w:fldCharType="end"/>
        </w:r>
      </w:hyperlink>
    </w:p>
    <w:p w14:paraId="0924B5F7" w14:textId="391BFA57"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83" w:history="1">
        <w:r w:rsidRPr="00984951">
          <w:rPr>
            <w:rStyle w:val="Hyperlink"/>
            <w:noProof/>
          </w:rPr>
          <w:t>WIRE Women’s Information</w:t>
        </w:r>
        <w:r>
          <w:rPr>
            <w:noProof/>
            <w:webHidden/>
          </w:rPr>
          <w:tab/>
        </w:r>
        <w:r>
          <w:rPr>
            <w:noProof/>
            <w:webHidden/>
          </w:rPr>
          <w:fldChar w:fldCharType="begin"/>
        </w:r>
        <w:r>
          <w:rPr>
            <w:noProof/>
            <w:webHidden/>
          </w:rPr>
          <w:instrText xml:space="preserve"> PAGEREF _Toc200700883 \h </w:instrText>
        </w:r>
        <w:r>
          <w:rPr>
            <w:noProof/>
            <w:webHidden/>
          </w:rPr>
        </w:r>
        <w:r>
          <w:rPr>
            <w:noProof/>
            <w:webHidden/>
          </w:rPr>
          <w:fldChar w:fldCharType="separate"/>
        </w:r>
        <w:r>
          <w:rPr>
            <w:noProof/>
            <w:webHidden/>
          </w:rPr>
          <w:t>17</w:t>
        </w:r>
        <w:r>
          <w:rPr>
            <w:noProof/>
            <w:webHidden/>
          </w:rPr>
          <w:fldChar w:fldCharType="end"/>
        </w:r>
      </w:hyperlink>
    </w:p>
    <w:p w14:paraId="60656F70" w14:textId="4C065306"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84" w:history="1">
        <w:r w:rsidRPr="00984951">
          <w:rPr>
            <w:rStyle w:val="Hyperlink"/>
            <w:noProof/>
          </w:rPr>
          <w:t>Women’s Housing Limited</w:t>
        </w:r>
        <w:r>
          <w:rPr>
            <w:noProof/>
            <w:webHidden/>
          </w:rPr>
          <w:tab/>
        </w:r>
        <w:r>
          <w:rPr>
            <w:noProof/>
            <w:webHidden/>
          </w:rPr>
          <w:fldChar w:fldCharType="begin"/>
        </w:r>
        <w:r>
          <w:rPr>
            <w:noProof/>
            <w:webHidden/>
          </w:rPr>
          <w:instrText xml:space="preserve"> PAGEREF _Toc200700884 \h </w:instrText>
        </w:r>
        <w:r>
          <w:rPr>
            <w:noProof/>
            <w:webHidden/>
          </w:rPr>
        </w:r>
        <w:r>
          <w:rPr>
            <w:noProof/>
            <w:webHidden/>
          </w:rPr>
          <w:fldChar w:fldCharType="separate"/>
        </w:r>
        <w:r>
          <w:rPr>
            <w:noProof/>
            <w:webHidden/>
          </w:rPr>
          <w:t>17</w:t>
        </w:r>
        <w:r>
          <w:rPr>
            <w:noProof/>
            <w:webHidden/>
          </w:rPr>
          <w:fldChar w:fldCharType="end"/>
        </w:r>
      </w:hyperlink>
    </w:p>
    <w:p w14:paraId="2E710A0F" w14:textId="40CADEF9" w:rsidR="00A33F22" w:rsidRDefault="00A33F22">
      <w:pPr>
        <w:pStyle w:val="TOC1"/>
        <w:tabs>
          <w:tab w:val="right" w:leader="dot" w:pos="9622"/>
        </w:tabs>
        <w:rPr>
          <w:rFonts w:asciiTheme="minorHAnsi" w:eastAsiaTheme="minorEastAsia" w:hAnsiTheme="minorHAnsi" w:cstheme="minorBidi"/>
          <w:noProof/>
          <w:kern w:val="2"/>
          <w:sz w:val="24"/>
          <w:lang w:eastAsia="en-AU"/>
          <w14:ligatures w14:val="standardContextual"/>
        </w:rPr>
      </w:pPr>
      <w:hyperlink w:anchor="_Toc200700885" w:history="1">
        <w:r w:rsidRPr="00984951">
          <w:rPr>
            <w:rStyle w:val="Hyperlink"/>
            <w:noProof/>
          </w:rPr>
          <w:t>3. Essential items and services</w:t>
        </w:r>
        <w:r>
          <w:rPr>
            <w:noProof/>
            <w:webHidden/>
          </w:rPr>
          <w:tab/>
        </w:r>
        <w:r>
          <w:rPr>
            <w:noProof/>
            <w:webHidden/>
          </w:rPr>
          <w:fldChar w:fldCharType="begin"/>
        </w:r>
        <w:r>
          <w:rPr>
            <w:noProof/>
            <w:webHidden/>
          </w:rPr>
          <w:instrText xml:space="preserve"> PAGEREF _Toc200700885 \h </w:instrText>
        </w:r>
        <w:r>
          <w:rPr>
            <w:noProof/>
            <w:webHidden/>
          </w:rPr>
        </w:r>
        <w:r>
          <w:rPr>
            <w:noProof/>
            <w:webHidden/>
          </w:rPr>
          <w:fldChar w:fldCharType="separate"/>
        </w:r>
        <w:r>
          <w:rPr>
            <w:noProof/>
            <w:webHidden/>
          </w:rPr>
          <w:t>18</w:t>
        </w:r>
        <w:r>
          <w:rPr>
            <w:noProof/>
            <w:webHidden/>
          </w:rPr>
          <w:fldChar w:fldCharType="end"/>
        </w:r>
      </w:hyperlink>
    </w:p>
    <w:p w14:paraId="419BAA48" w14:textId="35292BE1"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86" w:history="1">
        <w:r w:rsidRPr="00984951">
          <w:rPr>
            <w:rStyle w:val="Hyperlink"/>
            <w:noProof/>
          </w:rPr>
          <w:t>Anglicare Victoria – Lazarus Centre</w:t>
        </w:r>
        <w:r>
          <w:rPr>
            <w:noProof/>
            <w:webHidden/>
          </w:rPr>
          <w:tab/>
        </w:r>
        <w:r>
          <w:rPr>
            <w:noProof/>
            <w:webHidden/>
          </w:rPr>
          <w:fldChar w:fldCharType="begin"/>
        </w:r>
        <w:r>
          <w:rPr>
            <w:noProof/>
            <w:webHidden/>
          </w:rPr>
          <w:instrText xml:space="preserve"> PAGEREF _Toc200700886 \h </w:instrText>
        </w:r>
        <w:r>
          <w:rPr>
            <w:noProof/>
            <w:webHidden/>
          </w:rPr>
        </w:r>
        <w:r>
          <w:rPr>
            <w:noProof/>
            <w:webHidden/>
          </w:rPr>
          <w:fldChar w:fldCharType="separate"/>
        </w:r>
        <w:r>
          <w:rPr>
            <w:noProof/>
            <w:webHidden/>
          </w:rPr>
          <w:t>18</w:t>
        </w:r>
        <w:r>
          <w:rPr>
            <w:noProof/>
            <w:webHidden/>
          </w:rPr>
          <w:fldChar w:fldCharType="end"/>
        </w:r>
      </w:hyperlink>
    </w:p>
    <w:p w14:paraId="0BE054EA" w14:textId="1894B2BF"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87" w:history="1">
        <w:r w:rsidRPr="00984951">
          <w:rPr>
            <w:rStyle w:val="Hyperlink"/>
            <w:noProof/>
          </w:rPr>
          <w:t>Anglicare Victoria – St Mark’s Community Centre</w:t>
        </w:r>
        <w:r>
          <w:rPr>
            <w:noProof/>
            <w:webHidden/>
          </w:rPr>
          <w:tab/>
        </w:r>
        <w:r>
          <w:rPr>
            <w:noProof/>
            <w:webHidden/>
          </w:rPr>
          <w:fldChar w:fldCharType="begin"/>
        </w:r>
        <w:r>
          <w:rPr>
            <w:noProof/>
            <w:webHidden/>
          </w:rPr>
          <w:instrText xml:space="preserve"> PAGEREF _Toc200700887 \h </w:instrText>
        </w:r>
        <w:r>
          <w:rPr>
            <w:noProof/>
            <w:webHidden/>
          </w:rPr>
        </w:r>
        <w:r>
          <w:rPr>
            <w:noProof/>
            <w:webHidden/>
          </w:rPr>
          <w:fldChar w:fldCharType="separate"/>
        </w:r>
        <w:r>
          <w:rPr>
            <w:noProof/>
            <w:webHidden/>
          </w:rPr>
          <w:t>18</w:t>
        </w:r>
        <w:r>
          <w:rPr>
            <w:noProof/>
            <w:webHidden/>
          </w:rPr>
          <w:fldChar w:fldCharType="end"/>
        </w:r>
      </w:hyperlink>
    </w:p>
    <w:p w14:paraId="382656CC" w14:textId="7F554722"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88" w:history="1">
        <w:r w:rsidRPr="00984951">
          <w:rPr>
            <w:rStyle w:val="Hyperlink"/>
            <w:noProof/>
          </w:rPr>
          <w:t>Brotherhood of St Laurence - Coolibah Centre</w:t>
        </w:r>
        <w:r>
          <w:rPr>
            <w:noProof/>
            <w:webHidden/>
          </w:rPr>
          <w:tab/>
        </w:r>
        <w:r>
          <w:rPr>
            <w:noProof/>
            <w:webHidden/>
          </w:rPr>
          <w:fldChar w:fldCharType="begin"/>
        </w:r>
        <w:r>
          <w:rPr>
            <w:noProof/>
            <w:webHidden/>
          </w:rPr>
          <w:instrText xml:space="preserve"> PAGEREF _Toc200700888 \h </w:instrText>
        </w:r>
        <w:r>
          <w:rPr>
            <w:noProof/>
            <w:webHidden/>
          </w:rPr>
        </w:r>
        <w:r>
          <w:rPr>
            <w:noProof/>
            <w:webHidden/>
          </w:rPr>
          <w:fldChar w:fldCharType="separate"/>
        </w:r>
        <w:r>
          <w:rPr>
            <w:noProof/>
            <w:webHidden/>
          </w:rPr>
          <w:t>18</w:t>
        </w:r>
        <w:r>
          <w:rPr>
            <w:noProof/>
            <w:webHidden/>
          </w:rPr>
          <w:fldChar w:fldCharType="end"/>
        </w:r>
      </w:hyperlink>
    </w:p>
    <w:p w14:paraId="31DC9605" w14:textId="06E144B7"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89" w:history="1">
        <w:r w:rsidRPr="00984951">
          <w:rPr>
            <w:rStyle w:val="Hyperlink"/>
            <w:noProof/>
          </w:rPr>
          <w:t>CAN Community Support</w:t>
        </w:r>
        <w:r>
          <w:rPr>
            <w:noProof/>
            <w:webHidden/>
          </w:rPr>
          <w:tab/>
        </w:r>
        <w:r>
          <w:rPr>
            <w:noProof/>
            <w:webHidden/>
          </w:rPr>
          <w:fldChar w:fldCharType="begin"/>
        </w:r>
        <w:r>
          <w:rPr>
            <w:noProof/>
            <w:webHidden/>
          </w:rPr>
          <w:instrText xml:space="preserve"> PAGEREF _Toc200700889 \h </w:instrText>
        </w:r>
        <w:r>
          <w:rPr>
            <w:noProof/>
            <w:webHidden/>
          </w:rPr>
        </w:r>
        <w:r>
          <w:rPr>
            <w:noProof/>
            <w:webHidden/>
          </w:rPr>
          <w:fldChar w:fldCharType="separate"/>
        </w:r>
        <w:r>
          <w:rPr>
            <w:noProof/>
            <w:webHidden/>
          </w:rPr>
          <w:t>19</w:t>
        </w:r>
        <w:r>
          <w:rPr>
            <w:noProof/>
            <w:webHidden/>
          </w:rPr>
          <w:fldChar w:fldCharType="end"/>
        </w:r>
      </w:hyperlink>
    </w:p>
    <w:p w14:paraId="76740359" w14:textId="60B04152"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90" w:history="1">
        <w:r w:rsidRPr="00984951">
          <w:rPr>
            <w:rStyle w:val="Hyperlink"/>
            <w:noProof/>
          </w:rPr>
          <w:t>Christ Church Mission Inc - The Little Mission</w:t>
        </w:r>
        <w:r>
          <w:rPr>
            <w:noProof/>
            <w:webHidden/>
          </w:rPr>
          <w:tab/>
        </w:r>
        <w:r>
          <w:rPr>
            <w:noProof/>
            <w:webHidden/>
          </w:rPr>
          <w:fldChar w:fldCharType="begin"/>
        </w:r>
        <w:r>
          <w:rPr>
            <w:noProof/>
            <w:webHidden/>
          </w:rPr>
          <w:instrText xml:space="preserve"> PAGEREF _Toc200700890 \h </w:instrText>
        </w:r>
        <w:r>
          <w:rPr>
            <w:noProof/>
            <w:webHidden/>
          </w:rPr>
        </w:r>
        <w:r>
          <w:rPr>
            <w:noProof/>
            <w:webHidden/>
          </w:rPr>
          <w:fldChar w:fldCharType="separate"/>
        </w:r>
        <w:r>
          <w:rPr>
            <w:noProof/>
            <w:webHidden/>
          </w:rPr>
          <w:t>19</w:t>
        </w:r>
        <w:r>
          <w:rPr>
            <w:noProof/>
            <w:webHidden/>
          </w:rPr>
          <w:fldChar w:fldCharType="end"/>
        </w:r>
      </w:hyperlink>
    </w:p>
    <w:p w14:paraId="5BB15CC0" w14:textId="38378DE5"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91" w:history="1">
        <w:r w:rsidRPr="00984951">
          <w:rPr>
            <w:rStyle w:val="Hyperlink"/>
            <w:noProof/>
          </w:rPr>
          <w:t>cohealth</w:t>
        </w:r>
        <w:r>
          <w:rPr>
            <w:noProof/>
            <w:webHidden/>
          </w:rPr>
          <w:tab/>
        </w:r>
        <w:r>
          <w:rPr>
            <w:noProof/>
            <w:webHidden/>
          </w:rPr>
          <w:fldChar w:fldCharType="begin"/>
        </w:r>
        <w:r>
          <w:rPr>
            <w:noProof/>
            <w:webHidden/>
          </w:rPr>
          <w:instrText xml:space="preserve"> PAGEREF _Toc200700891 \h </w:instrText>
        </w:r>
        <w:r>
          <w:rPr>
            <w:noProof/>
            <w:webHidden/>
          </w:rPr>
        </w:r>
        <w:r>
          <w:rPr>
            <w:noProof/>
            <w:webHidden/>
          </w:rPr>
          <w:fldChar w:fldCharType="separate"/>
        </w:r>
        <w:r>
          <w:rPr>
            <w:noProof/>
            <w:webHidden/>
          </w:rPr>
          <w:t>19</w:t>
        </w:r>
        <w:r>
          <w:rPr>
            <w:noProof/>
            <w:webHidden/>
          </w:rPr>
          <w:fldChar w:fldCharType="end"/>
        </w:r>
      </w:hyperlink>
    </w:p>
    <w:p w14:paraId="3E400F7C" w14:textId="52161D6F"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92" w:history="1">
        <w:r w:rsidRPr="00984951">
          <w:rPr>
            <w:rStyle w:val="Hyperlink"/>
            <w:noProof/>
          </w:rPr>
          <w:t>Central City</w:t>
        </w:r>
        <w:r>
          <w:rPr>
            <w:noProof/>
            <w:webHidden/>
          </w:rPr>
          <w:tab/>
        </w:r>
        <w:r>
          <w:rPr>
            <w:noProof/>
            <w:webHidden/>
          </w:rPr>
          <w:fldChar w:fldCharType="begin"/>
        </w:r>
        <w:r>
          <w:rPr>
            <w:noProof/>
            <w:webHidden/>
          </w:rPr>
          <w:instrText xml:space="preserve"> PAGEREF _Toc200700892 \h </w:instrText>
        </w:r>
        <w:r>
          <w:rPr>
            <w:noProof/>
            <w:webHidden/>
          </w:rPr>
        </w:r>
        <w:r>
          <w:rPr>
            <w:noProof/>
            <w:webHidden/>
          </w:rPr>
          <w:fldChar w:fldCharType="separate"/>
        </w:r>
        <w:r>
          <w:rPr>
            <w:noProof/>
            <w:webHidden/>
          </w:rPr>
          <w:t>19</w:t>
        </w:r>
        <w:r>
          <w:rPr>
            <w:noProof/>
            <w:webHidden/>
          </w:rPr>
          <w:fldChar w:fldCharType="end"/>
        </w:r>
      </w:hyperlink>
    </w:p>
    <w:p w14:paraId="3A9EEACE" w14:textId="426F25F8"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93" w:history="1">
        <w:r w:rsidRPr="00984951">
          <w:rPr>
            <w:rStyle w:val="Hyperlink"/>
            <w:noProof/>
          </w:rPr>
          <w:t>Fitted for Work</w:t>
        </w:r>
        <w:r>
          <w:rPr>
            <w:noProof/>
            <w:webHidden/>
          </w:rPr>
          <w:tab/>
        </w:r>
        <w:r>
          <w:rPr>
            <w:noProof/>
            <w:webHidden/>
          </w:rPr>
          <w:fldChar w:fldCharType="begin"/>
        </w:r>
        <w:r>
          <w:rPr>
            <w:noProof/>
            <w:webHidden/>
          </w:rPr>
          <w:instrText xml:space="preserve"> PAGEREF _Toc200700893 \h </w:instrText>
        </w:r>
        <w:r>
          <w:rPr>
            <w:noProof/>
            <w:webHidden/>
          </w:rPr>
        </w:r>
        <w:r>
          <w:rPr>
            <w:noProof/>
            <w:webHidden/>
          </w:rPr>
          <w:fldChar w:fldCharType="separate"/>
        </w:r>
        <w:r>
          <w:rPr>
            <w:noProof/>
            <w:webHidden/>
          </w:rPr>
          <w:t>20</w:t>
        </w:r>
        <w:r>
          <w:rPr>
            <w:noProof/>
            <w:webHidden/>
          </w:rPr>
          <w:fldChar w:fldCharType="end"/>
        </w:r>
      </w:hyperlink>
    </w:p>
    <w:p w14:paraId="7DA2A3BE" w14:textId="3A34F413"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94" w:history="1">
        <w:r w:rsidRPr="00984951">
          <w:rPr>
            <w:rStyle w:val="Hyperlink"/>
            <w:noProof/>
          </w:rPr>
          <w:t>Hare Krishna Temple</w:t>
        </w:r>
        <w:r>
          <w:rPr>
            <w:noProof/>
            <w:webHidden/>
          </w:rPr>
          <w:tab/>
        </w:r>
        <w:r>
          <w:rPr>
            <w:noProof/>
            <w:webHidden/>
          </w:rPr>
          <w:fldChar w:fldCharType="begin"/>
        </w:r>
        <w:r>
          <w:rPr>
            <w:noProof/>
            <w:webHidden/>
          </w:rPr>
          <w:instrText xml:space="preserve"> PAGEREF _Toc200700894 \h </w:instrText>
        </w:r>
        <w:r>
          <w:rPr>
            <w:noProof/>
            <w:webHidden/>
          </w:rPr>
        </w:r>
        <w:r>
          <w:rPr>
            <w:noProof/>
            <w:webHidden/>
          </w:rPr>
          <w:fldChar w:fldCharType="separate"/>
        </w:r>
        <w:r>
          <w:rPr>
            <w:noProof/>
            <w:webHidden/>
          </w:rPr>
          <w:t>20</w:t>
        </w:r>
        <w:r>
          <w:rPr>
            <w:noProof/>
            <w:webHidden/>
          </w:rPr>
          <w:fldChar w:fldCharType="end"/>
        </w:r>
      </w:hyperlink>
    </w:p>
    <w:p w14:paraId="6370B817" w14:textId="1D8A56FB"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95" w:history="1">
        <w:r w:rsidRPr="00984951">
          <w:rPr>
            <w:rStyle w:val="Hyperlink"/>
            <w:noProof/>
          </w:rPr>
          <w:t>Many Rooms</w:t>
        </w:r>
        <w:r>
          <w:rPr>
            <w:noProof/>
            <w:webHidden/>
          </w:rPr>
          <w:tab/>
        </w:r>
        <w:r>
          <w:rPr>
            <w:noProof/>
            <w:webHidden/>
          </w:rPr>
          <w:fldChar w:fldCharType="begin"/>
        </w:r>
        <w:r>
          <w:rPr>
            <w:noProof/>
            <w:webHidden/>
          </w:rPr>
          <w:instrText xml:space="preserve"> PAGEREF _Toc200700895 \h </w:instrText>
        </w:r>
        <w:r>
          <w:rPr>
            <w:noProof/>
            <w:webHidden/>
          </w:rPr>
        </w:r>
        <w:r>
          <w:rPr>
            <w:noProof/>
            <w:webHidden/>
          </w:rPr>
          <w:fldChar w:fldCharType="separate"/>
        </w:r>
        <w:r>
          <w:rPr>
            <w:noProof/>
            <w:webHidden/>
          </w:rPr>
          <w:t>20</w:t>
        </w:r>
        <w:r>
          <w:rPr>
            <w:noProof/>
            <w:webHidden/>
          </w:rPr>
          <w:fldChar w:fldCharType="end"/>
        </w:r>
      </w:hyperlink>
    </w:p>
    <w:p w14:paraId="76534529" w14:textId="72F84916"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896" w:history="1">
        <w:r w:rsidRPr="00984951">
          <w:rPr>
            <w:rStyle w:val="Hyperlink"/>
            <w:noProof/>
          </w:rPr>
          <w:t>North Melbourne Community Centre</w:t>
        </w:r>
        <w:r>
          <w:rPr>
            <w:noProof/>
            <w:webHidden/>
          </w:rPr>
          <w:tab/>
        </w:r>
        <w:r>
          <w:rPr>
            <w:noProof/>
            <w:webHidden/>
          </w:rPr>
          <w:fldChar w:fldCharType="begin"/>
        </w:r>
        <w:r>
          <w:rPr>
            <w:noProof/>
            <w:webHidden/>
          </w:rPr>
          <w:instrText xml:space="preserve"> PAGEREF _Toc200700896 \h </w:instrText>
        </w:r>
        <w:r>
          <w:rPr>
            <w:noProof/>
            <w:webHidden/>
          </w:rPr>
        </w:r>
        <w:r>
          <w:rPr>
            <w:noProof/>
            <w:webHidden/>
          </w:rPr>
          <w:fldChar w:fldCharType="separate"/>
        </w:r>
        <w:r>
          <w:rPr>
            <w:noProof/>
            <w:webHidden/>
          </w:rPr>
          <w:t>20</w:t>
        </w:r>
        <w:r>
          <w:rPr>
            <w:noProof/>
            <w:webHidden/>
          </w:rPr>
          <w:fldChar w:fldCharType="end"/>
        </w:r>
      </w:hyperlink>
    </w:p>
    <w:p w14:paraId="73912AEE" w14:textId="65719915"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97" w:history="1">
        <w:r w:rsidRPr="00984951">
          <w:rPr>
            <w:rStyle w:val="Hyperlink"/>
            <w:noProof/>
          </w:rPr>
          <w:t>Ozanam House</w:t>
        </w:r>
        <w:r>
          <w:rPr>
            <w:noProof/>
            <w:webHidden/>
          </w:rPr>
          <w:tab/>
        </w:r>
        <w:r>
          <w:rPr>
            <w:noProof/>
            <w:webHidden/>
          </w:rPr>
          <w:fldChar w:fldCharType="begin"/>
        </w:r>
        <w:r>
          <w:rPr>
            <w:noProof/>
            <w:webHidden/>
          </w:rPr>
          <w:instrText xml:space="preserve"> PAGEREF _Toc200700897 \h </w:instrText>
        </w:r>
        <w:r>
          <w:rPr>
            <w:noProof/>
            <w:webHidden/>
          </w:rPr>
        </w:r>
        <w:r>
          <w:rPr>
            <w:noProof/>
            <w:webHidden/>
          </w:rPr>
          <w:fldChar w:fldCharType="separate"/>
        </w:r>
        <w:r>
          <w:rPr>
            <w:noProof/>
            <w:webHidden/>
          </w:rPr>
          <w:t>20</w:t>
        </w:r>
        <w:r>
          <w:rPr>
            <w:noProof/>
            <w:webHidden/>
          </w:rPr>
          <w:fldChar w:fldCharType="end"/>
        </w:r>
      </w:hyperlink>
    </w:p>
    <w:p w14:paraId="2328E22D" w14:textId="7FF37774"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98" w:history="1">
        <w:r w:rsidRPr="00984951">
          <w:rPr>
            <w:rStyle w:val="Hyperlink"/>
            <w:noProof/>
          </w:rPr>
          <w:t>Presbyterian and Scots’ Church Joint Mission (The Flemington Mission)</w:t>
        </w:r>
        <w:r>
          <w:rPr>
            <w:noProof/>
            <w:webHidden/>
          </w:rPr>
          <w:tab/>
        </w:r>
        <w:r>
          <w:rPr>
            <w:noProof/>
            <w:webHidden/>
          </w:rPr>
          <w:fldChar w:fldCharType="begin"/>
        </w:r>
        <w:r>
          <w:rPr>
            <w:noProof/>
            <w:webHidden/>
          </w:rPr>
          <w:instrText xml:space="preserve"> PAGEREF _Toc200700898 \h </w:instrText>
        </w:r>
        <w:r>
          <w:rPr>
            <w:noProof/>
            <w:webHidden/>
          </w:rPr>
        </w:r>
        <w:r>
          <w:rPr>
            <w:noProof/>
            <w:webHidden/>
          </w:rPr>
          <w:fldChar w:fldCharType="separate"/>
        </w:r>
        <w:r>
          <w:rPr>
            <w:noProof/>
            <w:webHidden/>
          </w:rPr>
          <w:t>21</w:t>
        </w:r>
        <w:r>
          <w:rPr>
            <w:noProof/>
            <w:webHidden/>
          </w:rPr>
          <w:fldChar w:fldCharType="end"/>
        </w:r>
      </w:hyperlink>
    </w:p>
    <w:p w14:paraId="7279999C" w14:textId="7587EC94"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899" w:history="1">
        <w:r w:rsidRPr="00984951">
          <w:rPr>
            <w:rStyle w:val="Hyperlink"/>
            <w:noProof/>
          </w:rPr>
          <w:t>Sacred Heart Mission</w:t>
        </w:r>
        <w:r>
          <w:rPr>
            <w:noProof/>
            <w:webHidden/>
          </w:rPr>
          <w:tab/>
        </w:r>
        <w:r>
          <w:rPr>
            <w:noProof/>
            <w:webHidden/>
          </w:rPr>
          <w:fldChar w:fldCharType="begin"/>
        </w:r>
        <w:r>
          <w:rPr>
            <w:noProof/>
            <w:webHidden/>
          </w:rPr>
          <w:instrText xml:space="preserve"> PAGEREF _Toc200700899 \h </w:instrText>
        </w:r>
        <w:r>
          <w:rPr>
            <w:noProof/>
            <w:webHidden/>
          </w:rPr>
        </w:r>
        <w:r>
          <w:rPr>
            <w:noProof/>
            <w:webHidden/>
          </w:rPr>
          <w:fldChar w:fldCharType="separate"/>
        </w:r>
        <w:r>
          <w:rPr>
            <w:noProof/>
            <w:webHidden/>
          </w:rPr>
          <w:t>21</w:t>
        </w:r>
        <w:r>
          <w:rPr>
            <w:noProof/>
            <w:webHidden/>
          </w:rPr>
          <w:fldChar w:fldCharType="end"/>
        </w:r>
      </w:hyperlink>
    </w:p>
    <w:p w14:paraId="3E06D787" w14:textId="624E5B6D"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00" w:history="1">
        <w:r w:rsidRPr="00984951">
          <w:rPr>
            <w:rStyle w:val="Hyperlink"/>
            <w:noProof/>
          </w:rPr>
          <w:t>Salvation Army, Melbourne Project 614 – Magpie Nest Café</w:t>
        </w:r>
        <w:r>
          <w:rPr>
            <w:noProof/>
            <w:webHidden/>
          </w:rPr>
          <w:tab/>
        </w:r>
        <w:r>
          <w:rPr>
            <w:noProof/>
            <w:webHidden/>
          </w:rPr>
          <w:fldChar w:fldCharType="begin"/>
        </w:r>
        <w:r>
          <w:rPr>
            <w:noProof/>
            <w:webHidden/>
          </w:rPr>
          <w:instrText xml:space="preserve"> PAGEREF _Toc200700900 \h </w:instrText>
        </w:r>
        <w:r>
          <w:rPr>
            <w:noProof/>
            <w:webHidden/>
          </w:rPr>
        </w:r>
        <w:r>
          <w:rPr>
            <w:noProof/>
            <w:webHidden/>
          </w:rPr>
          <w:fldChar w:fldCharType="separate"/>
        </w:r>
        <w:r>
          <w:rPr>
            <w:noProof/>
            <w:webHidden/>
          </w:rPr>
          <w:t>21</w:t>
        </w:r>
        <w:r>
          <w:rPr>
            <w:noProof/>
            <w:webHidden/>
          </w:rPr>
          <w:fldChar w:fldCharType="end"/>
        </w:r>
      </w:hyperlink>
    </w:p>
    <w:p w14:paraId="27873893" w14:textId="398E0788"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01" w:history="1">
        <w:r w:rsidRPr="00984951">
          <w:rPr>
            <w:rStyle w:val="Hyperlink"/>
            <w:noProof/>
          </w:rPr>
          <w:t>Day Café</w:t>
        </w:r>
        <w:r>
          <w:rPr>
            <w:noProof/>
            <w:webHidden/>
          </w:rPr>
          <w:tab/>
        </w:r>
        <w:r>
          <w:rPr>
            <w:noProof/>
            <w:webHidden/>
          </w:rPr>
          <w:fldChar w:fldCharType="begin"/>
        </w:r>
        <w:r>
          <w:rPr>
            <w:noProof/>
            <w:webHidden/>
          </w:rPr>
          <w:instrText xml:space="preserve"> PAGEREF _Toc200700901 \h </w:instrText>
        </w:r>
        <w:r>
          <w:rPr>
            <w:noProof/>
            <w:webHidden/>
          </w:rPr>
        </w:r>
        <w:r>
          <w:rPr>
            <w:noProof/>
            <w:webHidden/>
          </w:rPr>
          <w:fldChar w:fldCharType="separate"/>
        </w:r>
        <w:r>
          <w:rPr>
            <w:noProof/>
            <w:webHidden/>
          </w:rPr>
          <w:t>21</w:t>
        </w:r>
        <w:r>
          <w:rPr>
            <w:noProof/>
            <w:webHidden/>
          </w:rPr>
          <w:fldChar w:fldCharType="end"/>
        </w:r>
      </w:hyperlink>
    </w:p>
    <w:p w14:paraId="099233C6" w14:textId="25F5DA76"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02" w:history="1">
        <w:r w:rsidRPr="00984951">
          <w:rPr>
            <w:rStyle w:val="Hyperlink"/>
            <w:noProof/>
          </w:rPr>
          <w:t>Twilight Café</w:t>
        </w:r>
        <w:r>
          <w:rPr>
            <w:noProof/>
            <w:webHidden/>
          </w:rPr>
          <w:tab/>
        </w:r>
        <w:r>
          <w:rPr>
            <w:noProof/>
            <w:webHidden/>
          </w:rPr>
          <w:fldChar w:fldCharType="begin"/>
        </w:r>
        <w:r>
          <w:rPr>
            <w:noProof/>
            <w:webHidden/>
          </w:rPr>
          <w:instrText xml:space="preserve"> PAGEREF _Toc200700902 \h </w:instrText>
        </w:r>
        <w:r>
          <w:rPr>
            <w:noProof/>
            <w:webHidden/>
          </w:rPr>
        </w:r>
        <w:r>
          <w:rPr>
            <w:noProof/>
            <w:webHidden/>
          </w:rPr>
          <w:fldChar w:fldCharType="separate"/>
        </w:r>
        <w:r>
          <w:rPr>
            <w:noProof/>
            <w:webHidden/>
          </w:rPr>
          <w:t>21</w:t>
        </w:r>
        <w:r>
          <w:rPr>
            <w:noProof/>
            <w:webHidden/>
          </w:rPr>
          <w:fldChar w:fldCharType="end"/>
        </w:r>
      </w:hyperlink>
    </w:p>
    <w:p w14:paraId="48D8FAA3" w14:textId="7238D122"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03" w:history="1">
        <w:r w:rsidRPr="00984951">
          <w:rPr>
            <w:rStyle w:val="Hyperlink"/>
            <w:noProof/>
          </w:rPr>
          <w:t>Salvation Army - Emergency Relief Marketplace</w:t>
        </w:r>
        <w:r>
          <w:rPr>
            <w:noProof/>
            <w:webHidden/>
          </w:rPr>
          <w:tab/>
        </w:r>
        <w:r>
          <w:rPr>
            <w:noProof/>
            <w:webHidden/>
          </w:rPr>
          <w:fldChar w:fldCharType="begin"/>
        </w:r>
        <w:r>
          <w:rPr>
            <w:noProof/>
            <w:webHidden/>
          </w:rPr>
          <w:instrText xml:space="preserve"> PAGEREF _Toc200700903 \h </w:instrText>
        </w:r>
        <w:r>
          <w:rPr>
            <w:noProof/>
            <w:webHidden/>
          </w:rPr>
        </w:r>
        <w:r>
          <w:rPr>
            <w:noProof/>
            <w:webHidden/>
          </w:rPr>
          <w:fldChar w:fldCharType="separate"/>
        </w:r>
        <w:r>
          <w:rPr>
            <w:noProof/>
            <w:webHidden/>
          </w:rPr>
          <w:t>21</w:t>
        </w:r>
        <w:r>
          <w:rPr>
            <w:noProof/>
            <w:webHidden/>
          </w:rPr>
          <w:fldChar w:fldCharType="end"/>
        </w:r>
      </w:hyperlink>
    </w:p>
    <w:p w14:paraId="47141289" w14:textId="2C9613B8"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04" w:history="1">
        <w:r w:rsidRPr="00984951">
          <w:rPr>
            <w:rStyle w:val="Hyperlink"/>
            <w:noProof/>
          </w:rPr>
          <w:t>St Kilda Uniting Engagement Hub</w:t>
        </w:r>
        <w:r>
          <w:rPr>
            <w:noProof/>
            <w:webHidden/>
          </w:rPr>
          <w:tab/>
        </w:r>
        <w:r>
          <w:rPr>
            <w:noProof/>
            <w:webHidden/>
          </w:rPr>
          <w:fldChar w:fldCharType="begin"/>
        </w:r>
        <w:r>
          <w:rPr>
            <w:noProof/>
            <w:webHidden/>
          </w:rPr>
          <w:instrText xml:space="preserve"> PAGEREF _Toc200700904 \h </w:instrText>
        </w:r>
        <w:r>
          <w:rPr>
            <w:noProof/>
            <w:webHidden/>
          </w:rPr>
        </w:r>
        <w:r>
          <w:rPr>
            <w:noProof/>
            <w:webHidden/>
          </w:rPr>
          <w:fldChar w:fldCharType="separate"/>
        </w:r>
        <w:r>
          <w:rPr>
            <w:noProof/>
            <w:webHidden/>
          </w:rPr>
          <w:t>22</w:t>
        </w:r>
        <w:r>
          <w:rPr>
            <w:noProof/>
            <w:webHidden/>
          </w:rPr>
          <w:fldChar w:fldCharType="end"/>
        </w:r>
      </w:hyperlink>
    </w:p>
    <w:p w14:paraId="6817EB02" w14:textId="711C7060"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05" w:history="1">
        <w:r w:rsidRPr="00984951">
          <w:rPr>
            <w:rStyle w:val="Hyperlink"/>
            <w:noProof/>
          </w:rPr>
          <w:t>St Mary’s House of Welcome</w:t>
        </w:r>
        <w:r>
          <w:rPr>
            <w:noProof/>
            <w:webHidden/>
          </w:rPr>
          <w:tab/>
        </w:r>
        <w:r>
          <w:rPr>
            <w:noProof/>
            <w:webHidden/>
          </w:rPr>
          <w:fldChar w:fldCharType="begin"/>
        </w:r>
        <w:r>
          <w:rPr>
            <w:noProof/>
            <w:webHidden/>
          </w:rPr>
          <w:instrText xml:space="preserve"> PAGEREF _Toc200700905 \h </w:instrText>
        </w:r>
        <w:r>
          <w:rPr>
            <w:noProof/>
            <w:webHidden/>
          </w:rPr>
        </w:r>
        <w:r>
          <w:rPr>
            <w:noProof/>
            <w:webHidden/>
          </w:rPr>
          <w:fldChar w:fldCharType="separate"/>
        </w:r>
        <w:r>
          <w:rPr>
            <w:noProof/>
            <w:webHidden/>
          </w:rPr>
          <w:t>22</w:t>
        </w:r>
        <w:r>
          <w:rPr>
            <w:noProof/>
            <w:webHidden/>
          </w:rPr>
          <w:fldChar w:fldCharType="end"/>
        </w:r>
      </w:hyperlink>
    </w:p>
    <w:p w14:paraId="789F9260" w14:textId="62D296C6"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06" w:history="1">
        <w:r w:rsidRPr="00984951">
          <w:rPr>
            <w:rStyle w:val="Hyperlink"/>
            <w:noProof/>
          </w:rPr>
          <w:t>St Vincent de Paul Society</w:t>
        </w:r>
        <w:r>
          <w:rPr>
            <w:noProof/>
            <w:webHidden/>
          </w:rPr>
          <w:tab/>
        </w:r>
        <w:r>
          <w:rPr>
            <w:noProof/>
            <w:webHidden/>
          </w:rPr>
          <w:fldChar w:fldCharType="begin"/>
        </w:r>
        <w:r>
          <w:rPr>
            <w:noProof/>
            <w:webHidden/>
          </w:rPr>
          <w:instrText xml:space="preserve"> PAGEREF _Toc200700906 \h </w:instrText>
        </w:r>
        <w:r>
          <w:rPr>
            <w:noProof/>
            <w:webHidden/>
          </w:rPr>
        </w:r>
        <w:r>
          <w:rPr>
            <w:noProof/>
            <w:webHidden/>
          </w:rPr>
          <w:fldChar w:fldCharType="separate"/>
        </w:r>
        <w:r>
          <w:rPr>
            <w:noProof/>
            <w:webHidden/>
          </w:rPr>
          <w:t>22</w:t>
        </w:r>
        <w:r>
          <w:rPr>
            <w:noProof/>
            <w:webHidden/>
          </w:rPr>
          <w:fldChar w:fldCharType="end"/>
        </w:r>
      </w:hyperlink>
    </w:p>
    <w:p w14:paraId="1CBF673C" w14:textId="4392ECB0"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07" w:history="1">
        <w:r w:rsidRPr="00984951">
          <w:rPr>
            <w:rStyle w:val="Hyperlink"/>
            <w:noProof/>
          </w:rPr>
          <w:t>The Open Door</w:t>
        </w:r>
        <w:r>
          <w:rPr>
            <w:noProof/>
            <w:webHidden/>
          </w:rPr>
          <w:tab/>
        </w:r>
        <w:r>
          <w:rPr>
            <w:noProof/>
            <w:webHidden/>
          </w:rPr>
          <w:fldChar w:fldCharType="begin"/>
        </w:r>
        <w:r>
          <w:rPr>
            <w:noProof/>
            <w:webHidden/>
          </w:rPr>
          <w:instrText xml:space="preserve"> PAGEREF _Toc200700907 \h </w:instrText>
        </w:r>
        <w:r>
          <w:rPr>
            <w:noProof/>
            <w:webHidden/>
          </w:rPr>
        </w:r>
        <w:r>
          <w:rPr>
            <w:noProof/>
            <w:webHidden/>
          </w:rPr>
          <w:fldChar w:fldCharType="separate"/>
        </w:r>
        <w:r>
          <w:rPr>
            <w:noProof/>
            <w:webHidden/>
          </w:rPr>
          <w:t>23</w:t>
        </w:r>
        <w:r>
          <w:rPr>
            <w:noProof/>
            <w:webHidden/>
          </w:rPr>
          <w:fldChar w:fldCharType="end"/>
        </w:r>
      </w:hyperlink>
    </w:p>
    <w:p w14:paraId="75E83419" w14:textId="63BCF8E1"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08" w:history="1">
        <w:r w:rsidRPr="00984951">
          <w:rPr>
            <w:rStyle w:val="Hyperlink"/>
            <w:noProof/>
          </w:rPr>
          <w:t>Travellers Aid</w:t>
        </w:r>
        <w:r>
          <w:rPr>
            <w:noProof/>
            <w:webHidden/>
          </w:rPr>
          <w:tab/>
        </w:r>
        <w:r>
          <w:rPr>
            <w:noProof/>
            <w:webHidden/>
          </w:rPr>
          <w:fldChar w:fldCharType="begin"/>
        </w:r>
        <w:r>
          <w:rPr>
            <w:noProof/>
            <w:webHidden/>
          </w:rPr>
          <w:instrText xml:space="preserve"> PAGEREF _Toc200700908 \h </w:instrText>
        </w:r>
        <w:r>
          <w:rPr>
            <w:noProof/>
            <w:webHidden/>
          </w:rPr>
        </w:r>
        <w:r>
          <w:rPr>
            <w:noProof/>
            <w:webHidden/>
          </w:rPr>
          <w:fldChar w:fldCharType="separate"/>
        </w:r>
        <w:r>
          <w:rPr>
            <w:noProof/>
            <w:webHidden/>
          </w:rPr>
          <w:t>23</w:t>
        </w:r>
        <w:r>
          <w:rPr>
            <w:noProof/>
            <w:webHidden/>
          </w:rPr>
          <w:fldChar w:fldCharType="end"/>
        </w:r>
      </w:hyperlink>
    </w:p>
    <w:p w14:paraId="682391F9" w14:textId="42184143"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09" w:history="1">
        <w:r w:rsidRPr="00984951">
          <w:rPr>
            <w:rStyle w:val="Hyperlink"/>
            <w:noProof/>
          </w:rPr>
          <w:t>Head Office, City Village</w:t>
        </w:r>
        <w:r>
          <w:rPr>
            <w:noProof/>
            <w:webHidden/>
          </w:rPr>
          <w:tab/>
        </w:r>
        <w:r>
          <w:rPr>
            <w:noProof/>
            <w:webHidden/>
          </w:rPr>
          <w:fldChar w:fldCharType="begin"/>
        </w:r>
        <w:r>
          <w:rPr>
            <w:noProof/>
            <w:webHidden/>
          </w:rPr>
          <w:instrText xml:space="preserve"> PAGEREF _Toc200700909 \h </w:instrText>
        </w:r>
        <w:r>
          <w:rPr>
            <w:noProof/>
            <w:webHidden/>
          </w:rPr>
        </w:r>
        <w:r>
          <w:rPr>
            <w:noProof/>
            <w:webHidden/>
          </w:rPr>
          <w:fldChar w:fldCharType="separate"/>
        </w:r>
        <w:r>
          <w:rPr>
            <w:noProof/>
            <w:webHidden/>
          </w:rPr>
          <w:t>23</w:t>
        </w:r>
        <w:r>
          <w:rPr>
            <w:noProof/>
            <w:webHidden/>
          </w:rPr>
          <w:fldChar w:fldCharType="end"/>
        </w:r>
      </w:hyperlink>
    </w:p>
    <w:p w14:paraId="37A3F711" w14:textId="22F162A5"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10" w:history="1">
        <w:r w:rsidRPr="00984951">
          <w:rPr>
            <w:rStyle w:val="Hyperlink"/>
            <w:noProof/>
          </w:rPr>
          <w:t>Southern Cross Station</w:t>
        </w:r>
        <w:r>
          <w:rPr>
            <w:noProof/>
            <w:webHidden/>
          </w:rPr>
          <w:tab/>
        </w:r>
        <w:r>
          <w:rPr>
            <w:noProof/>
            <w:webHidden/>
          </w:rPr>
          <w:fldChar w:fldCharType="begin"/>
        </w:r>
        <w:r>
          <w:rPr>
            <w:noProof/>
            <w:webHidden/>
          </w:rPr>
          <w:instrText xml:space="preserve"> PAGEREF _Toc200700910 \h </w:instrText>
        </w:r>
        <w:r>
          <w:rPr>
            <w:noProof/>
            <w:webHidden/>
          </w:rPr>
        </w:r>
        <w:r>
          <w:rPr>
            <w:noProof/>
            <w:webHidden/>
          </w:rPr>
          <w:fldChar w:fldCharType="separate"/>
        </w:r>
        <w:r>
          <w:rPr>
            <w:noProof/>
            <w:webHidden/>
          </w:rPr>
          <w:t>23</w:t>
        </w:r>
        <w:r>
          <w:rPr>
            <w:noProof/>
            <w:webHidden/>
          </w:rPr>
          <w:fldChar w:fldCharType="end"/>
        </w:r>
      </w:hyperlink>
    </w:p>
    <w:p w14:paraId="284A1973" w14:textId="4C94B992"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11" w:history="1">
        <w:r w:rsidRPr="00984951">
          <w:rPr>
            <w:rStyle w:val="Hyperlink"/>
            <w:noProof/>
          </w:rPr>
          <w:t>Travel-related Emergency Relief (Southern Cross Station)</w:t>
        </w:r>
        <w:r>
          <w:rPr>
            <w:noProof/>
            <w:webHidden/>
          </w:rPr>
          <w:tab/>
        </w:r>
        <w:r>
          <w:rPr>
            <w:noProof/>
            <w:webHidden/>
          </w:rPr>
          <w:fldChar w:fldCharType="begin"/>
        </w:r>
        <w:r>
          <w:rPr>
            <w:noProof/>
            <w:webHidden/>
          </w:rPr>
          <w:instrText xml:space="preserve"> PAGEREF _Toc200700911 \h </w:instrText>
        </w:r>
        <w:r>
          <w:rPr>
            <w:noProof/>
            <w:webHidden/>
          </w:rPr>
        </w:r>
        <w:r>
          <w:rPr>
            <w:noProof/>
            <w:webHidden/>
          </w:rPr>
          <w:fldChar w:fldCharType="separate"/>
        </w:r>
        <w:r>
          <w:rPr>
            <w:noProof/>
            <w:webHidden/>
          </w:rPr>
          <w:t>23</w:t>
        </w:r>
        <w:r>
          <w:rPr>
            <w:noProof/>
            <w:webHidden/>
          </w:rPr>
          <w:fldChar w:fldCharType="end"/>
        </w:r>
      </w:hyperlink>
    </w:p>
    <w:p w14:paraId="3DBF1530" w14:textId="156E7DA2"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12" w:history="1">
        <w:r w:rsidRPr="00984951">
          <w:rPr>
            <w:rStyle w:val="Hyperlink"/>
            <w:noProof/>
          </w:rPr>
          <w:t>Flinders Street Station</w:t>
        </w:r>
        <w:r>
          <w:rPr>
            <w:noProof/>
            <w:webHidden/>
          </w:rPr>
          <w:tab/>
        </w:r>
        <w:r>
          <w:rPr>
            <w:noProof/>
            <w:webHidden/>
          </w:rPr>
          <w:fldChar w:fldCharType="begin"/>
        </w:r>
        <w:r>
          <w:rPr>
            <w:noProof/>
            <w:webHidden/>
          </w:rPr>
          <w:instrText xml:space="preserve"> PAGEREF _Toc200700912 \h </w:instrText>
        </w:r>
        <w:r>
          <w:rPr>
            <w:noProof/>
            <w:webHidden/>
          </w:rPr>
        </w:r>
        <w:r>
          <w:rPr>
            <w:noProof/>
            <w:webHidden/>
          </w:rPr>
          <w:fldChar w:fldCharType="separate"/>
        </w:r>
        <w:r>
          <w:rPr>
            <w:noProof/>
            <w:webHidden/>
          </w:rPr>
          <w:t>23</w:t>
        </w:r>
        <w:r>
          <w:rPr>
            <w:noProof/>
            <w:webHidden/>
          </w:rPr>
          <w:fldChar w:fldCharType="end"/>
        </w:r>
      </w:hyperlink>
    </w:p>
    <w:p w14:paraId="669CA60E" w14:textId="201A4EC2" w:rsidR="00A33F22" w:rsidRDefault="00A33F22">
      <w:pPr>
        <w:pStyle w:val="TOC1"/>
        <w:tabs>
          <w:tab w:val="right" w:leader="dot" w:pos="9622"/>
        </w:tabs>
        <w:rPr>
          <w:rFonts w:asciiTheme="minorHAnsi" w:eastAsiaTheme="minorEastAsia" w:hAnsiTheme="minorHAnsi" w:cstheme="minorBidi"/>
          <w:noProof/>
          <w:kern w:val="2"/>
          <w:sz w:val="24"/>
          <w:lang w:eastAsia="en-AU"/>
          <w14:ligatures w14:val="standardContextual"/>
        </w:rPr>
      </w:pPr>
      <w:hyperlink w:anchor="_Toc200700913" w:history="1">
        <w:r w:rsidRPr="00984951">
          <w:rPr>
            <w:rStyle w:val="Hyperlink"/>
            <w:noProof/>
          </w:rPr>
          <w:t>4. Support for addictions</w:t>
        </w:r>
        <w:r>
          <w:rPr>
            <w:noProof/>
            <w:webHidden/>
          </w:rPr>
          <w:tab/>
        </w:r>
        <w:r>
          <w:rPr>
            <w:noProof/>
            <w:webHidden/>
          </w:rPr>
          <w:fldChar w:fldCharType="begin"/>
        </w:r>
        <w:r>
          <w:rPr>
            <w:noProof/>
            <w:webHidden/>
          </w:rPr>
          <w:instrText xml:space="preserve"> PAGEREF _Toc200700913 \h </w:instrText>
        </w:r>
        <w:r>
          <w:rPr>
            <w:noProof/>
            <w:webHidden/>
          </w:rPr>
        </w:r>
        <w:r>
          <w:rPr>
            <w:noProof/>
            <w:webHidden/>
          </w:rPr>
          <w:fldChar w:fldCharType="separate"/>
        </w:r>
        <w:r>
          <w:rPr>
            <w:noProof/>
            <w:webHidden/>
          </w:rPr>
          <w:t>24</w:t>
        </w:r>
        <w:r>
          <w:rPr>
            <w:noProof/>
            <w:webHidden/>
          </w:rPr>
          <w:fldChar w:fldCharType="end"/>
        </w:r>
      </w:hyperlink>
    </w:p>
    <w:p w14:paraId="229B5C33" w14:textId="7FCD8651"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14" w:history="1">
        <w:r w:rsidRPr="00984951">
          <w:rPr>
            <w:rStyle w:val="Hyperlink"/>
            <w:noProof/>
          </w:rPr>
          <w:t>Al–Anon Family Groups</w:t>
        </w:r>
        <w:r>
          <w:rPr>
            <w:noProof/>
            <w:webHidden/>
          </w:rPr>
          <w:tab/>
        </w:r>
        <w:r>
          <w:rPr>
            <w:noProof/>
            <w:webHidden/>
          </w:rPr>
          <w:fldChar w:fldCharType="begin"/>
        </w:r>
        <w:r>
          <w:rPr>
            <w:noProof/>
            <w:webHidden/>
          </w:rPr>
          <w:instrText xml:space="preserve"> PAGEREF _Toc200700914 \h </w:instrText>
        </w:r>
        <w:r>
          <w:rPr>
            <w:noProof/>
            <w:webHidden/>
          </w:rPr>
        </w:r>
        <w:r>
          <w:rPr>
            <w:noProof/>
            <w:webHidden/>
          </w:rPr>
          <w:fldChar w:fldCharType="separate"/>
        </w:r>
        <w:r>
          <w:rPr>
            <w:noProof/>
            <w:webHidden/>
          </w:rPr>
          <w:t>24</w:t>
        </w:r>
        <w:r>
          <w:rPr>
            <w:noProof/>
            <w:webHidden/>
          </w:rPr>
          <w:fldChar w:fldCharType="end"/>
        </w:r>
      </w:hyperlink>
    </w:p>
    <w:p w14:paraId="3D2CE6B2" w14:textId="3BF308C0"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15" w:history="1">
        <w:r w:rsidRPr="00984951">
          <w:rPr>
            <w:rStyle w:val="Hyperlink"/>
            <w:noProof/>
          </w:rPr>
          <w:t>Alcoholics Anonymous (AA) Victoria</w:t>
        </w:r>
        <w:r>
          <w:rPr>
            <w:noProof/>
            <w:webHidden/>
          </w:rPr>
          <w:tab/>
        </w:r>
        <w:r>
          <w:rPr>
            <w:noProof/>
            <w:webHidden/>
          </w:rPr>
          <w:fldChar w:fldCharType="begin"/>
        </w:r>
        <w:r>
          <w:rPr>
            <w:noProof/>
            <w:webHidden/>
          </w:rPr>
          <w:instrText xml:space="preserve"> PAGEREF _Toc200700915 \h </w:instrText>
        </w:r>
        <w:r>
          <w:rPr>
            <w:noProof/>
            <w:webHidden/>
          </w:rPr>
        </w:r>
        <w:r>
          <w:rPr>
            <w:noProof/>
            <w:webHidden/>
          </w:rPr>
          <w:fldChar w:fldCharType="separate"/>
        </w:r>
        <w:r>
          <w:rPr>
            <w:noProof/>
            <w:webHidden/>
          </w:rPr>
          <w:t>24</w:t>
        </w:r>
        <w:r>
          <w:rPr>
            <w:noProof/>
            <w:webHidden/>
          </w:rPr>
          <w:fldChar w:fldCharType="end"/>
        </w:r>
      </w:hyperlink>
    </w:p>
    <w:p w14:paraId="7E9B1027" w14:textId="1EB210BA"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16" w:history="1">
        <w:r w:rsidRPr="00984951">
          <w:rPr>
            <w:rStyle w:val="Hyperlink"/>
            <w:noProof/>
          </w:rPr>
          <w:t>Better Health Network (BHN) Alcohol and Other Drug (AOD) Services</w:t>
        </w:r>
        <w:r>
          <w:rPr>
            <w:noProof/>
            <w:webHidden/>
          </w:rPr>
          <w:tab/>
        </w:r>
        <w:r>
          <w:rPr>
            <w:noProof/>
            <w:webHidden/>
          </w:rPr>
          <w:fldChar w:fldCharType="begin"/>
        </w:r>
        <w:r>
          <w:rPr>
            <w:noProof/>
            <w:webHidden/>
          </w:rPr>
          <w:instrText xml:space="preserve"> PAGEREF _Toc200700916 \h </w:instrText>
        </w:r>
        <w:r>
          <w:rPr>
            <w:noProof/>
            <w:webHidden/>
          </w:rPr>
        </w:r>
        <w:r>
          <w:rPr>
            <w:noProof/>
            <w:webHidden/>
          </w:rPr>
          <w:fldChar w:fldCharType="separate"/>
        </w:r>
        <w:r>
          <w:rPr>
            <w:noProof/>
            <w:webHidden/>
          </w:rPr>
          <w:t>24</w:t>
        </w:r>
        <w:r>
          <w:rPr>
            <w:noProof/>
            <w:webHidden/>
          </w:rPr>
          <w:fldChar w:fldCharType="end"/>
        </w:r>
      </w:hyperlink>
    </w:p>
    <w:p w14:paraId="1DC7B20A" w14:textId="0047BD80"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17" w:history="1">
        <w:r w:rsidRPr="00984951">
          <w:rPr>
            <w:rStyle w:val="Hyperlink"/>
            <w:noProof/>
          </w:rPr>
          <w:t>cohealth</w:t>
        </w:r>
        <w:r>
          <w:rPr>
            <w:noProof/>
            <w:webHidden/>
          </w:rPr>
          <w:tab/>
        </w:r>
        <w:r>
          <w:rPr>
            <w:noProof/>
            <w:webHidden/>
          </w:rPr>
          <w:fldChar w:fldCharType="begin"/>
        </w:r>
        <w:r>
          <w:rPr>
            <w:noProof/>
            <w:webHidden/>
          </w:rPr>
          <w:instrText xml:space="preserve"> PAGEREF _Toc200700917 \h </w:instrText>
        </w:r>
        <w:r>
          <w:rPr>
            <w:noProof/>
            <w:webHidden/>
          </w:rPr>
        </w:r>
        <w:r>
          <w:rPr>
            <w:noProof/>
            <w:webHidden/>
          </w:rPr>
          <w:fldChar w:fldCharType="separate"/>
        </w:r>
        <w:r>
          <w:rPr>
            <w:noProof/>
            <w:webHidden/>
          </w:rPr>
          <w:t>25</w:t>
        </w:r>
        <w:r>
          <w:rPr>
            <w:noProof/>
            <w:webHidden/>
          </w:rPr>
          <w:fldChar w:fldCharType="end"/>
        </w:r>
      </w:hyperlink>
    </w:p>
    <w:p w14:paraId="1105E581" w14:textId="5FCD8FBD"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18" w:history="1">
        <w:r w:rsidRPr="00984951">
          <w:rPr>
            <w:rStyle w:val="Hyperlink"/>
            <w:noProof/>
          </w:rPr>
          <w:t>Central City</w:t>
        </w:r>
        <w:r>
          <w:rPr>
            <w:noProof/>
            <w:webHidden/>
          </w:rPr>
          <w:tab/>
        </w:r>
        <w:r>
          <w:rPr>
            <w:noProof/>
            <w:webHidden/>
          </w:rPr>
          <w:fldChar w:fldCharType="begin"/>
        </w:r>
        <w:r>
          <w:rPr>
            <w:noProof/>
            <w:webHidden/>
          </w:rPr>
          <w:instrText xml:space="preserve"> PAGEREF _Toc200700918 \h </w:instrText>
        </w:r>
        <w:r>
          <w:rPr>
            <w:noProof/>
            <w:webHidden/>
          </w:rPr>
        </w:r>
        <w:r>
          <w:rPr>
            <w:noProof/>
            <w:webHidden/>
          </w:rPr>
          <w:fldChar w:fldCharType="separate"/>
        </w:r>
        <w:r>
          <w:rPr>
            <w:noProof/>
            <w:webHidden/>
          </w:rPr>
          <w:t>25</w:t>
        </w:r>
        <w:r>
          <w:rPr>
            <w:noProof/>
            <w:webHidden/>
          </w:rPr>
          <w:fldChar w:fldCharType="end"/>
        </w:r>
      </w:hyperlink>
    </w:p>
    <w:p w14:paraId="2A423E5C" w14:textId="434FEF41"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19" w:history="1">
        <w:r w:rsidRPr="00984951">
          <w:rPr>
            <w:rStyle w:val="Hyperlink"/>
            <w:noProof/>
          </w:rPr>
          <w:t>Collingwood (medical)</w:t>
        </w:r>
        <w:r>
          <w:rPr>
            <w:noProof/>
            <w:webHidden/>
          </w:rPr>
          <w:tab/>
        </w:r>
        <w:r>
          <w:rPr>
            <w:noProof/>
            <w:webHidden/>
          </w:rPr>
          <w:fldChar w:fldCharType="begin"/>
        </w:r>
        <w:r>
          <w:rPr>
            <w:noProof/>
            <w:webHidden/>
          </w:rPr>
          <w:instrText xml:space="preserve"> PAGEREF _Toc200700919 \h </w:instrText>
        </w:r>
        <w:r>
          <w:rPr>
            <w:noProof/>
            <w:webHidden/>
          </w:rPr>
        </w:r>
        <w:r>
          <w:rPr>
            <w:noProof/>
            <w:webHidden/>
          </w:rPr>
          <w:fldChar w:fldCharType="separate"/>
        </w:r>
        <w:r>
          <w:rPr>
            <w:noProof/>
            <w:webHidden/>
          </w:rPr>
          <w:t>25</w:t>
        </w:r>
        <w:r>
          <w:rPr>
            <w:noProof/>
            <w:webHidden/>
          </w:rPr>
          <w:fldChar w:fldCharType="end"/>
        </w:r>
      </w:hyperlink>
    </w:p>
    <w:p w14:paraId="4A5F279D" w14:textId="7D821853"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20" w:history="1">
        <w:r w:rsidRPr="00984951">
          <w:rPr>
            <w:rStyle w:val="Hyperlink"/>
            <w:noProof/>
          </w:rPr>
          <w:t>Fitzroy</w:t>
        </w:r>
        <w:r>
          <w:rPr>
            <w:noProof/>
            <w:webHidden/>
          </w:rPr>
          <w:tab/>
        </w:r>
        <w:r>
          <w:rPr>
            <w:noProof/>
            <w:webHidden/>
          </w:rPr>
          <w:fldChar w:fldCharType="begin"/>
        </w:r>
        <w:r>
          <w:rPr>
            <w:noProof/>
            <w:webHidden/>
          </w:rPr>
          <w:instrText xml:space="preserve"> PAGEREF _Toc200700920 \h </w:instrText>
        </w:r>
        <w:r>
          <w:rPr>
            <w:noProof/>
            <w:webHidden/>
          </w:rPr>
        </w:r>
        <w:r>
          <w:rPr>
            <w:noProof/>
            <w:webHidden/>
          </w:rPr>
          <w:fldChar w:fldCharType="separate"/>
        </w:r>
        <w:r>
          <w:rPr>
            <w:noProof/>
            <w:webHidden/>
          </w:rPr>
          <w:t>25</w:t>
        </w:r>
        <w:r>
          <w:rPr>
            <w:noProof/>
            <w:webHidden/>
          </w:rPr>
          <w:fldChar w:fldCharType="end"/>
        </w:r>
      </w:hyperlink>
    </w:p>
    <w:p w14:paraId="3F7F83DB" w14:textId="35F51DEA"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21" w:history="1">
        <w:r w:rsidRPr="00984951">
          <w:rPr>
            <w:rStyle w:val="Hyperlink"/>
            <w:noProof/>
          </w:rPr>
          <w:t>Footscray</w:t>
        </w:r>
        <w:r>
          <w:rPr>
            <w:noProof/>
            <w:webHidden/>
          </w:rPr>
          <w:tab/>
        </w:r>
        <w:r>
          <w:rPr>
            <w:noProof/>
            <w:webHidden/>
          </w:rPr>
          <w:fldChar w:fldCharType="begin"/>
        </w:r>
        <w:r>
          <w:rPr>
            <w:noProof/>
            <w:webHidden/>
          </w:rPr>
          <w:instrText xml:space="preserve"> PAGEREF _Toc200700921 \h </w:instrText>
        </w:r>
        <w:r>
          <w:rPr>
            <w:noProof/>
            <w:webHidden/>
          </w:rPr>
        </w:r>
        <w:r>
          <w:rPr>
            <w:noProof/>
            <w:webHidden/>
          </w:rPr>
          <w:fldChar w:fldCharType="separate"/>
        </w:r>
        <w:r>
          <w:rPr>
            <w:noProof/>
            <w:webHidden/>
          </w:rPr>
          <w:t>26</w:t>
        </w:r>
        <w:r>
          <w:rPr>
            <w:noProof/>
            <w:webHidden/>
          </w:rPr>
          <w:fldChar w:fldCharType="end"/>
        </w:r>
      </w:hyperlink>
    </w:p>
    <w:p w14:paraId="19F24FE3" w14:textId="0D486A5E"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22" w:history="1">
        <w:r w:rsidRPr="00984951">
          <w:rPr>
            <w:rStyle w:val="Hyperlink"/>
            <w:noProof/>
          </w:rPr>
          <w:t>Homeless, Health and Community Support Team (Footscray)</w:t>
        </w:r>
        <w:r>
          <w:rPr>
            <w:noProof/>
            <w:webHidden/>
          </w:rPr>
          <w:tab/>
        </w:r>
        <w:r>
          <w:rPr>
            <w:noProof/>
            <w:webHidden/>
          </w:rPr>
          <w:fldChar w:fldCharType="begin"/>
        </w:r>
        <w:r>
          <w:rPr>
            <w:noProof/>
            <w:webHidden/>
          </w:rPr>
          <w:instrText xml:space="preserve"> PAGEREF _Toc200700922 \h </w:instrText>
        </w:r>
        <w:r>
          <w:rPr>
            <w:noProof/>
            <w:webHidden/>
          </w:rPr>
        </w:r>
        <w:r>
          <w:rPr>
            <w:noProof/>
            <w:webHidden/>
          </w:rPr>
          <w:fldChar w:fldCharType="separate"/>
        </w:r>
        <w:r>
          <w:rPr>
            <w:noProof/>
            <w:webHidden/>
          </w:rPr>
          <w:t>26</w:t>
        </w:r>
        <w:r>
          <w:rPr>
            <w:noProof/>
            <w:webHidden/>
          </w:rPr>
          <w:fldChar w:fldCharType="end"/>
        </w:r>
      </w:hyperlink>
    </w:p>
    <w:p w14:paraId="7FEF7D72" w14:textId="67491101"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23" w:history="1">
        <w:r w:rsidRPr="00984951">
          <w:rPr>
            <w:rStyle w:val="Hyperlink"/>
            <w:noProof/>
          </w:rPr>
          <w:t>Healthworks</w:t>
        </w:r>
        <w:r>
          <w:rPr>
            <w:noProof/>
            <w:webHidden/>
          </w:rPr>
          <w:tab/>
        </w:r>
        <w:r>
          <w:rPr>
            <w:noProof/>
            <w:webHidden/>
          </w:rPr>
          <w:fldChar w:fldCharType="begin"/>
        </w:r>
        <w:r>
          <w:rPr>
            <w:noProof/>
            <w:webHidden/>
          </w:rPr>
          <w:instrText xml:space="preserve"> PAGEREF _Toc200700923 \h </w:instrText>
        </w:r>
        <w:r>
          <w:rPr>
            <w:noProof/>
            <w:webHidden/>
          </w:rPr>
        </w:r>
        <w:r>
          <w:rPr>
            <w:noProof/>
            <w:webHidden/>
          </w:rPr>
          <w:fldChar w:fldCharType="separate"/>
        </w:r>
        <w:r>
          <w:rPr>
            <w:noProof/>
            <w:webHidden/>
          </w:rPr>
          <w:t>26</w:t>
        </w:r>
        <w:r>
          <w:rPr>
            <w:noProof/>
            <w:webHidden/>
          </w:rPr>
          <w:fldChar w:fldCharType="end"/>
        </w:r>
      </w:hyperlink>
    </w:p>
    <w:p w14:paraId="21AC7148" w14:textId="168DABFF"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24" w:history="1">
        <w:r w:rsidRPr="00984951">
          <w:rPr>
            <w:rStyle w:val="Hyperlink"/>
            <w:noProof/>
          </w:rPr>
          <w:t>Innerspace</w:t>
        </w:r>
        <w:r>
          <w:rPr>
            <w:noProof/>
            <w:webHidden/>
          </w:rPr>
          <w:tab/>
        </w:r>
        <w:r>
          <w:rPr>
            <w:noProof/>
            <w:webHidden/>
          </w:rPr>
          <w:fldChar w:fldCharType="begin"/>
        </w:r>
        <w:r>
          <w:rPr>
            <w:noProof/>
            <w:webHidden/>
          </w:rPr>
          <w:instrText xml:space="preserve"> PAGEREF _Toc200700924 \h </w:instrText>
        </w:r>
        <w:r>
          <w:rPr>
            <w:noProof/>
            <w:webHidden/>
          </w:rPr>
        </w:r>
        <w:r>
          <w:rPr>
            <w:noProof/>
            <w:webHidden/>
          </w:rPr>
          <w:fldChar w:fldCharType="separate"/>
        </w:r>
        <w:r>
          <w:rPr>
            <w:noProof/>
            <w:webHidden/>
          </w:rPr>
          <w:t>26</w:t>
        </w:r>
        <w:r>
          <w:rPr>
            <w:noProof/>
            <w:webHidden/>
          </w:rPr>
          <w:fldChar w:fldCharType="end"/>
        </w:r>
      </w:hyperlink>
    </w:p>
    <w:p w14:paraId="6F829C2A" w14:textId="6CFFEC9E"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25" w:history="1">
        <w:r w:rsidRPr="00984951">
          <w:rPr>
            <w:rStyle w:val="Hyperlink"/>
            <w:noProof/>
          </w:rPr>
          <w:t>Depaul House</w:t>
        </w:r>
        <w:r>
          <w:rPr>
            <w:noProof/>
            <w:webHidden/>
          </w:rPr>
          <w:tab/>
        </w:r>
        <w:r>
          <w:rPr>
            <w:noProof/>
            <w:webHidden/>
          </w:rPr>
          <w:fldChar w:fldCharType="begin"/>
        </w:r>
        <w:r>
          <w:rPr>
            <w:noProof/>
            <w:webHidden/>
          </w:rPr>
          <w:instrText xml:space="preserve"> PAGEREF _Toc200700925 \h </w:instrText>
        </w:r>
        <w:r>
          <w:rPr>
            <w:noProof/>
            <w:webHidden/>
          </w:rPr>
        </w:r>
        <w:r>
          <w:rPr>
            <w:noProof/>
            <w:webHidden/>
          </w:rPr>
          <w:fldChar w:fldCharType="separate"/>
        </w:r>
        <w:r>
          <w:rPr>
            <w:noProof/>
            <w:webHidden/>
          </w:rPr>
          <w:t>26</w:t>
        </w:r>
        <w:r>
          <w:rPr>
            <w:noProof/>
            <w:webHidden/>
          </w:rPr>
          <w:fldChar w:fldCharType="end"/>
        </w:r>
      </w:hyperlink>
    </w:p>
    <w:p w14:paraId="00ADDC44" w14:textId="0265554D"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26" w:history="1">
        <w:r w:rsidRPr="00984951">
          <w:rPr>
            <w:rStyle w:val="Hyperlink"/>
            <w:noProof/>
          </w:rPr>
          <w:t>Foot Patrol CBD Outreach</w:t>
        </w:r>
        <w:r>
          <w:rPr>
            <w:noProof/>
            <w:webHidden/>
          </w:rPr>
          <w:tab/>
        </w:r>
        <w:r>
          <w:rPr>
            <w:noProof/>
            <w:webHidden/>
          </w:rPr>
          <w:fldChar w:fldCharType="begin"/>
        </w:r>
        <w:r>
          <w:rPr>
            <w:noProof/>
            <w:webHidden/>
          </w:rPr>
          <w:instrText xml:space="preserve"> PAGEREF _Toc200700926 \h </w:instrText>
        </w:r>
        <w:r>
          <w:rPr>
            <w:noProof/>
            <w:webHidden/>
          </w:rPr>
        </w:r>
        <w:r>
          <w:rPr>
            <w:noProof/>
            <w:webHidden/>
          </w:rPr>
          <w:fldChar w:fldCharType="separate"/>
        </w:r>
        <w:r>
          <w:rPr>
            <w:noProof/>
            <w:webHidden/>
          </w:rPr>
          <w:t>27</w:t>
        </w:r>
        <w:r>
          <w:rPr>
            <w:noProof/>
            <w:webHidden/>
          </w:rPr>
          <w:fldChar w:fldCharType="end"/>
        </w:r>
      </w:hyperlink>
    </w:p>
    <w:p w14:paraId="28E7CA7C" w14:textId="282B54E0"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27" w:history="1">
        <w:r w:rsidRPr="00984951">
          <w:rPr>
            <w:rStyle w:val="Hyperlink"/>
            <w:noProof/>
          </w:rPr>
          <w:t>Harm Reduction Victoria</w:t>
        </w:r>
        <w:r>
          <w:rPr>
            <w:noProof/>
            <w:webHidden/>
          </w:rPr>
          <w:tab/>
        </w:r>
        <w:r>
          <w:rPr>
            <w:noProof/>
            <w:webHidden/>
          </w:rPr>
          <w:fldChar w:fldCharType="begin"/>
        </w:r>
        <w:r>
          <w:rPr>
            <w:noProof/>
            <w:webHidden/>
          </w:rPr>
          <w:instrText xml:space="preserve"> PAGEREF _Toc200700927 \h </w:instrText>
        </w:r>
        <w:r>
          <w:rPr>
            <w:noProof/>
            <w:webHidden/>
          </w:rPr>
        </w:r>
        <w:r>
          <w:rPr>
            <w:noProof/>
            <w:webHidden/>
          </w:rPr>
          <w:fldChar w:fldCharType="separate"/>
        </w:r>
        <w:r>
          <w:rPr>
            <w:noProof/>
            <w:webHidden/>
          </w:rPr>
          <w:t>27</w:t>
        </w:r>
        <w:r>
          <w:rPr>
            <w:noProof/>
            <w:webHidden/>
          </w:rPr>
          <w:fldChar w:fldCharType="end"/>
        </w:r>
      </w:hyperlink>
    </w:p>
    <w:p w14:paraId="5F4FD036" w14:textId="108955F1"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28" w:history="1">
        <w:r w:rsidRPr="00984951">
          <w:rPr>
            <w:rStyle w:val="Hyperlink"/>
            <w:noProof/>
          </w:rPr>
          <w:t>Narcotics Anonymous Australia</w:t>
        </w:r>
        <w:r>
          <w:rPr>
            <w:noProof/>
            <w:webHidden/>
          </w:rPr>
          <w:tab/>
        </w:r>
        <w:r>
          <w:rPr>
            <w:noProof/>
            <w:webHidden/>
          </w:rPr>
          <w:fldChar w:fldCharType="begin"/>
        </w:r>
        <w:r>
          <w:rPr>
            <w:noProof/>
            <w:webHidden/>
          </w:rPr>
          <w:instrText xml:space="preserve"> PAGEREF _Toc200700928 \h </w:instrText>
        </w:r>
        <w:r>
          <w:rPr>
            <w:noProof/>
            <w:webHidden/>
          </w:rPr>
        </w:r>
        <w:r>
          <w:rPr>
            <w:noProof/>
            <w:webHidden/>
          </w:rPr>
          <w:fldChar w:fldCharType="separate"/>
        </w:r>
        <w:r>
          <w:rPr>
            <w:noProof/>
            <w:webHidden/>
          </w:rPr>
          <w:t>27</w:t>
        </w:r>
        <w:r>
          <w:rPr>
            <w:noProof/>
            <w:webHidden/>
          </w:rPr>
          <w:fldChar w:fldCharType="end"/>
        </w:r>
      </w:hyperlink>
    </w:p>
    <w:p w14:paraId="13F392CE" w14:textId="068B2AF6"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29" w:history="1">
        <w:r w:rsidRPr="00984951">
          <w:rPr>
            <w:rStyle w:val="Hyperlink"/>
            <w:noProof/>
          </w:rPr>
          <w:t>Ozanam House</w:t>
        </w:r>
        <w:r>
          <w:rPr>
            <w:noProof/>
            <w:webHidden/>
          </w:rPr>
          <w:tab/>
        </w:r>
        <w:r>
          <w:rPr>
            <w:noProof/>
            <w:webHidden/>
          </w:rPr>
          <w:fldChar w:fldCharType="begin"/>
        </w:r>
        <w:r>
          <w:rPr>
            <w:noProof/>
            <w:webHidden/>
          </w:rPr>
          <w:instrText xml:space="preserve"> PAGEREF _Toc200700929 \h </w:instrText>
        </w:r>
        <w:r>
          <w:rPr>
            <w:noProof/>
            <w:webHidden/>
          </w:rPr>
        </w:r>
        <w:r>
          <w:rPr>
            <w:noProof/>
            <w:webHidden/>
          </w:rPr>
          <w:fldChar w:fldCharType="separate"/>
        </w:r>
        <w:r>
          <w:rPr>
            <w:noProof/>
            <w:webHidden/>
          </w:rPr>
          <w:t>27</w:t>
        </w:r>
        <w:r>
          <w:rPr>
            <w:noProof/>
            <w:webHidden/>
          </w:rPr>
          <w:fldChar w:fldCharType="end"/>
        </w:r>
      </w:hyperlink>
    </w:p>
    <w:p w14:paraId="0253A947" w14:textId="11979A54"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30" w:history="1">
        <w:r w:rsidRPr="00984951">
          <w:rPr>
            <w:rStyle w:val="Hyperlink"/>
            <w:noProof/>
          </w:rPr>
          <w:t>Quin House</w:t>
        </w:r>
        <w:r>
          <w:rPr>
            <w:noProof/>
            <w:webHidden/>
          </w:rPr>
          <w:tab/>
        </w:r>
        <w:r>
          <w:rPr>
            <w:noProof/>
            <w:webHidden/>
          </w:rPr>
          <w:fldChar w:fldCharType="begin"/>
        </w:r>
        <w:r>
          <w:rPr>
            <w:noProof/>
            <w:webHidden/>
          </w:rPr>
          <w:instrText xml:space="preserve"> PAGEREF _Toc200700930 \h </w:instrText>
        </w:r>
        <w:r>
          <w:rPr>
            <w:noProof/>
            <w:webHidden/>
          </w:rPr>
        </w:r>
        <w:r>
          <w:rPr>
            <w:noProof/>
            <w:webHidden/>
          </w:rPr>
          <w:fldChar w:fldCharType="separate"/>
        </w:r>
        <w:r>
          <w:rPr>
            <w:noProof/>
            <w:webHidden/>
          </w:rPr>
          <w:t>28</w:t>
        </w:r>
        <w:r>
          <w:rPr>
            <w:noProof/>
            <w:webHidden/>
          </w:rPr>
          <w:fldChar w:fldCharType="end"/>
        </w:r>
      </w:hyperlink>
    </w:p>
    <w:p w14:paraId="5E91C45C" w14:textId="5A2E2BB3"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31" w:history="1">
        <w:r w:rsidRPr="00984951">
          <w:rPr>
            <w:rStyle w:val="Hyperlink"/>
            <w:noProof/>
          </w:rPr>
          <w:t>Self Help Addiction Resource Centre (SHARC)</w:t>
        </w:r>
        <w:r>
          <w:rPr>
            <w:noProof/>
            <w:webHidden/>
          </w:rPr>
          <w:tab/>
        </w:r>
        <w:r>
          <w:rPr>
            <w:noProof/>
            <w:webHidden/>
          </w:rPr>
          <w:fldChar w:fldCharType="begin"/>
        </w:r>
        <w:r>
          <w:rPr>
            <w:noProof/>
            <w:webHidden/>
          </w:rPr>
          <w:instrText xml:space="preserve"> PAGEREF _Toc200700931 \h </w:instrText>
        </w:r>
        <w:r>
          <w:rPr>
            <w:noProof/>
            <w:webHidden/>
          </w:rPr>
        </w:r>
        <w:r>
          <w:rPr>
            <w:noProof/>
            <w:webHidden/>
          </w:rPr>
          <w:fldChar w:fldCharType="separate"/>
        </w:r>
        <w:r>
          <w:rPr>
            <w:noProof/>
            <w:webHidden/>
          </w:rPr>
          <w:t>28</w:t>
        </w:r>
        <w:r>
          <w:rPr>
            <w:noProof/>
            <w:webHidden/>
          </w:rPr>
          <w:fldChar w:fldCharType="end"/>
        </w:r>
      </w:hyperlink>
    </w:p>
    <w:p w14:paraId="1926E6C7" w14:textId="55691F98"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32" w:history="1">
        <w:r w:rsidRPr="00984951">
          <w:rPr>
            <w:rStyle w:val="Hyperlink"/>
            <w:noProof/>
          </w:rPr>
          <w:t>St Mary’s House of Welcome</w:t>
        </w:r>
        <w:r>
          <w:rPr>
            <w:noProof/>
            <w:webHidden/>
          </w:rPr>
          <w:tab/>
        </w:r>
        <w:r>
          <w:rPr>
            <w:noProof/>
            <w:webHidden/>
          </w:rPr>
          <w:fldChar w:fldCharType="begin"/>
        </w:r>
        <w:r>
          <w:rPr>
            <w:noProof/>
            <w:webHidden/>
          </w:rPr>
          <w:instrText xml:space="preserve"> PAGEREF _Toc200700932 \h </w:instrText>
        </w:r>
        <w:r>
          <w:rPr>
            <w:noProof/>
            <w:webHidden/>
          </w:rPr>
        </w:r>
        <w:r>
          <w:rPr>
            <w:noProof/>
            <w:webHidden/>
          </w:rPr>
          <w:fldChar w:fldCharType="separate"/>
        </w:r>
        <w:r>
          <w:rPr>
            <w:noProof/>
            <w:webHidden/>
          </w:rPr>
          <w:t>28</w:t>
        </w:r>
        <w:r>
          <w:rPr>
            <w:noProof/>
            <w:webHidden/>
          </w:rPr>
          <w:fldChar w:fldCharType="end"/>
        </w:r>
      </w:hyperlink>
    </w:p>
    <w:p w14:paraId="04701340" w14:textId="0EC89450"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33" w:history="1">
        <w:r w:rsidRPr="00984951">
          <w:rPr>
            <w:rStyle w:val="Hyperlink"/>
            <w:noProof/>
          </w:rPr>
          <w:t>Street Side Medics - Melbourne CBD</w:t>
        </w:r>
        <w:r>
          <w:rPr>
            <w:noProof/>
            <w:webHidden/>
          </w:rPr>
          <w:tab/>
        </w:r>
        <w:r>
          <w:rPr>
            <w:noProof/>
            <w:webHidden/>
          </w:rPr>
          <w:fldChar w:fldCharType="begin"/>
        </w:r>
        <w:r>
          <w:rPr>
            <w:noProof/>
            <w:webHidden/>
          </w:rPr>
          <w:instrText xml:space="preserve"> PAGEREF _Toc200700933 \h </w:instrText>
        </w:r>
        <w:r>
          <w:rPr>
            <w:noProof/>
            <w:webHidden/>
          </w:rPr>
        </w:r>
        <w:r>
          <w:rPr>
            <w:noProof/>
            <w:webHidden/>
          </w:rPr>
          <w:fldChar w:fldCharType="separate"/>
        </w:r>
        <w:r>
          <w:rPr>
            <w:noProof/>
            <w:webHidden/>
          </w:rPr>
          <w:t>28</w:t>
        </w:r>
        <w:r>
          <w:rPr>
            <w:noProof/>
            <w:webHidden/>
          </w:rPr>
          <w:fldChar w:fldCharType="end"/>
        </w:r>
      </w:hyperlink>
    </w:p>
    <w:p w14:paraId="5A9F1F24" w14:textId="3A1C2241"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34" w:history="1">
        <w:r w:rsidRPr="00984951">
          <w:rPr>
            <w:rStyle w:val="Hyperlink"/>
            <w:noProof/>
          </w:rPr>
          <w:t>Street Side Medics - Cleve Gardens St Kilda</w:t>
        </w:r>
        <w:r>
          <w:rPr>
            <w:noProof/>
            <w:webHidden/>
          </w:rPr>
          <w:tab/>
        </w:r>
        <w:r>
          <w:rPr>
            <w:noProof/>
            <w:webHidden/>
          </w:rPr>
          <w:fldChar w:fldCharType="begin"/>
        </w:r>
        <w:r>
          <w:rPr>
            <w:noProof/>
            <w:webHidden/>
          </w:rPr>
          <w:instrText xml:space="preserve"> PAGEREF _Toc200700934 \h </w:instrText>
        </w:r>
        <w:r>
          <w:rPr>
            <w:noProof/>
            <w:webHidden/>
          </w:rPr>
        </w:r>
        <w:r>
          <w:rPr>
            <w:noProof/>
            <w:webHidden/>
          </w:rPr>
          <w:fldChar w:fldCharType="separate"/>
        </w:r>
        <w:r>
          <w:rPr>
            <w:noProof/>
            <w:webHidden/>
          </w:rPr>
          <w:t>29</w:t>
        </w:r>
        <w:r>
          <w:rPr>
            <w:noProof/>
            <w:webHidden/>
          </w:rPr>
          <w:fldChar w:fldCharType="end"/>
        </w:r>
      </w:hyperlink>
    </w:p>
    <w:p w14:paraId="257A9E51" w14:textId="0E3314BB"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35" w:history="1">
        <w:r w:rsidRPr="00984951">
          <w:rPr>
            <w:rStyle w:val="Hyperlink"/>
            <w:noProof/>
          </w:rPr>
          <w:t>Turning Point</w:t>
        </w:r>
        <w:r>
          <w:rPr>
            <w:noProof/>
            <w:webHidden/>
          </w:rPr>
          <w:tab/>
        </w:r>
        <w:r>
          <w:rPr>
            <w:noProof/>
            <w:webHidden/>
          </w:rPr>
          <w:fldChar w:fldCharType="begin"/>
        </w:r>
        <w:r>
          <w:rPr>
            <w:noProof/>
            <w:webHidden/>
          </w:rPr>
          <w:instrText xml:space="preserve"> PAGEREF _Toc200700935 \h </w:instrText>
        </w:r>
        <w:r>
          <w:rPr>
            <w:noProof/>
            <w:webHidden/>
          </w:rPr>
        </w:r>
        <w:r>
          <w:rPr>
            <w:noProof/>
            <w:webHidden/>
          </w:rPr>
          <w:fldChar w:fldCharType="separate"/>
        </w:r>
        <w:r>
          <w:rPr>
            <w:noProof/>
            <w:webHidden/>
          </w:rPr>
          <w:t>29</w:t>
        </w:r>
        <w:r>
          <w:rPr>
            <w:noProof/>
            <w:webHidden/>
          </w:rPr>
          <w:fldChar w:fldCharType="end"/>
        </w:r>
      </w:hyperlink>
    </w:p>
    <w:p w14:paraId="6C185507" w14:textId="4F4A53A4"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36" w:history="1">
        <w:r w:rsidRPr="00984951">
          <w:rPr>
            <w:rStyle w:val="Hyperlink"/>
            <w:noProof/>
          </w:rPr>
          <w:t>The Zone</w:t>
        </w:r>
        <w:r>
          <w:rPr>
            <w:noProof/>
            <w:webHidden/>
          </w:rPr>
          <w:tab/>
        </w:r>
        <w:r>
          <w:rPr>
            <w:noProof/>
            <w:webHidden/>
          </w:rPr>
          <w:fldChar w:fldCharType="begin"/>
        </w:r>
        <w:r>
          <w:rPr>
            <w:noProof/>
            <w:webHidden/>
          </w:rPr>
          <w:instrText xml:space="preserve"> PAGEREF _Toc200700936 \h </w:instrText>
        </w:r>
        <w:r>
          <w:rPr>
            <w:noProof/>
            <w:webHidden/>
          </w:rPr>
        </w:r>
        <w:r>
          <w:rPr>
            <w:noProof/>
            <w:webHidden/>
          </w:rPr>
          <w:fldChar w:fldCharType="separate"/>
        </w:r>
        <w:r>
          <w:rPr>
            <w:noProof/>
            <w:webHidden/>
          </w:rPr>
          <w:t>29</w:t>
        </w:r>
        <w:r>
          <w:rPr>
            <w:noProof/>
            <w:webHidden/>
          </w:rPr>
          <w:fldChar w:fldCharType="end"/>
        </w:r>
      </w:hyperlink>
    </w:p>
    <w:p w14:paraId="7C82D1F2" w14:textId="12326DCE"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37" w:history="1">
        <w:r w:rsidRPr="00984951">
          <w:rPr>
            <w:rStyle w:val="Hyperlink"/>
            <w:noProof/>
          </w:rPr>
          <w:t>Women’s Alcohol and Drug Service (WADS)</w:t>
        </w:r>
        <w:r>
          <w:rPr>
            <w:noProof/>
            <w:webHidden/>
          </w:rPr>
          <w:tab/>
        </w:r>
        <w:r>
          <w:rPr>
            <w:noProof/>
            <w:webHidden/>
          </w:rPr>
          <w:fldChar w:fldCharType="begin"/>
        </w:r>
        <w:r>
          <w:rPr>
            <w:noProof/>
            <w:webHidden/>
          </w:rPr>
          <w:instrText xml:space="preserve"> PAGEREF _Toc200700937 \h </w:instrText>
        </w:r>
        <w:r>
          <w:rPr>
            <w:noProof/>
            <w:webHidden/>
          </w:rPr>
        </w:r>
        <w:r>
          <w:rPr>
            <w:noProof/>
            <w:webHidden/>
          </w:rPr>
          <w:fldChar w:fldCharType="separate"/>
        </w:r>
        <w:r>
          <w:rPr>
            <w:noProof/>
            <w:webHidden/>
          </w:rPr>
          <w:t>29</w:t>
        </w:r>
        <w:r>
          <w:rPr>
            <w:noProof/>
            <w:webHidden/>
          </w:rPr>
          <w:fldChar w:fldCharType="end"/>
        </w:r>
      </w:hyperlink>
    </w:p>
    <w:p w14:paraId="41BD1A0A" w14:textId="4C7AC1C3"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38" w:history="1">
        <w:r w:rsidRPr="00984951">
          <w:rPr>
            <w:rStyle w:val="Hyperlink"/>
            <w:noProof/>
          </w:rPr>
          <w:t>Youth Support + Advocacy Service (YSAS)</w:t>
        </w:r>
        <w:r>
          <w:rPr>
            <w:noProof/>
            <w:webHidden/>
          </w:rPr>
          <w:tab/>
        </w:r>
        <w:r>
          <w:rPr>
            <w:noProof/>
            <w:webHidden/>
          </w:rPr>
          <w:fldChar w:fldCharType="begin"/>
        </w:r>
        <w:r>
          <w:rPr>
            <w:noProof/>
            <w:webHidden/>
          </w:rPr>
          <w:instrText xml:space="preserve"> PAGEREF _Toc200700938 \h </w:instrText>
        </w:r>
        <w:r>
          <w:rPr>
            <w:noProof/>
            <w:webHidden/>
          </w:rPr>
        </w:r>
        <w:r>
          <w:rPr>
            <w:noProof/>
            <w:webHidden/>
          </w:rPr>
          <w:fldChar w:fldCharType="separate"/>
        </w:r>
        <w:r>
          <w:rPr>
            <w:noProof/>
            <w:webHidden/>
          </w:rPr>
          <w:t>30</w:t>
        </w:r>
        <w:r>
          <w:rPr>
            <w:noProof/>
            <w:webHidden/>
          </w:rPr>
          <w:fldChar w:fldCharType="end"/>
        </w:r>
      </w:hyperlink>
    </w:p>
    <w:p w14:paraId="0E9CC57B" w14:textId="66A6191A"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39" w:history="1">
        <w:r w:rsidRPr="00984951">
          <w:rPr>
            <w:rStyle w:val="Hyperlink"/>
            <w:noProof/>
          </w:rPr>
          <w:t>YSAS Abbotsford</w:t>
        </w:r>
        <w:r>
          <w:rPr>
            <w:noProof/>
            <w:webHidden/>
          </w:rPr>
          <w:tab/>
        </w:r>
        <w:r>
          <w:rPr>
            <w:noProof/>
            <w:webHidden/>
          </w:rPr>
          <w:fldChar w:fldCharType="begin"/>
        </w:r>
        <w:r>
          <w:rPr>
            <w:noProof/>
            <w:webHidden/>
          </w:rPr>
          <w:instrText xml:space="preserve"> PAGEREF _Toc200700939 \h </w:instrText>
        </w:r>
        <w:r>
          <w:rPr>
            <w:noProof/>
            <w:webHidden/>
          </w:rPr>
        </w:r>
        <w:r>
          <w:rPr>
            <w:noProof/>
            <w:webHidden/>
          </w:rPr>
          <w:fldChar w:fldCharType="separate"/>
        </w:r>
        <w:r>
          <w:rPr>
            <w:noProof/>
            <w:webHidden/>
          </w:rPr>
          <w:t>30</w:t>
        </w:r>
        <w:r>
          <w:rPr>
            <w:noProof/>
            <w:webHidden/>
          </w:rPr>
          <w:fldChar w:fldCharType="end"/>
        </w:r>
      </w:hyperlink>
    </w:p>
    <w:p w14:paraId="2F50BCFA" w14:textId="4ED2AA42"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40" w:history="1">
        <w:r w:rsidRPr="00984951">
          <w:rPr>
            <w:rStyle w:val="Hyperlink"/>
            <w:noProof/>
          </w:rPr>
          <w:t>YSAS/Headspace Collingwood</w:t>
        </w:r>
        <w:r>
          <w:rPr>
            <w:noProof/>
            <w:webHidden/>
          </w:rPr>
          <w:tab/>
        </w:r>
        <w:r>
          <w:rPr>
            <w:noProof/>
            <w:webHidden/>
          </w:rPr>
          <w:fldChar w:fldCharType="begin"/>
        </w:r>
        <w:r>
          <w:rPr>
            <w:noProof/>
            <w:webHidden/>
          </w:rPr>
          <w:instrText xml:space="preserve"> PAGEREF _Toc200700940 \h </w:instrText>
        </w:r>
        <w:r>
          <w:rPr>
            <w:noProof/>
            <w:webHidden/>
          </w:rPr>
        </w:r>
        <w:r>
          <w:rPr>
            <w:noProof/>
            <w:webHidden/>
          </w:rPr>
          <w:fldChar w:fldCharType="separate"/>
        </w:r>
        <w:r>
          <w:rPr>
            <w:noProof/>
            <w:webHidden/>
          </w:rPr>
          <w:t>30</w:t>
        </w:r>
        <w:r>
          <w:rPr>
            <w:noProof/>
            <w:webHidden/>
          </w:rPr>
          <w:fldChar w:fldCharType="end"/>
        </w:r>
      </w:hyperlink>
    </w:p>
    <w:p w14:paraId="476E8CA0" w14:textId="122A14D4" w:rsidR="00A33F22" w:rsidRDefault="00A33F22">
      <w:pPr>
        <w:pStyle w:val="TOC1"/>
        <w:tabs>
          <w:tab w:val="right" w:leader="dot" w:pos="9622"/>
        </w:tabs>
        <w:rPr>
          <w:rFonts w:asciiTheme="minorHAnsi" w:eastAsiaTheme="minorEastAsia" w:hAnsiTheme="minorHAnsi" w:cstheme="minorBidi"/>
          <w:noProof/>
          <w:kern w:val="2"/>
          <w:sz w:val="24"/>
          <w:lang w:eastAsia="en-AU"/>
          <w14:ligatures w14:val="standardContextual"/>
        </w:rPr>
      </w:pPr>
      <w:hyperlink w:anchor="_Toc200700941" w:history="1">
        <w:r w:rsidRPr="00984951">
          <w:rPr>
            <w:rStyle w:val="Hyperlink"/>
            <w:noProof/>
          </w:rPr>
          <w:t>5. Health and wellbeing services</w:t>
        </w:r>
        <w:r>
          <w:rPr>
            <w:noProof/>
            <w:webHidden/>
          </w:rPr>
          <w:tab/>
        </w:r>
        <w:r>
          <w:rPr>
            <w:noProof/>
            <w:webHidden/>
          </w:rPr>
          <w:fldChar w:fldCharType="begin"/>
        </w:r>
        <w:r>
          <w:rPr>
            <w:noProof/>
            <w:webHidden/>
          </w:rPr>
          <w:instrText xml:space="preserve"> PAGEREF _Toc200700941 \h </w:instrText>
        </w:r>
        <w:r>
          <w:rPr>
            <w:noProof/>
            <w:webHidden/>
          </w:rPr>
        </w:r>
        <w:r>
          <w:rPr>
            <w:noProof/>
            <w:webHidden/>
          </w:rPr>
          <w:fldChar w:fldCharType="separate"/>
        </w:r>
        <w:r>
          <w:rPr>
            <w:noProof/>
            <w:webHidden/>
          </w:rPr>
          <w:t>31</w:t>
        </w:r>
        <w:r>
          <w:rPr>
            <w:noProof/>
            <w:webHidden/>
          </w:rPr>
          <w:fldChar w:fldCharType="end"/>
        </w:r>
      </w:hyperlink>
    </w:p>
    <w:p w14:paraId="7715ACBD" w14:textId="52C5A361"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42" w:history="1">
        <w:r w:rsidRPr="00984951">
          <w:rPr>
            <w:rStyle w:val="Hyperlink"/>
            <w:noProof/>
          </w:rPr>
          <w:t>The Alfred</w:t>
        </w:r>
        <w:r>
          <w:rPr>
            <w:noProof/>
            <w:webHidden/>
          </w:rPr>
          <w:tab/>
        </w:r>
        <w:r>
          <w:rPr>
            <w:noProof/>
            <w:webHidden/>
          </w:rPr>
          <w:fldChar w:fldCharType="begin"/>
        </w:r>
        <w:r>
          <w:rPr>
            <w:noProof/>
            <w:webHidden/>
          </w:rPr>
          <w:instrText xml:space="preserve"> PAGEREF _Toc200700942 \h </w:instrText>
        </w:r>
        <w:r>
          <w:rPr>
            <w:noProof/>
            <w:webHidden/>
          </w:rPr>
        </w:r>
        <w:r>
          <w:rPr>
            <w:noProof/>
            <w:webHidden/>
          </w:rPr>
          <w:fldChar w:fldCharType="separate"/>
        </w:r>
        <w:r>
          <w:rPr>
            <w:noProof/>
            <w:webHidden/>
          </w:rPr>
          <w:t>31</w:t>
        </w:r>
        <w:r>
          <w:rPr>
            <w:noProof/>
            <w:webHidden/>
          </w:rPr>
          <w:fldChar w:fldCharType="end"/>
        </w:r>
      </w:hyperlink>
    </w:p>
    <w:p w14:paraId="1590CDF7" w14:textId="0B12E218"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43" w:history="1">
        <w:r w:rsidRPr="00984951">
          <w:rPr>
            <w:rStyle w:val="Hyperlink"/>
            <w:noProof/>
          </w:rPr>
          <w:t>Australian College of Optometry Outreach Services</w:t>
        </w:r>
        <w:r>
          <w:rPr>
            <w:noProof/>
            <w:webHidden/>
          </w:rPr>
          <w:tab/>
        </w:r>
        <w:r>
          <w:rPr>
            <w:noProof/>
            <w:webHidden/>
          </w:rPr>
          <w:fldChar w:fldCharType="begin"/>
        </w:r>
        <w:r>
          <w:rPr>
            <w:noProof/>
            <w:webHidden/>
          </w:rPr>
          <w:instrText xml:space="preserve"> PAGEREF _Toc200700943 \h </w:instrText>
        </w:r>
        <w:r>
          <w:rPr>
            <w:noProof/>
            <w:webHidden/>
          </w:rPr>
        </w:r>
        <w:r>
          <w:rPr>
            <w:noProof/>
            <w:webHidden/>
          </w:rPr>
          <w:fldChar w:fldCharType="separate"/>
        </w:r>
        <w:r>
          <w:rPr>
            <w:noProof/>
            <w:webHidden/>
          </w:rPr>
          <w:t>31</w:t>
        </w:r>
        <w:r>
          <w:rPr>
            <w:noProof/>
            <w:webHidden/>
          </w:rPr>
          <w:fldChar w:fldCharType="end"/>
        </w:r>
      </w:hyperlink>
    </w:p>
    <w:p w14:paraId="6F3A4795" w14:textId="1A40887D"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44" w:history="1">
        <w:r w:rsidRPr="00984951">
          <w:rPr>
            <w:rStyle w:val="Hyperlink"/>
            <w:noProof/>
          </w:rPr>
          <w:t>Better Health Network (BHN) Counselling and Mental Health Services</w:t>
        </w:r>
        <w:r>
          <w:rPr>
            <w:noProof/>
            <w:webHidden/>
          </w:rPr>
          <w:tab/>
        </w:r>
        <w:r>
          <w:rPr>
            <w:noProof/>
            <w:webHidden/>
          </w:rPr>
          <w:fldChar w:fldCharType="begin"/>
        </w:r>
        <w:r>
          <w:rPr>
            <w:noProof/>
            <w:webHidden/>
          </w:rPr>
          <w:instrText xml:space="preserve"> PAGEREF _Toc200700944 \h </w:instrText>
        </w:r>
        <w:r>
          <w:rPr>
            <w:noProof/>
            <w:webHidden/>
          </w:rPr>
        </w:r>
        <w:r>
          <w:rPr>
            <w:noProof/>
            <w:webHidden/>
          </w:rPr>
          <w:fldChar w:fldCharType="separate"/>
        </w:r>
        <w:r>
          <w:rPr>
            <w:noProof/>
            <w:webHidden/>
          </w:rPr>
          <w:t>31</w:t>
        </w:r>
        <w:r>
          <w:rPr>
            <w:noProof/>
            <w:webHidden/>
          </w:rPr>
          <w:fldChar w:fldCharType="end"/>
        </w:r>
      </w:hyperlink>
    </w:p>
    <w:p w14:paraId="29D90A94" w14:textId="5CEEA6DF"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45" w:history="1">
        <w:r w:rsidRPr="00984951">
          <w:rPr>
            <w:rStyle w:val="Hyperlink"/>
            <w:noProof/>
          </w:rPr>
          <w:t>Bolton Clarke</w:t>
        </w:r>
        <w:r>
          <w:rPr>
            <w:noProof/>
            <w:webHidden/>
          </w:rPr>
          <w:tab/>
        </w:r>
        <w:r>
          <w:rPr>
            <w:noProof/>
            <w:webHidden/>
          </w:rPr>
          <w:fldChar w:fldCharType="begin"/>
        </w:r>
        <w:r>
          <w:rPr>
            <w:noProof/>
            <w:webHidden/>
          </w:rPr>
          <w:instrText xml:space="preserve"> PAGEREF _Toc200700945 \h </w:instrText>
        </w:r>
        <w:r>
          <w:rPr>
            <w:noProof/>
            <w:webHidden/>
          </w:rPr>
        </w:r>
        <w:r>
          <w:rPr>
            <w:noProof/>
            <w:webHidden/>
          </w:rPr>
          <w:fldChar w:fldCharType="separate"/>
        </w:r>
        <w:r>
          <w:rPr>
            <w:noProof/>
            <w:webHidden/>
          </w:rPr>
          <w:t>31</w:t>
        </w:r>
        <w:r>
          <w:rPr>
            <w:noProof/>
            <w:webHidden/>
          </w:rPr>
          <w:fldChar w:fldCharType="end"/>
        </w:r>
      </w:hyperlink>
    </w:p>
    <w:p w14:paraId="06779587" w14:textId="5D416D00"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46" w:history="1">
        <w:r w:rsidRPr="00984951">
          <w:rPr>
            <w:rStyle w:val="Hyperlink"/>
            <w:noProof/>
          </w:rPr>
          <w:t>Brotherhood of St Laurence – Coolibah Centre</w:t>
        </w:r>
        <w:r>
          <w:rPr>
            <w:noProof/>
            <w:webHidden/>
          </w:rPr>
          <w:tab/>
        </w:r>
        <w:r>
          <w:rPr>
            <w:noProof/>
            <w:webHidden/>
          </w:rPr>
          <w:fldChar w:fldCharType="begin"/>
        </w:r>
        <w:r>
          <w:rPr>
            <w:noProof/>
            <w:webHidden/>
          </w:rPr>
          <w:instrText xml:space="preserve"> PAGEREF _Toc200700946 \h </w:instrText>
        </w:r>
        <w:r>
          <w:rPr>
            <w:noProof/>
            <w:webHidden/>
          </w:rPr>
        </w:r>
        <w:r>
          <w:rPr>
            <w:noProof/>
            <w:webHidden/>
          </w:rPr>
          <w:fldChar w:fldCharType="separate"/>
        </w:r>
        <w:r>
          <w:rPr>
            <w:noProof/>
            <w:webHidden/>
          </w:rPr>
          <w:t>32</w:t>
        </w:r>
        <w:r>
          <w:rPr>
            <w:noProof/>
            <w:webHidden/>
          </w:rPr>
          <w:fldChar w:fldCharType="end"/>
        </w:r>
      </w:hyperlink>
    </w:p>
    <w:p w14:paraId="34B013A4" w14:textId="32CB126A"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47" w:history="1">
        <w:r w:rsidRPr="00984951">
          <w:rPr>
            <w:rStyle w:val="Hyperlink"/>
            <w:noProof/>
          </w:rPr>
          <w:t>CASA House (Centre Against Sexual Assault)</w:t>
        </w:r>
        <w:r>
          <w:rPr>
            <w:noProof/>
            <w:webHidden/>
          </w:rPr>
          <w:tab/>
        </w:r>
        <w:r>
          <w:rPr>
            <w:noProof/>
            <w:webHidden/>
          </w:rPr>
          <w:fldChar w:fldCharType="begin"/>
        </w:r>
        <w:r>
          <w:rPr>
            <w:noProof/>
            <w:webHidden/>
          </w:rPr>
          <w:instrText xml:space="preserve"> PAGEREF _Toc200700947 \h </w:instrText>
        </w:r>
        <w:r>
          <w:rPr>
            <w:noProof/>
            <w:webHidden/>
          </w:rPr>
        </w:r>
        <w:r>
          <w:rPr>
            <w:noProof/>
            <w:webHidden/>
          </w:rPr>
          <w:fldChar w:fldCharType="separate"/>
        </w:r>
        <w:r>
          <w:rPr>
            <w:noProof/>
            <w:webHidden/>
          </w:rPr>
          <w:t>32</w:t>
        </w:r>
        <w:r>
          <w:rPr>
            <w:noProof/>
            <w:webHidden/>
          </w:rPr>
          <w:fldChar w:fldCharType="end"/>
        </w:r>
      </w:hyperlink>
    </w:p>
    <w:p w14:paraId="61EE4BE0" w14:textId="7000461C"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48" w:history="1">
        <w:r w:rsidRPr="00984951">
          <w:rPr>
            <w:rStyle w:val="Hyperlink"/>
            <w:noProof/>
          </w:rPr>
          <w:t>Clarendon Community Mental Health Service</w:t>
        </w:r>
        <w:r>
          <w:rPr>
            <w:noProof/>
            <w:webHidden/>
          </w:rPr>
          <w:tab/>
        </w:r>
        <w:r>
          <w:rPr>
            <w:noProof/>
            <w:webHidden/>
          </w:rPr>
          <w:fldChar w:fldCharType="begin"/>
        </w:r>
        <w:r>
          <w:rPr>
            <w:noProof/>
            <w:webHidden/>
          </w:rPr>
          <w:instrText xml:space="preserve"> PAGEREF _Toc200700948 \h </w:instrText>
        </w:r>
        <w:r>
          <w:rPr>
            <w:noProof/>
            <w:webHidden/>
          </w:rPr>
        </w:r>
        <w:r>
          <w:rPr>
            <w:noProof/>
            <w:webHidden/>
          </w:rPr>
          <w:fldChar w:fldCharType="separate"/>
        </w:r>
        <w:r>
          <w:rPr>
            <w:noProof/>
            <w:webHidden/>
          </w:rPr>
          <w:t>32</w:t>
        </w:r>
        <w:r>
          <w:rPr>
            <w:noProof/>
            <w:webHidden/>
          </w:rPr>
          <w:fldChar w:fldCharType="end"/>
        </w:r>
      </w:hyperlink>
    </w:p>
    <w:p w14:paraId="0DE1AD4A" w14:textId="5B6097FC"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49" w:history="1">
        <w:r w:rsidRPr="00984951">
          <w:rPr>
            <w:rStyle w:val="Hyperlink"/>
            <w:noProof/>
          </w:rPr>
          <w:t>cohealth</w:t>
        </w:r>
        <w:r>
          <w:rPr>
            <w:noProof/>
            <w:webHidden/>
          </w:rPr>
          <w:tab/>
        </w:r>
        <w:r>
          <w:rPr>
            <w:noProof/>
            <w:webHidden/>
          </w:rPr>
          <w:fldChar w:fldCharType="begin"/>
        </w:r>
        <w:r>
          <w:rPr>
            <w:noProof/>
            <w:webHidden/>
          </w:rPr>
          <w:instrText xml:space="preserve"> PAGEREF _Toc200700949 \h </w:instrText>
        </w:r>
        <w:r>
          <w:rPr>
            <w:noProof/>
            <w:webHidden/>
          </w:rPr>
        </w:r>
        <w:r>
          <w:rPr>
            <w:noProof/>
            <w:webHidden/>
          </w:rPr>
          <w:fldChar w:fldCharType="separate"/>
        </w:r>
        <w:r>
          <w:rPr>
            <w:noProof/>
            <w:webHidden/>
          </w:rPr>
          <w:t>32</w:t>
        </w:r>
        <w:r>
          <w:rPr>
            <w:noProof/>
            <w:webHidden/>
          </w:rPr>
          <w:fldChar w:fldCharType="end"/>
        </w:r>
      </w:hyperlink>
    </w:p>
    <w:p w14:paraId="25C1AC5A" w14:textId="36E7A218"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50" w:history="1">
        <w:r w:rsidRPr="00984951">
          <w:rPr>
            <w:rStyle w:val="Hyperlink"/>
            <w:noProof/>
          </w:rPr>
          <w:t>Central City</w:t>
        </w:r>
        <w:r>
          <w:rPr>
            <w:noProof/>
            <w:webHidden/>
          </w:rPr>
          <w:tab/>
        </w:r>
        <w:r>
          <w:rPr>
            <w:noProof/>
            <w:webHidden/>
          </w:rPr>
          <w:fldChar w:fldCharType="begin"/>
        </w:r>
        <w:r>
          <w:rPr>
            <w:noProof/>
            <w:webHidden/>
          </w:rPr>
          <w:instrText xml:space="preserve"> PAGEREF _Toc200700950 \h </w:instrText>
        </w:r>
        <w:r>
          <w:rPr>
            <w:noProof/>
            <w:webHidden/>
          </w:rPr>
        </w:r>
        <w:r>
          <w:rPr>
            <w:noProof/>
            <w:webHidden/>
          </w:rPr>
          <w:fldChar w:fldCharType="separate"/>
        </w:r>
        <w:r>
          <w:rPr>
            <w:noProof/>
            <w:webHidden/>
          </w:rPr>
          <w:t>32</w:t>
        </w:r>
        <w:r>
          <w:rPr>
            <w:noProof/>
            <w:webHidden/>
          </w:rPr>
          <w:fldChar w:fldCharType="end"/>
        </w:r>
      </w:hyperlink>
    </w:p>
    <w:p w14:paraId="11FDC294" w14:textId="5DAAF9AE"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51" w:history="1">
        <w:r w:rsidRPr="00984951">
          <w:rPr>
            <w:rStyle w:val="Hyperlink"/>
            <w:noProof/>
          </w:rPr>
          <w:t>Collingwood</w:t>
        </w:r>
        <w:r>
          <w:rPr>
            <w:noProof/>
            <w:webHidden/>
          </w:rPr>
          <w:tab/>
        </w:r>
        <w:r>
          <w:rPr>
            <w:noProof/>
            <w:webHidden/>
          </w:rPr>
          <w:fldChar w:fldCharType="begin"/>
        </w:r>
        <w:r>
          <w:rPr>
            <w:noProof/>
            <w:webHidden/>
          </w:rPr>
          <w:instrText xml:space="preserve"> PAGEREF _Toc200700951 \h </w:instrText>
        </w:r>
        <w:r>
          <w:rPr>
            <w:noProof/>
            <w:webHidden/>
          </w:rPr>
        </w:r>
        <w:r>
          <w:rPr>
            <w:noProof/>
            <w:webHidden/>
          </w:rPr>
          <w:fldChar w:fldCharType="separate"/>
        </w:r>
        <w:r>
          <w:rPr>
            <w:noProof/>
            <w:webHidden/>
          </w:rPr>
          <w:t>33</w:t>
        </w:r>
        <w:r>
          <w:rPr>
            <w:noProof/>
            <w:webHidden/>
          </w:rPr>
          <w:fldChar w:fldCharType="end"/>
        </w:r>
      </w:hyperlink>
    </w:p>
    <w:p w14:paraId="4F1E5EFD" w14:textId="4DA1054E"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52" w:history="1">
        <w:r w:rsidRPr="00984951">
          <w:rPr>
            <w:rStyle w:val="Hyperlink"/>
            <w:noProof/>
          </w:rPr>
          <w:t>Fitzroy</w:t>
        </w:r>
        <w:r>
          <w:rPr>
            <w:noProof/>
            <w:webHidden/>
          </w:rPr>
          <w:tab/>
        </w:r>
        <w:r>
          <w:rPr>
            <w:noProof/>
            <w:webHidden/>
          </w:rPr>
          <w:fldChar w:fldCharType="begin"/>
        </w:r>
        <w:r>
          <w:rPr>
            <w:noProof/>
            <w:webHidden/>
          </w:rPr>
          <w:instrText xml:space="preserve"> PAGEREF _Toc200700952 \h </w:instrText>
        </w:r>
        <w:r>
          <w:rPr>
            <w:noProof/>
            <w:webHidden/>
          </w:rPr>
        </w:r>
        <w:r>
          <w:rPr>
            <w:noProof/>
            <w:webHidden/>
          </w:rPr>
          <w:fldChar w:fldCharType="separate"/>
        </w:r>
        <w:r>
          <w:rPr>
            <w:noProof/>
            <w:webHidden/>
          </w:rPr>
          <w:t>33</w:t>
        </w:r>
        <w:r>
          <w:rPr>
            <w:noProof/>
            <w:webHidden/>
          </w:rPr>
          <w:fldChar w:fldCharType="end"/>
        </w:r>
      </w:hyperlink>
    </w:p>
    <w:p w14:paraId="5B2EE4BA" w14:textId="27722C32"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53" w:history="1">
        <w:r w:rsidRPr="00984951">
          <w:rPr>
            <w:rStyle w:val="Hyperlink"/>
            <w:noProof/>
          </w:rPr>
          <w:t>Footscray</w:t>
        </w:r>
        <w:r>
          <w:rPr>
            <w:noProof/>
            <w:webHidden/>
          </w:rPr>
          <w:tab/>
        </w:r>
        <w:r>
          <w:rPr>
            <w:noProof/>
            <w:webHidden/>
          </w:rPr>
          <w:fldChar w:fldCharType="begin"/>
        </w:r>
        <w:r>
          <w:rPr>
            <w:noProof/>
            <w:webHidden/>
          </w:rPr>
          <w:instrText xml:space="preserve"> PAGEREF _Toc200700953 \h </w:instrText>
        </w:r>
        <w:r>
          <w:rPr>
            <w:noProof/>
            <w:webHidden/>
          </w:rPr>
        </w:r>
        <w:r>
          <w:rPr>
            <w:noProof/>
            <w:webHidden/>
          </w:rPr>
          <w:fldChar w:fldCharType="separate"/>
        </w:r>
        <w:r>
          <w:rPr>
            <w:noProof/>
            <w:webHidden/>
          </w:rPr>
          <w:t>33</w:t>
        </w:r>
        <w:r>
          <w:rPr>
            <w:noProof/>
            <w:webHidden/>
          </w:rPr>
          <w:fldChar w:fldCharType="end"/>
        </w:r>
      </w:hyperlink>
    </w:p>
    <w:p w14:paraId="3109A517" w14:textId="0B42F754"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54" w:history="1">
        <w:r w:rsidRPr="00984951">
          <w:rPr>
            <w:rStyle w:val="Hyperlink"/>
            <w:noProof/>
          </w:rPr>
          <w:t>Homeless, Health and Community Support Team (Footscray)</w:t>
        </w:r>
        <w:r>
          <w:rPr>
            <w:noProof/>
            <w:webHidden/>
          </w:rPr>
          <w:tab/>
        </w:r>
        <w:r>
          <w:rPr>
            <w:noProof/>
            <w:webHidden/>
          </w:rPr>
          <w:fldChar w:fldCharType="begin"/>
        </w:r>
        <w:r>
          <w:rPr>
            <w:noProof/>
            <w:webHidden/>
          </w:rPr>
          <w:instrText xml:space="preserve"> PAGEREF _Toc200700954 \h </w:instrText>
        </w:r>
        <w:r>
          <w:rPr>
            <w:noProof/>
            <w:webHidden/>
          </w:rPr>
        </w:r>
        <w:r>
          <w:rPr>
            <w:noProof/>
            <w:webHidden/>
          </w:rPr>
          <w:fldChar w:fldCharType="separate"/>
        </w:r>
        <w:r>
          <w:rPr>
            <w:noProof/>
            <w:webHidden/>
          </w:rPr>
          <w:t>33</w:t>
        </w:r>
        <w:r>
          <w:rPr>
            <w:noProof/>
            <w:webHidden/>
          </w:rPr>
          <w:fldChar w:fldCharType="end"/>
        </w:r>
      </w:hyperlink>
    </w:p>
    <w:p w14:paraId="5A0F1DF3" w14:textId="432A8CD6"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55" w:history="1">
        <w:r w:rsidRPr="00984951">
          <w:rPr>
            <w:rStyle w:val="Hyperlink"/>
            <w:noProof/>
          </w:rPr>
          <w:t>Kensington</w:t>
        </w:r>
        <w:r>
          <w:rPr>
            <w:noProof/>
            <w:webHidden/>
          </w:rPr>
          <w:tab/>
        </w:r>
        <w:r>
          <w:rPr>
            <w:noProof/>
            <w:webHidden/>
          </w:rPr>
          <w:fldChar w:fldCharType="begin"/>
        </w:r>
        <w:r>
          <w:rPr>
            <w:noProof/>
            <w:webHidden/>
          </w:rPr>
          <w:instrText xml:space="preserve"> PAGEREF _Toc200700955 \h </w:instrText>
        </w:r>
        <w:r>
          <w:rPr>
            <w:noProof/>
            <w:webHidden/>
          </w:rPr>
        </w:r>
        <w:r>
          <w:rPr>
            <w:noProof/>
            <w:webHidden/>
          </w:rPr>
          <w:fldChar w:fldCharType="separate"/>
        </w:r>
        <w:r>
          <w:rPr>
            <w:noProof/>
            <w:webHidden/>
          </w:rPr>
          <w:t>33</w:t>
        </w:r>
        <w:r>
          <w:rPr>
            <w:noProof/>
            <w:webHidden/>
          </w:rPr>
          <w:fldChar w:fldCharType="end"/>
        </w:r>
      </w:hyperlink>
    </w:p>
    <w:p w14:paraId="10FCCEC5" w14:textId="3F1D50AC"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56" w:history="1">
        <w:r w:rsidRPr="00984951">
          <w:rPr>
            <w:rStyle w:val="Hyperlink"/>
            <w:noProof/>
          </w:rPr>
          <w:t>Healthworks</w:t>
        </w:r>
        <w:r>
          <w:rPr>
            <w:noProof/>
            <w:webHidden/>
          </w:rPr>
          <w:tab/>
        </w:r>
        <w:r>
          <w:rPr>
            <w:noProof/>
            <w:webHidden/>
          </w:rPr>
          <w:fldChar w:fldCharType="begin"/>
        </w:r>
        <w:r>
          <w:rPr>
            <w:noProof/>
            <w:webHidden/>
          </w:rPr>
          <w:instrText xml:space="preserve"> PAGEREF _Toc200700956 \h </w:instrText>
        </w:r>
        <w:r>
          <w:rPr>
            <w:noProof/>
            <w:webHidden/>
          </w:rPr>
        </w:r>
        <w:r>
          <w:rPr>
            <w:noProof/>
            <w:webHidden/>
          </w:rPr>
          <w:fldChar w:fldCharType="separate"/>
        </w:r>
        <w:r>
          <w:rPr>
            <w:noProof/>
            <w:webHidden/>
          </w:rPr>
          <w:t>34</w:t>
        </w:r>
        <w:r>
          <w:rPr>
            <w:noProof/>
            <w:webHidden/>
          </w:rPr>
          <w:fldChar w:fldCharType="end"/>
        </w:r>
      </w:hyperlink>
    </w:p>
    <w:p w14:paraId="4D9506B9" w14:textId="1545D9B7"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57" w:history="1">
        <w:r w:rsidRPr="00984951">
          <w:rPr>
            <w:rStyle w:val="Hyperlink"/>
            <w:noProof/>
          </w:rPr>
          <w:t>Innerspace</w:t>
        </w:r>
        <w:r>
          <w:rPr>
            <w:noProof/>
            <w:webHidden/>
          </w:rPr>
          <w:tab/>
        </w:r>
        <w:r>
          <w:rPr>
            <w:noProof/>
            <w:webHidden/>
          </w:rPr>
          <w:fldChar w:fldCharType="begin"/>
        </w:r>
        <w:r>
          <w:rPr>
            <w:noProof/>
            <w:webHidden/>
          </w:rPr>
          <w:instrText xml:space="preserve"> PAGEREF _Toc200700957 \h </w:instrText>
        </w:r>
        <w:r>
          <w:rPr>
            <w:noProof/>
            <w:webHidden/>
          </w:rPr>
        </w:r>
        <w:r>
          <w:rPr>
            <w:noProof/>
            <w:webHidden/>
          </w:rPr>
          <w:fldChar w:fldCharType="separate"/>
        </w:r>
        <w:r>
          <w:rPr>
            <w:noProof/>
            <w:webHidden/>
          </w:rPr>
          <w:t>34</w:t>
        </w:r>
        <w:r>
          <w:rPr>
            <w:noProof/>
            <w:webHidden/>
          </w:rPr>
          <w:fldChar w:fldCharType="end"/>
        </w:r>
      </w:hyperlink>
    </w:p>
    <w:p w14:paraId="692FD905" w14:textId="1C8768DB"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58" w:history="1">
        <w:r w:rsidRPr="00984951">
          <w:rPr>
            <w:rStyle w:val="Hyperlink"/>
            <w:noProof/>
          </w:rPr>
          <w:t>DJIRRA</w:t>
        </w:r>
        <w:r>
          <w:rPr>
            <w:noProof/>
            <w:webHidden/>
          </w:rPr>
          <w:tab/>
        </w:r>
        <w:r>
          <w:rPr>
            <w:noProof/>
            <w:webHidden/>
          </w:rPr>
          <w:fldChar w:fldCharType="begin"/>
        </w:r>
        <w:r>
          <w:rPr>
            <w:noProof/>
            <w:webHidden/>
          </w:rPr>
          <w:instrText xml:space="preserve"> PAGEREF _Toc200700958 \h </w:instrText>
        </w:r>
        <w:r>
          <w:rPr>
            <w:noProof/>
            <w:webHidden/>
          </w:rPr>
        </w:r>
        <w:r>
          <w:rPr>
            <w:noProof/>
            <w:webHidden/>
          </w:rPr>
          <w:fldChar w:fldCharType="separate"/>
        </w:r>
        <w:r>
          <w:rPr>
            <w:noProof/>
            <w:webHidden/>
          </w:rPr>
          <w:t>34</w:t>
        </w:r>
        <w:r>
          <w:rPr>
            <w:noProof/>
            <w:webHidden/>
          </w:rPr>
          <w:fldChar w:fldCharType="end"/>
        </w:r>
      </w:hyperlink>
    </w:p>
    <w:p w14:paraId="6BA591A5" w14:textId="33C4348D"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59" w:history="1">
        <w:r w:rsidRPr="00984951">
          <w:rPr>
            <w:rStyle w:val="Hyperlink"/>
            <w:noProof/>
          </w:rPr>
          <w:t>Frontyard Youth Services</w:t>
        </w:r>
        <w:r>
          <w:rPr>
            <w:noProof/>
            <w:webHidden/>
          </w:rPr>
          <w:tab/>
        </w:r>
        <w:r>
          <w:rPr>
            <w:noProof/>
            <w:webHidden/>
          </w:rPr>
          <w:fldChar w:fldCharType="begin"/>
        </w:r>
        <w:r>
          <w:rPr>
            <w:noProof/>
            <w:webHidden/>
          </w:rPr>
          <w:instrText xml:space="preserve"> PAGEREF _Toc200700959 \h </w:instrText>
        </w:r>
        <w:r>
          <w:rPr>
            <w:noProof/>
            <w:webHidden/>
          </w:rPr>
        </w:r>
        <w:r>
          <w:rPr>
            <w:noProof/>
            <w:webHidden/>
          </w:rPr>
          <w:fldChar w:fldCharType="separate"/>
        </w:r>
        <w:r>
          <w:rPr>
            <w:noProof/>
            <w:webHidden/>
          </w:rPr>
          <w:t>34</w:t>
        </w:r>
        <w:r>
          <w:rPr>
            <w:noProof/>
            <w:webHidden/>
          </w:rPr>
          <w:fldChar w:fldCharType="end"/>
        </w:r>
      </w:hyperlink>
    </w:p>
    <w:p w14:paraId="49D1584F" w14:textId="4E480CE8"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60" w:history="1">
        <w:r w:rsidRPr="00984951">
          <w:rPr>
            <w:rStyle w:val="Hyperlink"/>
            <w:noProof/>
          </w:rPr>
          <w:t>GROW</w:t>
        </w:r>
        <w:r>
          <w:rPr>
            <w:noProof/>
            <w:webHidden/>
          </w:rPr>
          <w:tab/>
        </w:r>
        <w:r>
          <w:rPr>
            <w:noProof/>
            <w:webHidden/>
          </w:rPr>
          <w:fldChar w:fldCharType="begin"/>
        </w:r>
        <w:r>
          <w:rPr>
            <w:noProof/>
            <w:webHidden/>
          </w:rPr>
          <w:instrText xml:space="preserve"> PAGEREF _Toc200700960 \h </w:instrText>
        </w:r>
        <w:r>
          <w:rPr>
            <w:noProof/>
            <w:webHidden/>
          </w:rPr>
        </w:r>
        <w:r>
          <w:rPr>
            <w:noProof/>
            <w:webHidden/>
          </w:rPr>
          <w:fldChar w:fldCharType="separate"/>
        </w:r>
        <w:r>
          <w:rPr>
            <w:noProof/>
            <w:webHidden/>
          </w:rPr>
          <w:t>35</w:t>
        </w:r>
        <w:r>
          <w:rPr>
            <w:noProof/>
            <w:webHidden/>
          </w:rPr>
          <w:fldChar w:fldCharType="end"/>
        </w:r>
      </w:hyperlink>
    </w:p>
    <w:p w14:paraId="7F35A1CB" w14:textId="2692FC34"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61" w:history="1">
        <w:r w:rsidRPr="00984951">
          <w:rPr>
            <w:rStyle w:val="Hyperlink"/>
            <w:noProof/>
          </w:rPr>
          <w:t>Head office</w:t>
        </w:r>
        <w:r>
          <w:rPr>
            <w:noProof/>
            <w:webHidden/>
          </w:rPr>
          <w:tab/>
        </w:r>
        <w:r>
          <w:rPr>
            <w:noProof/>
            <w:webHidden/>
          </w:rPr>
          <w:fldChar w:fldCharType="begin"/>
        </w:r>
        <w:r>
          <w:rPr>
            <w:noProof/>
            <w:webHidden/>
          </w:rPr>
          <w:instrText xml:space="preserve"> PAGEREF _Toc200700961 \h </w:instrText>
        </w:r>
        <w:r>
          <w:rPr>
            <w:noProof/>
            <w:webHidden/>
          </w:rPr>
        </w:r>
        <w:r>
          <w:rPr>
            <w:noProof/>
            <w:webHidden/>
          </w:rPr>
          <w:fldChar w:fldCharType="separate"/>
        </w:r>
        <w:r>
          <w:rPr>
            <w:noProof/>
            <w:webHidden/>
          </w:rPr>
          <w:t>35</w:t>
        </w:r>
        <w:r>
          <w:rPr>
            <w:noProof/>
            <w:webHidden/>
          </w:rPr>
          <w:fldChar w:fldCharType="end"/>
        </w:r>
      </w:hyperlink>
    </w:p>
    <w:p w14:paraId="478CD372" w14:textId="536BA7FE"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62" w:history="1">
        <w:r w:rsidRPr="00984951">
          <w:rPr>
            <w:rStyle w:val="Hyperlink"/>
            <w:noProof/>
          </w:rPr>
          <w:t>Carlton</w:t>
        </w:r>
        <w:r>
          <w:rPr>
            <w:noProof/>
            <w:webHidden/>
          </w:rPr>
          <w:tab/>
        </w:r>
        <w:r>
          <w:rPr>
            <w:noProof/>
            <w:webHidden/>
          </w:rPr>
          <w:fldChar w:fldCharType="begin"/>
        </w:r>
        <w:r>
          <w:rPr>
            <w:noProof/>
            <w:webHidden/>
          </w:rPr>
          <w:instrText xml:space="preserve"> PAGEREF _Toc200700962 \h </w:instrText>
        </w:r>
        <w:r>
          <w:rPr>
            <w:noProof/>
            <w:webHidden/>
          </w:rPr>
        </w:r>
        <w:r>
          <w:rPr>
            <w:noProof/>
            <w:webHidden/>
          </w:rPr>
          <w:fldChar w:fldCharType="separate"/>
        </w:r>
        <w:r>
          <w:rPr>
            <w:noProof/>
            <w:webHidden/>
          </w:rPr>
          <w:t>35</w:t>
        </w:r>
        <w:r>
          <w:rPr>
            <w:noProof/>
            <w:webHidden/>
          </w:rPr>
          <w:fldChar w:fldCharType="end"/>
        </w:r>
      </w:hyperlink>
    </w:p>
    <w:p w14:paraId="00988912" w14:textId="1FE93684"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63" w:history="1">
        <w:r w:rsidRPr="00984951">
          <w:rPr>
            <w:rStyle w:val="Hyperlink"/>
            <w:noProof/>
          </w:rPr>
          <w:t>Kensington</w:t>
        </w:r>
        <w:r>
          <w:rPr>
            <w:noProof/>
            <w:webHidden/>
          </w:rPr>
          <w:tab/>
        </w:r>
        <w:r>
          <w:rPr>
            <w:noProof/>
            <w:webHidden/>
          </w:rPr>
          <w:fldChar w:fldCharType="begin"/>
        </w:r>
        <w:r>
          <w:rPr>
            <w:noProof/>
            <w:webHidden/>
          </w:rPr>
          <w:instrText xml:space="preserve"> PAGEREF _Toc200700963 \h </w:instrText>
        </w:r>
        <w:r>
          <w:rPr>
            <w:noProof/>
            <w:webHidden/>
          </w:rPr>
        </w:r>
        <w:r>
          <w:rPr>
            <w:noProof/>
            <w:webHidden/>
          </w:rPr>
          <w:fldChar w:fldCharType="separate"/>
        </w:r>
        <w:r>
          <w:rPr>
            <w:noProof/>
            <w:webHidden/>
          </w:rPr>
          <w:t>35</w:t>
        </w:r>
        <w:r>
          <w:rPr>
            <w:noProof/>
            <w:webHidden/>
          </w:rPr>
          <w:fldChar w:fldCharType="end"/>
        </w:r>
      </w:hyperlink>
    </w:p>
    <w:p w14:paraId="76CF240B" w14:textId="51BFED9C"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64" w:history="1">
        <w:r w:rsidRPr="00984951">
          <w:rPr>
            <w:rStyle w:val="Hyperlink"/>
            <w:noProof/>
          </w:rPr>
          <w:t>Footscray</w:t>
        </w:r>
        <w:r>
          <w:rPr>
            <w:noProof/>
            <w:webHidden/>
          </w:rPr>
          <w:tab/>
        </w:r>
        <w:r>
          <w:rPr>
            <w:noProof/>
            <w:webHidden/>
          </w:rPr>
          <w:fldChar w:fldCharType="begin"/>
        </w:r>
        <w:r>
          <w:rPr>
            <w:noProof/>
            <w:webHidden/>
          </w:rPr>
          <w:instrText xml:space="preserve"> PAGEREF _Toc200700964 \h </w:instrText>
        </w:r>
        <w:r>
          <w:rPr>
            <w:noProof/>
            <w:webHidden/>
          </w:rPr>
        </w:r>
        <w:r>
          <w:rPr>
            <w:noProof/>
            <w:webHidden/>
          </w:rPr>
          <w:fldChar w:fldCharType="separate"/>
        </w:r>
        <w:r>
          <w:rPr>
            <w:noProof/>
            <w:webHidden/>
          </w:rPr>
          <w:t>35</w:t>
        </w:r>
        <w:r>
          <w:rPr>
            <w:noProof/>
            <w:webHidden/>
          </w:rPr>
          <w:fldChar w:fldCharType="end"/>
        </w:r>
      </w:hyperlink>
    </w:p>
    <w:p w14:paraId="03A6B628" w14:textId="0C3F1DE3"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65" w:history="1">
        <w:r w:rsidRPr="00984951">
          <w:rPr>
            <w:rStyle w:val="Hyperlink"/>
            <w:noProof/>
          </w:rPr>
          <w:t>GenWest</w:t>
        </w:r>
        <w:r>
          <w:rPr>
            <w:noProof/>
            <w:webHidden/>
          </w:rPr>
          <w:tab/>
        </w:r>
        <w:r>
          <w:rPr>
            <w:noProof/>
            <w:webHidden/>
          </w:rPr>
          <w:fldChar w:fldCharType="begin"/>
        </w:r>
        <w:r>
          <w:rPr>
            <w:noProof/>
            <w:webHidden/>
          </w:rPr>
          <w:instrText xml:space="preserve"> PAGEREF _Toc200700965 \h </w:instrText>
        </w:r>
        <w:r>
          <w:rPr>
            <w:noProof/>
            <w:webHidden/>
          </w:rPr>
        </w:r>
        <w:r>
          <w:rPr>
            <w:noProof/>
            <w:webHidden/>
          </w:rPr>
          <w:fldChar w:fldCharType="separate"/>
        </w:r>
        <w:r>
          <w:rPr>
            <w:noProof/>
            <w:webHidden/>
          </w:rPr>
          <w:t>35</w:t>
        </w:r>
        <w:r>
          <w:rPr>
            <w:noProof/>
            <w:webHidden/>
          </w:rPr>
          <w:fldChar w:fldCharType="end"/>
        </w:r>
      </w:hyperlink>
    </w:p>
    <w:p w14:paraId="2DA6DACC" w14:textId="43446F7B"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66" w:history="1">
        <w:r w:rsidRPr="00984951">
          <w:rPr>
            <w:rStyle w:val="Hyperlink"/>
            <w:noProof/>
          </w:rPr>
          <w:t>Living Room Primary Health Service</w:t>
        </w:r>
        <w:r>
          <w:rPr>
            <w:noProof/>
            <w:webHidden/>
          </w:rPr>
          <w:tab/>
        </w:r>
        <w:r>
          <w:rPr>
            <w:noProof/>
            <w:webHidden/>
          </w:rPr>
          <w:fldChar w:fldCharType="begin"/>
        </w:r>
        <w:r>
          <w:rPr>
            <w:noProof/>
            <w:webHidden/>
          </w:rPr>
          <w:instrText xml:space="preserve"> PAGEREF _Toc200700966 \h </w:instrText>
        </w:r>
        <w:r>
          <w:rPr>
            <w:noProof/>
            <w:webHidden/>
          </w:rPr>
        </w:r>
        <w:r>
          <w:rPr>
            <w:noProof/>
            <w:webHidden/>
          </w:rPr>
          <w:fldChar w:fldCharType="separate"/>
        </w:r>
        <w:r>
          <w:rPr>
            <w:noProof/>
            <w:webHidden/>
          </w:rPr>
          <w:t>35</w:t>
        </w:r>
        <w:r>
          <w:rPr>
            <w:noProof/>
            <w:webHidden/>
          </w:rPr>
          <w:fldChar w:fldCharType="end"/>
        </w:r>
      </w:hyperlink>
    </w:p>
    <w:p w14:paraId="75249BC6" w14:textId="430727E7"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67" w:history="1">
        <w:r w:rsidRPr="00984951">
          <w:rPr>
            <w:rStyle w:val="Hyperlink"/>
            <w:noProof/>
          </w:rPr>
          <w:t>McAuley Community Services for Women</w:t>
        </w:r>
        <w:r>
          <w:rPr>
            <w:noProof/>
            <w:webHidden/>
          </w:rPr>
          <w:tab/>
        </w:r>
        <w:r>
          <w:rPr>
            <w:noProof/>
            <w:webHidden/>
          </w:rPr>
          <w:fldChar w:fldCharType="begin"/>
        </w:r>
        <w:r>
          <w:rPr>
            <w:noProof/>
            <w:webHidden/>
          </w:rPr>
          <w:instrText xml:space="preserve"> PAGEREF _Toc200700967 \h </w:instrText>
        </w:r>
        <w:r>
          <w:rPr>
            <w:noProof/>
            <w:webHidden/>
          </w:rPr>
        </w:r>
        <w:r>
          <w:rPr>
            <w:noProof/>
            <w:webHidden/>
          </w:rPr>
          <w:fldChar w:fldCharType="separate"/>
        </w:r>
        <w:r>
          <w:rPr>
            <w:noProof/>
            <w:webHidden/>
          </w:rPr>
          <w:t>36</w:t>
        </w:r>
        <w:r>
          <w:rPr>
            <w:noProof/>
            <w:webHidden/>
          </w:rPr>
          <w:fldChar w:fldCharType="end"/>
        </w:r>
      </w:hyperlink>
    </w:p>
    <w:p w14:paraId="1878E8B4" w14:textId="076C8A4F"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68" w:history="1">
        <w:r w:rsidRPr="00984951">
          <w:rPr>
            <w:rStyle w:val="Hyperlink"/>
            <w:noProof/>
          </w:rPr>
          <w:t>Melbourne Counselling Service – The Salvation Army</w:t>
        </w:r>
        <w:r>
          <w:rPr>
            <w:noProof/>
            <w:webHidden/>
          </w:rPr>
          <w:tab/>
        </w:r>
        <w:r>
          <w:rPr>
            <w:noProof/>
            <w:webHidden/>
          </w:rPr>
          <w:fldChar w:fldCharType="begin"/>
        </w:r>
        <w:r>
          <w:rPr>
            <w:noProof/>
            <w:webHidden/>
          </w:rPr>
          <w:instrText xml:space="preserve"> PAGEREF _Toc200700968 \h </w:instrText>
        </w:r>
        <w:r>
          <w:rPr>
            <w:noProof/>
            <w:webHidden/>
          </w:rPr>
        </w:r>
        <w:r>
          <w:rPr>
            <w:noProof/>
            <w:webHidden/>
          </w:rPr>
          <w:fldChar w:fldCharType="separate"/>
        </w:r>
        <w:r>
          <w:rPr>
            <w:noProof/>
            <w:webHidden/>
          </w:rPr>
          <w:t>36</w:t>
        </w:r>
        <w:r>
          <w:rPr>
            <w:noProof/>
            <w:webHidden/>
          </w:rPr>
          <w:fldChar w:fldCharType="end"/>
        </w:r>
      </w:hyperlink>
    </w:p>
    <w:p w14:paraId="7183F8E9" w14:textId="04128655"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69" w:history="1">
        <w:r w:rsidRPr="00984951">
          <w:rPr>
            <w:rStyle w:val="Hyperlink"/>
            <w:noProof/>
          </w:rPr>
          <w:t>Melbourne Sexual Health Centre</w:t>
        </w:r>
        <w:r>
          <w:rPr>
            <w:noProof/>
            <w:webHidden/>
          </w:rPr>
          <w:tab/>
        </w:r>
        <w:r>
          <w:rPr>
            <w:noProof/>
            <w:webHidden/>
          </w:rPr>
          <w:fldChar w:fldCharType="begin"/>
        </w:r>
        <w:r>
          <w:rPr>
            <w:noProof/>
            <w:webHidden/>
          </w:rPr>
          <w:instrText xml:space="preserve"> PAGEREF _Toc200700969 \h </w:instrText>
        </w:r>
        <w:r>
          <w:rPr>
            <w:noProof/>
            <w:webHidden/>
          </w:rPr>
        </w:r>
        <w:r>
          <w:rPr>
            <w:noProof/>
            <w:webHidden/>
          </w:rPr>
          <w:fldChar w:fldCharType="separate"/>
        </w:r>
        <w:r>
          <w:rPr>
            <w:noProof/>
            <w:webHidden/>
          </w:rPr>
          <w:t>36</w:t>
        </w:r>
        <w:r>
          <w:rPr>
            <w:noProof/>
            <w:webHidden/>
          </w:rPr>
          <w:fldChar w:fldCharType="end"/>
        </w:r>
      </w:hyperlink>
    </w:p>
    <w:p w14:paraId="6EF0F356" w14:textId="14F28967"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70" w:history="1">
        <w:r w:rsidRPr="00984951">
          <w:rPr>
            <w:rStyle w:val="Hyperlink"/>
            <w:noProof/>
          </w:rPr>
          <w:t>MSHC</w:t>
        </w:r>
        <w:r>
          <w:rPr>
            <w:noProof/>
            <w:webHidden/>
          </w:rPr>
          <w:tab/>
        </w:r>
        <w:r>
          <w:rPr>
            <w:noProof/>
            <w:webHidden/>
          </w:rPr>
          <w:fldChar w:fldCharType="begin"/>
        </w:r>
        <w:r>
          <w:rPr>
            <w:noProof/>
            <w:webHidden/>
          </w:rPr>
          <w:instrText xml:space="preserve"> PAGEREF _Toc200700970 \h </w:instrText>
        </w:r>
        <w:r>
          <w:rPr>
            <w:noProof/>
            <w:webHidden/>
          </w:rPr>
        </w:r>
        <w:r>
          <w:rPr>
            <w:noProof/>
            <w:webHidden/>
          </w:rPr>
          <w:fldChar w:fldCharType="separate"/>
        </w:r>
        <w:r>
          <w:rPr>
            <w:noProof/>
            <w:webHidden/>
          </w:rPr>
          <w:t>36</w:t>
        </w:r>
        <w:r>
          <w:rPr>
            <w:noProof/>
            <w:webHidden/>
          </w:rPr>
          <w:fldChar w:fldCharType="end"/>
        </w:r>
      </w:hyperlink>
    </w:p>
    <w:p w14:paraId="2CB40B47" w14:textId="5D6FE68C"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71" w:history="1">
        <w:r w:rsidRPr="00984951">
          <w:rPr>
            <w:rStyle w:val="Hyperlink"/>
            <w:noProof/>
          </w:rPr>
          <w:t>The Green Room</w:t>
        </w:r>
        <w:r>
          <w:rPr>
            <w:noProof/>
            <w:webHidden/>
          </w:rPr>
          <w:tab/>
        </w:r>
        <w:r>
          <w:rPr>
            <w:noProof/>
            <w:webHidden/>
          </w:rPr>
          <w:fldChar w:fldCharType="begin"/>
        </w:r>
        <w:r>
          <w:rPr>
            <w:noProof/>
            <w:webHidden/>
          </w:rPr>
          <w:instrText xml:space="preserve"> PAGEREF _Toc200700971 \h </w:instrText>
        </w:r>
        <w:r>
          <w:rPr>
            <w:noProof/>
            <w:webHidden/>
          </w:rPr>
        </w:r>
        <w:r>
          <w:rPr>
            <w:noProof/>
            <w:webHidden/>
          </w:rPr>
          <w:fldChar w:fldCharType="separate"/>
        </w:r>
        <w:r>
          <w:rPr>
            <w:noProof/>
            <w:webHidden/>
          </w:rPr>
          <w:t>36</w:t>
        </w:r>
        <w:r>
          <w:rPr>
            <w:noProof/>
            <w:webHidden/>
          </w:rPr>
          <w:fldChar w:fldCharType="end"/>
        </w:r>
      </w:hyperlink>
    </w:p>
    <w:p w14:paraId="12215EF7" w14:textId="117BE8B8"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72" w:history="1">
        <w:r w:rsidRPr="00984951">
          <w:rPr>
            <w:rStyle w:val="Hyperlink"/>
            <w:noProof/>
          </w:rPr>
          <w:t>Pharmacy</w:t>
        </w:r>
        <w:r>
          <w:rPr>
            <w:noProof/>
            <w:webHidden/>
          </w:rPr>
          <w:tab/>
        </w:r>
        <w:r>
          <w:rPr>
            <w:noProof/>
            <w:webHidden/>
          </w:rPr>
          <w:fldChar w:fldCharType="begin"/>
        </w:r>
        <w:r>
          <w:rPr>
            <w:noProof/>
            <w:webHidden/>
          </w:rPr>
          <w:instrText xml:space="preserve"> PAGEREF _Toc200700972 \h </w:instrText>
        </w:r>
        <w:r>
          <w:rPr>
            <w:noProof/>
            <w:webHidden/>
          </w:rPr>
        </w:r>
        <w:r>
          <w:rPr>
            <w:noProof/>
            <w:webHidden/>
          </w:rPr>
          <w:fldChar w:fldCharType="separate"/>
        </w:r>
        <w:r>
          <w:rPr>
            <w:noProof/>
            <w:webHidden/>
          </w:rPr>
          <w:t>36</w:t>
        </w:r>
        <w:r>
          <w:rPr>
            <w:noProof/>
            <w:webHidden/>
          </w:rPr>
          <w:fldChar w:fldCharType="end"/>
        </w:r>
      </w:hyperlink>
    </w:p>
    <w:p w14:paraId="2544D7BD" w14:textId="3E1D4391"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73" w:history="1">
        <w:r w:rsidRPr="00984951">
          <w:rPr>
            <w:rStyle w:val="Hyperlink"/>
            <w:noProof/>
          </w:rPr>
          <w:t>North West Outreach Service</w:t>
        </w:r>
        <w:r>
          <w:rPr>
            <w:noProof/>
            <w:webHidden/>
          </w:rPr>
          <w:tab/>
        </w:r>
        <w:r>
          <w:rPr>
            <w:noProof/>
            <w:webHidden/>
          </w:rPr>
          <w:fldChar w:fldCharType="begin"/>
        </w:r>
        <w:r>
          <w:rPr>
            <w:noProof/>
            <w:webHidden/>
          </w:rPr>
          <w:instrText xml:space="preserve"> PAGEREF _Toc200700973 \h </w:instrText>
        </w:r>
        <w:r>
          <w:rPr>
            <w:noProof/>
            <w:webHidden/>
          </w:rPr>
        </w:r>
        <w:r>
          <w:rPr>
            <w:noProof/>
            <w:webHidden/>
          </w:rPr>
          <w:fldChar w:fldCharType="separate"/>
        </w:r>
        <w:r>
          <w:rPr>
            <w:noProof/>
            <w:webHidden/>
          </w:rPr>
          <w:t>37</w:t>
        </w:r>
        <w:r>
          <w:rPr>
            <w:noProof/>
            <w:webHidden/>
          </w:rPr>
          <w:fldChar w:fldCharType="end"/>
        </w:r>
      </w:hyperlink>
    </w:p>
    <w:p w14:paraId="5D15355D" w14:textId="754136D0"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74" w:history="1">
        <w:r w:rsidRPr="00984951">
          <w:rPr>
            <w:rStyle w:val="Hyperlink"/>
            <w:noProof/>
          </w:rPr>
          <w:t>Orygen Youth Health</w:t>
        </w:r>
        <w:r>
          <w:rPr>
            <w:noProof/>
            <w:webHidden/>
          </w:rPr>
          <w:tab/>
        </w:r>
        <w:r>
          <w:rPr>
            <w:noProof/>
            <w:webHidden/>
          </w:rPr>
          <w:fldChar w:fldCharType="begin"/>
        </w:r>
        <w:r>
          <w:rPr>
            <w:noProof/>
            <w:webHidden/>
          </w:rPr>
          <w:instrText xml:space="preserve"> PAGEREF _Toc200700974 \h </w:instrText>
        </w:r>
        <w:r>
          <w:rPr>
            <w:noProof/>
            <w:webHidden/>
          </w:rPr>
        </w:r>
        <w:r>
          <w:rPr>
            <w:noProof/>
            <w:webHidden/>
          </w:rPr>
          <w:fldChar w:fldCharType="separate"/>
        </w:r>
        <w:r>
          <w:rPr>
            <w:noProof/>
            <w:webHidden/>
          </w:rPr>
          <w:t>37</w:t>
        </w:r>
        <w:r>
          <w:rPr>
            <w:noProof/>
            <w:webHidden/>
          </w:rPr>
          <w:fldChar w:fldCharType="end"/>
        </w:r>
      </w:hyperlink>
    </w:p>
    <w:p w14:paraId="11AD2A79" w14:textId="04B25819"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75" w:history="1">
        <w:r w:rsidRPr="00984951">
          <w:rPr>
            <w:rStyle w:val="Hyperlink"/>
            <w:noProof/>
          </w:rPr>
          <w:t>Ozanam House</w:t>
        </w:r>
        <w:r>
          <w:rPr>
            <w:noProof/>
            <w:webHidden/>
          </w:rPr>
          <w:tab/>
        </w:r>
        <w:r>
          <w:rPr>
            <w:noProof/>
            <w:webHidden/>
          </w:rPr>
          <w:fldChar w:fldCharType="begin"/>
        </w:r>
        <w:r>
          <w:rPr>
            <w:noProof/>
            <w:webHidden/>
          </w:rPr>
          <w:instrText xml:space="preserve"> PAGEREF _Toc200700975 \h </w:instrText>
        </w:r>
        <w:r>
          <w:rPr>
            <w:noProof/>
            <w:webHidden/>
          </w:rPr>
        </w:r>
        <w:r>
          <w:rPr>
            <w:noProof/>
            <w:webHidden/>
          </w:rPr>
          <w:fldChar w:fldCharType="separate"/>
        </w:r>
        <w:r>
          <w:rPr>
            <w:noProof/>
            <w:webHidden/>
          </w:rPr>
          <w:t>37</w:t>
        </w:r>
        <w:r>
          <w:rPr>
            <w:noProof/>
            <w:webHidden/>
          </w:rPr>
          <w:fldChar w:fldCharType="end"/>
        </w:r>
      </w:hyperlink>
    </w:p>
    <w:p w14:paraId="3B4316D5" w14:textId="615200C9"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76" w:history="1">
        <w:r w:rsidRPr="00984951">
          <w:rPr>
            <w:rStyle w:val="Hyperlink"/>
            <w:noProof/>
          </w:rPr>
          <w:t>RHED (Resourcing health and education in the sex industry in Victoria)</w:t>
        </w:r>
        <w:r>
          <w:rPr>
            <w:noProof/>
            <w:webHidden/>
          </w:rPr>
          <w:tab/>
        </w:r>
        <w:r>
          <w:rPr>
            <w:noProof/>
            <w:webHidden/>
          </w:rPr>
          <w:fldChar w:fldCharType="begin"/>
        </w:r>
        <w:r>
          <w:rPr>
            <w:noProof/>
            <w:webHidden/>
          </w:rPr>
          <w:instrText xml:space="preserve"> PAGEREF _Toc200700976 \h </w:instrText>
        </w:r>
        <w:r>
          <w:rPr>
            <w:noProof/>
            <w:webHidden/>
          </w:rPr>
        </w:r>
        <w:r>
          <w:rPr>
            <w:noProof/>
            <w:webHidden/>
          </w:rPr>
          <w:fldChar w:fldCharType="separate"/>
        </w:r>
        <w:r>
          <w:rPr>
            <w:noProof/>
            <w:webHidden/>
          </w:rPr>
          <w:t>37</w:t>
        </w:r>
        <w:r>
          <w:rPr>
            <w:noProof/>
            <w:webHidden/>
          </w:rPr>
          <w:fldChar w:fldCharType="end"/>
        </w:r>
      </w:hyperlink>
    </w:p>
    <w:p w14:paraId="17CFD009" w14:textId="53068787"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77" w:history="1">
        <w:r w:rsidRPr="00984951">
          <w:rPr>
            <w:rStyle w:val="Hyperlink"/>
            <w:noProof/>
          </w:rPr>
          <w:t>Royal Melbourne Hospital</w:t>
        </w:r>
        <w:r>
          <w:rPr>
            <w:noProof/>
            <w:webHidden/>
          </w:rPr>
          <w:tab/>
        </w:r>
        <w:r>
          <w:rPr>
            <w:noProof/>
            <w:webHidden/>
          </w:rPr>
          <w:fldChar w:fldCharType="begin"/>
        </w:r>
        <w:r>
          <w:rPr>
            <w:noProof/>
            <w:webHidden/>
          </w:rPr>
          <w:instrText xml:space="preserve"> PAGEREF _Toc200700977 \h </w:instrText>
        </w:r>
        <w:r>
          <w:rPr>
            <w:noProof/>
            <w:webHidden/>
          </w:rPr>
        </w:r>
        <w:r>
          <w:rPr>
            <w:noProof/>
            <w:webHidden/>
          </w:rPr>
          <w:fldChar w:fldCharType="separate"/>
        </w:r>
        <w:r>
          <w:rPr>
            <w:noProof/>
            <w:webHidden/>
          </w:rPr>
          <w:t>38</w:t>
        </w:r>
        <w:r>
          <w:rPr>
            <w:noProof/>
            <w:webHidden/>
          </w:rPr>
          <w:fldChar w:fldCharType="end"/>
        </w:r>
      </w:hyperlink>
    </w:p>
    <w:p w14:paraId="1A6C96E7" w14:textId="188EA2F1"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78" w:history="1">
        <w:r w:rsidRPr="00984951">
          <w:rPr>
            <w:rStyle w:val="Hyperlink"/>
            <w:noProof/>
          </w:rPr>
          <w:t>Royal Victorian Eye &amp; Ear Hospital</w:t>
        </w:r>
        <w:r>
          <w:rPr>
            <w:noProof/>
            <w:webHidden/>
          </w:rPr>
          <w:tab/>
        </w:r>
        <w:r>
          <w:rPr>
            <w:noProof/>
            <w:webHidden/>
          </w:rPr>
          <w:fldChar w:fldCharType="begin"/>
        </w:r>
        <w:r>
          <w:rPr>
            <w:noProof/>
            <w:webHidden/>
          </w:rPr>
          <w:instrText xml:space="preserve"> PAGEREF _Toc200700978 \h </w:instrText>
        </w:r>
        <w:r>
          <w:rPr>
            <w:noProof/>
            <w:webHidden/>
          </w:rPr>
        </w:r>
        <w:r>
          <w:rPr>
            <w:noProof/>
            <w:webHidden/>
          </w:rPr>
          <w:fldChar w:fldCharType="separate"/>
        </w:r>
        <w:r>
          <w:rPr>
            <w:noProof/>
            <w:webHidden/>
          </w:rPr>
          <w:t>38</w:t>
        </w:r>
        <w:r>
          <w:rPr>
            <w:noProof/>
            <w:webHidden/>
          </w:rPr>
          <w:fldChar w:fldCharType="end"/>
        </w:r>
      </w:hyperlink>
    </w:p>
    <w:p w14:paraId="52E5E725" w14:textId="30CB41AB"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79" w:history="1">
        <w:r w:rsidRPr="00984951">
          <w:rPr>
            <w:rStyle w:val="Hyperlink"/>
            <w:noProof/>
          </w:rPr>
          <w:t>Royal Women’s Hospital</w:t>
        </w:r>
        <w:r>
          <w:rPr>
            <w:noProof/>
            <w:webHidden/>
          </w:rPr>
          <w:tab/>
        </w:r>
        <w:r>
          <w:rPr>
            <w:noProof/>
            <w:webHidden/>
          </w:rPr>
          <w:fldChar w:fldCharType="begin"/>
        </w:r>
        <w:r>
          <w:rPr>
            <w:noProof/>
            <w:webHidden/>
          </w:rPr>
          <w:instrText xml:space="preserve"> PAGEREF _Toc200700979 \h </w:instrText>
        </w:r>
        <w:r>
          <w:rPr>
            <w:noProof/>
            <w:webHidden/>
          </w:rPr>
        </w:r>
        <w:r>
          <w:rPr>
            <w:noProof/>
            <w:webHidden/>
          </w:rPr>
          <w:fldChar w:fldCharType="separate"/>
        </w:r>
        <w:r>
          <w:rPr>
            <w:noProof/>
            <w:webHidden/>
          </w:rPr>
          <w:t>38</w:t>
        </w:r>
        <w:r>
          <w:rPr>
            <w:noProof/>
            <w:webHidden/>
          </w:rPr>
          <w:fldChar w:fldCharType="end"/>
        </w:r>
      </w:hyperlink>
    </w:p>
    <w:p w14:paraId="58E15E5E" w14:textId="0C52C5EE"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80" w:history="1">
        <w:r w:rsidRPr="00984951">
          <w:rPr>
            <w:rStyle w:val="Hyperlink"/>
            <w:noProof/>
          </w:rPr>
          <w:t>Sacred Heart Mission</w:t>
        </w:r>
        <w:r>
          <w:rPr>
            <w:noProof/>
            <w:webHidden/>
          </w:rPr>
          <w:tab/>
        </w:r>
        <w:r>
          <w:rPr>
            <w:noProof/>
            <w:webHidden/>
          </w:rPr>
          <w:fldChar w:fldCharType="begin"/>
        </w:r>
        <w:r>
          <w:rPr>
            <w:noProof/>
            <w:webHidden/>
          </w:rPr>
          <w:instrText xml:space="preserve"> PAGEREF _Toc200700980 \h </w:instrText>
        </w:r>
        <w:r>
          <w:rPr>
            <w:noProof/>
            <w:webHidden/>
          </w:rPr>
        </w:r>
        <w:r>
          <w:rPr>
            <w:noProof/>
            <w:webHidden/>
          </w:rPr>
          <w:fldChar w:fldCharType="separate"/>
        </w:r>
        <w:r>
          <w:rPr>
            <w:noProof/>
            <w:webHidden/>
          </w:rPr>
          <w:t>38</w:t>
        </w:r>
        <w:r>
          <w:rPr>
            <w:noProof/>
            <w:webHidden/>
          </w:rPr>
          <w:fldChar w:fldCharType="end"/>
        </w:r>
      </w:hyperlink>
    </w:p>
    <w:p w14:paraId="58EE1383" w14:textId="6D74250E"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81" w:history="1">
        <w:r w:rsidRPr="00984951">
          <w:rPr>
            <w:rStyle w:val="Hyperlink"/>
            <w:noProof/>
          </w:rPr>
          <w:t>Safe Steps Family Violence Response Centre</w:t>
        </w:r>
        <w:r>
          <w:rPr>
            <w:noProof/>
            <w:webHidden/>
          </w:rPr>
          <w:tab/>
        </w:r>
        <w:r>
          <w:rPr>
            <w:noProof/>
            <w:webHidden/>
          </w:rPr>
          <w:fldChar w:fldCharType="begin"/>
        </w:r>
        <w:r>
          <w:rPr>
            <w:noProof/>
            <w:webHidden/>
          </w:rPr>
          <w:instrText xml:space="preserve"> PAGEREF _Toc200700981 \h </w:instrText>
        </w:r>
        <w:r>
          <w:rPr>
            <w:noProof/>
            <w:webHidden/>
          </w:rPr>
        </w:r>
        <w:r>
          <w:rPr>
            <w:noProof/>
            <w:webHidden/>
          </w:rPr>
          <w:fldChar w:fldCharType="separate"/>
        </w:r>
        <w:r>
          <w:rPr>
            <w:noProof/>
            <w:webHidden/>
          </w:rPr>
          <w:t>38</w:t>
        </w:r>
        <w:r>
          <w:rPr>
            <w:noProof/>
            <w:webHidden/>
          </w:rPr>
          <w:fldChar w:fldCharType="end"/>
        </w:r>
      </w:hyperlink>
    </w:p>
    <w:p w14:paraId="406F80DA" w14:textId="779B2CE6"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82" w:history="1">
        <w:r w:rsidRPr="00984951">
          <w:rPr>
            <w:rStyle w:val="Hyperlink"/>
            <w:noProof/>
          </w:rPr>
          <w:t>Salvation Army, Melbourne Project 614 – Magpie Nest Café</w:t>
        </w:r>
        <w:r>
          <w:rPr>
            <w:noProof/>
            <w:webHidden/>
          </w:rPr>
          <w:tab/>
        </w:r>
        <w:r>
          <w:rPr>
            <w:noProof/>
            <w:webHidden/>
          </w:rPr>
          <w:fldChar w:fldCharType="begin"/>
        </w:r>
        <w:r>
          <w:rPr>
            <w:noProof/>
            <w:webHidden/>
          </w:rPr>
          <w:instrText xml:space="preserve"> PAGEREF _Toc200700982 \h </w:instrText>
        </w:r>
        <w:r>
          <w:rPr>
            <w:noProof/>
            <w:webHidden/>
          </w:rPr>
        </w:r>
        <w:r>
          <w:rPr>
            <w:noProof/>
            <w:webHidden/>
          </w:rPr>
          <w:fldChar w:fldCharType="separate"/>
        </w:r>
        <w:r>
          <w:rPr>
            <w:noProof/>
            <w:webHidden/>
          </w:rPr>
          <w:t>38</w:t>
        </w:r>
        <w:r>
          <w:rPr>
            <w:noProof/>
            <w:webHidden/>
          </w:rPr>
          <w:fldChar w:fldCharType="end"/>
        </w:r>
      </w:hyperlink>
    </w:p>
    <w:p w14:paraId="10AEF321" w14:textId="54693F87"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83" w:history="1">
        <w:r w:rsidRPr="00984951">
          <w:rPr>
            <w:rStyle w:val="Hyperlink"/>
            <w:noProof/>
          </w:rPr>
          <w:t>Day Café</w:t>
        </w:r>
        <w:r>
          <w:rPr>
            <w:noProof/>
            <w:webHidden/>
          </w:rPr>
          <w:tab/>
        </w:r>
        <w:r>
          <w:rPr>
            <w:noProof/>
            <w:webHidden/>
          </w:rPr>
          <w:fldChar w:fldCharType="begin"/>
        </w:r>
        <w:r>
          <w:rPr>
            <w:noProof/>
            <w:webHidden/>
          </w:rPr>
          <w:instrText xml:space="preserve"> PAGEREF _Toc200700983 \h </w:instrText>
        </w:r>
        <w:r>
          <w:rPr>
            <w:noProof/>
            <w:webHidden/>
          </w:rPr>
        </w:r>
        <w:r>
          <w:rPr>
            <w:noProof/>
            <w:webHidden/>
          </w:rPr>
          <w:fldChar w:fldCharType="separate"/>
        </w:r>
        <w:r>
          <w:rPr>
            <w:noProof/>
            <w:webHidden/>
          </w:rPr>
          <w:t>39</w:t>
        </w:r>
        <w:r>
          <w:rPr>
            <w:noProof/>
            <w:webHidden/>
          </w:rPr>
          <w:fldChar w:fldCharType="end"/>
        </w:r>
      </w:hyperlink>
    </w:p>
    <w:p w14:paraId="22B1FADA" w14:textId="5DA0649F"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84" w:history="1">
        <w:r w:rsidRPr="00984951">
          <w:rPr>
            <w:rStyle w:val="Hyperlink"/>
            <w:noProof/>
          </w:rPr>
          <w:t>Twilight Café</w:t>
        </w:r>
        <w:r>
          <w:rPr>
            <w:noProof/>
            <w:webHidden/>
          </w:rPr>
          <w:tab/>
        </w:r>
        <w:r>
          <w:rPr>
            <w:noProof/>
            <w:webHidden/>
          </w:rPr>
          <w:fldChar w:fldCharType="begin"/>
        </w:r>
        <w:r>
          <w:rPr>
            <w:noProof/>
            <w:webHidden/>
          </w:rPr>
          <w:instrText xml:space="preserve"> PAGEREF _Toc200700984 \h </w:instrText>
        </w:r>
        <w:r>
          <w:rPr>
            <w:noProof/>
            <w:webHidden/>
          </w:rPr>
        </w:r>
        <w:r>
          <w:rPr>
            <w:noProof/>
            <w:webHidden/>
          </w:rPr>
          <w:fldChar w:fldCharType="separate"/>
        </w:r>
        <w:r>
          <w:rPr>
            <w:noProof/>
            <w:webHidden/>
          </w:rPr>
          <w:t>39</w:t>
        </w:r>
        <w:r>
          <w:rPr>
            <w:noProof/>
            <w:webHidden/>
          </w:rPr>
          <w:fldChar w:fldCharType="end"/>
        </w:r>
      </w:hyperlink>
    </w:p>
    <w:p w14:paraId="20F14A13" w14:textId="739F0ED4"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0985" w:history="1">
        <w:r w:rsidRPr="00984951">
          <w:rPr>
            <w:rStyle w:val="Hyperlink"/>
            <w:noProof/>
          </w:rPr>
          <w:t>Salvation Army - Emergency Relief Marketplace</w:t>
        </w:r>
        <w:r>
          <w:rPr>
            <w:noProof/>
            <w:webHidden/>
          </w:rPr>
          <w:tab/>
        </w:r>
        <w:r>
          <w:rPr>
            <w:noProof/>
            <w:webHidden/>
          </w:rPr>
          <w:fldChar w:fldCharType="begin"/>
        </w:r>
        <w:r>
          <w:rPr>
            <w:noProof/>
            <w:webHidden/>
          </w:rPr>
          <w:instrText xml:space="preserve"> PAGEREF _Toc200700985 \h </w:instrText>
        </w:r>
        <w:r>
          <w:rPr>
            <w:noProof/>
            <w:webHidden/>
          </w:rPr>
        </w:r>
        <w:r>
          <w:rPr>
            <w:noProof/>
            <w:webHidden/>
          </w:rPr>
          <w:fldChar w:fldCharType="separate"/>
        </w:r>
        <w:r>
          <w:rPr>
            <w:noProof/>
            <w:webHidden/>
          </w:rPr>
          <w:t>39</w:t>
        </w:r>
        <w:r>
          <w:rPr>
            <w:noProof/>
            <w:webHidden/>
          </w:rPr>
          <w:fldChar w:fldCharType="end"/>
        </w:r>
      </w:hyperlink>
    </w:p>
    <w:p w14:paraId="63B37C50" w14:textId="443F6294"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86" w:history="1">
        <w:r w:rsidRPr="00984951">
          <w:rPr>
            <w:rStyle w:val="Hyperlink"/>
            <w:noProof/>
          </w:rPr>
          <w:t>Sexual Health Victoria – Melbourne Clinic</w:t>
        </w:r>
        <w:r>
          <w:rPr>
            <w:noProof/>
            <w:webHidden/>
          </w:rPr>
          <w:tab/>
        </w:r>
        <w:r>
          <w:rPr>
            <w:noProof/>
            <w:webHidden/>
          </w:rPr>
          <w:fldChar w:fldCharType="begin"/>
        </w:r>
        <w:r>
          <w:rPr>
            <w:noProof/>
            <w:webHidden/>
          </w:rPr>
          <w:instrText xml:space="preserve"> PAGEREF _Toc200700986 \h </w:instrText>
        </w:r>
        <w:r>
          <w:rPr>
            <w:noProof/>
            <w:webHidden/>
          </w:rPr>
        </w:r>
        <w:r>
          <w:rPr>
            <w:noProof/>
            <w:webHidden/>
          </w:rPr>
          <w:fldChar w:fldCharType="separate"/>
        </w:r>
        <w:r>
          <w:rPr>
            <w:noProof/>
            <w:webHidden/>
          </w:rPr>
          <w:t>39</w:t>
        </w:r>
        <w:r>
          <w:rPr>
            <w:noProof/>
            <w:webHidden/>
          </w:rPr>
          <w:fldChar w:fldCharType="end"/>
        </w:r>
      </w:hyperlink>
    </w:p>
    <w:p w14:paraId="77B4F8DA" w14:textId="27143F5B"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87" w:history="1">
        <w:r w:rsidRPr="00984951">
          <w:rPr>
            <w:rStyle w:val="Hyperlink"/>
            <w:noProof/>
          </w:rPr>
          <w:t>St Mary’s House of Welcome</w:t>
        </w:r>
        <w:r>
          <w:rPr>
            <w:noProof/>
            <w:webHidden/>
          </w:rPr>
          <w:tab/>
        </w:r>
        <w:r>
          <w:rPr>
            <w:noProof/>
            <w:webHidden/>
          </w:rPr>
          <w:fldChar w:fldCharType="begin"/>
        </w:r>
        <w:r>
          <w:rPr>
            <w:noProof/>
            <w:webHidden/>
          </w:rPr>
          <w:instrText xml:space="preserve"> PAGEREF _Toc200700987 \h </w:instrText>
        </w:r>
        <w:r>
          <w:rPr>
            <w:noProof/>
            <w:webHidden/>
          </w:rPr>
        </w:r>
        <w:r>
          <w:rPr>
            <w:noProof/>
            <w:webHidden/>
          </w:rPr>
          <w:fldChar w:fldCharType="separate"/>
        </w:r>
        <w:r>
          <w:rPr>
            <w:noProof/>
            <w:webHidden/>
          </w:rPr>
          <w:t>39</w:t>
        </w:r>
        <w:r>
          <w:rPr>
            <w:noProof/>
            <w:webHidden/>
          </w:rPr>
          <w:fldChar w:fldCharType="end"/>
        </w:r>
      </w:hyperlink>
    </w:p>
    <w:p w14:paraId="74BBC3B2" w14:textId="0229488E"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88" w:history="1">
        <w:r w:rsidRPr="00984951">
          <w:rPr>
            <w:rStyle w:val="Hyperlink"/>
            <w:noProof/>
          </w:rPr>
          <w:t>St Vincent’s Hospital</w:t>
        </w:r>
        <w:r>
          <w:rPr>
            <w:noProof/>
            <w:webHidden/>
          </w:rPr>
          <w:tab/>
        </w:r>
        <w:r>
          <w:rPr>
            <w:noProof/>
            <w:webHidden/>
          </w:rPr>
          <w:fldChar w:fldCharType="begin"/>
        </w:r>
        <w:r>
          <w:rPr>
            <w:noProof/>
            <w:webHidden/>
          </w:rPr>
          <w:instrText xml:space="preserve"> PAGEREF _Toc200700988 \h </w:instrText>
        </w:r>
        <w:r>
          <w:rPr>
            <w:noProof/>
            <w:webHidden/>
          </w:rPr>
        </w:r>
        <w:r>
          <w:rPr>
            <w:noProof/>
            <w:webHidden/>
          </w:rPr>
          <w:fldChar w:fldCharType="separate"/>
        </w:r>
        <w:r>
          <w:rPr>
            <w:noProof/>
            <w:webHidden/>
          </w:rPr>
          <w:t>40</w:t>
        </w:r>
        <w:r>
          <w:rPr>
            <w:noProof/>
            <w:webHidden/>
          </w:rPr>
          <w:fldChar w:fldCharType="end"/>
        </w:r>
      </w:hyperlink>
    </w:p>
    <w:p w14:paraId="624F7148" w14:textId="636F2EB0"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89" w:history="1">
        <w:r w:rsidRPr="00984951">
          <w:rPr>
            <w:rStyle w:val="Hyperlink"/>
            <w:noProof/>
          </w:rPr>
          <w:t>Street Side Medics - Melbourne CBD</w:t>
        </w:r>
        <w:r>
          <w:rPr>
            <w:noProof/>
            <w:webHidden/>
          </w:rPr>
          <w:tab/>
        </w:r>
        <w:r>
          <w:rPr>
            <w:noProof/>
            <w:webHidden/>
          </w:rPr>
          <w:fldChar w:fldCharType="begin"/>
        </w:r>
        <w:r>
          <w:rPr>
            <w:noProof/>
            <w:webHidden/>
          </w:rPr>
          <w:instrText xml:space="preserve"> PAGEREF _Toc200700989 \h </w:instrText>
        </w:r>
        <w:r>
          <w:rPr>
            <w:noProof/>
            <w:webHidden/>
          </w:rPr>
        </w:r>
        <w:r>
          <w:rPr>
            <w:noProof/>
            <w:webHidden/>
          </w:rPr>
          <w:fldChar w:fldCharType="separate"/>
        </w:r>
        <w:r>
          <w:rPr>
            <w:noProof/>
            <w:webHidden/>
          </w:rPr>
          <w:t>40</w:t>
        </w:r>
        <w:r>
          <w:rPr>
            <w:noProof/>
            <w:webHidden/>
          </w:rPr>
          <w:fldChar w:fldCharType="end"/>
        </w:r>
      </w:hyperlink>
    </w:p>
    <w:p w14:paraId="1CB9CD78" w14:textId="460F84B5"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90" w:history="1">
        <w:r w:rsidRPr="00984951">
          <w:rPr>
            <w:rStyle w:val="Hyperlink"/>
            <w:noProof/>
          </w:rPr>
          <w:t>Street Side Medics - Cleve Gardens St Kilda</w:t>
        </w:r>
        <w:r>
          <w:rPr>
            <w:noProof/>
            <w:webHidden/>
          </w:rPr>
          <w:tab/>
        </w:r>
        <w:r>
          <w:rPr>
            <w:noProof/>
            <w:webHidden/>
          </w:rPr>
          <w:fldChar w:fldCharType="begin"/>
        </w:r>
        <w:r>
          <w:rPr>
            <w:noProof/>
            <w:webHidden/>
          </w:rPr>
          <w:instrText xml:space="preserve"> PAGEREF _Toc200700990 \h </w:instrText>
        </w:r>
        <w:r>
          <w:rPr>
            <w:noProof/>
            <w:webHidden/>
          </w:rPr>
        </w:r>
        <w:r>
          <w:rPr>
            <w:noProof/>
            <w:webHidden/>
          </w:rPr>
          <w:fldChar w:fldCharType="separate"/>
        </w:r>
        <w:r>
          <w:rPr>
            <w:noProof/>
            <w:webHidden/>
          </w:rPr>
          <w:t>40</w:t>
        </w:r>
        <w:r>
          <w:rPr>
            <w:noProof/>
            <w:webHidden/>
          </w:rPr>
          <w:fldChar w:fldCharType="end"/>
        </w:r>
      </w:hyperlink>
    </w:p>
    <w:p w14:paraId="1F0C472B" w14:textId="5CE253A0"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91" w:history="1">
        <w:r w:rsidRPr="00984951">
          <w:rPr>
            <w:rStyle w:val="Hyperlink"/>
            <w:noProof/>
          </w:rPr>
          <w:t>The Drum Youth Services</w:t>
        </w:r>
        <w:r>
          <w:rPr>
            <w:noProof/>
            <w:webHidden/>
          </w:rPr>
          <w:tab/>
        </w:r>
        <w:r>
          <w:rPr>
            <w:noProof/>
            <w:webHidden/>
          </w:rPr>
          <w:fldChar w:fldCharType="begin"/>
        </w:r>
        <w:r>
          <w:rPr>
            <w:noProof/>
            <w:webHidden/>
          </w:rPr>
          <w:instrText xml:space="preserve"> PAGEREF _Toc200700991 \h </w:instrText>
        </w:r>
        <w:r>
          <w:rPr>
            <w:noProof/>
            <w:webHidden/>
          </w:rPr>
        </w:r>
        <w:r>
          <w:rPr>
            <w:noProof/>
            <w:webHidden/>
          </w:rPr>
          <w:fldChar w:fldCharType="separate"/>
        </w:r>
        <w:r>
          <w:rPr>
            <w:noProof/>
            <w:webHidden/>
          </w:rPr>
          <w:t>40</w:t>
        </w:r>
        <w:r>
          <w:rPr>
            <w:noProof/>
            <w:webHidden/>
          </w:rPr>
          <w:fldChar w:fldCharType="end"/>
        </w:r>
      </w:hyperlink>
    </w:p>
    <w:p w14:paraId="3512F68B" w14:textId="65C3EF04"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92" w:history="1">
        <w:r w:rsidRPr="00984951">
          <w:rPr>
            <w:rStyle w:val="Hyperlink"/>
            <w:noProof/>
          </w:rPr>
          <w:t>The Open Door</w:t>
        </w:r>
        <w:r>
          <w:rPr>
            <w:noProof/>
            <w:webHidden/>
          </w:rPr>
          <w:tab/>
        </w:r>
        <w:r>
          <w:rPr>
            <w:noProof/>
            <w:webHidden/>
          </w:rPr>
          <w:fldChar w:fldCharType="begin"/>
        </w:r>
        <w:r>
          <w:rPr>
            <w:noProof/>
            <w:webHidden/>
          </w:rPr>
          <w:instrText xml:space="preserve"> PAGEREF _Toc200700992 \h </w:instrText>
        </w:r>
        <w:r>
          <w:rPr>
            <w:noProof/>
            <w:webHidden/>
          </w:rPr>
        </w:r>
        <w:r>
          <w:rPr>
            <w:noProof/>
            <w:webHidden/>
          </w:rPr>
          <w:fldChar w:fldCharType="separate"/>
        </w:r>
        <w:r>
          <w:rPr>
            <w:noProof/>
            <w:webHidden/>
          </w:rPr>
          <w:t>40</w:t>
        </w:r>
        <w:r>
          <w:rPr>
            <w:noProof/>
            <w:webHidden/>
          </w:rPr>
          <w:fldChar w:fldCharType="end"/>
        </w:r>
      </w:hyperlink>
    </w:p>
    <w:p w14:paraId="3388F5A2" w14:textId="4E3C7292"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93" w:history="1">
        <w:r w:rsidRPr="00984951">
          <w:rPr>
            <w:rStyle w:val="Hyperlink"/>
            <w:noProof/>
          </w:rPr>
          <w:t>The Zone</w:t>
        </w:r>
        <w:r>
          <w:rPr>
            <w:noProof/>
            <w:webHidden/>
          </w:rPr>
          <w:tab/>
        </w:r>
        <w:r>
          <w:rPr>
            <w:noProof/>
            <w:webHidden/>
          </w:rPr>
          <w:fldChar w:fldCharType="begin"/>
        </w:r>
        <w:r>
          <w:rPr>
            <w:noProof/>
            <w:webHidden/>
          </w:rPr>
          <w:instrText xml:space="preserve"> PAGEREF _Toc200700993 \h </w:instrText>
        </w:r>
        <w:r>
          <w:rPr>
            <w:noProof/>
            <w:webHidden/>
          </w:rPr>
        </w:r>
        <w:r>
          <w:rPr>
            <w:noProof/>
            <w:webHidden/>
          </w:rPr>
          <w:fldChar w:fldCharType="separate"/>
        </w:r>
        <w:r>
          <w:rPr>
            <w:noProof/>
            <w:webHidden/>
          </w:rPr>
          <w:t>41</w:t>
        </w:r>
        <w:r>
          <w:rPr>
            <w:noProof/>
            <w:webHidden/>
          </w:rPr>
          <w:fldChar w:fldCharType="end"/>
        </w:r>
      </w:hyperlink>
    </w:p>
    <w:p w14:paraId="2844181A" w14:textId="3C4C4349"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94" w:history="1">
        <w:r w:rsidRPr="00984951">
          <w:rPr>
            <w:rStyle w:val="Hyperlink"/>
            <w:noProof/>
          </w:rPr>
          <w:t>Turning Point</w:t>
        </w:r>
        <w:r>
          <w:rPr>
            <w:noProof/>
            <w:webHidden/>
          </w:rPr>
          <w:tab/>
        </w:r>
        <w:r>
          <w:rPr>
            <w:noProof/>
            <w:webHidden/>
          </w:rPr>
          <w:fldChar w:fldCharType="begin"/>
        </w:r>
        <w:r>
          <w:rPr>
            <w:noProof/>
            <w:webHidden/>
          </w:rPr>
          <w:instrText xml:space="preserve"> PAGEREF _Toc200700994 \h </w:instrText>
        </w:r>
        <w:r>
          <w:rPr>
            <w:noProof/>
            <w:webHidden/>
          </w:rPr>
        </w:r>
        <w:r>
          <w:rPr>
            <w:noProof/>
            <w:webHidden/>
          </w:rPr>
          <w:fldChar w:fldCharType="separate"/>
        </w:r>
        <w:r>
          <w:rPr>
            <w:noProof/>
            <w:webHidden/>
          </w:rPr>
          <w:t>41</w:t>
        </w:r>
        <w:r>
          <w:rPr>
            <w:noProof/>
            <w:webHidden/>
          </w:rPr>
          <w:fldChar w:fldCharType="end"/>
        </w:r>
      </w:hyperlink>
    </w:p>
    <w:p w14:paraId="575D6586" w14:textId="1EBC12D1"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95" w:history="1">
        <w:r w:rsidRPr="00984951">
          <w:rPr>
            <w:rStyle w:val="Hyperlink"/>
            <w:noProof/>
          </w:rPr>
          <w:t>Wintringham</w:t>
        </w:r>
        <w:r>
          <w:rPr>
            <w:noProof/>
            <w:webHidden/>
          </w:rPr>
          <w:tab/>
        </w:r>
        <w:r>
          <w:rPr>
            <w:noProof/>
            <w:webHidden/>
          </w:rPr>
          <w:fldChar w:fldCharType="begin"/>
        </w:r>
        <w:r>
          <w:rPr>
            <w:noProof/>
            <w:webHidden/>
          </w:rPr>
          <w:instrText xml:space="preserve"> PAGEREF _Toc200700995 \h </w:instrText>
        </w:r>
        <w:r>
          <w:rPr>
            <w:noProof/>
            <w:webHidden/>
          </w:rPr>
        </w:r>
        <w:r>
          <w:rPr>
            <w:noProof/>
            <w:webHidden/>
          </w:rPr>
          <w:fldChar w:fldCharType="separate"/>
        </w:r>
        <w:r>
          <w:rPr>
            <w:noProof/>
            <w:webHidden/>
          </w:rPr>
          <w:t>41</w:t>
        </w:r>
        <w:r>
          <w:rPr>
            <w:noProof/>
            <w:webHidden/>
          </w:rPr>
          <w:fldChar w:fldCharType="end"/>
        </w:r>
      </w:hyperlink>
    </w:p>
    <w:p w14:paraId="350CBBD8" w14:textId="6FC8A62D"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96" w:history="1">
        <w:r w:rsidRPr="00984951">
          <w:rPr>
            <w:rStyle w:val="Hyperlink"/>
            <w:noProof/>
          </w:rPr>
          <w:t>Young People’s Health Service</w:t>
        </w:r>
        <w:r>
          <w:rPr>
            <w:noProof/>
            <w:webHidden/>
          </w:rPr>
          <w:tab/>
        </w:r>
        <w:r>
          <w:rPr>
            <w:noProof/>
            <w:webHidden/>
          </w:rPr>
          <w:fldChar w:fldCharType="begin"/>
        </w:r>
        <w:r>
          <w:rPr>
            <w:noProof/>
            <w:webHidden/>
          </w:rPr>
          <w:instrText xml:space="preserve"> PAGEREF _Toc200700996 \h </w:instrText>
        </w:r>
        <w:r>
          <w:rPr>
            <w:noProof/>
            <w:webHidden/>
          </w:rPr>
        </w:r>
        <w:r>
          <w:rPr>
            <w:noProof/>
            <w:webHidden/>
          </w:rPr>
          <w:fldChar w:fldCharType="separate"/>
        </w:r>
        <w:r>
          <w:rPr>
            <w:noProof/>
            <w:webHidden/>
          </w:rPr>
          <w:t>42</w:t>
        </w:r>
        <w:r>
          <w:rPr>
            <w:noProof/>
            <w:webHidden/>
          </w:rPr>
          <w:fldChar w:fldCharType="end"/>
        </w:r>
      </w:hyperlink>
    </w:p>
    <w:p w14:paraId="448F121A" w14:textId="1FC2B899" w:rsidR="00A33F22" w:rsidRDefault="00A33F22">
      <w:pPr>
        <w:pStyle w:val="TOC1"/>
        <w:tabs>
          <w:tab w:val="right" w:leader="dot" w:pos="9622"/>
        </w:tabs>
        <w:rPr>
          <w:rFonts w:asciiTheme="minorHAnsi" w:eastAsiaTheme="minorEastAsia" w:hAnsiTheme="minorHAnsi" w:cstheme="minorBidi"/>
          <w:noProof/>
          <w:kern w:val="2"/>
          <w:sz w:val="24"/>
          <w:lang w:eastAsia="en-AU"/>
          <w14:ligatures w14:val="standardContextual"/>
        </w:rPr>
      </w:pPr>
      <w:hyperlink w:anchor="_Toc200700997" w:history="1">
        <w:r w:rsidRPr="00984951">
          <w:rPr>
            <w:rStyle w:val="Hyperlink"/>
            <w:noProof/>
          </w:rPr>
          <w:t>6. Legal and financial services</w:t>
        </w:r>
        <w:r>
          <w:rPr>
            <w:noProof/>
            <w:webHidden/>
          </w:rPr>
          <w:tab/>
        </w:r>
        <w:r>
          <w:rPr>
            <w:noProof/>
            <w:webHidden/>
          </w:rPr>
          <w:fldChar w:fldCharType="begin"/>
        </w:r>
        <w:r>
          <w:rPr>
            <w:noProof/>
            <w:webHidden/>
          </w:rPr>
          <w:instrText xml:space="preserve"> PAGEREF _Toc200700997 \h </w:instrText>
        </w:r>
        <w:r>
          <w:rPr>
            <w:noProof/>
            <w:webHidden/>
          </w:rPr>
        </w:r>
        <w:r>
          <w:rPr>
            <w:noProof/>
            <w:webHidden/>
          </w:rPr>
          <w:fldChar w:fldCharType="separate"/>
        </w:r>
        <w:r>
          <w:rPr>
            <w:noProof/>
            <w:webHidden/>
          </w:rPr>
          <w:t>43</w:t>
        </w:r>
        <w:r>
          <w:rPr>
            <w:noProof/>
            <w:webHidden/>
          </w:rPr>
          <w:fldChar w:fldCharType="end"/>
        </w:r>
      </w:hyperlink>
    </w:p>
    <w:p w14:paraId="3FB657F8" w14:textId="3AE60305"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98" w:history="1">
        <w:r w:rsidRPr="00984951">
          <w:rPr>
            <w:rStyle w:val="Hyperlink"/>
            <w:noProof/>
          </w:rPr>
          <w:t>CASA House (Centre Against Sexual Assault)</w:t>
        </w:r>
        <w:r>
          <w:rPr>
            <w:noProof/>
            <w:webHidden/>
          </w:rPr>
          <w:tab/>
        </w:r>
        <w:r>
          <w:rPr>
            <w:noProof/>
            <w:webHidden/>
          </w:rPr>
          <w:fldChar w:fldCharType="begin"/>
        </w:r>
        <w:r>
          <w:rPr>
            <w:noProof/>
            <w:webHidden/>
          </w:rPr>
          <w:instrText xml:space="preserve"> PAGEREF _Toc200700998 \h </w:instrText>
        </w:r>
        <w:r>
          <w:rPr>
            <w:noProof/>
            <w:webHidden/>
          </w:rPr>
        </w:r>
        <w:r>
          <w:rPr>
            <w:noProof/>
            <w:webHidden/>
          </w:rPr>
          <w:fldChar w:fldCharType="separate"/>
        </w:r>
        <w:r>
          <w:rPr>
            <w:noProof/>
            <w:webHidden/>
          </w:rPr>
          <w:t>43</w:t>
        </w:r>
        <w:r>
          <w:rPr>
            <w:noProof/>
            <w:webHidden/>
          </w:rPr>
          <w:fldChar w:fldCharType="end"/>
        </w:r>
      </w:hyperlink>
    </w:p>
    <w:p w14:paraId="5159ADD8" w14:textId="3C37D5C3"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0999" w:history="1">
        <w:r w:rsidRPr="00984951">
          <w:rPr>
            <w:rStyle w:val="Hyperlink"/>
            <w:noProof/>
          </w:rPr>
          <w:t>cohealth</w:t>
        </w:r>
        <w:r>
          <w:rPr>
            <w:noProof/>
            <w:webHidden/>
          </w:rPr>
          <w:tab/>
        </w:r>
        <w:r>
          <w:rPr>
            <w:noProof/>
            <w:webHidden/>
          </w:rPr>
          <w:fldChar w:fldCharType="begin"/>
        </w:r>
        <w:r>
          <w:rPr>
            <w:noProof/>
            <w:webHidden/>
          </w:rPr>
          <w:instrText xml:space="preserve"> PAGEREF _Toc200700999 \h </w:instrText>
        </w:r>
        <w:r>
          <w:rPr>
            <w:noProof/>
            <w:webHidden/>
          </w:rPr>
        </w:r>
        <w:r>
          <w:rPr>
            <w:noProof/>
            <w:webHidden/>
          </w:rPr>
          <w:fldChar w:fldCharType="separate"/>
        </w:r>
        <w:r>
          <w:rPr>
            <w:noProof/>
            <w:webHidden/>
          </w:rPr>
          <w:t>43</w:t>
        </w:r>
        <w:r>
          <w:rPr>
            <w:noProof/>
            <w:webHidden/>
          </w:rPr>
          <w:fldChar w:fldCharType="end"/>
        </w:r>
      </w:hyperlink>
    </w:p>
    <w:p w14:paraId="786F0EC2" w14:textId="1FEB51A6"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1000" w:history="1">
        <w:r w:rsidRPr="00984951">
          <w:rPr>
            <w:rStyle w:val="Hyperlink"/>
            <w:noProof/>
          </w:rPr>
          <w:t>Central City</w:t>
        </w:r>
        <w:r>
          <w:rPr>
            <w:noProof/>
            <w:webHidden/>
          </w:rPr>
          <w:tab/>
        </w:r>
        <w:r>
          <w:rPr>
            <w:noProof/>
            <w:webHidden/>
          </w:rPr>
          <w:fldChar w:fldCharType="begin"/>
        </w:r>
        <w:r>
          <w:rPr>
            <w:noProof/>
            <w:webHidden/>
          </w:rPr>
          <w:instrText xml:space="preserve"> PAGEREF _Toc200701000 \h </w:instrText>
        </w:r>
        <w:r>
          <w:rPr>
            <w:noProof/>
            <w:webHidden/>
          </w:rPr>
        </w:r>
        <w:r>
          <w:rPr>
            <w:noProof/>
            <w:webHidden/>
          </w:rPr>
          <w:fldChar w:fldCharType="separate"/>
        </w:r>
        <w:r>
          <w:rPr>
            <w:noProof/>
            <w:webHidden/>
          </w:rPr>
          <w:t>43</w:t>
        </w:r>
        <w:r>
          <w:rPr>
            <w:noProof/>
            <w:webHidden/>
          </w:rPr>
          <w:fldChar w:fldCharType="end"/>
        </w:r>
      </w:hyperlink>
    </w:p>
    <w:p w14:paraId="579619C4" w14:textId="473DF2CA"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01" w:history="1">
        <w:r w:rsidRPr="00984951">
          <w:rPr>
            <w:rStyle w:val="Hyperlink"/>
            <w:noProof/>
          </w:rPr>
          <w:t>DJIRRA</w:t>
        </w:r>
        <w:r>
          <w:rPr>
            <w:noProof/>
            <w:webHidden/>
          </w:rPr>
          <w:tab/>
        </w:r>
        <w:r>
          <w:rPr>
            <w:noProof/>
            <w:webHidden/>
          </w:rPr>
          <w:fldChar w:fldCharType="begin"/>
        </w:r>
        <w:r>
          <w:rPr>
            <w:noProof/>
            <w:webHidden/>
          </w:rPr>
          <w:instrText xml:space="preserve"> PAGEREF _Toc200701001 \h </w:instrText>
        </w:r>
        <w:r>
          <w:rPr>
            <w:noProof/>
            <w:webHidden/>
          </w:rPr>
        </w:r>
        <w:r>
          <w:rPr>
            <w:noProof/>
            <w:webHidden/>
          </w:rPr>
          <w:fldChar w:fldCharType="separate"/>
        </w:r>
        <w:r>
          <w:rPr>
            <w:noProof/>
            <w:webHidden/>
          </w:rPr>
          <w:t>43</w:t>
        </w:r>
        <w:r>
          <w:rPr>
            <w:noProof/>
            <w:webHidden/>
          </w:rPr>
          <w:fldChar w:fldCharType="end"/>
        </w:r>
      </w:hyperlink>
    </w:p>
    <w:p w14:paraId="3467669F" w14:textId="1C2A846A"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02" w:history="1">
        <w:r w:rsidRPr="00984951">
          <w:rPr>
            <w:rStyle w:val="Hyperlink"/>
            <w:noProof/>
          </w:rPr>
          <w:t>Fitzroy Legal Service</w:t>
        </w:r>
        <w:r>
          <w:rPr>
            <w:noProof/>
            <w:webHidden/>
          </w:rPr>
          <w:tab/>
        </w:r>
        <w:r>
          <w:rPr>
            <w:noProof/>
            <w:webHidden/>
          </w:rPr>
          <w:fldChar w:fldCharType="begin"/>
        </w:r>
        <w:r>
          <w:rPr>
            <w:noProof/>
            <w:webHidden/>
          </w:rPr>
          <w:instrText xml:space="preserve"> PAGEREF _Toc200701002 \h </w:instrText>
        </w:r>
        <w:r>
          <w:rPr>
            <w:noProof/>
            <w:webHidden/>
          </w:rPr>
        </w:r>
        <w:r>
          <w:rPr>
            <w:noProof/>
            <w:webHidden/>
          </w:rPr>
          <w:fldChar w:fldCharType="separate"/>
        </w:r>
        <w:r>
          <w:rPr>
            <w:noProof/>
            <w:webHidden/>
          </w:rPr>
          <w:t>44</w:t>
        </w:r>
        <w:r>
          <w:rPr>
            <w:noProof/>
            <w:webHidden/>
          </w:rPr>
          <w:fldChar w:fldCharType="end"/>
        </w:r>
      </w:hyperlink>
    </w:p>
    <w:p w14:paraId="7DD8A33F" w14:textId="2F1B1F22"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03" w:history="1">
        <w:r w:rsidRPr="00984951">
          <w:rPr>
            <w:rStyle w:val="Hyperlink"/>
            <w:noProof/>
          </w:rPr>
          <w:t>Homelessness Advocacy Service (HAS) – Council to Homeless Persons</w:t>
        </w:r>
        <w:r>
          <w:rPr>
            <w:noProof/>
            <w:webHidden/>
          </w:rPr>
          <w:tab/>
        </w:r>
        <w:r>
          <w:rPr>
            <w:noProof/>
            <w:webHidden/>
          </w:rPr>
          <w:fldChar w:fldCharType="begin"/>
        </w:r>
        <w:r>
          <w:rPr>
            <w:noProof/>
            <w:webHidden/>
          </w:rPr>
          <w:instrText xml:space="preserve"> PAGEREF _Toc200701003 \h </w:instrText>
        </w:r>
        <w:r>
          <w:rPr>
            <w:noProof/>
            <w:webHidden/>
          </w:rPr>
        </w:r>
        <w:r>
          <w:rPr>
            <w:noProof/>
            <w:webHidden/>
          </w:rPr>
          <w:fldChar w:fldCharType="separate"/>
        </w:r>
        <w:r>
          <w:rPr>
            <w:noProof/>
            <w:webHidden/>
          </w:rPr>
          <w:t>44</w:t>
        </w:r>
        <w:r>
          <w:rPr>
            <w:noProof/>
            <w:webHidden/>
          </w:rPr>
          <w:fldChar w:fldCharType="end"/>
        </w:r>
      </w:hyperlink>
    </w:p>
    <w:p w14:paraId="7AFB9EA5" w14:textId="3E1AE5D1"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04" w:history="1">
        <w:r w:rsidRPr="00984951">
          <w:rPr>
            <w:rStyle w:val="Hyperlink"/>
            <w:noProof/>
          </w:rPr>
          <w:t>Inner Melbourne Community Legal</w:t>
        </w:r>
        <w:r>
          <w:rPr>
            <w:noProof/>
            <w:webHidden/>
          </w:rPr>
          <w:tab/>
        </w:r>
        <w:r>
          <w:rPr>
            <w:noProof/>
            <w:webHidden/>
          </w:rPr>
          <w:fldChar w:fldCharType="begin"/>
        </w:r>
        <w:r>
          <w:rPr>
            <w:noProof/>
            <w:webHidden/>
          </w:rPr>
          <w:instrText xml:space="preserve"> PAGEREF _Toc200701004 \h </w:instrText>
        </w:r>
        <w:r>
          <w:rPr>
            <w:noProof/>
            <w:webHidden/>
          </w:rPr>
        </w:r>
        <w:r>
          <w:rPr>
            <w:noProof/>
            <w:webHidden/>
          </w:rPr>
          <w:fldChar w:fldCharType="separate"/>
        </w:r>
        <w:r>
          <w:rPr>
            <w:noProof/>
            <w:webHidden/>
          </w:rPr>
          <w:t>44</w:t>
        </w:r>
        <w:r>
          <w:rPr>
            <w:noProof/>
            <w:webHidden/>
          </w:rPr>
          <w:fldChar w:fldCharType="end"/>
        </w:r>
      </w:hyperlink>
    </w:p>
    <w:p w14:paraId="22021C66" w14:textId="0278D4DC"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05" w:history="1">
        <w:r w:rsidRPr="00984951">
          <w:rPr>
            <w:rStyle w:val="Hyperlink"/>
            <w:noProof/>
          </w:rPr>
          <w:t>Justice Connect Homeless Law</w:t>
        </w:r>
        <w:r>
          <w:rPr>
            <w:noProof/>
            <w:webHidden/>
          </w:rPr>
          <w:tab/>
        </w:r>
        <w:r>
          <w:rPr>
            <w:noProof/>
            <w:webHidden/>
          </w:rPr>
          <w:fldChar w:fldCharType="begin"/>
        </w:r>
        <w:r>
          <w:rPr>
            <w:noProof/>
            <w:webHidden/>
          </w:rPr>
          <w:instrText xml:space="preserve"> PAGEREF _Toc200701005 \h </w:instrText>
        </w:r>
        <w:r>
          <w:rPr>
            <w:noProof/>
            <w:webHidden/>
          </w:rPr>
        </w:r>
        <w:r>
          <w:rPr>
            <w:noProof/>
            <w:webHidden/>
          </w:rPr>
          <w:fldChar w:fldCharType="separate"/>
        </w:r>
        <w:r>
          <w:rPr>
            <w:noProof/>
            <w:webHidden/>
          </w:rPr>
          <w:t>44</w:t>
        </w:r>
        <w:r>
          <w:rPr>
            <w:noProof/>
            <w:webHidden/>
          </w:rPr>
          <w:fldChar w:fldCharType="end"/>
        </w:r>
      </w:hyperlink>
    </w:p>
    <w:p w14:paraId="460843A8" w14:textId="155A9801"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06" w:history="1">
        <w:r w:rsidRPr="00984951">
          <w:rPr>
            <w:rStyle w:val="Hyperlink"/>
            <w:noProof/>
          </w:rPr>
          <w:t>Melbourne Counselling Service – The Salvation Army</w:t>
        </w:r>
        <w:r>
          <w:rPr>
            <w:noProof/>
            <w:webHidden/>
          </w:rPr>
          <w:tab/>
        </w:r>
        <w:r>
          <w:rPr>
            <w:noProof/>
            <w:webHidden/>
          </w:rPr>
          <w:fldChar w:fldCharType="begin"/>
        </w:r>
        <w:r>
          <w:rPr>
            <w:noProof/>
            <w:webHidden/>
          </w:rPr>
          <w:instrText xml:space="preserve"> PAGEREF _Toc200701006 \h </w:instrText>
        </w:r>
        <w:r>
          <w:rPr>
            <w:noProof/>
            <w:webHidden/>
          </w:rPr>
        </w:r>
        <w:r>
          <w:rPr>
            <w:noProof/>
            <w:webHidden/>
          </w:rPr>
          <w:fldChar w:fldCharType="separate"/>
        </w:r>
        <w:r>
          <w:rPr>
            <w:noProof/>
            <w:webHidden/>
          </w:rPr>
          <w:t>44</w:t>
        </w:r>
        <w:r>
          <w:rPr>
            <w:noProof/>
            <w:webHidden/>
          </w:rPr>
          <w:fldChar w:fldCharType="end"/>
        </w:r>
      </w:hyperlink>
    </w:p>
    <w:p w14:paraId="46184C43" w14:textId="688652D3"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07" w:history="1">
        <w:r w:rsidRPr="00984951">
          <w:rPr>
            <w:rStyle w:val="Hyperlink"/>
            <w:noProof/>
          </w:rPr>
          <w:t>Services Australia: Australian Government Agency</w:t>
        </w:r>
        <w:r>
          <w:rPr>
            <w:noProof/>
            <w:webHidden/>
          </w:rPr>
          <w:tab/>
        </w:r>
        <w:r>
          <w:rPr>
            <w:noProof/>
            <w:webHidden/>
          </w:rPr>
          <w:fldChar w:fldCharType="begin"/>
        </w:r>
        <w:r>
          <w:rPr>
            <w:noProof/>
            <w:webHidden/>
          </w:rPr>
          <w:instrText xml:space="preserve"> PAGEREF _Toc200701007 \h </w:instrText>
        </w:r>
        <w:r>
          <w:rPr>
            <w:noProof/>
            <w:webHidden/>
          </w:rPr>
        </w:r>
        <w:r>
          <w:rPr>
            <w:noProof/>
            <w:webHidden/>
          </w:rPr>
          <w:fldChar w:fldCharType="separate"/>
        </w:r>
        <w:r>
          <w:rPr>
            <w:noProof/>
            <w:webHidden/>
          </w:rPr>
          <w:t>45</w:t>
        </w:r>
        <w:r>
          <w:rPr>
            <w:noProof/>
            <w:webHidden/>
          </w:rPr>
          <w:fldChar w:fldCharType="end"/>
        </w:r>
      </w:hyperlink>
    </w:p>
    <w:p w14:paraId="2D328414" w14:textId="7ECFA52A"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08" w:history="1">
        <w:r w:rsidRPr="00984951">
          <w:rPr>
            <w:rStyle w:val="Hyperlink"/>
            <w:noProof/>
          </w:rPr>
          <w:t>Settlement Program</w:t>
        </w:r>
        <w:r>
          <w:rPr>
            <w:noProof/>
            <w:webHidden/>
          </w:rPr>
          <w:tab/>
        </w:r>
        <w:r>
          <w:rPr>
            <w:noProof/>
            <w:webHidden/>
          </w:rPr>
          <w:fldChar w:fldCharType="begin"/>
        </w:r>
        <w:r>
          <w:rPr>
            <w:noProof/>
            <w:webHidden/>
          </w:rPr>
          <w:instrText xml:space="preserve"> PAGEREF _Toc200701008 \h </w:instrText>
        </w:r>
        <w:r>
          <w:rPr>
            <w:noProof/>
            <w:webHidden/>
          </w:rPr>
        </w:r>
        <w:r>
          <w:rPr>
            <w:noProof/>
            <w:webHidden/>
          </w:rPr>
          <w:fldChar w:fldCharType="separate"/>
        </w:r>
        <w:r>
          <w:rPr>
            <w:noProof/>
            <w:webHidden/>
          </w:rPr>
          <w:t>45</w:t>
        </w:r>
        <w:r>
          <w:rPr>
            <w:noProof/>
            <w:webHidden/>
          </w:rPr>
          <w:fldChar w:fldCharType="end"/>
        </w:r>
      </w:hyperlink>
    </w:p>
    <w:p w14:paraId="0601AFA9" w14:textId="47C3051D"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09" w:history="1">
        <w:r w:rsidRPr="00984951">
          <w:rPr>
            <w:rStyle w:val="Hyperlink"/>
            <w:noProof/>
          </w:rPr>
          <w:t>Victoria Police</w:t>
        </w:r>
        <w:r>
          <w:rPr>
            <w:noProof/>
            <w:webHidden/>
          </w:rPr>
          <w:tab/>
        </w:r>
        <w:r>
          <w:rPr>
            <w:noProof/>
            <w:webHidden/>
          </w:rPr>
          <w:fldChar w:fldCharType="begin"/>
        </w:r>
        <w:r>
          <w:rPr>
            <w:noProof/>
            <w:webHidden/>
          </w:rPr>
          <w:instrText xml:space="preserve"> PAGEREF _Toc200701009 \h </w:instrText>
        </w:r>
        <w:r>
          <w:rPr>
            <w:noProof/>
            <w:webHidden/>
          </w:rPr>
        </w:r>
        <w:r>
          <w:rPr>
            <w:noProof/>
            <w:webHidden/>
          </w:rPr>
          <w:fldChar w:fldCharType="separate"/>
        </w:r>
        <w:r>
          <w:rPr>
            <w:noProof/>
            <w:webHidden/>
          </w:rPr>
          <w:t>45</w:t>
        </w:r>
        <w:r>
          <w:rPr>
            <w:noProof/>
            <w:webHidden/>
          </w:rPr>
          <w:fldChar w:fldCharType="end"/>
        </w:r>
      </w:hyperlink>
    </w:p>
    <w:p w14:paraId="09BCA94F" w14:textId="0B400F6E"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1010" w:history="1">
        <w:r w:rsidRPr="00984951">
          <w:rPr>
            <w:rStyle w:val="Hyperlink"/>
            <w:noProof/>
          </w:rPr>
          <w:t>Melbourne West Police Station</w:t>
        </w:r>
        <w:r>
          <w:rPr>
            <w:noProof/>
            <w:webHidden/>
          </w:rPr>
          <w:tab/>
        </w:r>
        <w:r>
          <w:rPr>
            <w:noProof/>
            <w:webHidden/>
          </w:rPr>
          <w:fldChar w:fldCharType="begin"/>
        </w:r>
        <w:r>
          <w:rPr>
            <w:noProof/>
            <w:webHidden/>
          </w:rPr>
          <w:instrText xml:space="preserve"> PAGEREF _Toc200701010 \h </w:instrText>
        </w:r>
        <w:r>
          <w:rPr>
            <w:noProof/>
            <w:webHidden/>
          </w:rPr>
        </w:r>
        <w:r>
          <w:rPr>
            <w:noProof/>
            <w:webHidden/>
          </w:rPr>
          <w:fldChar w:fldCharType="separate"/>
        </w:r>
        <w:r>
          <w:rPr>
            <w:noProof/>
            <w:webHidden/>
          </w:rPr>
          <w:t>45</w:t>
        </w:r>
        <w:r>
          <w:rPr>
            <w:noProof/>
            <w:webHidden/>
          </w:rPr>
          <w:fldChar w:fldCharType="end"/>
        </w:r>
      </w:hyperlink>
    </w:p>
    <w:p w14:paraId="25B7F70B" w14:textId="1C46E665"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1011" w:history="1">
        <w:r w:rsidRPr="00984951">
          <w:rPr>
            <w:rStyle w:val="Hyperlink"/>
            <w:noProof/>
          </w:rPr>
          <w:t>Melbourne East Police Station</w:t>
        </w:r>
        <w:r>
          <w:rPr>
            <w:noProof/>
            <w:webHidden/>
          </w:rPr>
          <w:tab/>
        </w:r>
        <w:r>
          <w:rPr>
            <w:noProof/>
            <w:webHidden/>
          </w:rPr>
          <w:fldChar w:fldCharType="begin"/>
        </w:r>
        <w:r>
          <w:rPr>
            <w:noProof/>
            <w:webHidden/>
          </w:rPr>
          <w:instrText xml:space="preserve"> PAGEREF _Toc200701011 \h </w:instrText>
        </w:r>
        <w:r>
          <w:rPr>
            <w:noProof/>
            <w:webHidden/>
          </w:rPr>
        </w:r>
        <w:r>
          <w:rPr>
            <w:noProof/>
            <w:webHidden/>
          </w:rPr>
          <w:fldChar w:fldCharType="separate"/>
        </w:r>
        <w:r>
          <w:rPr>
            <w:noProof/>
            <w:webHidden/>
          </w:rPr>
          <w:t>45</w:t>
        </w:r>
        <w:r>
          <w:rPr>
            <w:noProof/>
            <w:webHidden/>
          </w:rPr>
          <w:fldChar w:fldCharType="end"/>
        </w:r>
      </w:hyperlink>
    </w:p>
    <w:p w14:paraId="1D8D3571" w14:textId="3DA5BDB0"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1012" w:history="1">
        <w:r w:rsidRPr="00984951">
          <w:rPr>
            <w:rStyle w:val="Hyperlink"/>
            <w:noProof/>
          </w:rPr>
          <w:t>Melbourne North Police Station</w:t>
        </w:r>
        <w:r>
          <w:rPr>
            <w:noProof/>
            <w:webHidden/>
          </w:rPr>
          <w:tab/>
        </w:r>
        <w:r>
          <w:rPr>
            <w:noProof/>
            <w:webHidden/>
          </w:rPr>
          <w:fldChar w:fldCharType="begin"/>
        </w:r>
        <w:r>
          <w:rPr>
            <w:noProof/>
            <w:webHidden/>
          </w:rPr>
          <w:instrText xml:space="preserve"> PAGEREF _Toc200701012 \h </w:instrText>
        </w:r>
        <w:r>
          <w:rPr>
            <w:noProof/>
            <w:webHidden/>
          </w:rPr>
        </w:r>
        <w:r>
          <w:rPr>
            <w:noProof/>
            <w:webHidden/>
          </w:rPr>
          <w:fldChar w:fldCharType="separate"/>
        </w:r>
        <w:r>
          <w:rPr>
            <w:noProof/>
            <w:webHidden/>
          </w:rPr>
          <w:t>45</w:t>
        </w:r>
        <w:r>
          <w:rPr>
            <w:noProof/>
            <w:webHidden/>
          </w:rPr>
          <w:fldChar w:fldCharType="end"/>
        </w:r>
      </w:hyperlink>
    </w:p>
    <w:p w14:paraId="4D47FEBA" w14:textId="0FECD097" w:rsidR="00A33F22" w:rsidRDefault="00A33F22">
      <w:pPr>
        <w:pStyle w:val="TOC3"/>
        <w:rPr>
          <w:rFonts w:asciiTheme="minorHAnsi" w:eastAsiaTheme="minorEastAsia" w:hAnsiTheme="minorHAnsi" w:cstheme="minorBidi"/>
          <w:noProof/>
          <w:kern w:val="2"/>
          <w:sz w:val="24"/>
          <w:lang w:eastAsia="en-AU"/>
          <w14:ligatures w14:val="standardContextual"/>
        </w:rPr>
      </w:pPr>
      <w:hyperlink w:anchor="_Toc200701013" w:history="1">
        <w:r w:rsidRPr="00984951">
          <w:rPr>
            <w:rStyle w:val="Hyperlink"/>
            <w:noProof/>
          </w:rPr>
          <w:t>Southbank Police Station</w:t>
        </w:r>
        <w:r>
          <w:rPr>
            <w:noProof/>
            <w:webHidden/>
          </w:rPr>
          <w:tab/>
        </w:r>
        <w:r>
          <w:rPr>
            <w:noProof/>
            <w:webHidden/>
          </w:rPr>
          <w:fldChar w:fldCharType="begin"/>
        </w:r>
        <w:r>
          <w:rPr>
            <w:noProof/>
            <w:webHidden/>
          </w:rPr>
          <w:instrText xml:space="preserve"> PAGEREF _Toc200701013 \h </w:instrText>
        </w:r>
        <w:r>
          <w:rPr>
            <w:noProof/>
            <w:webHidden/>
          </w:rPr>
        </w:r>
        <w:r>
          <w:rPr>
            <w:noProof/>
            <w:webHidden/>
          </w:rPr>
          <w:fldChar w:fldCharType="separate"/>
        </w:r>
        <w:r>
          <w:rPr>
            <w:noProof/>
            <w:webHidden/>
          </w:rPr>
          <w:t>45</w:t>
        </w:r>
        <w:r>
          <w:rPr>
            <w:noProof/>
            <w:webHidden/>
          </w:rPr>
          <w:fldChar w:fldCharType="end"/>
        </w:r>
      </w:hyperlink>
    </w:p>
    <w:p w14:paraId="5E03F4C5" w14:textId="3E87044A"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14" w:history="1">
        <w:r w:rsidRPr="00984951">
          <w:rPr>
            <w:rStyle w:val="Hyperlink"/>
            <w:noProof/>
          </w:rPr>
          <w:t>Victoria Legal Aid</w:t>
        </w:r>
        <w:r>
          <w:rPr>
            <w:noProof/>
            <w:webHidden/>
          </w:rPr>
          <w:tab/>
        </w:r>
        <w:r>
          <w:rPr>
            <w:noProof/>
            <w:webHidden/>
          </w:rPr>
          <w:fldChar w:fldCharType="begin"/>
        </w:r>
        <w:r>
          <w:rPr>
            <w:noProof/>
            <w:webHidden/>
          </w:rPr>
          <w:instrText xml:space="preserve"> PAGEREF _Toc200701014 \h </w:instrText>
        </w:r>
        <w:r>
          <w:rPr>
            <w:noProof/>
            <w:webHidden/>
          </w:rPr>
        </w:r>
        <w:r>
          <w:rPr>
            <w:noProof/>
            <w:webHidden/>
          </w:rPr>
          <w:fldChar w:fldCharType="separate"/>
        </w:r>
        <w:r>
          <w:rPr>
            <w:noProof/>
            <w:webHidden/>
          </w:rPr>
          <w:t>45</w:t>
        </w:r>
        <w:r>
          <w:rPr>
            <w:noProof/>
            <w:webHidden/>
          </w:rPr>
          <w:fldChar w:fldCharType="end"/>
        </w:r>
      </w:hyperlink>
    </w:p>
    <w:p w14:paraId="58D2032E" w14:textId="419668B5"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15" w:history="1">
        <w:r w:rsidRPr="00984951">
          <w:rPr>
            <w:rStyle w:val="Hyperlink"/>
            <w:noProof/>
          </w:rPr>
          <w:t>YouthLaw</w:t>
        </w:r>
        <w:r>
          <w:rPr>
            <w:noProof/>
            <w:webHidden/>
          </w:rPr>
          <w:tab/>
        </w:r>
        <w:r>
          <w:rPr>
            <w:noProof/>
            <w:webHidden/>
          </w:rPr>
          <w:fldChar w:fldCharType="begin"/>
        </w:r>
        <w:r>
          <w:rPr>
            <w:noProof/>
            <w:webHidden/>
          </w:rPr>
          <w:instrText xml:space="preserve"> PAGEREF _Toc200701015 \h </w:instrText>
        </w:r>
        <w:r>
          <w:rPr>
            <w:noProof/>
            <w:webHidden/>
          </w:rPr>
        </w:r>
        <w:r>
          <w:rPr>
            <w:noProof/>
            <w:webHidden/>
          </w:rPr>
          <w:fldChar w:fldCharType="separate"/>
        </w:r>
        <w:r>
          <w:rPr>
            <w:noProof/>
            <w:webHidden/>
          </w:rPr>
          <w:t>46</w:t>
        </w:r>
        <w:r>
          <w:rPr>
            <w:noProof/>
            <w:webHidden/>
          </w:rPr>
          <w:fldChar w:fldCharType="end"/>
        </w:r>
      </w:hyperlink>
    </w:p>
    <w:p w14:paraId="0BD0DED8" w14:textId="0A5EEBCF" w:rsidR="00A33F22" w:rsidRDefault="00A33F22">
      <w:pPr>
        <w:pStyle w:val="TOC1"/>
        <w:tabs>
          <w:tab w:val="right" w:leader="dot" w:pos="9622"/>
        </w:tabs>
        <w:rPr>
          <w:rFonts w:asciiTheme="minorHAnsi" w:eastAsiaTheme="minorEastAsia" w:hAnsiTheme="minorHAnsi" w:cstheme="minorBidi"/>
          <w:noProof/>
          <w:kern w:val="2"/>
          <w:sz w:val="24"/>
          <w:lang w:eastAsia="en-AU"/>
          <w14:ligatures w14:val="standardContextual"/>
        </w:rPr>
      </w:pPr>
      <w:hyperlink w:anchor="_Toc200701016" w:history="1">
        <w:r w:rsidRPr="00984951">
          <w:rPr>
            <w:rStyle w:val="Hyperlink"/>
            <w:noProof/>
          </w:rPr>
          <w:t>7. Assistance with employment services</w:t>
        </w:r>
        <w:r>
          <w:rPr>
            <w:noProof/>
            <w:webHidden/>
          </w:rPr>
          <w:tab/>
        </w:r>
        <w:r>
          <w:rPr>
            <w:noProof/>
            <w:webHidden/>
          </w:rPr>
          <w:fldChar w:fldCharType="begin"/>
        </w:r>
        <w:r>
          <w:rPr>
            <w:noProof/>
            <w:webHidden/>
          </w:rPr>
          <w:instrText xml:space="preserve"> PAGEREF _Toc200701016 \h </w:instrText>
        </w:r>
        <w:r>
          <w:rPr>
            <w:noProof/>
            <w:webHidden/>
          </w:rPr>
        </w:r>
        <w:r>
          <w:rPr>
            <w:noProof/>
            <w:webHidden/>
          </w:rPr>
          <w:fldChar w:fldCharType="separate"/>
        </w:r>
        <w:r>
          <w:rPr>
            <w:noProof/>
            <w:webHidden/>
          </w:rPr>
          <w:t>47</w:t>
        </w:r>
        <w:r>
          <w:rPr>
            <w:noProof/>
            <w:webHidden/>
          </w:rPr>
          <w:fldChar w:fldCharType="end"/>
        </w:r>
      </w:hyperlink>
    </w:p>
    <w:p w14:paraId="6701C3DB" w14:textId="021F3364"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17" w:history="1">
        <w:r w:rsidRPr="00984951">
          <w:rPr>
            <w:rStyle w:val="Hyperlink"/>
            <w:noProof/>
          </w:rPr>
          <w:t>The Big Issue Australia</w:t>
        </w:r>
        <w:r>
          <w:rPr>
            <w:noProof/>
            <w:webHidden/>
          </w:rPr>
          <w:tab/>
        </w:r>
        <w:r>
          <w:rPr>
            <w:noProof/>
            <w:webHidden/>
          </w:rPr>
          <w:fldChar w:fldCharType="begin"/>
        </w:r>
        <w:r>
          <w:rPr>
            <w:noProof/>
            <w:webHidden/>
          </w:rPr>
          <w:instrText xml:space="preserve"> PAGEREF _Toc200701017 \h </w:instrText>
        </w:r>
        <w:r>
          <w:rPr>
            <w:noProof/>
            <w:webHidden/>
          </w:rPr>
        </w:r>
        <w:r>
          <w:rPr>
            <w:noProof/>
            <w:webHidden/>
          </w:rPr>
          <w:fldChar w:fldCharType="separate"/>
        </w:r>
        <w:r>
          <w:rPr>
            <w:noProof/>
            <w:webHidden/>
          </w:rPr>
          <w:t>47</w:t>
        </w:r>
        <w:r>
          <w:rPr>
            <w:noProof/>
            <w:webHidden/>
          </w:rPr>
          <w:fldChar w:fldCharType="end"/>
        </w:r>
      </w:hyperlink>
    </w:p>
    <w:p w14:paraId="49C39C06" w14:textId="4D57F12B"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18" w:history="1">
        <w:r w:rsidRPr="00984951">
          <w:rPr>
            <w:rStyle w:val="Hyperlink"/>
            <w:noProof/>
          </w:rPr>
          <w:t>The Drum Youth Services</w:t>
        </w:r>
        <w:r>
          <w:rPr>
            <w:noProof/>
            <w:webHidden/>
          </w:rPr>
          <w:tab/>
        </w:r>
        <w:r>
          <w:rPr>
            <w:noProof/>
            <w:webHidden/>
          </w:rPr>
          <w:fldChar w:fldCharType="begin"/>
        </w:r>
        <w:r>
          <w:rPr>
            <w:noProof/>
            <w:webHidden/>
          </w:rPr>
          <w:instrText xml:space="preserve"> PAGEREF _Toc200701018 \h </w:instrText>
        </w:r>
        <w:r>
          <w:rPr>
            <w:noProof/>
            <w:webHidden/>
          </w:rPr>
        </w:r>
        <w:r>
          <w:rPr>
            <w:noProof/>
            <w:webHidden/>
          </w:rPr>
          <w:fldChar w:fldCharType="separate"/>
        </w:r>
        <w:r>
          <w:rPr>
            <w:noProof/>
            <w:webHidden/>
          </w:rPr>
          <w:t>47</w:t>
        </w:r>
        <w:r>
          <w:rPr>
            <w:noProof/>
            <w:webHidden/>
          </w:rPr>
          <w:fldChar w:fldCharType="end"/>
        </w:r>
      </w:hyperlink>
    </w:p>
    <w:p w14:paraId="7045687F" w14:textId="46669193"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19" w:history="1">
        <w:r w:rsidRPr="00984951">
          <w:rPr>
            <w:rStyle w:val="Hyperlink"/>
            <w:noProof/>
          </w:rPr>
          <w:t>Fitted for Work</w:t>
        </w:r>
        <w:r>
          <w:rPr>
            <w:noProof/>
            <w:webHidden/>
          </w:rPr>
          <w:tab/>
        </w:r>
        <w:r>
          <w:rPr>
            <w:noProof/>
            <w:webHidden/>
          </w:rPr>
          <w:fldChar w:fldCharType="begin"/>
        </w:r>
        <w:r>
          <w:rPr>
            <w:noProof/>
            <w:webHidden/>
          </w:rPr>
          <w:instrText xml:space="preserve"> PAGEREF _Toc200701019 \h </w:instrText>
        </w:r>
        <w:r>
          <w:rPr>
            <w:noProof/>
            <w:webHidden/>
          </w:rPr>
        </w:r>
        <w:r>
          <w:rPr>
            <w:noProof/>
            <w:webHidden/>
          </w:rPr>
          <w:fldChar w:fldCharType="separate"/>
        </w:r>
        <w:r>
          <w:rPr>
            <w:noProof/>
            <w:webHidden/>
          </w:rPr>
          <w:t>47</w:t>
        </w:r>
        <w:r>
          <w:rPr>
            <w:noProof/>
            <w:webHidden/>
          </w:rPr>
          <w:fldChar w:fldCharType="end"/>
        </w:r>
      </w:hyperlink>
    </w:p>
    <w:p w14:paraId="31C6B391" w14:textId="512D242C"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20" w:history="1">
        <w:r w:rsidRPr="00984951">
          <w:rPr>
            <w:rStyle w:val="Hyperlink"/>
            <w:noProof/>
          </w:rPr>
          <w:t>Frontyard Youth Services</w:t>
        </w:r>
        <w:r>
          <w:rPr>
            <w:noProof/>
            <w:webHidden/>
          </w:rPr>
          <w:tab/>
        </w:r>
        <w:r>
          <w:rPr>
            <w:noProof/>
            <w:webHidden/>
          </w:rPr>
          <w:fldChar w:fldCharType="begin"/>
        </w:r>
        <w:r>
          <w:rPr>
            <w:noProof/>
            <w:webHidden/>
          </w:rPr>
          <w:instrText xml:space="preserve"> PAGEREF _Toc200701020 \h </w:instrText>
        </w:r>
        <w:r>
          <w:rPr>
            <w:noProof/>
            <w:webHidden/>
          </w:rPr>
        </w:r>
        <w:r>
          <w:rPr>
            <w:noProof/>
            <w:webHidden/>
          </w:rPr>
          <w:fldChar w:fldCharType="separate"/>
        </w:r>
        <w:r>
          <w:rPr>
            <w:noProof/>
            <w:webHidden/>
          </w:rPr>
          <w:t>47</w:t>
        </w:r>
        <w:r>
          <w:rPr>
            <w:noProof/>
            <w:webHidden/>
          </w:rPr>
          <w:fldChar w:fldCharType="end"/>
        </w:r>
      </w:hyperlink>
    </w:p>
    <w:p w14:paraId="2EE39D04" w14:textId="3F91E6A0"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21" w:history="1">
        <w:r w:rsidRPr="00984951">
          <w:rPr>
            <w:rStyle w:val="Hyperlink"/>
            <w:noProof/>
          </w:rPr>
          <w:t>Services Australia:</w:t>
        </w:r>
        <w:r>
          <w:rPr>
            <w:noProof/>
            <w:webHidden/>
          </w:rPr>
          <w:tab/>
        </w:r>
        <w:r>
          <w:rPr>
            <w:noProof/>
            <w:webHidden/>
          </w:rPr>
          <w:fldChar w:fldCharType="begin"/>
        </w:r>
        <w:r>
          <w:rPr>
            <w:noProof/>
            <w:webHidden/>
          </w:rPr>
          <w:instrText xml:space="preserve"> PAGEREF _Toc200701021 \h </w:instrText>
        </w:r>
        <w:r>
          <w:rPr>
            <w:noProof/>
            <w:webHidden/>
          </w:rPr>
        </w:r>
        <w:r>
          <w:rPr>
            <w:noProof/>
            <w:webHidden/>
          </w:rPr>
          <w:fldChar w:fldCharType="separate"/>
        </w:r>
        <w:r>
          <w:rPr>
            <w:noProof/>
            <w:webHidden/>
          </w:rPr>
          <w:t>48</w:t>
        </w:r>
        <w:r>
          <w:rPr>
            <w:noProof/>
            <w:webHidden/>
          </w:rPr>
          <w:fldChar w:fldCharType="end"/>
        </w:r>
      </w:hyperlink>
    </w:p>
    <w:p w14:paraId="6D0B6609" w14:textId="2B81D869"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22" w:history="1">
        <w:r w:rsidRPr="00984951">
          <w:rPr>
            <w:rStyle w:val="Hyperlink"/>
            <w:noProof/>
          </w:rPr>
          <w:t>WIRE Women’s Information</w:t>
        </w:r>
        <w:r>
          <w:rPr>
            <w:noProof/>
            <w:webHidden/>
          </w:rPr>
          <w:tab/>
        </w:r>
        <w:r>
          <w:rPr>
            <w:noProof/>
            <w:webHidden/>
          </w:rPr>
          <w:fldChar w:fldCharType="begin"/>
        </w:r>
        <w:r>
          <w:rPr>
            <w:noProof/>
            <w:webHidden/>
          </w:rPr>
          <w:instrText xml:space="preserve"> PAGEREF _Toc200701022 \h </w:instrText>
        </w:r>
        <w:r>
          <w:rPr>
            <w:noProof/>
            <w:webHidden/>
          </w:rPr>
        </w:r>
        <w:r>
          <w:rPr>
            <w:noProof/>
            <w:webHidden/>
          </w:rPr>
          <w:fldChar w:fldCharType="separate"/>
        </w:r>
        <w:r>
          <w:rPr>
            <w:noProof/>
            <w:webHidden/>
          </w:rPr>
          <w:t>48</w:t>
        </w:r>
        <w:r>
          <w:rPr>
            <w:noProof/>
            <w:webHidden/>
          </w:rPr>
          <w:fldChar w:fldCharType="end"/>
        </w:r>
      </w:hyperlink>
    </w:p>
    <w:p w14:paraId="31E0A94F" w14:textId="696992DD" w:rsidR="00A33F22" w:rsidRDefault="00A33F22">
      <w:pPr>
        <w:pStyle w:val="TOC1"/>
        <w:tabs>
          <w:tab w:val="right" w:leader="dot" w:pos="9622"/>
        </w:tabs>
        <w:rPr>
          <w:rFonts w:asciiTheme="minorHAnsi" w:eastAsiaTheme="minorEastAsia" w:hAnsiTheme="minorHAnsi" w:cstheme="minorBidi"/>
          <w:noProof/>
          <w:kern w:val="2"/>
          <w:sz w:val="24"/>
          <w:lang w:eastAsia="en-AU"/>
          <w14:ligatures w14:val="standardContextual"/>
        </w:rPr>
      </w:pPr>
      <w:hyperlink w:anchor="_Toc200701024" w:history="1">
        <w:r w:rsidRPr="00984951">
          <w:rPr>
            <w:rStyle w:val="Hyperlink"/>
            <w:noProof/>
          </w:rPr>
          <w:t>8. Aboriginal and Torres Strait Islander support services</w:t>
        </w:r>
        <w:r>
          <w:rPr>
            <w:noProof/>
            <w:webHidden/>
          </w:rPr>
          <w:tab/>
        </w:r>
        <w:r>
          <w:rPr>
            <w:noProof/>
            <w:webHidden/>
          </w:rPr>
          <w:fldChar w:fldCharType="begin"/>
        </w:r>
        <w:r>
          <w:rPr>
            <w:noProof/>
            <w:webHidden/>
          </w:rPr>
          <w:instrText xml:space="preserve"> PAGEREF _Toc200701024 \h </w:instrText>
        </w:r>
        <w:r>
          <w:rPr>
            <w:noProof/>
            <w:webHidden/>
          </w:rPr>
        </w:r>
        <w:r>
          <w:rPr>
            <w:noProof/>
            <w:webHidden/>
          </w:rPr>
          <w:fldChar w:fldCharType="separate"/>
        </w:r>
        <w:r>
          <w:rPr>
            <w:noProof/>
            <w:webHidden/>
          </w:rPr>
          <w:t>49</w:t>
        </w:r>
        <w:r>
          <w:rPr>
            <w:noProof/>
            <w:webHidden/>
          </w:rPr>
          <w:fldChar w:fldCharType="end"/>
        </w:r>
      </w:hyperlink>
    </w:p>
    <w:p w14:paraId="12CC14B8" w14:textId="75FF3535"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25" w:history="1">
        <w:r w:rsidRPr="00984951">
          <w:rPr>
            <w:rStyle w:val="Hyperlink"/>
            <w:noProof/>
          </w:rPr>
          <w:t>Aboriginal Housing Victoria (AHV)</w:t>
        </w:r>
        <w:r>
          <w:rPr>
            <w:noProof/>
            <w:webHidden/>
          </w:rPr>
          <w:tab/>
        </w:r>
        <w:r>
          <w:rPr>
            <w:noProof/>
            <w:webHidden/>
          </w:rPr>
          <w:fldChar w:fldCharType="begin"/>
        </w:r>
        <w:r>
          <w:rPr>
            <w:noProof/>
            <w:webHidden/>
          </w:rPr>
          <w:instrText xml:space="preserve"> PAGEREF _Toc200701025 \h </w:instrText>
        </w:r>
        <w:r>
          <w:rPr>
            <w:noProof/>
            <w:webHidden/>
          </w:rPr>
        </w:r>
        <w:r>
          <w:rPr>
            <w:noProof/>
            <w:webHidden/>
          </w:rPr>
          <w:fldChar w:fldCharType="separate"/>
        </w:r>
        <w:r>
          <w:rPr>
            <w:noProof/>
            <w:webHidden/>
          </w:rPr>
          <w:t>49</w:t>
        </w:r>
        <w:r>
          <w:rPr>
            <w:noProof/>
            <w:webHidden/>
          </w:rPr>
          <w:fldChar w:fldCharType="end"/>
        </w:r>
      </w:hyperlink>
    </w:p>
    <w:p w14:paraId="3A43823A" w14:textId="288E5DD7"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26" w:history="1">
        <w:r w:rsidRPr="00984951">
          <w:rPr>
            <w:rStyle w:val="Hyperlink"/>
            <w:noProof/>
          </w:rPr>
          <w:t>Better Health Network (BHN) Indigenous Health Services</w:t>
        </w:r>
        <w:r>
          <w:rPr>
            <w:noProof/>
            <w:webHidden/>
          </w:rPr>
          <w:tab/>
        </w:r>
        <w:r>
          <w:rPr>
            <w:noProof/>
            <w:webHidden/>
          </w:rPr>
          <w:fldChar w:fldCharType="begin"/>
        </w:r>
        <w:r>
          <w:rPr>
            <w:noProof/>
            <w:webHidden/>
          </w:rPr>
          <w:instrText xml:space="preserve"> PAGEREF _Toc200701026 \h </w:instrText>
        </w:r>
        <w:r>
          <w:rPr>
            <w:noProof/>
            <w:webHidden/>
          </w:rPr>
        </w:r>
        <w:r>
          <w:rPr>
            <w:noProof/>
            <w:webHidden/>
          </w:rPr>
          <w:fldChar w:fldCharType="separate"/>
        </w:r>
        <w:r>
          <w:rPr>
            <w:noProof/>
            <w:webHidden/>
          </w:rPr>
          <w:t>49</w:t>
        </w:r>
        <w:r>
          <w:rPr>
            <w:noProof/>
            <w:webHidden/>
          </w:rPr>
          <w:fldChar w:fldCharType="end"/>
        </w:r>
      </w:hyperlink>
    </w:p>
    <w:p w14:paraId="4AE7CB6E" w14:textId="7EF0F9D1"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27" w:history="1">
        <w:r w:rsidRPr="00984951">
          <w:rPr>
            <w:rStyle w:val="Hyperlink"/>
            <w:noProof/>
          </w:rPr>
          <w:t>DJIRRA</w:t>
        </w:r>
        <w:r>
          <w:rPr>
            <w:noProof/>
            <w:webHidden/>
          </w:rPr>
          <w:tab/>
        </w:r>
        <w:r>
          <w:rPr>
            <w:noProof/>
            <w:webHidden/>
          </w:rPr>
          <w:fldChar w:fldCharType="begin"/>
        </w:r>
        <w:r>
          <w:rPr>
            <w:noProof/>
            <w:webHidden/>
          </w:rPr>
          <w:instrText xml:space="preserve"> PAGEREF _Toc200701027 \h </w:instrText>
        </w:r>
        <w:r>
          <w:rPr>
            <w:noProof/>
            <w:webHidden/>
          </w:rPr>
        </w:r>
        <w:r>
          <w:rPr>
            <w:noProof/>
            <w:webHidden/>
          </w:rPr>
          <w:fldChar w:fldCharType="separate"/>
        </w:r>
        <w:r>
          <w:rPr>
            <w:noProof/>
            <w:webHidden/>
          </w:rPr>
          <w:t>49</w:t>
        </w:r>
        <w:r>
          <w:rPr>
            <w:noProof/>
            <w:webHidden/>
          </w:rPr>
          <w:fldChar w:fldCharType="end"/>
        </w:r>
      </w:hyperlink>
    </w:p>
    <w:p w14:paraId="39740511" w14:textId="692945AE"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28" w:history="1">
        <w:r w:rsidRPr="00984951">
          <w:rPr>
            <w:rStyle w:val="Hyperlink"/>
            <w:noProof/>
          </w:rPr>
          <w:t>First Peoples’ Health and Wellbeing</w:t>
        </w:r>
        <w:r>
          <w:rPr>
            <w:noProof/>
            <w:webHidden/>
          </w:rPr>
          <w:tab/>
        </w:r>
        <w:r>
          <w:rPr>
            <w:noProof/>
            <w:webHidden/>
          </w:rPr>
          <w:fldChar w:fldCharType="begin"/>
        </w:r>
        <w:r>
          <w:rPr>
            <w:noProof/>
            <w:webHidden/>
          </w:rPr>
          <w:instrText xml:space="preserve"> PAGEREF _Toc200701028 \h </w:instrText>
        </w:r>
        <w:r>
          <w:rPr>
            <w:noProof/>
            <w:webHidden/>
          </w:rPr>
        </w:r>
        <w:r>
          <w:rPr>
            <w:noProof/>
            <w:webHidden/>
          </w:rPr>
          <w:fldChar w:fldCharType="separate"/>
        </w:r>
        <w:r>
          <w:rPr>
            <w:noProof/>
            <w:webHidden/>
          </w:rPr>
          <w:t>49</w:t>
        </w:r>
        <w:r>
          <w:rPr>
            <w:noProof/>
            <w:webHidden/>
          </w:rPr>
          <w:fldChar w:fldCharType="end"/>
        </w:r>
      </w:hyperlink>
    </w:p>
    <w:p w14:paraId="32F3294E" w14:textId="47791F33"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29" w:history="1">
        <w:r w:rsidRPr="00984951">
          <w:rPr>
            <w:rStyle w:val="Hyperlink"/>
            <w:noProof/>
          </w:rPr>
          <w:t>Ngwala Willumbong Aboriginal Corporation</w:t>
        </w:r>
        <w:r>
          <w:rPr>
            <w:noProof/>
            <w:webHidden/>
          </w:rPr>
          <w:tab/>
        </w:r>
        <w:r>
          <w:rPr>
            <w:noProof/>
            <w:webHidden/>
          </w:rPr>
          <w:fldChar w:fldCharType="begin"/>
        </w:r>
        <w:r>
          <w:rPr>
            <w:noProof/>
            <w:webHidden/>
          </w:rPr>
          <w:instrText xml:space="preserve"> PAGEREF _Toc200701029 \h </w:instrText>
        </w:r>
        <w:r>
          <w:rPr>
            <w:noProof/>
            <w:webHidden/>
          </w:rPr>
        </w:r>
        <w:r>
          <w:rPr>
            <w:noProof/>
            <w:webHidden/>
          </w:rPr>
          <w:fldChar w:fldCharType="separate"/>
        </w:r>
        <w:r>
          <w:rPr>
            <w:noProof/>
            <w:webHidden/>
          </w:rPr>
          <w:t>50</w:t>
        </w:r>
        <w:r>
          <w:rPr>
            <w:noProof/>
            <w:webHidden/>
          </w:rPr>
          <w:fldChar w:fldCharType="end"/>
        </w:r>
      </w:hyperlink>
    </w:p>
    <w:p w14:paraId="35845DCB" w14:textId="27DDFD94"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30" w:history="1">
        <w:r w:rsidRPr="00984951">
          <w:rPr>
            <w:rStyle w:val="Hyperlink"/>
            <w:noProof/>
          </w:rPr>
          <w:t>Ngwala Willumbong – Aboriginal Homelessness Entry Point</w:t>
        </w:r>
        <w:r>
          <w:rPr>
            <w:noProof/>
            <w:webHidden/>
          </w:rPr>
          <w:tab/>
        </w:r>
        <w:r>
          <w:rPr>
            <w:noProof/>
            <w:webHidden/>
          </w:rPr>
          <w:fldChar w:fldCharType="begin"/>
        </w:r>
        <w:r>
          <w:rPr>
            <w:noProof/>
            <w:webHidden/>
          </w:rPr>
          <w:instrText xml:space="preserve"> PAGEREF _Toc200701030 \h </w:instrText>
        </w:r>
        <w:r>
          <w:rPr>
            <w:noProof/>
            <w:webHidden/>
          </w:rPr>
        </w:r>
        <w:r>
          <w:rPr>
            <w:noProof/>
            <w:webHidden/>
          </w:rPr>
          <w:fldChar w:fldCharType="separate"/>
        </w:r>
        <w:r>
          <w:rPr>
            <w:noProof/>
            <w:webHidden/>
          </w:rPr>
          <w:t>50</w:t>
        </w:r>
        <w:r>
          <w:rPr>
            <w:noProof/>
            <w:webHidden/>
          </w:rPr>
          <w:fldChar w:fldCharType="end"/>
        </w:r>
      </w:hyperlink>
    </w:p>
    <w:p w14:paraId="320F0106" w14:textId="1DD3FDCB"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31" w:history="1">
        <w:r w:rsidRPr="00984951">
          <w:rPr>
            <w:rStyle w:val="Hyperlink"/>
            <w:noProof/>
          </w:rPr>
          <w:t>Victorian Aboriginal Child Care Agency (VACCA)</w:t>
        </w:r>
        <w:r>
          <w:rPr>
            <w:noProof/>
            <w:webHidden/>
          </w:rPr>
          <w:tab/>
        </w:r>
        <w:r>
          <w:rPr>
            <w:noProof/>
            <w:webHidden/>
          </w:rPr>
          <w:fldChar w:fldCharType="begin"/>
        </w:r>
        <w:r>
          <w:rPr>
            <w:noProof/>
            <w:webHidden/>
          </w:rPr>
          <w:instrText xml:space="preserve"> PAGEREF _Toc200701031 \h </w:instrText>
        </w:r>
        <w:r>
          <w:rPr>
            <w:noProof/>
            <w:webHidden/>
          </w:rPr>
        </w:r>
        <w:r>
          <w:rPr>
            <w:noProof/>
            <w:webHidden/>
          </w:rPr>
          <w:fldChar w:fldCharType="separate"/>
        </w:r>
        <w:r>
          <w:rPr>
            <w:noProof/>
            <w:webHidden/>
          </w:rPr>
          <w:t>50</w:t>
        </w:r>
        <w:r>
          <w:rPr>
            <w:noProof/>
            <w:webHidden/>
          </w:rPr>
          <w:fldChar w:fldCharType="end"/>
        </w:r>
      </w:hyperlink>
    </w:p>
    <w:p w14:paraId="04A71993" w14:textId="1368A3CB"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32" w:history="1">
        <w:r w:rsidRPr="00984951">
          <w:rPr>
            <w:rStyle w:val="Hyperlink"/>
            <w:noProof/>
          </w:rPr>
          <w:t>Victorian Aboriginal Health Service</w:t>
        </w:r>
        <w:r>
          <w:rPr>
            <w:noProof/>
            <w:webHidden/>
          </w:rPr>
          <w:tab/>
        </w:r>
        <w:r>
          <w:rPr>
            <w:noProof/>
            <w:webHidden/>
          </w:rPr>
          <w:fldChar w:fldCharType="begin"/>
        </w:r>
        <w:r>
          <w:rPr>
            <w:noProof/>
            <w:webHidden/>
          </w:rPr>
          <w:instrText xml:space="preserve"> PAGEREF _Toc200701032 \h </w:instrText>
        </w:r>
        <w:r>
          <w:rPr>
            <w:noProof/>
            <w:webHidden/>
          </w:rPr>
        </w:r>
        <w:r>
          <w:rPr>
            <w:noProof/>
            <w:webHidden/>
          </w:rPr>
          <w:fldChar w:fldCharType="separate"/>
        </w:r>
        <w:r>
          <w:rPr>
            <w:noProof/>
            <w:webHidden/>
          </w:rPr>
          <w:t>50</w:t>
        </w:r>
        <w:r>
          <w:rPr>
            <w:noProof/>
            <w:webHidden/>
          </w:rPr>
          <w:fldChar w:fldCharType="end"/>
        </w:r>
      </w:hyperlink>
    </w:p>
    <w:p w14:paraId="198CE071" w14:textId="7A5FDFCF"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33" w:history="1">
        <w:r w:rsidRPr="00984951">
          <w:rPr>
            <w:rStyle w:val="Hyperlink"/>
            <w:noProof/>
          </w:rPr>
          <w:t>Victorian Aboriginal Legal Service</w:t>
        </w:r>
        <w:r>
          <w:rPr>
            <w:noProof/>
            <w:webHidden/>
          </w:rPr>
          <w:tab/>
        </w:r>
        <w:r>
          <w:rPr>
            <w:noProof/>
            <w:webHidden/>
          </w:rPr>
          <w:fldChar w:fldCharType="begin"/>
        </w:r>
        <w:r>
          <w:rPr>
            <w:noProof/>
            <w:webHidden/>
          </w:rPr>
          <w:instrText xml:space="preserve"> PAGEREF _Toc200701033 \h </w:instrText>
        </w:r>
        <w:r>
          <w:rPr>
            <w:noProof/>
            <w:webHidden/>
          </w:rPr>
        </w:r>
        <w:r>
          <w:rPr>
            <w:noProof/>
            <w:webHidden/>
          </w:rPr>
          <w:fldChar w:fldCharType="separate"/>
        </w:r>
        <w:r>
          <w:rPr>
            <w:noProof/>
            <w:webHidden/>
          </w:rPr>
          <w:t>51</w:t>
        </w:r>
        <w:r>
          <w:rPr>
            <w:noProof/>
            <w:webHidden/>
          </w:rPr>
          <w:fldChar w:fldCharType="end"/>
        </w:r>
      </w:hyperlink>
    </w:p>
    <w:p w14:paraId="4C8AFFD4" w14:textId="3DE14A46" w:rsidR="00A33F22" w:rsidRDefault="00A33F22">
      <w:pPr>
        <w:pStyle w:val="TOC2"/>
        <w:rPr>
          <w:rFonts w:asciiTheme="minorHAnsi" w:eastAsiaTheme="minorEastAsia" w:hAnsiTheme="minorHAnsi" w:cstheme="minorBidi"/>
          <w:noProof/>
          <w:kern w:val="2"/>
          <w:sz w:val="24"/>
          <w:lang w:eastAsia="en-AU"/>
          <w14:ligatures w14:val="standardContextual"/>
        </w:rPr>
      </w:pPr>
      <w:hyperlink w:anchor="_Toc200701034" w:history="1">
        <w:r w:rsidRPr="00984951">
          <w:rPr>
            <w:rStyle w:val="Hyperlink"/>
            <w:noProof/>
          </w:rPr>
          <w:t>13YARN</w:t>
        </w:r>
        <w:r>
          <w:rPr>
            <w:noProof/>
            <w:webHidden/>
          </w:rPr>
          <w:tab/>
        </w:r>
        <w:r>
          <w:rPr>
            <w:noProof/>
            <w:webHidden/>
          </w:rPr>
          <w:fldChar w:fldCharType="begin"/>
        </w:r>
        <w:r>
          <w:rPr>
            <w:noProof/>
            <w:webHidden/>
          </w:rPr>
          <w:instrText xml:space="preserve"> PAGEREF _Toc200701034 \h </w:instrText>
        </w:r>
        <w:r>
          <w:rPr>
            <w:noProof/>
            <w:webHidden/>
          </w:rPr>
        </w:r>
        <w:r>
          <w:rPr>
            <w:noProof/>
            <w:webHidden/>
          </w:rPr>
          <w:fldChar w:fldCharType="separate"/>
        </w:r>
        <w:r>
          <w:rPr>
            <w:noProof/>
            <w:webHidden/>
          </w:rPr>
          <w:t>51</w:t>
        </w:r>
        <w:r>
          <w:rPr>
            <w:noProof/>
            <w:webHidden/>
          </w:rPr>
          <w:fldChar w:fldCharType="end"/>
        </w:r>
      </w:hyperlink>
    </w:p>
    <w:p w14:paraId="5F9E91F8" w14:textId="0B854B60" w:rsidR="003A396D" w:rsidRPr="00C933EB" w:rsidRDefault="003A396D" w:rsidP="003A396D">
      <w:pPr>
        <w:rPr>
          <w:noProof/>
        </w:rPr>
      </w:pPr>
      <w:r w:rsidRPr="00C933EB">
        <w:rPr>
          <w:noProof/>
        </w:rPr>
        <w:fldChar w:fldCharType="end"/>
      </w:r>
    </w:p>
    <w:p w14:paraId="6152B640" w14:textId="77777777" w:rsidR="003A396D" w:rsidRPr="00C933EB" w:rsidRDefault="003A396D" w:rsidP="003A396D">
      <w:pPr>
        <w:rPr>
          <w:noProof/>
        </w:rPr>
      </w:pPr>
    </w:p>
    <w:p w14:paraId="55CD05DC" w14:textId="77777777" w:rsidR="00F32AE2" w:rsidRPr="00C933EB" w:rsidRDefault="00F32AE2">
      <w:pPr>
        <w:spacing w:before="0" w:after="0"/>
      </w:pPr>
      <w:r w:rsidRPr="00C933EB">
        <w:rPr>
          <w:bCs/>
        </w:rPr>
        <w:br w:type="page"/>
      </w:r>
    </w:p>
    <w:p w14:paraId="5F64D6D4" w14:textId="6DD760D8" w:rsidR="00851320" w:rsidRPr="00C933EB" w:rsidRDefault="00CA1694" w:rsidP="00D37980">
      <w:pPr>
        <w:pStyle w:val="Heading1"/>
        <w:rPr>
          <w:rFonts w:hint="eastAsia"/>
          <w:lang w:val="en-AU"/>
        </w:rPr>
      </w:pPr>
      <w:bookmarkStart w:id="37" w:name="_Toc200700860"/>
      <w:r w:rsidRPr="00C933EB">
        <w:rPr>
          <w:lang w:val="en-AU"/>
        </w:rPr>
        <w:lastRenderedPageBreak/>
        <w:t xml:space="preserve">1. </w:t>
      </w:r>
      <w:r w:rsidR="00F32AE2" w:rsidRPr="00C933EB">
        <w:rPr>
          <w:lang w:val="en-AU"/>
        </w:rPr>
        <w:t xml:space="preserve">Homelessness </w:t>
      </w:r>
      <w:r w:rsidR="00F12753" w:rsidRPr="00C933EB">
        <w:rPr>
          <w:lang w:val="en-AU"/>
        </w:rPr>
        <w:t>accommodation</w:t>
      </w:r>
      <w:bookmarkEnd w:id="37"/>
    </w:p>
    <w:p w14:paraId="3A92658C" w14:textId="77777777" w:rsidR="00851320" w:rsidRPr="00C933EB" w:rsidRDefault="00851320" w:rsidP="00F32AE2">
      <w:r w:rsidRPr="00C933EB">
        <w:t>(Including rental assistance and housing pathways/applications)</w:t>
      </w:r>
    </w:p>
    <w:p w14:paraId="5F33DB61" w14:textId="77777777" w:rsidR="00971552" w:rsidRPr="00C933EB" w:rsidRDefault="00971552" w:rsidP="00D37980">
      <w:pPr>
        <w:pStyle w:val="Heading2"/>
        <w:rPr>
          <w:rFonts w:hint="eastAsia"/>
          <w:lang w:val="en-AU"/>
        </w:rPr>
        <w:sectPr w:rsidR="00971552" w:rsidRPr="00C933EB" w:rsidSect="00FA6641">
          <w:endnotePr>
            <w:numFmt w:val="decimal"/>
          </w:endnotePr>
          <w:type w:val="continuous"/>
          <w:pgSz w:w="11900" w:h="16840" w:code="9"/>
          <w:pgMar w:top="1418" w:right="1134" w:bottom="1134" w:left="1134" w:header="709" w:footer="284" w:gutter="0"/>
          <w:cols w:space="708"/>
          <w:docGrid w:linePitch="360"/>
        </w:sectPr>
      </w:pPr>
    </w:p>
    <w:p w14:paraId="679A1F23" w14:textId="313E1104" w:rsidR="00851320" w:rsidRPr="00C933EB" w:rsidRDefault="00851320" w:rsidP="00D37980">
      <w:pPr>
        <w:pStyle w:val="Heading2"/>
        <w:rPr>
          <w:rFonts w:hint="eastAsia"/>
          <w:lang w:val="en-AU"/>
        </w:rPr>
      </w:pPr>
      <w:bookmarkStart w:id="38" w:name="_Toc200700861"/>
      <w:r w:rsidRPr="00C933EB">
        <w:rPr>
          <w:lang w:val="en-AU"/>
        </w:rPr>
        <w:t>Better Health Network (BHN) Housing and Homeless Services</w:t>
      </w:r>
      <w:bookmarkEnd w:id="38"/>
    </w:p>
    <w:p w14:paraId="1EA97B67" w14:textId="77777777" w:rsidR="00851320" w:rsidRPr="00C933EB" w:rsidRDefault="00851320" w:rsidP="00D37980">
      <w:r w:rsidRPr="00C933EB">
        <w:t>Phone: 132 246 (132 BHN)</w:t>
      </w:r>
    </w:p>
    <w:p w14:paraId="66EFD14B" w14:textId="77777777" w:rsidR="00851320" w:rsidRPr="00C933EB" w:rsidRDefault="00851320" w:rsidP="00D37980">
      <w:r w:rsidRPr="00C933EB">
        <w:t>Services are provided within the community Monday to Friday 9am-5pm.</w:t>
      </w:r>
    </w:p>
    <w:p w14:paraId="193D10E7" w14:textId="77777777" w:rsidR="00851320" w:rsidRPr="00C933EB" w:rsidRDefault="00851320" w:rsidP="00D37980">
      <w:r w:rsidRPr="00C933EB">
        <w:t>Anyone experiencing homelessness in the community can access homeless outreach services.</w:t>
      </w:r>
    </w:p>
    <w:p w14:paraId="56BE1B8C" w14:textId="77777777" w:rsidR="00851320" w:rsidRPr="00C933EB" w:rsidRDefault="00851320" w:rsidP="00D37980">
      <w:r w:rsidRPr="00C933EB">
        <w:t>Our trained and experienced outreach workers in the Community Connections Team work with people who are homeless by:</w:t>
      </w:r>
    </w:p>
    <w:p w14:paraId="5633BB73" w14:textId="02756755" w:rsidR="00851320" w:rsidRPr="00C933EB" w:rsidRDefault="00851320" w:rsidP="00CA1694">
      <w:pPr>
        <w:pStyle w:val="ListBullet"/>
        <w:rPr>
          <w:lang w:val="en-AU"/>
        </w:rPr>
      </w:pPr>
      <w:r w:rsidRPr="00C933EB">
        <w:rPr>
          <w:lang w:val="en-AU"/>
        </w:rPr>
        <w:t>Working with you in your environment</w:t>
      </w:r>
    </w:p>
    <w:p w14:paraId="19AB12B5" w14:textId="6D09DF8C" w:rsidR="00851320" w:rsidRPr="00C933EB" w:rsidRDefault="00851320" w:rsidP="00CA1694">
      <w:pPr>
        <w:pStyle w:val="ListBullet"/>
        <w:rPr>
          <w:lang w:val="en-AU"/>
        </w:rPr>
      </w:pPr>
      <w:r w:rsidRPr="00C933EB">
        <w:rPr>
          <w:lang w:val="en-AU"/>
        </w:rPr>
        <w:t>Connecting you with other services and support</w:t>
      </w:r>
    </w:p>
    <w:p w14:paraId="52F95AC2" w14:textId="2ED1FC7E" w:rsidR="00851320" w:rsidRPr="00C933EB" w:rsidRDefault="00851320" w:rsidP="00CA1694">
      <w:pPr>
        <w:pStyle w:val="ListBullet"/>
        <w:rPr>
          <w:lang w:val="en-AU"/>
        </w:rPr>
      </w:pPr>
      <w:r w:rsidRPr="00C933EB">
        <w:rPr>
          <w:lang w:val="en-AU"/>
        </w:rPr>
        <w:t>Applying for or maintaining housing</w:t>
      </w:r>
    </w:p>
    <w:p w14:paraId="431B9660" w14:textId="48D03747" w:rsidR="00851320" w:rsidRPr="00C933EB" w:rsidRDefault="00851320" w:rsidP="00CA1694">
      <w:pPr>
        <w:pStyle w:val="ListBullet"/>
        <w:rPr>
          <w:lang w:val="en-AU"/>
        </w:rPr>
      </w:pPr>
      <w:r w:rsidRPr="00C933EB">
        <w:rPr>
          <w:lang w:val="en-AU"/>
        </w:rPr>
        <w:t>Assisting you with health and family issues.</w:t>
      </w:r>
    </w:p>
    <w:p w14:paraId="1464A8CF" w14:textId="77777777" w:rsidR="00851320" w:rsidRPr="00C933EB" w:rsidRDefault="00851320" w:rsidP="00D37980">
      <w:r w:rsidRPr="00C933EB">
        <w:t>We also offer support and services for people living in Supported Residential Service facilities and an Older Person’s High Rise Support Program in public housing estates in Albert Park, St Kilda and Prahran.</w:t>
      </w:r>
    </w:p>
    <w:p w14:paraId="74ACCF0F" w14:textId="43912724" w:rsidR="00851320" w:rsidRPr="00C933EB" w:rsidRDefault="00851320" w:rsidP="00D37980">
      <w:r w:rsidRPr="00C933EB">
        <w:t xml:space="preserve">Visit Better Health Network </w:t>
      </w:r>
      <w:hyperlink r:id="rId26">
        <w:r w:rsidRPr="00C933EB">
          <w:rPr>
            <w:rStyle w:val="Hyperlink"/>
          </w:rPr>
          <w:t>bhn.org.au/services/physical-health/</w:t>
        </w:r>
      </w:hyperlink>
      <w:hyperlink r:id="rId27">
        <w:r w:rsidRPr="00C933EB">
          <w:rPr>
            <w:rStyle w:val="Hyperlink"/>
          </w:rPr>
          <w:t>housing-homeless/</w:t>
        </w:r>
      </w:hyperlink>
      <w:r w:rsidR="003B505F" w:rsidRPr="00C933EB">
        <w:rPr>
          <w:rStyle w:val="FootnoteReference"/>
        </w:rPr>
        <w:footnoteReference w:id="16"/>
      </w:r>
    </w:p>
    <w:p w14:paraId="2789B1E0" w14:textId="77777777" w:rsidR="00B36EF4" w:rsidRPr="00C933EB" w:rsidRDefault="00851320" w:rsidP="00CA1694">
      <w:pPr>
        <w:pStyle w:val="Heading2"/>
        <w:rPr>
          <w:rFonts w:hint="eastAsia"/>
          <w:lang w:val="en-AU"/>
        </w:rPr>
      </w:pPr>
      <w:bookmarkStart w:id="39" w:name="_Toc200700862"/>
      <w:r w:rsidRPr="00C933EB">
        <w:rPr>
          <w:lang w:val="en-AU"/>
        </w:rPr>
        <w:t>Flagstaff Crisis Accommodation</w:t>
      </w:r>
      <w:bookmarkEnd w:id="39"/>
    </w:p>
    <w:p w14:paraId="170FEC68" w14:textId="77777777" w:rsidR="00B36EF4" w:rsidRPr="00C933EB" w:rsidRDefault="00851320" w:rsidP="00D37980">
      <w:r w:rsidRPr="00C933EB">
        <w:t>9 Roden Street, West Melbourne</w:t>
      </w:r>
    </w:p>
    <w:p w14:paraId="249065B1" w14:textId="58ED10DF" w:rsidR="00851320" w:rsidRPr="00C933EB" w:rsidRDefault="00B36EF4" w:rsidP="00D37980">
      <w:r w:rsidRPr="00C933EB">
        <w:t>Phone:</w:t>
      </w:r>
      <w:r w:rsidR="00851320" w:rsidRPr="00C933EB">
        <w:t xml:space="preserve"> 9329 4800</w:t>
      </w:r>
    </w:p>
    <w:p w14:paraId="5299F8DD" w14:textId="77777777" w:rsidR="00851320" w:rsidRPr="00C933EB" w:rsidRDefault="00851320" w:rsidP="00D37980">
      <w:r w:rsidRPr="00C933EB">
        <w:t>Access to vacancies is only through</w:t>
      </w:r>
    </w:p>
    <w:p w14:paraId="1FAF84C0" w14:textId="77777777" w:rsidR="00B36EF4" w:rsidRPr="00C933EB" w:rsidRDefault="00851320" w:rsidP="00D37980">
      <w:r w:rsidRPr="00C933EB">
        <w:t>Launch Housing</w:t>
      </w:r>
    </w:p>
    <w:p w14:paraId="77ED0DA6" w14:textId="2B847552" w:rsidR="00851320" w:rsidRPr="00C933EB" w:rsidRDefault="00B36EF4" w:rsidP="00D37980">
      <w:r w:rsidRPr="00C933EB">
        <w:t>Phone:</w:t>
      </w:r>
      <w:r w:rsidR="00851320" w:rsidRPr="00C933EB">
        <w:t xml:space="preserve"> 1800 825 955</w:t>
      </w:r>
    </w:p>
    <w:p w14:paraId="5C319190" w14:textId="03008D32" w:rsidR="00851320" w:rsidRPr="00C933EB" w:rsidRDefault="00851320" w:rsidP="00D37980">
      <w:r w:rsidRPr="00C933EB">
        <w:t>Tram number: 57 Services include:</w:t>
      </w:r>
    </w:p>
    <w:p w14:paraId="74AA2FAE" w14:textId="76E57FE6" w:rsidR="00851320" w:rsidRPr="00C933EB" w:rsidRDefault="00851320" w:rsidP="00CA1694">
      <w:pPr>
        <w:pStyle w:val="ListBullet"/>
        <w:rPr>
          <w:lang w:val="en-AU"/>
        </w:rPr>
      </w:pPr>
      <w:r w:rsidRPr="00C933EB">
        <w:rPr>
          <w:lang w:val="en-AU"/>
        </w:rPr>
        <w:t>supported accommodation</w:t>
      </w:r>
    </w:p>
    <w:p w14:paraId="3FF41568" w14:textId="5D6883FA" w:rsidR="00851320" w:rsidRPr="00C933EB" w:rsidRDefault="00851320" w:rsidP="00CA1694">
      <w:pPr>
        <w:pStyle w:val="ListBullet"/>
        <w:rPr>
          <w:lang w:val="en-AU"/>
        </w:rPr>
      </w:pPr>
      <w:r w:rsidRPr="00C933EB">
        <w:rPr>
          <w:lang w:val="en-AU"/>
        </w:rPr>
        <w:t>health services</w:t>
      </w:r>
    </w:p>
    <w:p w14:paraId="11E5FF8A" w14:textId="0D9BFD8B" w:rsidR="00851320" w:rsidRPr="00C933EB" w:rsidRDefault="00851320" w:rsidP="00CA1694">
      <w:pPr>
        <w:pStyle w:val="ListBullet"/>
        <w:rPr>
          <w:lang w:val="en-AU"/>
        </w:rPr>
      </w:pPr>
      <w:r w:rsidRPr="00C933EB">
        <w:rPr>
          <w:lang w:val="en-AU"/>
        </w:rPr>
        <w:t>psychiatric referral</w:t>
      </w:r>
    </w:p>
    <w:p w14:paraId="3F8912EC" w14:textId="345A6A4E" w:rsidR="00851320" w:rsidRPr="00C933EB" w:rsidRDefault="00851320" w:rsidP="00CA1694">
      <w:pPr>
        <w:pStyle w:val="ListBullet"/>
        <w:rPr>
          <w:lang w:val="en-AU"/>
        </w:rPr>
      </w:pPr>
      <w:r w:rsidRPr="00C933EB">
        <w:rPr>
          <w:lang w:val="en-AU"/>
        </w:rPr>
        <w:t>drug and alcohol referral</w:t>
      </w:r>
    </w:p>
    <w:p w14:paraId="08A7ADA5" w14:textId="0BACFDA4" w:rsidR="00851320" w:rsidRPr="00C933EB" w:rsidRDefault="00851320" w:rsidP="00CA1694">
      <w:pPr>
        <w:pStyle w:val="ListBullet"/>
        <w:rPr>
          <w:lang w:val="en-AU"/>
        </w:rPr>
      </w:pPr>
      <w:r w:rsidRPr="00C933EB">
        <w:rPr>
          <w:lang w:val="en-AU"/>
        </w:rPr>
        <w:t>recreation, training and employment programs.</w:t>
      </w:r>
    </w:p>
    <w:p w14:paraId="23BD587A" w14:textId="77777777" w:rsidR="00851320" w:rsidRPr="00C933EB" w:rsidRDefault="00851320" w:rsidP="00D37980">
      <w:r w:rsidRPr="00C933EB">
        <w:t>Accommodates men aged over 18. Nightly accommodation cost varies, dependent on income.</w:t>
      </w:r>
    </w:p>
    <w:p w14:paraId="31F80960" w14:textId="77777777" w:rsidR="00851320" w:rsidRPr="00C933EB" w:rsidRDefault="00851320" w:rsidP="00D37980">
      <w:r w:rsidRPr="00C933EB">
        <w:t>Accommodation includes:</w:t>
      </w:r>
    </w:p>
    <w:p w14:paraId="138C858A" w14:textId="068B451D" w:rsidR="00851320" w:rsidRPr="00C933EB" w:rsidRDefault="00851320" w:rsidP="00CA1694">
      <w:pPr>
        <w:pStyle w:val="ListBullet"/>
        <w:rPr>
          <w:lang w:val="en-AU"/>
        </w:rPr>
      </w:pPr>
      <w:r w:rsidRPr="00C933EB">
        <w:rPr>
          <w:lang w:val="en-AU"/>
        </w:rPr>
        <w:t>three meals per day for residents</w:t>
      </w:r>
    </w:p>
    <w:p w14:paraId="10EBB48F" w14:textId="27E7166B" w:rsidR="00851320" w:rsidRPr="00C933EB" w:rsidRDefault="00851320" w:rsidP="00CA1694">
      <w:pPr>
        <w:pStyle w:val="ListBullet"/>
        <w:rPr>
          <w:lang w:val="en-AU"/>
        </w:rPr>
      </w:pPr>
      <w:r w:rsidRPr="00C933EB">
        <w:rPr>
          <w:lang w:val="en-AU"/>
        </w:rPr>
        <w:t>communal areas and IT access</w:t>
      </w:r>
    </w:p>
    <w:p w14:paraId="2F17FB54" w14:textId="77777777" w:rsidR="00971552" w:rsidRPr="00C933EB" w:rsidRDefault="00851320" w:rsidP="00CA1694">
      <w:pPr>
        <w:pStyle w:val="ListBullet"/>
        <w:rPr>
          <w:lang w:val="en-AU"/>
        </w:rPr>
      </w:pPr>
      <w:r w:rsidRPr="00C933EB">
        <w:rPr>
          <w:lang w:val="en-AU"/>
        </w:rPr>
        <w:t xml:space="preserve">laundry facility for residents. </w:t>
      </w:r>
    </w:p>
    <w:p w14:paraId="3D7A98FB" w14:textId="4B3565D0" w:rsidR="00851320" w:rsidRPr="00C933EB" w:rsidRDefault="00851320" w:rsidP="00971552">
      <w:r w:rsidRPr="00C933EB">
        <w:t xml:space="preserve">Visit Salvation Army </w:t>
      </w:r>
      <w:hyperlink r:id="rId28">
        <w:r w:rsidRPr="00C933EB">
          <w:rPr>
            <w:rStyle w:val="Hyperlink"/>
          </w:rPr>
          <w:t>salvationarmy.org.au</w:t>
        </w:r>
      </w:hyperlink>
      <w:r w:rsidR="003B505F" w:rsidRPr="00C933EB">
        <w:rPr>
          <w:rStyle w:val="FootnoteReference"/>
        </w:rPr>
        <w:footnoteReference w:id="17"/>
      </w:r>
    </w:p>
    <w:p w14:paraId="1CB77488" w14:textId="77777777" w:rsidR="00B36EF4" w:rsidRPr="00C933EB" w:rsidRDefault="00851320" w:rsidP="003B505F">
      <w:pPr>
        <w:pStyle w:val="Heading2"/>
        <w:spacing w:before="240"/>
        <w:rPr>
          <w:rFonts w:hint="eastAsia"/>
          <w:lang w:val="en-AU"/>
        </w:rPr>
      </w:pPr>
      <w:bookmarkStart w:id="40" w:name="_Toc200700863"/>
      <w:proofErr w:type="spellStart"/>
      <w:r w:rsidRPr="00C933EB">
        <w:rPr>
          <w:lang w:val="en-AU"/>
        </w:rPr>
        <w:t>Frontyard</w:t>
      </w:r>
      <w:proofErr w:type="spellEnd"/>
      <w:r w:rsidRPr="00C933EB">
        <w:rPr>
          <w:lang w:val="en-AU"/>
        </w:rPr>
        <w:t xml:space="preserve"> Youth Services</w:t>
      </w:r>
      <w:bookmarkEnd w:id="40"/>
    </w:p>
    <w:p w14:paraId="6B6CCD9A" w14:textId="77777777" w:rsidR="00B36EF4" w:rsidRPr="00C933EB" w:rsidRDefault="00851320" w:rsidP="00D37980">
      <w:r w:rsidRPr="00C933EB">
        <w:t>19 King Street, Melbourne</w:t>
      </w:r>
    </w:p>
    <w:p w14:paraId="7B25AAFE" w14:textId="481883A2" w:rsidR="00851320" w:rsidRPr="00C933EB" w:rsidRDefault="00B36EF4" w:rsidP="00D37980">
      <w:r w:rsidRPr="00C933EB">
        <w:t>Phone:</w:t>
      </w:r>
      <w:r w:rsidR="00851320" w:rsidRPr="00C933EB">
        <w:t xml:space="preserve"> 9977 0077</w:t>
      </w:r>
    </w:p>
    <w:p w14:paraId="6F1DBD7E" w14:textId="77777777" w:rsidR="00851320" w:rsidRPr="00C933EB" w:rsidRDefault="00851320" w:rsidP="00D37980">
      <w:r w:rsidRPr="00C933EB">
        <w:t>Free call: 1800 800 531</w:t>
      </w:r>
    </w:p>
    <w:p w14:paraId="62FB8847" w14:textId="77777777" w:rsidR="00851320" w:rsidRPr="00C933EB" w:rsidRDefault="00851320" w:rsidP="00D37980">
      <w:r w:rsidRPr="00C933EB">
        <w:t xml:space="preserve">Email: </w:t>
      </w:r>
      <w:hyperlink r:id="rId29">
        <w:r w:rsidRPr="00C933EB">
          <w:rPr>
            <w:rStyle w:val="Hyperlink"/>
          </w:rPr>
          <w:t>frontyard@mcm.org.au</w:t>
        </w:r>
      </w:hyperlink>
    </w:p>
    <w:p w14:paraId="66A7EF39" w14:textId="69EF48BB" w:rsidR="00851320" w:rsidRPr="00C933EB" w:rsidRDefault="00851320" w:rsidP="00D37980">
      <w:r w:rsidRPr="00C933EB">
        <w:t>Tram number: City Circle, 70, 75 (stop 2 Melbourne Aquarium)</w:t>
      </w:r>
    </w:p>
    <w:p w14:paraId="539138F8" w14:textId="77777777" w:rsidR="00851320" w:rsidRPr="00C933EB" w:rsidRDefault="00851320" w:rsidP="00D37980">
      <w:r w:rsidRPr="00C933EB">
        <w:t>Monday to Friday: 9am – 8pm</w:t>
      </w:r>
    </w:p>
    <w:p w14:paraId="05436514" w14:textId="77777777" w:rsidR="00851320" w:rsidRPr="00C933EB" w:rsidRDefault="00851320" w:rsidP="00D37980">
      <w:r w:rsidRPr="00C933EB">
        <w:t>Saturday, Sunday and public holidays: 10am – 6pm</w:t>
      </w:r>
    </w:p>
    <w:p w14:paraId="058961B9" w14:textId="77777777" w:rsidR="00851320" w:rsidRPr="00C933EB" w:rsidRDefault="00851320" w:rsidP="00D37980">
      <w:r w:rsidRPr="00C933EB">
        <w:t xml:space="preserve">A drop-in centre for young people at risk of, or experiencing, homelessness, </w:t>
      </w:r>
      <w:proofErr w:type="spellStart"/>
      <w:r w:rsidRPr="00C933EB">
        <w:t>Frontyard</w:t>
      </w:r>
      <w:proofErr w:type="spellEnd"/>
      <w:r w:rsidRPr="00C933EB">
        <w:t xml:space="preserve"> is a state-wide service that provides a range of free programs to young people aged 16 to 24. A team of youth workers, social workers, nurses, lawyers and allied staff professionals can assist with:</w:t>
      </w:r>
    </w:p>
    <w:p w14:paraId="0276A531" w14:textId="16BE24DB" w:rsidR="00851320" w:rsidRPr="00C933EB" w:rsidRDefault="00851320" w:rsidP="00CA1694">
      <w:pPr>
        <w:pStyle w:val="ListBullet"/>
        <w:rPr>
          <w:lang w:val="en-AU"/>
        </w:rPr>
      </w:pPr>
      <w:r w:rsidRPr="00C933EB">
        <w:rPr>
          <w:lang w:val="en-AU"/>
        </w:rPr>
        <w:t>housing</w:t>
      </w:r>
    </w:p>
    <w:p w14:paraId="1CABF802" w14:textId="179892D1" w:rsidR="00851320" w:rsidRPr="00C933EB" w:rsidRDefault="00851320" w:rsidP="00CA1694">
      <w:pPr>
        <w:pStyle w:val="ListBullet"/>
        <w:rPr>
          <w:lang w:val="en-AU"/>
        </w:rPr>
      </w:pPr>
      <w:r w:rsidRPr="00C933EB">
        <w:rPr>
          <w:lang w:val="en-AU"/>
        </w:rPr>
        <w:t>legal matters</w:t>
      </w:r>
    </w:p>
    <w:p w14:paraId="0C5628D8" w14:textId="53452AAD" w:rsidR="00851320" w:rsidRPr="00C933EB" w:rsidRDefault="00851320" w:rsidP="00CA1694">
      <w:pPr>
        <w:pStyle w:val="ListBullet"/>
        <w:rPr>
          <w:lang w:val="en-AU"/>
        </w:rPr>
      </w:pPr>
      <w:r w:rsidRPr="00C933EB">
        <w:rPr>
          <w:lang w:val="en-AU"/>
        </w:rPr>
        <w:t>job skills</w:t>
      </w:r>
    </w:p>
    <w:p w14:paraId="60698EDA" w14:textId="1F830504" w:rsidR="00851320" w:rsidRPr="00C933EB" w:rsidRDefault="00851320" w:rsidP="00CA1694">
      <w:pPr>
        <w:pStyle w:val="ListBullet"/>
        <w:rPr>
          <w:lang w:val="en-AU"/>
        </w:rPr>
      </w:pPr>
      <w:r w:rsidRPr="00C933EB">
        <w:rPr>
          <w:lang w:val="en-AU"/>
        </w:rPr>
        <w:t>health and wellbeing</w:t>
      </w:r>
    </w:p>
    <w:p w14:paraId="4C9A3DBA" w14:textId="00643FF3" w:rsidR="00851320" w:rsidRPr="00C933EB" w:rsidRDefault="00851320" w:rsidP="00CA1694">
      <w:pPr>
        <w:pStyle w:val="ListBullet"/>
        <w:rPr>
          <w:lang w:val="en-AU"/>
        </w:rPr>
      </w:pPr>
      <w:r w:rsidRPr="00C933EB">
        <w:rPr>
          <w:lang w:val="en-AU"/>
        </w:rPr>
        <w:t>individual support / case management</w:t>
      </w:r>
    </w:p>
    <w:p w14:paraId="543EDE10" w14:textId="20F60A6C" w:rsidR="00851320" w:rsidRPr="00C933EB" w:rsidRDefault="00851320" w:rsidP="00CA1694">
      <w:pPr>
        <w:pStyle w:val="ListBullet"/>
        <w:rPr>
          <w:lang w:val="en-AU"/>
        </w:rPr>
      </w:pPr>
      <w:r w:rsidRPr="00C933EB">
        <w:rPr>
          <w:lang w:val="en-AU"/>
        </w:rPr>
        <w:t>health services / allied health</w:t>
      </w:r>
    </w:p>
    <w:p w14:paraId="0AD9EF52" w14:textId="19FA8D1B" w:rsidR="00851320" w:rsidRPr="00C933EB" w:rsidRDefault="00851320" w:rsidP="00CA1694">
      <w:pPr>
        <w:pStyle w:val="ListBullet"/>
        <w:rPr>
          <w:lang w:val="en-AU"/>
        </w:rPr>
      </w:pPr>
      <w:r w:rsidRPr="00C933EB">
        <w:rPr>
          <w:lang w:val="en-AU"/>
        </w:rPr>
        <w:t>life skills program</w:t>
      </w:r>
    </w:p>
    <w:p w14:paraId="65BED8A8" w14:textId="3C040BB1" w:rsidR="00851320" w:rsidRPr="00C933EB" w:rsidRDefault="00851320" w:rsidP="00CA1694">
      <w:pPr>
        <w:pStyle w:val="ListBullet"/>
        <w:rPr>
          <w:lang w:val="en-AU"/>
        </w:rPr>
      </w:pPr>
      <w:r w:rsidRPr="00C933EB">
        <w:rPr>
          <w:lang w:val="en-AU"/>
        </w:rPr>
        <w:t>family reconciliation.</w:t>
      </w:r>
    </w:p>
    <w:p w14:paraId="0DF29A06" w14:textId="6A89F229" w:rsidR="00851320" w:rsidRPr="00C933EB" w:rsidRDefault="00851320" w:rsidP="00D37980">
      <w:r w:rsidRPr="00C933EB">
        <w:t>Visit Melbourne City Mission</w:t>
      </w:r>
      <w:r w:rsidR="00971552" w:rsidRPr="00C933EB">
        <w:t xml:space="preserve"> </w:t>
      </w:r>
      <w:hyperlink r:id="rId30">
        <w:r w:rsidRPr="00C933EB">
          <w:rPr>
            <w:rStyle w:val="Hyperlink"/>
          </w:rPr>
          <w:t>mcm.org.au</w:t>
        </w:r>
      </w:hyperlink>
      <w:r w:rsidR="003B505F" w:rsidRPr="00C933EB">
        <w:rPr>
          <w:rStyle w:val="FootnoteReference"/>
        </w:rPr>
        <w:footnoteReference w:id="18"/>
      </w:r>
    </w:p>
    <w:p w14:paraId="2F0B83A4" w14:textId="154753DE" w:rsidR="00851320" w:rsidRPr="00C933EB" w:rsidRDefault="00971552" w:rsidP="00971552">
      <w:pPr>
        <w:pStyle w:val="Heading2"/>
        <w:rPr>
          <w:rFonts w:hint="eastAsia"/>
          <w:lang w:val="en-AU"/>
        </w:rPr>
      </w:pPr>
      <w:r w:rsidRPr="00C933EB">
        <w:rPr>
          <w:lang w:val="en-AU"/>
        </w:rPr>
        <w:br w:type="column"/>
      </w:r>
      <w:bookmarkStart w:id="41" w:name="_Toc200700864"/>
      <w:r w:rsidR="00851320" w:rsidRPr="00C933EB">
        <w:rPr>
          <w:lang w:val="en-AU"/>
        </w:rPr>
        <w:lastRenderedPageBreak/>
        <w:t>Launch Housing</w:t>
      </w:r>
      <w:bookmarkEnd w:id="41"/>
    </w:p>
    <w:p w14:paraId="69BBE598" w14:textId="77777777" w:rsidR="00B36EF4" w:rsidRPr="00C933EB" w:rsidRDefault="00851320" w:rsidP="00D37980">
      <w:r w:rsidRPr="00C933EB">
        <w:t>68 Oxford Street, Collingwood</w:t>
      </w:r>
    </w:p>
    <w:p w14:paraId="67C5EB8A" w14:textId="6863E3BD" w:rsidR="00851320" w:rsidRPr="00C933EB" w:rsidRDefault="00B36EF4" w:rsidP="00D37980">
      <w:r w:rsidRPr="00C933EB">
        <w:t>Phone:</w:t>
      </w:r>
      <w:r w:rsidR="00851320" w:rsidRPr="00C933EB">
        <w:t xml:space="preserve"> 9288 9611</w:t>
      </w:r>
    </w:p>
    <w:p w14:paraId="2EE9F97B" w14:textId="77777777" w:rsidR="00851320" w:rsidRPr="00C933EB" w:rsidRDefault="00851320" w:rsidP="00D37980">
      <w:r w:rsidRPr="00C933EB">
        <w:t>Free call: 1800 825 955</w:t>
      </w:r>
    </w:p>
    <w:p w14:paraId="695D1650" w14:textId="77777777" w:rsidR="00B36EF4" w:rsidRPr="00C933EB" w:rsidRDefault="00851320" w:rsidP="00D37980">
      <w:r w:rsidRPr="00C933EB">
        <w:t xml:space="preserve">Email: </w:t>
      </w:r>
      <w:hyperlink r:id="rId31">
        <w:r w:rsidRPr="00C933EB">
          <w:rPr>
            <w:rStyle w:val="Hyperlink"/>
          </w:rPr>
          <w:t>info@launchhousing.org.au</w:t>
        </w:r>
      </w:hyperlink>
    </w:p>
    <w:p w14:paraId="6114B02F" w14:textId="44FE42FF" w:rsidR="00851320" w:rsidRPr="00C933EB" w:rsidRDefault="00851320" w:rsidP="00D37980">
      <w:r w:rsidRPr="00C933EB">
        <w:t>Tram number: 86</w:t>
      </w:r>
    </w:p>
    <w:p w14:paraId="71B7E65E" w14:textId="77777777" w:rsidR="00851320" w:rsidRPr="00C933EB" w:rsidRDefault="00851320" w:rsidP="00D37980">
      <w:r w:rsidRPr="00C933EB">
        <w:t>Monday to Friday: 9am – 4pm</w:t>
      </w:r>
    </w:p>
    <w:p w14:paraId="370DA88C" w14:textId="77777777" w:rsidR="00851320" w:rsidRPr="00C933EB" w:rsidRDefault="00851320" w:rsidP="00D37980">
      <w:r w:rsidRPr="00C933EB">
        <w:t>Homelessness Access Point for Melbourne CBD &amp; City of Yarra.</w:t>
      </w:r>
    </w:p>
    <w:p w14:paraId="2207DB34" w14:textId="77777777" w:rsidR="00851320" w:rsidRPr="00C933EB" w:rsidRDefault="00851320" w:rsidP="00D37980">
      <w:r w:rsidRPr="00C933EB">
        <w:t>Services include:</w:t>
      </w:r>
    </w:p>
    <w:p w14:paraId="2271134A" w14:textId="024158B3" w:rsidR="00851320" w:rsidRPr="00C933EB" w:rsidRDefault="00851320" w:rsidP="00CA1694">
      <w:pPr>
        <w:pStyle w:val="ListBullet"/>
        <w:rPr>
          <w:lang w:val="en-AU"/>
        </w:rPr>
      </w:pPr>
      <w:r w:rsidRPr="00C933EB">
        <w:rPr>
          <w:lang w:val="en-AU"/>
        </w:rPr>
        <w:t>initial assessment and planning for access to crisis accommodation, support and housing</w:t>
      </w:r>
    </w:p>
    <w:p w14:paraId="66FDB69A" w14:textId="1FF484E0" w:rsidR="00851320" w:rsidRPr="00C933EB" w:rsidRDefault="00851320" w:rsidP="00CA1694">
      <w:pPr>
        <w:pStyle w:val="ListBullet"/>
        <w:rPr>
          <w:lang w:val="en-AU"/>
        </w:rPr>
      </w:pPr>
      <w:r w:rsidRPr="00C933EB">
        <w:rPr>
          <w:lang w:val="en-AU"/>
        </w:rPr>
        <w:t>limited housing-related financial assistance</w:t>
      </w:r>
    </w:p>
    <w:p w14:paraId="2E531F0B" w14:textId="029A418D" w:rsidR="00851320" w:rsidRPr="00C933EB" w:rsidRDefault="00851320" w:rsidP="00CA1694">
      <w:pPr>
        <w:pStyle w:val="ListBullet"/>
        <w:rPr>
          <w:lang w:val="en-AU"/>
        </w:rPr>
      </w:pPr>
      <w:r w:rsidRPr="00C933EB">
        <w:rPr>
          <w:lang w:val="en-AU"/>
        </w:rPr>
        <w:t>assistance with public and community housing applications.</w:t>
      </w:r>
    </w:p>
    <w:p w14:paraId="71638097" w14:textId="0618A872" w:rsidR="00851320" w:rsidRPr="00C933EB" w:rsidRDefault="00851320" w:rsidP="00D37980">
      <w:r w:rsidRPr="00C933EB">
        <w:t>Visit Launch Housing</w:t>
      </w:r>
      <w:r w:rsidR="00971552" w:rsidRPr="00C933EB">
        <w:t xml:space="preserve"> </w:t>
      </w:r>
      <w:hyperlink r:id="rId32">
        <w:r w:rsidRPr="00C933EB">
          <w:rPr>
            <w:rStyle w:val="Hyperlink"/>
          </w:rPr>
          <w:t>launchhousing.org.au</w:t>
        </w:r>
      </w:hyperlink>
      <w:r w:rsidR="003B505F" w:rsidRPr="00C933EB">
        <w:rPr>
          <w:rStyle w:val="FootnoteReference"/>
        </w:rPr>
        <w:footnoteReference w:id="19"/>
      </w:r>
    </w:p>
    <w:p w14:paraId="38F702B4" w14:textId="77777777" w:rsidR="00851320" w:rsidRPr="00C933EB" w:rsidRDefault="00851320" w:rsidP="00CA1694">
      <w:pPr>
        <w:pStyle w:val="Heading2"/>
        <w:rPr>
          <w:rFonts w:hint="eastAsia"/>
          <w:lang w:val="en-AU"/>
        </w:rPr>
      </w:pPr>
      <w:bookmarkStart w:id="42" w:name="_Toc200700865"/>
      <w:r w:rsidRPr="00C933EB">
        <w:rPr>
          <w:lang w:val="en-AU"/>
        </w:rPr>
        <w:t>Ozanam House</w:t>
      </w:r>
      <w:bookmarkEnd w:id="42"/>
    </w:p>
    <w:p w14:paraId="772F84E9" w14:textId="77777777" w:rsidR="00851320" w:rsidRPr="00C933EB" w:rsidRDefault="00851320" w:rsidP="00D37980">
      <w:r w:rsidRPr="00C933EB">
        <w:t>179 – 191 Flemington Road, North Melbourne</w:t>
      </w:r>
    </w:p>
    <w:p w14:paraId="750AD075" w14:textId="77777777" w:rsidR="00851320" w:rsidRPr="00C933EB" w:rsidRDefault="00851320" w:rsidP="00D37980">
      <w:r w:rsidRPr="00C933EB">
        <w:t>Phone: 8327 7400 or 8327 7500</w:t>
      </w:r>
    </w:p>
    <w:p w14:paraId="03193364" w14:textId="77777777" w:rsidR="00B36EF4" w:rsidRPr="00C933EB" w:rsidRDefault="00851320" w:rsidP="00D37980">
      <w:r w:rsidRPr="00C933EB">
        <w:t xml:space="preserve">Email: </w:t>
      </w:r>
      <w:hyperlink r:id="rId33">
        <w:r w:rsidRPr="00C933EB">
          <w:rPr>
            <w:rStyle w:val="Hyperlink"/>
          </w:rPr>
          <w:t>vincentcare@vincentcare.org.au</w:t>
        </w:r>
      </w:hyperlink>
    </w:p>
    <w:p w14:paraId="3AEC1569" w14:textId="332DE78F" w:rsidR="00851320" w:rsidRPr="00C933EB" w:rsidRDefault="00851320" w:rsidP="00D37980">
      <w:r w:rsidRPr="00C933EB">
        <w:t>Tram number: 55, 57, 59</w:t>
      </w:r>
    </w:p>
    <w:p w14:paraId="6B6540AB" w14:textId="29D53957" w:rsidR="00851320" w:rsidRPr="00C933EB" w:rsidRDefault="00851320" w:rsidP="00D37980">
      <w:r w:rsidRPr="00C933EB">
        <w:t>Monday to Friday: 8am – 1pm,</w:t>
      </w:r>
      <w:r w:rsidR="002478DD" w:rsidRPr="00C933EB">
        <w:t xml:space="preserve"> </w:t>
      </w:r>
      <w:r w:rsidRPr="00C933EB">
        <w:t>closed weekends and public holidays</w:t>
      </w:r>
    </w:p>
    <w:p w14:paraId="266EC01B" w14:textId="77777777" w:rsidR="00851320" w:rsidRPr="00C933EB" w:rsidRDefault="00851320" w:rsidP="00D37980">
      <w:r w:rsidRPr="00C933EB">
        <w:t>Ozanam House is a purpose-built homeless hub with an incorporated health clinic and support services for people aged 18 years and over. The team of staff, volunteers and peer support workers provide safe and supportive health and wellbeing programs. They can help you in accessing the centre and its services:</w:t>
      </w:r>
    </w:p>
    <w:p w14:paraId="01CC9983" w14:textId="72D15CDE" w:rsidR="00851320" w:rsidRPr="00C933EB" w:rsidRDefault="00851320" w:rsidP="00CA1694">
      <w:pPr>
        <w:pStyle w:val="ListBullet"/>
        <w:rPr>
          <w:lang w:val="en-AU"/>
        </w:rPr>
      </w:pPr>
      <w:r w:rsidRPr="00C933EB">
        <w:rPr>
          <w:lang w:val="en-AU"/>
        </w:rPr>
        <w:t>health and treatment hub</w:t>
      </w:r>
    </w:p>
    <w:p w14:paraId="2129F7EE" w14:textId="64E495A7" w:rsidR="00851320" w:rsidRPr="00C933EB" w:rsidRDefault="00851320" w:rsidP="00CA1694">
      <w:pPr>
        <w:pStyle w:val="ListBullet"/>
        <w:rPr>
          <w:lang w:val="en-AU"/>
        </w:rPr>
      </w:pPr>
      <w:r w:rsidRPr="00C933EB">
        <w:rPr>
          <w:lang w:val="en-AU"/>
        </w:rPr>
        <w:t>social supports and services</w:t>
      </w:r>
    </w:p>
    <w:p w14:paraId="621927EC" w14:textId="304E12E4" w:rsidR="00851320" w:rsidRPr="00C933EB" w:rsidRDefault="00851320" w:rsidP="00CA1694">
      <w:pPr>
        <w:pStyle w:val="ListBullet"/>
        <w:rPr>
          <w:lang w:val="en-AU"/>
        </w:rPr>
      </w:pPr>
      <w:r w:rsidRPr="00C933EB">
        <w:rPr>
          <w:lang w:val="en-AU"/>
        </w:rPr>
        <w:t>housing support</w:t>
      </w:r>
    </w:p>
    <w:p w14:paraId="7A1D7DFE" w14:textId="3E378BE5" w:rsidR="00851320" w:rsidRPr="00C933EB" w:rsidRDefault="00851320" w:rsidP="00CA1694">
      <w:pPr>
        <w:pStyle w:val="ListBullet"/>
        <w:rPr>
          <w:lang w:val="en-AU"/>
        </w:rPr>
      </w:pPr>
      <w:r w:rsidRPr="00C933EB">
        <w:rPr>
          <w:lang w:val="en-AU"/>
        </w:rPr>
        <w:t>O Café</w:t>
      </w:r>
    </w:p>
    <w:p w14:paraId="587783BD" w14:textId="73FEAC93" w:rsidR="00851320" w:rsidRPr="00C933EB" w:rsidRDefault="00851320" w:rsidP="00CA1694">
      <w:pPr>
        <w:pStyle w:val="ListBullet"/>
        <w:rPr>
          <w:lang w:val="en-AU"/>
        </w:rPr>
      </w:pPr>
      <w:r w:rsidRPr="00C933EB">
        <w:rPr>
          <w:lang w:val="en-AU"/>
        </w:rPr>
        <w:t>IT Hub</w:t>
      </w:r>
    </w:p>
    <w:p w14:paraId="7C05DD45" w14:textId="0C2F822F" w:rsidR="00851320" w:rsidRPr="00C933EB" w:rsidRDefault="00851320" w:rsidP="00CA1694">
      <w:pPr>
        <w:pStyle w:val="ListBullet"/>
        <w:rPr>
          <w:lang w:val="en-AU"/>
        </w:rPr>
      </w:pPr>
      <w:r w:rsidRPr="00C933EB">
        <w:rPr>
          <w:lang w:val="en-AU"/>
        </w:rPr>
        <w:t>safe spaces for LGBTIQA+ people and female-identifying people experiencing homelessness</w:t>
      </w:r>
    </w:p>
    <w:p w14:paraId="0806AAB0" w14:textId="15A20571" w:rsidR="00851320" w:rsidRPr="00C933EB" w:rsidRDefault="00851320" w:rsidP="00CA1694">
      <w:pPr>
        <w:pStyle w:val="ListBullet"/>
        <w:rPr>
          <w:lang w:val="en-AU"/>
        </w:rPr>
      </w:pPr>
      <w:r w:rsidRPr="00C933EB">
        <w:rPr>
          <w:lang w:val="en-AU"/>
        </w:rPr>
        <w:t>recreation room</w:t>
      </w:r>
    </w:p>
    <w:p w14:paraId="02CED6EA" w14:textId="03B774A8" w:rsidR="00851320" w:rsidRPr="00C933EB" w:rsidRDefault="00851320" w:rsidP="00CA1694">
      <w:pPr>
        <w:pStyle w:val="ListBullet"/>
        <w:rPr>
          <w:lang w:val="en-AU"/>
        </w:rPr>
      </w:pPr>
      <w:r w:rsidRPr="00C933EB">
        <w:rPr>
          <w:lang w:val="en-AU"/>
        </w:rPr>
        <w:t>showers</w:t>
      </w:r>
    </w:p>
    <w:p w14:paraId="54179298" w14:textId="3002F1C7" w:rsidR="00851320" w:rsidRPr="00C933EB" w:rsidRDefault="00851320" w:rsidP="00CA1694">
      <w:pPr>
        <w:pStyle w:val="ListBullet"/>
        <w:rPr>
          <w:lang w:val="en-AU"/>
        </w:rPr>
      </w:pPr>
      <w:r w:rsidRPr="00C933EB">
        <w:rPr>
          <w:lang w:val="en-AU"/>
        </w:rPr>
        <w:t>laundry</w:t>
      </w:r>
    </w:p>
    <w:p w14:paraId="275FA4EB" w14:textId="7C02213A" w:rsidR="00851320" w:rsidRPr="00C933EB" w:rsidRDefault="00851320" w:rsidP="00CA1694">
      <w:pPr>
        <w:pStyle w:val="ListBullet"/>
        <w:rPr>
          <w:lang w:val="en-AU"/>
        </w:rPr>
      </w:pPr>
      <w:r w:rsidRPr="00C933EB">
        <w:rPr>
          <w:lang w:val="en-AU"/>
        </w:rPr>
        <w:t>storage.</w:t>
      </w:r>
    </w:p>
    <w:p w14:paraId="7D517BE9" w14:textId="1BF956ED" w:rsidR="00851320" w:rsidRPr="00C933EB" w:rsidRDefault="00851320" w:rsidP="00D37980">
      <w:r w:rsidRPr="00C933EB">
        <w:t>Visit Vincent Care Victoria</w:t>
      </w:r>
      <w:r w:rsidR="00971552" w:rsidRPr="00C933EB">
        <w:t xml:space="preserve"> </w:t>
      </w:r>
      <w:hyperlink r:id="rId34">
        <w:r w:rsidRPr="00C933EB">
          <w:rPr>
            <w:rStyle w:val="Hyperlink"/>
          </w:rPr>
          <w:t>vincentcare.org.au</w:t>
        </w:r>
      </w:hyperlink>
      <w:r w:rsidR="004F07DB" w:rsidRPr="00C933EB">
        <w:rPr>
          <w:rStyle w:val="FootnoteReference"/>
        </w:rPr>
        <w:footnoteReference w:id="20"/>
      </w:r>
    </w:p>
    <w:p w14:paraId="3A0B96B3" w14:textId="77777777" w:rsidR="00851320" w:rsidRPr="00C933EB" w:rsidRDefault="00851320" w:rsidP="00D37980">
      <w:pPr>
        <w:pStyle w:val="Heading2"/>
        <w:rPr>
          <w:rFonts w:hint="eastAsia"/>
          <w:lang w:val="en-AU"/>
        </w:rPr>
      </w:pPr>
      <w:bookmarkStart w:id="43" w:name="_Toc200700866"/>
      <w:r w:rsidRPr="00C933EB">
        <w:rPr>
          <w:lang w:val="en-AU"/>
        </w:rPr>
        <w:t>Quin House</w:t>
      </w:r>
      <w:bookmarkEnd w:id="43"/>
    </w:p>
    <w:p w14:paraId="69A13102" w14:textId="77777777" w:rsidR="00851320" w:rsidRPr="00C933EB" w:rsidRDefault="00851320" w:rsidP="00D37980">
      <w:r w:rsidRPr="00C933EB">
        <w:t>38 – 40 George Street, Fitzroy</w:t>
      </w:r>
    </w:p>
    <w:p w14:paraId="67E20DB7" w14:textId="77777777" w:rsidR="00851320" w:rsidRPr="00C933EB" w:rsidRDefault="00851320" w:rsidP="00D37980">
      <w:r w:rsidRPr="00C933EB">
        <w:t>Phone: 9419 4874</w:t>
      </w:r>
    </w:p>
    <w:p w14:paraId="2805DE9B" w14:textId="77777777" w:rsidR="00B36EF4" w:rsidRPr="00C933EB" w:rsidRDefault="00851320" w:rsidP="00D37980">
      <w:r w:rsidRPr="00C933EB">
        <w:t xml:space="preserve">Email: </w:t>
      </w:r>
      <w:hyperlink r:id="rId35">
        <w:r w:rsidRPr="00C933EB">
          <w:rPr>
            <w:rStyle w:val="Hyperlink"/>
          </w:rPr>
          <w:t>quinhouseintake@vincentcare.org.au</w:t>
        </w:r>
      </w:hyperlink>
    </w:p>
    <w:p w14:paraId="66350636" w14:textId="78D54004" w:rsidR="00851320" w:rsidRPr="00C933EB" w:rsidRDefault="00851320" w:rsidP="00D37980">
      <w:r w:rsidRPr="00C933EB">
        <w:t>Tram number: 86</w:t>
      </w:r>
    </w:p>
    <w:p w14:paraId="6F6C9C32" w14:textId="12BC615C" w:rsidR="00851320" w:rsidRPr="00C933EB" w:rsidRDefault="00851320" w:rsidP="00D37980">
      <w:r w:rsidRPr="00C933EB">
        <w:t>Quin House is an abstinence-based</w:t>
      </w:r>
      <w:r w:rsidR="002478DD" w:rsidRPr="00C933EB">
        <w:t xml:space="preserve"> </w:t>
      </w:r>
      <w:r w:rsidRPr="00C933EB">
        <w:t>program that accommodates men aged over 18.</w:t>
      </w:r>
    </w:p>
    <w:p w14:paraId="34B11ADB" w14:textId="77777777" w:rsidR="00851320" w:rsidRPr="00C933EB" w:rsidRDefault="00851320" w:rsidP="00D37980">
      <w:r w:rsidRPr="00C933EB">
        <w:t>Services include:</w:t>
      </w:r>
    </w:p>
    <w:p w14:paraId="09602498" w14:textId="78C1A846" w:rsidR="00851320" w:rsidRPr="00C933EB" w:rsidRDefault="00851320" w:rsidP="00CA1694">
      <w:pPr>
        <w:pStyle w:val="ListBullet"/>
        <w:rPr>
          <w:lang w:val="en-AU"/>
        </w:rPr>
      </w:pPr>
      <w:r w:rsidRPr="00C933EB">
        <w:rPr>
          <w:lang w:val="en-AU"/>
        </w:rPr>
        <w:t>residential drug and alcohol rehabilitation for up to three months</w:t>
      </w:r>
    </w:p>
    <w:p w14:paraId="48689750" w14:textId="38618F86" w:rsidR="00851320" w:rsidRPr="00C933EB" w:rsidRDefault="00851320" w:rsidP="00CA1694">
      <w:pPr>
        <w:pStyle w:val="ListBullet"/>
        <w:rPr>
          <w:lang w:val="en-AU"/>
        </w:rPr>
      </w:pPr>
      <w:r w:rsidRPr="00C933EB">
        <w:rPr>
          <w:lang w:val="en-AU"/>
        </w:rPr>
        <w:t>post-detox program</w:t>
      </w:r>
    </w:p>
    <w:p w14:paraId="6F81A576" w14:textId="11CBD888" w:rsidR="00851320" w:rsidRPr="00C933EB" w:rsidRDefault="00851320" w:rsidP="00CA1694">
      <w:pPr>
        <w:pStyle w:val="ListBullet"/>
        <w:rPr>
          <w:lang w:val="en-AU"/>
        </w:rPr>
      </w:pPr>
      <w:r w:rsidRPr="00C933EB">
        <w:rPr>
          <w:lang w:val="en-AU"/>
        </w:rPr>
        <w:t>accommodation referral through withdrawal services.</w:t>
      </w:r>
    </w:p>
    <w:p w14:paraId="5FB11C65" w14:textId="7796C1F6" w:rsidR="00851320" w:rsidRPr="00C933EB" w:rsidRDefault="00851320" w:rsidP="00D37980">
      <w:r w:rsidRPr="00C933EB">
        <w:t xml:space="preserve">Visit </w:t>
      </w:r>
      <w:proofErr w:type="spellStart"/>
      <w:r w:rsidRPr="00C933EB">
        <w:t>VincentCare</w:t>
      </w:r>
      <w:proofErr w:type="spellEnd"/>
      <w:r w:rsidRPr="00C933EB">
        <w:t xml:space="preserve"> Victoria</w:t>
      </w:r>
      <w:r w:rsidR="00971552" w:rsidRPr="00C933EB">
        <w:t xml:space="preserve"> </w:t>
      </w:r>
      <w:hyperlink r:id="rId36">
        <w:r w:rsidRPr="00C933EB">
          <w:rPr>
            <w:rStyle w:val="Hyperlink"/>
          </w:rPr>
          <w:t>vincentcare.org.au</w:t>
        </w:r>
      </w:hyperlink>
      <w:r w:rsidR="004F07DB" w:rsidRPr="00C933EB">
        <w:rPr>
          <w:rStyle w:val="FootnoteReference"/>
        </w:rPr>
        <w:footnoteReference w:id="21"/>
      </w:r>
    </w:p>
    <w:p w14:paraId="320F3EDD" w14:textId="77777777" w:rsidR="00B36EF4" w:rsidRPr="00C933EB" w:rsidRDefault="00851320" w:rsidP="00CA1694">
      <w:pPr>
        <w:pStyle w:val="Heading2"/>
        <w:rPr>
          <w:rFonts w:hint="eastAsia"/>
          <w:lang w:val="en-AU"/>
        </w:rPr>
      </w:pPr>
      <w:bookmarkStart w:id="44" w:name="_Toc200700867"/>
      <w:r w:rsidRPr="00C933EB">
        <w:rPr>
          <w:lang w:val="en-AU"/>
        </w:rPr>
        <w:t>Sacred Heart Mission</w:t>
      </w:r>
      <w:bookmarkEnd w:id="44"/>
    </w:p>
    <w:p w14:paraId="2B642BD9" w14:textId="77777777" w:rsidR="00B36EF4" w:rsidRPr="00C933EB" w:rsidRDefault="00851320" w:rsidP="00D37980">
      <w:r w:rsidRPr="00C933EB">
        <w:t>87 Grey Street, St Kilda</w:t>
      </w:r>
    </w:p>
    <w:p w14:paraId="63DED608" w14:textId="3CF2FDBF" w:rsidR="00851320" w:rsidRPr="00C933EB" w:rsidRDefault="00B36EF4" w:rsidP="00D37980">
      <w:r w:rsidRPr="00C933EB">
        <w:t>Phone:</w:t>
      </w:r>
      <w:r w:rsidR="00851320" w:rsidRPr="00C933EB">
        <w:t xml:space="preserve"> 9537 1166</w:t>
      </w:r>
    </w:p>
    <w:p w14:paraId="1AA94D76" w14:textId="77777777" w:rsidR="00B36EF4" w:rsidRPr="00C933EB" w:rsidRDefault="00851320" w:rsidP="00D37980">
      <w:r w:rsidRPr="00C933EB">
        <w:t xml:space="preserve">Email: </w:t>
      </w:r>
      <w:hyperlink r:id="rId37">
        <w:r w:rsidRPr="00C933EB">
          <w:rPr>
            <w:rStyle w:val="Hyperlink"/>
          </w:rPr>
          <w:t>info@sacredheartmission.org</w:t>
        </w:r>
      </w:hyperlink>
    </w:p>
    <w:p w14:paraId="76C5E963" w14:textId="0DEB65B3" w:rsidR="00851320" w:rsidRPr="00C933EB" w:rsidRDefault="00851320" w:rsidP="00D37980">
      <w:r w:rsidRPr="00C933EB">
        <w:t>Tram number: 16, 96</w:t>
      </w:r>
    </w:p>
    <w:p w14:paraId="21977E2B" w14:textId="77777777" w:rsidR="00851320" w:rsidRPr="00C933EB" w:rsidRDefault="00851320" w:rsidP="00D37980">
      <w:r w:rsidRPr="00C933EB">
        <w:t>Monday, Tuesday and Thursday:</w:t>
      </w:r>
    </w:p>
    <w:p w14:paraId="4BCFED32" w14:textId="77777777" w:rsidR="00851320" w:rsidRPr="00C933EB" w:rsidRDefault="00851320" w:rsidP="00D37980">
      <w:r w:rsidRPr="00C933EB">
        <w:t>8.30am – 12.30pm and 1pm – 4pm Wednesday: 8.30am – 4.30pm</w:t>
      </w:r>
    </w:p>
    <w:p w14:paraId="02CB6C23" w14:textId="77777777" w:rsidR="00851320" w:rsidRPr="00C933EB" w:rsidRDefault="00851320" w:rsidP="00D37980">
      <w:r w:rsidRPr="00C933EB">
        <w:t>Friday 8.30am – 12.30pm and 1pm – 2.30pm Services currently include:</w:t>
      </w:r>
    </w:p>
    <w:p w14:paraId="51002D71" w14:textId="543E8C82" w:rsidR="00851320" w:rsidRPr="00C933EB" w:rsidRDefault="00851320" w:rsidP="00CA1694">
      <w:pPr>
        <w:pStyle w:val="ListBullet"/>
        <w:rPr>
          <w:lang w:val="en-AU"/>
        </w:rPr>
      </w:pPr>
      <w:r w:rsidRPr="00C933EB">
        <w:rPr>
          <w:lang w:val="en-AU"/>
        </w:rPr>
        <w:t>housing applications and referrals</w:t>
      </w:r>
    </w:p>
    <w:p w14:paraId="0EDC20C6" w14:textId="7EA12C6B" w:rsidR="00851320" w:rsidRPr="00C933EB" w:rsidRDefault="00851320" w:rsidP="00CA1694">
      <w:pPr>
        <w:pStyle w:val="ListBullet"/>
        <w:rPr>
          <w:lang w:val="en-AU"/>
        </w:rPr>
      </w:pPr>
      <w:r w:rsidRPr="00C933EB">
        <w:rPr>
          <w:lang w:val="en-AU"/>
        </w:rPr>
        <w:t>support with family violence, substance use issues, physical and mental health concerns, financial and legal matters, and social and life skills</w:t>
      </w:r>
    </w:p>
    <w:p w14:paraId="2DE1F272" w14:textId="0831F2DF" w:rsidR="00851320" w:rsidRPr="00C933EB" w:rsidRDefault="00851320" w:rsidP="00CA1694">
      <w:pPr>
        <w:pStyle w:val="ListBullet"/>
        <w:rPr>
          <w:lang w:val="en-AU"/>
        </w:rPr>
      </w:pPr>
      <w:r w:rsidRPr="00C933EB">
        <w:rPr>
          <w:lang w:val="en-AU"/>
        </w:rPr>
        <w:t>information, advocacy and support. Drop-ins are welcome.</w:t>
      </w:r>
    </w:p>
    <w:p w14:paraId="46D84E72" w14:textId="35D1C8D5" w:rsidR="00851320" w:rsidRPr="00C933EB" w:rsidRDefault="00851320" w:rsidP="00D37980">
      <w:r w:rsidRPr="00C933EB">
        <w:t>Visit Sacred Heart Mission</w:t>
      </w:r>
      <w:r w:rsidR="00971552" w:rsidRPr="00C933EB">
        <w:t xml:space="preserve"> </w:t>
      </w:r>
      <w:hyperlink r:id="rId38">
        <w:r w:rsidRPr="00C933EB">
          <w:rPr>
            <w:rStyle w:val="Hyperlink"/>
          </w:rPr>
          <w:t>sacredheartmission.org</w:t>
        </w:r>
      </w:hyperlink>
      <w:r w:rsidR="004F07DB" w:rsidRPr="00C933EB">
        <w:rPr>
          <w:rStyle w:val="FootnoteReference"/>
        </w:rPr>
        <w:footnoteReference w:id="22"/>
      </w:r>
    </w:p>
    <w:p w14:paraId="7346458D" w14:textId="3EC9E4AD" w:rsidR="00851320" w:rsidRPr="00C933EB" w:rsidRDefault="00971552" w:rsidP="00971552">
      <w:pPr>
        <w:pStyle w:val="Heading2"/>
        <w:rPr>
          <w:rFonts w:hint="eastAsia"/>
          <w:lang w:val="en-AU"/>
        </w:rPr>
      </w:pPr>
      <w:r w:rsidRPr="00C933EB">
        <w:rPr>
          <w:lang w:val="en-AU"/>
        </w:rPr>
        <w:br w:type="column"/>
      </w:r>
      <w:bookmarkStart w:id="45" w:name="_Toc200700868"/>
      <w:r w:rsidR="00851320" w:rsidRPr="00C933EB">
        <w:rPr>
          <w:lang w:val="en-AU"/>
        </w:rPr>
        <w:lastRenderedPageBreak/>
        <w:t>Safe Steps Family Violence Response Centre</w:t>
      </w:r>
      <w:bookmarkEnd w:id="45"/>
    </w:p>
    <w:p w14:paraId="69E71FC4" w14:textId="77777777" w:rsidR="00851320" w:rsidRPr="00C933EB" w:rsidRDefault="00851320" w:rsidP="00D37980">
      <w:r w:rsidRPr="00C933EB">
        <w:t>Phone: 9928 9600</w:t>
      </w:r>
    </w:p>
    <w:p w14:paraId="62BA919F" w14:textId="77777777" w:rsidR="00851320" w:rsidRPr="00C933EB" w:rsidRDefault="00851320" w:rsidP="00D37980">
      <w:r w:rsidRPr="00C933EB">
        <w:t>Phone: 1800 015 188, 24/7 phone service, all calls are recorded and will be answered by a Family Violence Crisis Specialist.</w:t>
      </w:r>
    </w:p>
    <w:p w14:paraId="2A715E6C" w14:textId="77777777" w:rsidR="00851320" w:rsidRPr="00C933EB" w:rsidRDefault="00851320" w:rsidP="00D37980">
      <w:r w:rsidRPr="00C933EB">
        <w:t xml:space="preserve">Email: </w:t>
      </w:r>
      <w:hyperlink r:id="rId39">
        <w:r w:rsidRPr="00C933EB">
          <w:rPr>
            <w:rStyle w:val="Hyperlink"/>
          </w:rPr>
          <w:t>admin@safesteps.org.au</w:t>
        </w:r>
      </w:hyperlink>
      <w:r w:rsidRPr="00C933EB">
        <w:t xml:space="preserve"> or </w:t>
      </w:r>
      <w:hyperlink r:id="rId40">
        <w:r w:rsidRPr="00C933EB">
          <w:rPr>
            <w:rStyle w:val="Hyperlink"/>
          </w:rPr>
          <w:t>safesteps@safesteps.org.au</w:t>
        </w:r>
      </w:hyperlink>
    </w:p>
    <w:p w14:paraId="5A403105" w14:textId="77777777" w:rsidR="00851320" w:rsidRPr="00C933EB" w:rsidRDefault="00851320" w:rsidP="00D37980">
      <w:r w:rsidRPr="00C933EB">
        <w:t>A Victoria-wide not-for-profit service for women and children experiencing violence and abuse from a partner or ex-partner, another family member or someone close to them.</w:t>
      </w:r>
    </w:p>
    <w:p w14:paraId="464E4AF3" w14:textId="4CCDE1E0" w:rsidR="00851320" w:rsidRPr="00C933EB" w:rsidRDefault="00851320" w:rsidP="00D37980">
      <w:r w:rsidRPr="00C933EB">
        <w:t>Visit Safe Steps</w:t>
      </w:r>
      <w:r w:rsidR="00971552" w:rsidRPr="00C933EB">
        <w:t xml:space="preserve"> </w:t>
      </w:r>
      <w:hyperlink r:id="rId41">
        <w:r w:rsidRPr="00C933EB">
          <w:rPr>
            <w:rStyle w:val="Hyperlink"/>
          </w:rPr>
          <w:t>safesteps.org.au</w:t>
        </w:r>
      </w:hyperlink>
      <w:r w:rsidR="004F07DB" w:rsidRPr="00C933EB">
        <w:rPr>
          <w:rStyle w:val="FootnoteReference"/>
        </w:rPr>
        <w:footnoteReference w:id="23"/>
      </w:r>
    </w:p>
    <w:p w14:paraId="449E2451" w14:textId="77777777" w:rsidR="00851320" w:rsidRPr="00C933EB" w:rsidRDefault="00851320" w:rsidP="00D37980">
      <w:pPr>
        <w:pStyle w:val="Heading2"/>
        <w:rPr>
          <w:rFonts w:hint="eastAsia"/>
          <w:lang w:val="en-AU"/>
        </w:rPr>
      </w:pPr>
      <w:bookmarkStart w:id="46" w:name="_Toc200700869"/>
      <w:r w:rsidRPr="00C933EB">
        <w:rPr>
          <w:lang w:val="en-AU"/>
        </w:rPr>
        <w:t>St Kilda Uniting Engagement Hub</w:t>
      </w:r>
      <w:bookmarkEnd w:id="46"/>
    </w:p>
    <w:p w14:paraId="23801ED0" w14:textId="77777777" w:rsidR="00B36EF4" w:rsidRPr="00C933EB" w:rsidRDefault="00851320" w:rsidP="00D37980">
      <w:r w:rsidRPr="00C933EB">
        <w:t>101 Carlisle Street, St Kilda</w:t>
      </w:r>
    </w:p>
    <w:p w14:paraId="01E421AE" w14:textId="052AE02B" w:rsidR="00851320" w:rsidRPr="00C933EB" w:rsidRDefault="00B36EF4" w:rsidP="00D37980">
      <w:r w:rsidRPr="00C933EB">
        <w:t>Phone:</w:t>
      </w:r>
      <w:r w:rsidR="00851320" w:rsidRPr="00C933EB">
        <w:t xml:space="preserve"> 9525 5478</w:t>
      </w:r>
    </w:p>
    <w:p w14:paraId="27ECB30E" w14:textId="77777777" w:rsidR="00851320" w:rsidRPr="00C933EB" w:rsidRDefault="00851320" w:rsidP="00D37980">
      <w:r w:rsidRPr="00C933EB">
        <w:t>Train station: Balaclava Train Station (</w:t>
      </w:r>
      <w:proofErr w:type="gramStart"/>
      <w:r w:rsidRPr="00C933EB">
        <w:t>5 minute</w:t>
      </w:r>
      <w:proofErr w:type="gramEnd"/>
      <w:r w:rsidRPr="00C933EB">
        <w:t xml:space="preserve"> walk)</w:t>
      </w:r>
    </w:p>
    <w:p w14:paraId="3E9DE553" w14:textId="5DDA2D8A" w:rsidR="00851320" w:rsidRPr="00C933EB" w:rsidRDefault="00851320" w:rsidP="00D37980">
      <w:r w:rsidRPr="00C933EB">
        <w:t>Tram number: 3, 16, 78 Monday to Friday: 9am – 2pm</w:t>
      </w:r>
    </w:p>
    <w:p w14:paraId="4A736556" w14:textId="77777777" w:rsidR="00851320" w:rsidRPr="00C933EB" w:rsidRDefault="00851320" w:rsidP="00D37980">
      <w:r w:rsidRPr="00C933EB">
        <w:t>Free breakfast from 9am – 10.30am Free lunch from 12pm – 1pm</w:t>
      </w:r>
    </w:p>
    <w:p w14:paraId="485219E7" w14:textId="0D5C1FF8" w:rsidR="00851320" w:rsidRPr="00C933EB" w:rsidRDefault="00851320" w:rsidP="00D37980">
      <w:r w:rsidRPr="00C933EB">
        <w:t>A daily centre for regular interaction provides a secure and supportive environment for individuals grappling with mental health diagnoses and facing</w:t>
      </w:r>
      <w:r w:rsidR="002478DD" w:rsidRPr="00C933EB">
        <w:t xml:space="preserve"> </w:t>
      </w:r>
      <w:r w:rsidRPr="00C933EB">
        <w:t xml:space="preserve">challenges such as homelessness, financial struggles, disadvantage, or complex traumas, hindering their social inclusion and participation. On-site, a dedicated team of Mental Health Support Workers is available to </w:t>
      </w:r>
      <w:proofErr w:type="gramStart"/>
      <w:r w:rsidRPr="00C933EB">
        <w:t>provide assistance to</w:t>
      </w:r>
      <w:proofErr w:type="gramEnd"/>
      <w:r w:rsidRPr="00C933EB">
        <w:t xml:space="preserve"> participants.</w:t>
      </w:r>
    </w:p>
    <w:p w14:paraId="10B887F7" w14:textId="77777777" w:rsidR="00851320" w:rsidRPr="00C933EB" w:rsidRDefault="00851320" w:rsidP="00D37980">
      <w:r w:rsidRPr="00C933EB">
        <w:t>Services include:</w:t>
      </w:r>
    </w:p>
    <w:p w14:paraId="1244C86E" w14:textId="7F3EFAFF" w:rsidR="00851320" w:rsidRPr="00C933EB" w:rsidRDefault="00851320" w:rsidP="00CA1694">
      <w:pPr>
        <w:pStyle w:val="ListBullet"/>
        <w:rPr>
          <w:lang w:val="en-AU"/>
        </w:rPr>
      </w:pPr>
      <w:r w:rsidRPr="00C933EB">
        <w:rPr>
          <w:lang w:val="en-AU"/>
        </w:rPr>
        <w:t>referral and advocacy services for housing, dental, optometry and NDIS connection</w:t>
      </w:r>
    </w:p>
    <w:p w14:paraId="73C9D230" w14:textId="2E300C5D" w:rsidR="00851320" w:rsidRPr="00C933EB" w:rsidRDefault="00851320" w:rsidP="00CA1694">
      <w:pPr>
        <w:pStyle w:val="ListBullet"/>
        <w:rPr>
          <w:lang w:val="en-AU"/>
        </w:rPr>
      </w:pPr>
      <w:r w:rsidRPr="00C933EB">
        <w:rPr>
          <w:lang w:val="en-AU"/>
        </w:rPr>
        <w:t>access to shower and laundry facilities &amp; fortnightly visits from a nurse and barber</w:t>
      </w:r>
    </w:p>
    <w:p w14:paraId="20917E6A" w14:textId="04570BDA" w:rsidR="00851320" w:rsidRPr="00C933EB" w:rsidRDefault="00851320" w:rsidP="00CA1694">
      <w:pPr>
        <w:pStyle w:val="ListBullet"/>
        <w:rPr>
          <w:lang w:val="en-AU"/>
        </w:rPr>
      </w:pPr>
      <w:r w:rsidRPr="00C933EB">
        <w:rPr>
          <w:lang w:val="en-AU"/>
        </w:rPr>
        <w:t>limited material aid, including clothing and take-away meals</w:t>
      </w:r>
    </w:p>
    <w:p w14:paraId="08AB6F78" w14:textId="1A6E694A" w:rsidR="00851320" w:rsidRPr="00C933EB" w:rsidRDefault="00851320" w:rsidP="00CA1694">
      <w:pPr>
        <w:pStyle w:val="ListBullet"/>
        <w:rPr>
          <w:lang w:val="en-AU"/>
        </w:rPr>
      </w:pPr>
      <w:r w:rsidRPr="00C933EB">
        <w:rPr>
          <w:lang w:val="en-AU"/>
        </w:rPr>
        <w:t>group activities fostering social connections, such as gardening, trivia, karaoke, music, drama, meditation, and BBQ outings.</w:t>
      </w:r>
    </w:p>
    <w:p w14:paraId="33E00298" w14:textId="77777777" w:rsidR="00851320" w:rsidRPr="00C933EB" w:rsidRDefault="00851320" w:rsidP="00D37980">
      <w:r w:rsidRPr="00C933EB">
        <w:t>Eligibility is open to all individuals aged 18 and above living with a mental health diagnosis. The centre operates on a drop-in basis, and registration packs can be obtained from one of our Mental</w:t>
      </w:r>
    </w:p>
    <w:p w14:paraId="5B985C3D" w14:textId="036ADC8B" w:rsidR="00851320" w:rsidRPr="00C933EB" w:rsidRDefault="00851320" w:rsidP="00D37980">
      <w:r w:rsidRPr="00C933EB">
        <w:t>Health Support Workers between 9.00am and 2.00pm, Monday to Friday. For referral, individuals can either visit the Engagement Hub directly, receive referral documents, and have a practitioner</w:t>
      </w:r>
      <w:r w:rsidR="002478DD" w:rsidRPr="00C933EB">
        <w:t xml:space="preserve"> </w:t>
      </w:r>
      <w:r w:rsidRPr="00C933EB">
        <w:t>(e.g., GP, psychiatrist, psychologist, case manager) complete the necessary paperwork, confirming their diagnosis.</w:t>
      </w:r>
    </w:p>
    <w:p w14:paraId="0752DCD4" w14:textId="7F85FBD8" w:rsidR="00851320" w:rsidRPr="00C933EB" w:rsidRDefault="00851320" w:rsidP="00D37980">
      <w:r w:rsidRPr="00C933EB">
        <w:t>Visit St Kilda Uniting Engagement Hub</w:t>
      </w:r>
      <w:r w:rsidR="00103349" w:rsidRPr="00C933EB">
        <w:t xml:space="preserve"> </w:t>
      </w:r>
      <w:hyperlink r:id="rId42" w:history="1">
        <w:r w:rsidR="004F07DB" w:rsidRPr="00C933EB">
          <w:rPr>
            <w:rStyle w:val="Hyperlink"/>
          </w:rPr>
          <w:t>unitingvictas.org.au/locations/st-kilda-101-carlisle-st</w:t>
        </w:r>
      </w:hyperlink>
      <w:r w:rsidR="004F07DB" w:rsidRPr="00C933EB">
        <w:rPr>
          <w:rStyle w:val="FootnoteReference"/>
        </w:rPr>
        <w:footnoteReference w:id="24"/>
      </w:r>
    </w:p>
    <w:p w14:paraId="32444D88" w14:textId="77777777" w:rsidR="00851320" w:rsidRPr="00C933EB" w:rsidRDefault="00851320" w:rsidP="00D37980">
      <w:pPr>
        <w:pStyle w:val="Heading2"/>
        <w:rPr>
          <w:rFonts w:hint="eastAsia"/>
          <w:lang w:val="en-AU"/>
        </w:rPr>
      </w:pPr>
      <w:bookmarkStart w:id="47" w:name="_Toc200700870"/>
      <w:r w:rsidRPr="00C933EB">
        <w:rPr>
          <w:lang w:val="en-AU"/>
        </w:rPr>
        <w:t>St Mary’s House of Welcome</w:t>
      </w:r>
      <w:bookmarkEnd w:id="47"/>
    </w:p>
    <w:p w14:paraId="015F2F14" w14:textId="77777777" w:rsidR="00851320" w:rsidRPr="00C933EB" w:rsidRDefault="00851320" w:rsidP="00D37980">
      <w:r w:rsidRPr="00C933EB">
        <w:t>165 – 169 Brunswick Street, Fitzroy</w:t>
      </w:r>
    </w:p>
    <w:p w14:paraId="3B9DCF7C" w14:textId="77777777" w:rsidR="00851320" w:rsidRPr="00C933EB" w:rsidRDefault="00851320" w:rsidP="00D37980">
      <w:r w:rsidRPr="00C933EB">
        <w:t>Phone: 9417 6497</w:t>
      </w:r>
    </w:p>
    <w:p w14:paraId="5781901F" w14:textId="77777777" w:rsidR="00B36EF4" w:rsidRPr="00C933EB" w:rsidRDefault="00851320" w:rsidP="00D37980">
      <w:r w:rsidRPr="00C933EB">
        <w:t xml:space="preserve">Email: </w:t>
      </w:r>
      <w:hyperlink r:id="rId43">
        <w:r w:rsidRPr="00C933EB">
          <w:rPr>
            <w:rStyle w:val="Hyperlink"/>
          </w:rPr>
          <w:t>operations@smhow.org.au</w:t>
        </w:r>
      </w:hyperlink>
    </w:p>
    <w:p w14:paraId="302D8AE3" w14:textId="6C0D5BA4" w:rsidR="00851320" w:rsidRPr="00C933EB" w:rsidRDefault="00851320" w:rsidP="00D37980">
      <w:r w:rsidRPr="00C933EB">
        <w:t>Tram number: 11</w:t>
      </w:r>
    </w:p>
    <w:p w14:paraId="5E35E64D" w14:textId="77777777" w:rsidR="00851320" w:rsidRPr="00C933EB" w:rsidRDefault="00851320" w:rsidP="00D37980">
      <w:r w:rsidRPr="00C933EB">
        <w:t>Monday to Friday:</w:t>
      </w:r>
    </w:p>
    <w:p w14:paraId="54D10EE2" w14:textId="18C9ED1D" w:rsidR="00851320" w:rsidRPr="00C933EB" w:rsidRDefault="00851320" w:rsidP="00CA1694">
      <w:pPr>
        <w:pStyle w:val="ListBullet"/>
        <w:rPr>
          <w:lang w:val="en-AU"/>
        </w:rPr>
      </w:pPr>
      <w:r w:rsidRPr="00C933EB">
        <w:rPr>
          <w:lang w:val="en-AU"/>
        </w:rPr>
        <w:t>8.15am – 3pm, showers</w:t>
      </w:r>
    </w:p>
    <w:p w14:paraId="7334D80E" w14:textId="159A31FA" w:rsidR="00851320" w:rsidRPr="00C933EB" w:rsidRDefault="00851320" w:rsidP="00CA1694">
      <w:pPr>
        <w:pStyle w:val="ListBullet"/>
        <w:rPr>
          <w:lang w:val="en-AU"/>
        </w:rPr>
      </w:pPr>
      <w:r w:rsidRPr="00C933EB">
        <w:rPr>
          <w:lang w:val="en-AU"/>
        </w:rPr>
        <w:t>8.30am – 10am, breakfast</w:t>
      </w:r>
    </w:p>
    <w:p w14:paraId="4D5176C3" w14:textId="577BFF63" w:rsidR="00851320" w:rsidRPr="00C933EB" w:rsidRDefault="00851320" w:rsidP="00CA1694">
      <w:pPr>
        <w:pStyle w:val="ListBullet"/>
        <w:rPr>
          <w:lang w:val="en-AU"/>
        </w:rPr>
      </w:pPr>
      <w:r w:rsidRPr="00C933EB">
        <w:rPr>
          <w:lang w:val="en-AU"/>
        </w:rPr>
        <w:t>10.30am – 12pm, tea and coffee in the courtyard</w:t>
      </w:r>
    </w:p>
    <w:p w14:paraId="49460369" w14:textId="4B016250" w:rsidR="00851320" w:rsidRPr="00C933EB" w:rsidRDefault="00851320" w:rsidP="00CA1694">
      <w:pPr>
        <w:pStyle w:val="ListBullet"/>
        <w:rPr>
          <w:lang w:val="en-AU"/>
        </w:rPr>
      </w:pPr>
      <w:r w:rsidRPr="00C933EB">
        <w:rPr>
          <w:lang w:val="en-AU"/>
        </w:rPr>
        <w:t>12pm – 12.45pm, lunch – first sitting</w:t>
      </w:r>
    </w:p>
    <w:p w14:paraId="1DFDB48E" w14:textId="0F257FBE" w:rsidR="00851320" w:rsidRPr="00C933EB" w:rsidRDefault="00851320" w:rsidP="00CA1694">
      <w:pPr>
        <w:pStyle w:val="ListBullet"/>
        <w:rPr>
          <w:lang w:val="en-AU"/>
        </w:rPr>
      </w:pPr>
      <w:r w:rsidRPr="00C933EB">
        <w:rPr>
          <w:lang w:val="en-AU"/>
        </w:rPr>
        <w:t>12.45pm – 1.30pm, lunch – second sitting</w:t>
      </w:r>
    </w:p>
    <w:p w14:paraId="29046429" w14:textId="2CA245FC" w:rsidR="00851320" w:rsidRPr="00C933EB" w:rsidRDefault="00851320" w:rsidP="00CA1694">
      <w:pPr>
        <w:pStyle w:val="ListBullet"/>
        <w:rPr>
          <w:lang w:val="en-AU"/>
        </w:rPr>
      </w:pPr>
      <w:r w:rsidRPr="00C933EB">
        <w:rPr>
          <w:lang w:val="en-AU"/>
        </w:rPr>
        <w:t>1.30pm – 3pm, programs and activities Services include:</w:t>
      </w:r>
    </w:p>
    <w:p w14:paraId="288331B1" w14:textId="6863A398" w:rsidR="00851320" w:rsidRPr="00C933EB" w:rsidRDefault="00851320" w:rsidP="00CA1694">
      <w:pPr>
        <w:pStyle w:val="ListBullet"/>
        <w:rPr>
          <w:lang w:val="en-AU"/>
        </w:rPr>
      </w:pPr>
      <w:r w:rsidRPr="00C933EB">
        <w:rPr>
          <w:lang w:val="en-AU"/>
        </w:rPr>
        <w:t>meals program (including breakfast and lunch every weekday and emergency food hampers)</w:t>
      </w:r>
    </w:p>
    <w:p w14:paraId="4C162100" w14:textId="5187F042" w:rsidR="00851320" w:rsidRPr="00C933EB" w:rsidRDefault="00851320" w:rsidP="00CA1694">
      <w:pPr>
        <w:pStyle w:val="ListBullet"/>
        <w:rPr>
          <w:lang w:val="en-AU"/>
        </w:rPr>
      </w:pPr>
      <w:r w:rsidRPr="00C933EB">
        <w:rPr>
          <w:lang w:val="en-AU"/>
        </w:rPr>
        <w:t>showers with towels and toiletries</w:t>
      </w:r>
    </w:p>
    <w:p w14:paraId="07FCE4B4" w14:textId="6718FF59" w:rsidR="00851320" w:rsidRPr="00C933EB" w:rsidRDefault="00851320" w:rsidP="00CA1694">
      <w:pPr>
        <w:pStyle w:val="ListBullet"/>
        <w:rPr>
          <w:lang w:val="en-AU"/>
        </w:rPr>
      </w:pPr>
      <w:r w:rsidRPr="00C933EB">
        <w:rPr>
          <w:lang w:val="en-AU"/>
        </w:rPr>
        <w:t>drugs and alcohol information and referral</w:t>
      </w:r>
    </w:p>
    <w:p w14:paraId="0BDE8FDB" w14:textId="4508DE56" w:rsidR="00851320" w:rsidRPr="00C933EB" w:rsidRDefault="00851320" w:rsidP="00CA1694">
      <w:pPr>
        <w:pStyle w:val="ListBullet"/>
        <w:rPr>
          <w:lang w:val="en-AU"/>
        </w:rPr>
      </w:pPr>
      <w:r w:rsidRPr="00C933EB">
        <w:rPr>
          <w:lang w:val="en-AU"/>
        </w:rPr>
        <w:t>homelessness information and referral</w:t>
      </w:r>
    </w:p>
    <w:p w14:paraId="74417C74" w14:textId="00465D64" w:rsidR="00851320" w:rsidRPr="00C933EB" w:rsidRDefault="00851320" w:rsidP="00CA1694">
      <w:pPr>
        <w:pStyle w:val="ListBullet"/>
        <w:rPr>
          <w:lang w:val="en-AU"/>
        </w:rPr>
      </w:pPr>
      <w:r w:rsidRPr="00C933EB">
        <w:rPr>
          <w:lang w:val="en-AU"/>
        </w:rPr>
        <w:t>emergency relief</w:t>
      </w:r>
    </w:p>
    <w:p w14:paraId="0F505B50" w14:textId="26797822" w:rsidR="00851320" w:rsidRPr="00C933EB" w:rsidRDefault="00851320" w:rsidP="00CA1694">
      <w:pPr>
        <w:pStyle w:val="ListBullet"/>
        <w:rPr>
          <w:lang w:val="en-AU"/>
        </w:rPr>
      </w:pPr>
      <w:r w:rsidRPr="00C933EB">
        <w:rPr>
          <w:lang w:val="en-AU"/>
        </w:rPr>
        <w:t>comprehensive social inclusion program</w:t>
      </w:r>
    </w:p>
    <w:p w14:paraId="18CBD891" w14:textId="1D0269AD" w:rsidR="00851320" w:rsidRPr="00C933EB" w:rsidRDefault="00851320" w:rsidP="00CA1694">
      <w:pPr>
        <w:pStyle w:val="ListBullet"/>
        <w:rPr>
          <w:lang w:val="en-AU"/>
        </w:rPr>
      </w:pPr>
      <w:r w:rsidRPr="00C933EB">
        <w:rPr>
          <w:lang w:val="en-AU"/>
        </w:rPr>
        <w:t>programs and activities for people with psychosocial disability</w:t>
      </w:r>
    </w:p>
    <w:p w14:paraId="5F3FF79C" w14:textId="009CD1FE" w:rsidR="00851320" w:rsidRPr="00C933EB" w:rsidRDefault="00851320" w:rsidP="00CA1694">
      <w:pPr>
        <w:pStyle w:val="ListBullet"/>
        <w:rPr>
          <w:lang w:val="en-AU"/>
        </w:rPr>
      </w:pPr>
      <w:r w:rsidRPr="00C933EB">
        <w:rPr>
          <w:lang w:val="en-AU"/>
        </w:rPr>
        <w:t>health and wellbeing services</w:t>
      </w:r>
    </w:p>
    <w:p w14:paraId="340AF9B5" w14:textId="1B309CF8" w:rsidR="00851320" w:rsidRPr="00C933EB" w:rsidRDefault="00851320" w:rsidP="00CA1694">
      <w:pPr>
        <w:pStyle w:val="ListBullet"/>
        <w:rPr>
          <w:lang w:val="en-AU"/>
        </w:rPr>
      </w:pPr>
      <w:r w:rsidRPr="00C933EB">
        <w:rPr>
          <w:lang w:val="en-AU"/>
        </w:rPr>
        <w:t>preferred provision of various NDIS services</w:t>
      </w:r>
    </w:p>
    <w:p w14:paraId="241A6D05" w14:textId="3302A991" w:rsidR="00851320" w:rsidRPr="00C933EB" w:rsidRDefault="00851320" w:rsidP="00CA1694">
      <w:pPr>
        <w:pStyle w:val="ListBullet"/>
        <w:rPr>
          <w:lang w:val="en-AU"/>
        </w:rPr>
      </w:pPr>
      <w:r w:rsidRPr="00C933EB">
        <w:rPr>
          <w:lang w:val="en-AU"/>
        </w:rPr>
        <w:t>mail collection</w:t>
      </w:r>
    </w:p>
    <w:p w14:paraId="5E4D5C38" w14:textId="77777777" w:rsidR="00971552" w:rsidRPr="00C933EB" w:rsidRDefault="00851320" w:rsidP="00CA1694">
      <w:pPr>
        <w:pStyle w:val="ListBullet"/>
        <w:rPr>
          <w:lang w:val="en-AU"/>
        </w:rPr>
      </w:pPr>
      <w:r w:rsidRPr="00C933EB">
        <w:rPr>
          <w:lang w:val="en-AU"/>
        </w:rPr>
        <w:t xml:space="preserve">Centrelink onsite every Tuesday morning. </w:t>
      </w:r>
    </w:p>
    <w:p w14:paraId="24D5319C" w14:textId="18074D76" w:rsidR="00851320" w:rsidRPr="00C933EB" w:rsidRDefault="00851320" w:rsidP="00971552">
      <w:r w:rsidRPr="00C933EB">
        <w:t xml:space="preserve">Visit St Mary’s House of Welcome </w:t>
      </w:r>
      <w:hyperlink r:id="rId44">
        <w:r w:rsidRPr="00C933EB">
          <w:rPr>
            <w:rStyle w:val="Hyperlink"/>
          </w:rPr>
          <w:t>smhow.org.au</w:t>
        </w:r>
      </w:hyperlink>
      <w:r w:rsidR="004F07DB" w:rsidRPr="00C933EB">
        <w:rPr>
          <w:rStyle w:val="FootnoteReference"/>
        </w:rPr>
        <w:footnoteReference w:id="25"/>
      </w:r>
    </w:p>
    <w:p w14:paraId="21DCEA84" w14:textId="5793F0FC" w:rsidR="00851320" w:rsidRPr="00C933EB" w:rsidRDefault="00971552" w:rsidP="00971552">
      <w:pPr>
        <w:pStyle w:val="Heading2"/>
        <w:rPr>
          <w:rFonts w:hint="eastAsia"/>
          <w:lang w:val="en-AU"/>
        </w:rPr>
      </w:pPr>
      <w:r w:rsidRPr="00C933EB">
        <w:rPr>
          <w:lang w:val="en-AU"/>
        </w:rPr>
        <w:br w:type="column"/>
      </w:r>
      <w:bookmarkStart w:id="48" w:name="_Toc200700871"/>
      <w:r w:rsidR="00851320" w:rsidRPr="00C933EB">
        <w:rPr>
          <w:lang w:val="en-AU"/>
        </w:rPr>
        <w:lastRenderedPageBreak/>
        <w:t>The Open Door</w:t>
      </w:r>
      <w:bookmarkEnd w:id="48"/>
    </w:p>
    <w:p w14:paraId="1BE96026" w14:textId="77777777" w:rsidR="00B36EF4" w:rsidRPr="00C933EB" w:rsidRDefault="00851320" w:rsidP="00D37980">
      <w:r w:rsidRPr="00C933EB">
        <w:t>166 Boundary Road, North Melbourne</w:t>
      </w:r>
    </w:p>
    <w:p w14:paraId="331D9050" w14:textId="631A4E32" w:rsidR="00851320" w:rsidRPr="00C933EB" w:rsidRDefault="00B36EF4" w:rsidP="00D37980">
      <w:r w:rsidRPr="00C933EB">
        <w:t>Phone:</w:t>
      </w:r>
      <w:r w:rsidR="00851320" w:rsidRPr="00C933EB">
        <w:t xml:space="preserve"> 9329 6988 or 9313 2650</w:t>
      </w:r>
    </w:p>
    <w:p w14:paraId="1036160C" w14:textId="77777777" w:rsidR="00851320" w:rsidRPr="00C933EB" w:rsidRDefault="00851320" w:rsidP="00D37980">
      <w:r w:rsidRPr="00C933EB">
        <w:t>Access to vacancies is only through Launch Housing. Phone 1800 825 955</w:t>
      </w:r>
    </w:p>
    <w:p w14:paraId="05F87AB1" w14:textId="5C4518A5" w:rsidR="00851320" w:rsidRPr="00C933EB" w:rsidRDefault="00851320" w:rsidP="00D37980">
      <w:r w:rsidRPr="00C933EB">
        <w:t>Tram number: 57 Services include:</w:t>
      </w:r>
    </w:p>
    <w:p w14:paraId="288791D9" w14:textId="317D35F8" w:rsidR="00851320" w:rsidRPr="00C933EB" w:rsidRDefault="00851320" w:rsidP="00CA1694">
      <w:pPr>
        <w:pStyle w:val="ListBullet"/>
        <w:rPr>
          <w:lang w:val="en-AU"/>
        </w:rPr>
      </w:pPr>
      <w:r w:rsidRPr="00C933EB">
        <w:rPr>
          <w:lang w:val="en-AU"/>
        </w:rPr>
        <w:t>supported accommodation</w:t>
      </w:r>
    </w:p>
    <w:p w14:paraId="73F2F87D" w14:textId="2B8C4040" w:rsidR="00851320" w:rsidRPr="00C933EB" w:rsidRDefault="00851320" w:rsidP="00CA1694">
      <w:pPr>
        <w:pStyle w:val="ListBullet"/>
        <w:rPr>
          <w:lang w:val="en-AU"/>
        </w:rPr>
      </w:pPr>
      <w:r w:rsidRPr="00C933EB">
        <w:rPr>
          <w:lang w:val="en-AU"/>
        </w:rPr>
        <w:t>health services</w:t>
      </w:r>
    </w:p>
    <w:p w14:paraId="4B33B843" w14:textId="3E89AE94" w:rsidR="00851320" w:rsidRPr="00C933EB" w:rsidRDefault="00851320" w:rsidP="00CA1694">
      <w:pPr>
        <w:pStyle w:val="ListBullet"/>
        <w:rPr>
          <w:lang w:val="en-AU"/>
        </w:rPr>
      </w:pPr>
      <w:r w:rsidRPr="00C933EB">
        <w:rPr>
          <w:lang w:val="en-AU"/>
        </w:rPr>
        <w:t>psychiatric referral</w:t>
      </w:r>
    </w:p>
    <w:p w14:paraId="1A30CF10" w14:textId="42FB455C" w:rsidR="00851320" w:rsidRPr="00C933EB" w:rsidRDefault="00851320" w:rsidP="00CA1694">
      <w:pPr>
        <w:pStyle w:val="ListBullet"/>
        <w:rPr>
          <w:lang w:val="en-AU"/>
        </w:rPr>
      </w:pPr>
      <w:r w:rsidRPr="00C933EB">
        <w:rPr>
          <w:lang w:val="en-AU"/>
        </w:rPr>
        <w:t>drug and alcohol referral</w:t>
      </w:r>
    </w:p>
    <w:p w14:paraId="5D8461CB" w14:textId="3CA0B7A2" w:rsidR="00851320" w:rsidRPr="00C933EB" w:rsidRDefault="00851320" w:rsidP="00CA1694">
      <w:pPr>
        <w:pStyle w:val="ListBullet"/>
        <w:rPr>
          <w:lang w:val="en-AU"/>
        </w:rPr>
      </w:pPr>
      <w:r w:rsidRPr="00C933EB">
        <w:rPr>
          <w:lang w:val="en-AU"/>
        </w:rPr>
        <w:t>recreation, training and employment programs.</w:t>
      </w:r>
    </w:p>
    <w:p w14:paraId="3AA87F70" w14:textId="77777777" w:rsidR="00851320" w:rsidRPr="00C933EB" w:rsidRDefault="00851320" w:rsidP="00D37980">
      <w:r w:rsidRPr="00C933EB">
        <w:t>Accommodates men aged over 18. Nightly accommodation cost varies, dependent on income.</w:t>
      </w:r>
    </w:p>
    <w:p w14:paraId="6D2DCB98" w14:textId="77777777" w:rsidR="00851320" w:rsidRPr="00C933EB" w:rsidRDefault="00851320" w:rsidP="00D37980">
      <w:r w:rsidRPr="00C933EB">
        <w:t>Accommodation includes:</w:t>
      </w:r>
    </w:p>
    <w:p w14:paraId="10E8733E" w14:textId="7CB19A30" w:rsidR="00851320" w:rsidRPr="00C933EB" w:rsidRDefault="00851320" w:rsidP="00CA1694">
      <w:pPr>
        <w:pStyle w:val="ListBullet"/>
        <w:rPr>
          <w:lang w:val="en-AU"/>
        </w:rPr>
      </w:pPr>
      <w:r w:rsidRPr="00C933EB">
        <w:rPr>
          <w:lang w:val="en-AU"/>
        </w:rPr>
        <w:t>three meals per day for residents</w:t>
      </w:r>
    </w:p>
    <w:p w14:paraId="4099D017" w14:textId="4475298F" w:rsidR="00851320" w:rsidRPr="00C933EB" w:rsidRDefault="00851320" w:rsidP="00CA1694">
      <w:pPr>
        <w:pStyle w:val="ListBullet"/>
        <w:rPr>
          <w:lang w:val="en-AU"/>
        </w:rPr>
      </w:pPr>
      <w:r w:rsidRPr="00C933EB">
        <w:rPr>
          <w:lang w:val="en-AU"/>
        </w:rPr>
        <w:t>communal areas and IT access</w:t>
      </w:r>
    </w:p>
    <w:p w14:paraId="60E29852" w14:textId="77777777" w:rsidR="00971552" w:rsidRPr="00C933EB" w:rsidRDefault="00851320" w:rsidP="00CA1694">
      <w:pPr>
        <w:pStyle w:val="ListBullet"/>
        <w:rPr>
          <w:lang w:val="en-AU"/>
        </w:rPr>
      </w:pPr>
      <w:r w:rsidRPr="00C933EB">
        <w:rPr>
          <w:lang w:val="en-AU"/>
        </w:rPr>
        <w:t xml:space="preserve">laundry facility for residents. </w:t>
      </w:r>
    </w:p>
    <w:p w14:paraId="67D0CF88" w14:textId="6A031C4E" w:rsidR="00851320" w:rsidRPr="00C933EB" w:rsidRDefault="00851320" w:rsidP="00971552">
      <w:r w:rsidRPr="00C933EB">
        <w:t xml:space="preserve">Visit Salvation Army </w:t>
      </w:r>
      <w:hyperlink r:id="rId45">
        <w:r w:rsidRPr="00C933EB">
          <w:rPr>
            <w:rStyle w:val="Hyperlink"/>
          </w:rPr>
          <w:t>salvationarmy.org.au</w:t>
        </w:r>
      </w:hyperlink>
      <w:r w:rsidR="004F07DB" w:rsidRPr="00C933EB">
        <w:rPr>
          <w:rStyle w:val="FootnoteReference"/>
        </w:rPr>
        <w:footnoteReference w:id="26"/>
      </w:r>
    </w:p>
    <w:p w14:paraId="0234729D" w14:textId="77777777" w:rsidR="00851320" w:rsidRPr="00C933EB" w:rsidRDefault="00851320" w:rsidP="00D37980">
      <w:pPr>
        <w:pStyle w:val="Heading2"/>
        <w:rPr>
          <w:rFonts w:hint="eastAsia"/>
          <w:lang w:val="en-AU"/>
        </w:rPr>
      </w:pPr>
      <w:bookmarkStart w:id="49" w:name="_Toc200700872"/>
      <w:r w:rsidRPr="00C933EB">
        <w:rPr>
          <w:lang w:val="en-AU"/>
        </w:rPr>
        <w:t>Wintringham</w:t>
      </w:r>
      <w:bookmarkEnd w:id="49"/>
    </w:p>
    <w:p w14:paraId="311DA64F" w14:textId="77777777" w:rsidR="00851320" w:rsidRPr="00C933EB" w:rsidRDefault="00851320" w:rsidP="00D37980">
      <w:r w:rsidRPr="00C933EB">
        <w:t>136 Mt Alexander Road, Travancore</w:t>
      </w:r>
    </w:p>
    <w:p w14:paraId="59820429" w14:textId="77777777" w:rsidR="00851320" w:rsidRPr="00C933EB" w:rsidRDefault="00851320" w:rsidP="00D37980">
      <w:r w:rsidRPr="00C933EB">
        <w:t>Intake and service information line: 9034 4824</w:t>
      </w:r>
    </w:p>
    <w:p w14:paraId="588BC4DF" w14:textId="77777777" w:rsidR="00B36EF4" w:rsidRPr="00C933EB" w:rsidRDefault="00851320" w:rsidP="00D37980">
      <w:r w:rsidRPr="00C933EB">
        <w:t xml:space="preserve">Email: </w:t>
      </w:r>
      <w:hyperlink r:id="rId46">
        <w:r w:rsidRPr="00C933EB">
          <w:rPr>
            <w:rStyle w:val="Hyperlink"/>
          </w:rPr>
          <w:t>intake@wintringham.org.au</w:t>
        </w:r>
      </w:hyperlink>
    </w:p>
    <w:p w14:paraId="6BE6731B" w14:textId="2082E4AF" w:rsidR="00851320" w:rsidRPr="00C933EB" w:rsidRDefault="00851320" w:rsidP="00D37980">
      <w:r w:rsidRPr="00C933EB">
        <w:t>Tram number: 59</w:t>
      </w:r>
    </w:p>
    <w:p w14:paraId="6CC4CA28" w14:textId="184C7748" w:rsidR="00851320" w:rsidRPr="00C933EB" w:rsidRDefault="00851320" w:rsidP="00D37980">
      <w:r w:rsidRPr="00C933EB">
        <w:t>Wintringham is a specialised non-religious</w:t>
      </w:r>
      <w:r w:rsidR="002478DD" w:rsidRPr="00C933EB">
        <w:t xml:space="preserve"> </w:t>
      </w:r>
      <w:r w:rsidRPr="00C933EB">
        <w:t xml:space="preserve">not-for-profit welfare organisation that provides quality care, accommodation and support services to people aged 50 and over who have limited financial </w:t>
      </w:r>
      <w:proofErr w:type="gramStart"/>
      <w:r w:rsidRPr="00C933EB">
        <w:t>resources, and</w:t>
      </w:r>
      <w:proofErr w:type="gramEnd"/>
      <w:r w:rsidRPr="00C933EB">
        <w:t xml:space="preserve"> are either experiencing or at risk</w:t>
      </w:r>
      <w:r w:rsidR="002478DD" w:rsidRPr="00C933EB">
        <w:t xml:space="preserve"> </w:t>
      </w:r>
      <w:r w:rsidRPr="00C933EB">
        <w:t>of homelessness. Services include:</w:t>
      </w:r>
    </w:p>
    <w:p w14:paraId="548C53EB" w14:textId="643A09BE" w:rsidR="00851320" w:rsidRPr="00C933EB" w:rsidRDefault="00851320" w:rsidP="00CA1694">
      <w:pPr>
        <w:pStyle w:val="ListBullet"/>
        <w:rPr>
          <w:lang w:val="en-AU"/>
        </w:rPr>
      </w:pPr>
      <w:r w:rsidRPr="00C933EB">
        <w:rPr>
          <w:lang w:val="en-AU"/>
        </w:rPr>
        <w:t>outreach – access to support services and accommodation referrals</w:t>
      </w:r>
    </w:p>
    <w:p w14:paraId="267C5416" w14:textId="2194A19B" w:rsidR="00851320" w:rsidRPr="00C933EB" w:rsidRDefault="00851320" w:rsidP="00CA1694">
      <w:pPr>
        <w:pStyle w:val="ListBullet"/>
        <w:rPr>
          <w:lang w:val="en-AU"/>
        </w:rPr>
      </w:pPr>
      <w:r w:rsidRPr="00C933EB">
        <w:rPr>
          <w:lang w:val="en-AU"/>
        </w:rPr>
        <w:t>residential aged care – accommodation, meals, recreation, personal care and nursing provided 24 hours a day</w:t>
      </w:r>
    </w:p>
    <w:p w14:paraId="0AB2912F" w14:textId="5E087A25" w:rsidR="00851320" w:rsidRPr="00C933EB" w:rsidRDefault="00851320" w:rsidP="00CA1694">
      <w:pPr>
        <w:pStyle w:val="ListBullet"/>
        <w:rPr>
          <w:lang w:val="en-AU"/>
        </w:rPr>
      </w:pPr>
      <w:r w:rsidRPr="00C933EB">
        <w:rPr>
          <w:lang w:val="en-AU"/>
        </w:rPr>
        <w:t>housing – independent living units, with long-term housing and tenancy support</w:t>
      </w:r>
    </w:p>
    <w:p w14:paraId="7F786C98" w14:textId="0642B82F" w:rsidR="00851320" w:rsidRPr="00C933EB" w:rsidRDefault="00851320" w:rsidP="00CA1694">
      <w:pPr>
        <w:pStyle w:val="ListBullet"/>
        <w:rPr>
          <w:lang w:val="en-AU"/>
        </w:rPr>
      </w:pPr>
      <w:r w:rsidRPr="00C933EB">
        <w:rPr>
          <w:lang w:val="en-AU"/>
        </w:rPr>
        <w:t>community care – Home Care Package provider. Services include case management, personal care, domestic duties, recreation and support to promote wellbeing in your home</w:t>
      </w:r>
    </w:p>
    <w:p w14:paraId="49EB1015" w14:textId="48A09547" w:rsidR="00851320" w:rsidRPr="00C933EB" w:rsidRDefault="00851320" w:rsidP="00CA1694">
      <w:pPr>
        <w:pStyle w:val="ListBullet"/>
        <w:rPr>
          <w:lang w:val="en-AU"/>
        </w:rPr>
      </w:pPr>
      <w:r w:rsidRPr="00C933EB">
        <w:rPr>
          <w:lang w:val="en-AU"/>
        </w:rPr>
        <w:t>NDIS – support and case management for National Disability &amp; Insurance Scheme participants.</w:t>
      </w:r>
    </w:p>
    <w:p w14:paraId="0910CF82" w14:textId="14F8D2AE" w:rsidR="00971552" w:rsidRPr="00C933EB" w:rsidRDefault="00851320" w:rsidP="00971552">
      <w:r w:rsidRPr="00C933EB">
        <w:t>Visit Wintringham</w:t>
      </w:r>
      <w:r w:rsidR="00971552" w:rsidRPr="00C933EB">
        <w:t xml:space="preserve"> </w:t>
      </w:r>
      <w:hyperlink r:id="rId47">
        <w:r w:rsidRPr="00C933EB">
          <w:rPr>
            <w:rStyle w:val="Hyperlink"/>
          </w:rPr>
          <w:t>wintringham.org.au</w:t>
        </w:r>
      </w:hyperlink>
      <w:r w:rsidR="004F07DB" w:rsidRPr="00C933EB">
        <w:rPr>
          <w:rStyle w:val="FootnoteReference"/>
        </w:rPr>
        <w:footnoteReference w:id="27"/>
      </w:r>
    </w:p>
    <w:p w14:paraId="71D59EF9" w14:textId="27929293" w:rsidR="00851320" w:rsidRPr="00C933EB" w:rsidRDefault="00851320" w:rsidP="00971552">
      <w:pPr>
        <w:pStyle w:val="Heading2"/>
        <w:rPr>
          <w:rFonts w:hint="eastAsia"/>
          <w:lang w:val="en-AU"/>
        </w:rPr>
      </w:pPr>
      <w:bookmarkStart w:id="50" w:name="_Toc200700873"/>
      <w:r w:rsidRPr="00C933EB">
        <w:rPr>
          <w:lang w:val="en-AU"/>
        </w:rPr>
        <w:t>Women’s Housing Limited</w:t>
      </w:r>
      <w:bookmarkEnd w:id="50"/>
    </w:p>
    <w:p w14:paraId="2B40BB3B" w14:textId="77777777" w:rsidR="00851320" w:rsidRPr="00C933EB" w:rsidRDefault="00851320" w:rsidP="00D37980">
      <w:r w:rsidRPr="00C933EB">
        <w:t>Suite 1, Level 1, 21 Cremorne Street, Cremorne</w:t>
      </w:r>
    </w:p>
    <w:p w14:paraId="6D5B9B2D" w14:textId="77777777" w:rsidR="00851320" w:rsidRPr="00C933EB" w:rsidRDefault="00851320" w:rsidP="00D37980">
      <w:r w:rsidRPr="00C933EB">
        <w:t>Phone: 9412 6868</w:t>
      </w:r>
    </w:p>
    <w:p w14:paraId="6E5CF7E5" w14:textId="77777777" w:rsidR="00851320" w:rsidRPr="00C933EB" w:rsidRDefault="00851320" w:rsidP="00D37980">
      <w:r w:rsidRPr="00C933EB">
        <w:t xml:space="preserve">Email: </w:t>
      </w:r>
      <w:hyperlink r:id="rId48">
        <w:r w:rsidRPr="00C933EB">
          <w:rPr>
            <w:rStyle w:val="Hyperlink"/>
          </w:rPr>
          <w:t>info@womenshousing.com.au</w:t>
        </w:r>
      </w:hyperlink>
    </w:p>
    <w:p w14:paraId="7F9EF16A" w14:textId="77777777" w:rsidR="00851320" w:rsidRPr="00C933EB" w:rsidRDefault="00851320" w:rsidP="00D37980">
      <w:r w:rsidRPr="00C933EB">
        <w:t>Train station: East Richmond Train Station or Richmond Train Station</w:t>
      </w:r>
    </w:p>
    <w:p w14:paraId="0FA07F00" w14:textId="77777777" w:rsidR="00851320" w:rsidRPr="00C933EB" w:rsidRDefault="00851320" w:rsidP="00D37980">
      <w:r w:rsidRPr="00C933EB">
        <w:t>Monday to Friday: 9am – 5pm Services include:</w:t>
      </w:r>
    </w:p>
    <w:p w14:paraId="1B34D07C" w14:textId="538B9318" w:rsidR="00851320" w:rsidRPr="00C933EB" w:rsidRDefault="00851320" w:rsidP="00CA1694">
      <w:pPr>
        <w:pStyle w:val="ListBullet"/>
        <w:rPr>
          <w:lang w:val="en-AU"/>
        </w:rPr>
      </w:pPr>
      <w:r w:rsidRPr="00C933EB">
        <w:rPr>
          <w:lang w:val="en-AU"/>
        </w:rPr>
        <w:t>medium and long-term housing accommodation</w:t>
      </w:r>
    </w:p>
    <w:p w14:paraId="542EE256" w14:textId="2C96D271" w:rsidR="00851320" w:rsidRPr="00C933EB" w:rsidRDefault="00851320" w:rsidP="00CA1694">
      <w:pPr>
        <w:pStyle w:val="ListBullet"/>
        <w:rPr>
          <w:lang w:val="en-AU"/>
        </w:rPr>
      </w:pPr>
      <w:r w:rsidRPr="00C933EB">
        <w:rPr>
          <w:lang w:val="en-AU"/>
        </w:rPr>
        <w:t>tenancy assistance</w:t>
      </w:r>
    </w:p>
    <w:p w14:paraId="31D9B945" w14:textId="77777777" w:rsidR="00103349" w:rsidRPr="00C933EB" w:rsidRDefault="00851320" w:rsidP="00CA1694">
      <w:pPr>
        <w:pStyle w:val="ListBullet"/>
        <w:rPr>
          <w:lang w:val="en-AU"/>
        </w:rPr>
      </w:pPr>
      <w:r w:rsidRPr="00C933EB">
        <w:rPr>
          <w:lang w:val="en-AU"/>
        </w:rPr>
        <w:t xml:space="preserve">housing information and referral. </w:t>
      </w:r>
    </w:p>
    <w:p w14:paraId="25ADED69" w14:textId="79DB67D2" w:rsidR="00851320" w:rsidRPr="00C933EB" w:rsidRDefault="00851320" w:rsidP="00103349">
      <w:r w:rsidRPr="00C933EB">
        <w:t xml:space="preserve">Visit Women’s Housing Limited </w:t>
      </w:r>
      <w:hyperlink r:id="rId49">
        <w:r w:rsidRPr="00C933EB">
          <w:rPr>
            <w:rStyle w:val="Hyperlink"/>
          </w:rPr>
          <w:t>womenshousing.com.au</w:t>
        </w:r>
      </w:hyperlink>
      <w:r w:rsidR="0024247A" w:rsidRPr="00C933EB">
        <w:rPr>
          <w:rStyle w:val="FootnoteReference"/>
        </w:rPr>
        <w:footnoteReference w:id="28"/>
      </w:r>
    </w:p>
    <w:p w14:paraId="63740628" w14:textId="77777777" w:rsidR="00971552" w:rsidRPr="00C933EB" w:rsidRDefault="00971552">
      <w:pPr>
        <w:spacing w:before="0" w:after="0"/>
        <w:sectPr w:rsidR="00971552" w:rsidRPr="00C933EB" w:rsidSect="00971552">
          <w:endnotePr>
            <w:numFmt w:val="decimal"/>
          </w:endnotePr>
          <w:type w:val="continuous"/>
          <w:pgSz w:w="11900" w:h="16840" w:code="9"/>
          <w:pgMar w:top="1418" w:right="1134" w:bottom="1134" w:left="1134" w:header="709" w:footer="284" w:gutter="0"/>
          <w:cols w:num="2" w:space="284"/>
          <w:docGrid w:linePitch="360"/>
        </w:sectPr>
      </w:pPr>
    </w:p>
    <w:p w14:paraId="573D9B44" w14:textId="77777777" w:rsidR="004F07DB" w:rsidRPr="00C933EB" w:rsidRDefault="004F07DB">
      <w:pPr>
        <w:spacing w:before="0" w:after="0"/>
        <w:rPr>
          <w:rFonts w:ascii="Arial Bold" w:eastAsia="MS Gothic" w:hAnsi="Arial Bold" w:hint="eastAsia"/>
          <w:bCs/>
          <w:sz w:val="28"/>
          <w:szCs w:val="32"/>
        </w:rPr>
      </w:pPr>
      <w:r w:rsidRPr="00C933EB">
        <w:br w:type="page"/>
      </w:r>
    </w:p>
    <w:p w14:paraId="358F7892" w14:textId="3D0DD8A9" w:rsidR="00851320" w:rsidRPr="00C933EB" w:rsidRDefault="00F12753" w:rsidP="00D37980">
      <w:pPr>
        <w:pStyle w:val="Heading1"/>
        <w:rPr>
          <w:rFonts w:hint="eastAsia"/>
          <w:lang w:val="en-AU"/>
        </w:rPr>
      </w:pPr>
      <w:bookmarkStart w:id="51" w:name="_Toc200700874"/>
      <w:r w:rsidRPr="00C933EB">
        <w:rPr>
          <w:lang w:val="en-AU"/>
        </w:rPr>
        <w:lastRenderedPageBreak/>
        <w:t>2. Services for women</w:t>
      </w:r>
      <w:bookmarkEnd w:id="51"/>
    </w:p>
    <w:p w14:paraId="49E305DB" w14:textId="77777777" w:rsidR="00971552" w:rsidRPr="00C933EB" w:rsidRDefault="00971552" w:rsidP="00D37980">
      <w:pPr>
        <w:pStyle w:val="Heading2"/>
        <w:rPr>
          <w:rFonts w:hint="eastAsia"/>
          <w:lang w:val="en-AU"/>
        </w:rPr>
        <w:sectPr w:rsidR="00971552" w:rsidRPr="00C933EB" w:rsidSect="00FA6641">
          <w:endnotePr>
            <w:numFmt w:val="decimal"/>
          </w:endnotePr>
          <w:type w:val="continuous"/>
          <w:pgSz w:w="11900" w:h="16840" w:code="9"/>
          <w:pgMar w:top="1418" w:right="1134" w:bottom="1134" w:left="1134" w:header="709" w:footer="284" w:gutter="0"/>
          <w:cols w:space="708"/>
          <w:docGrid w:linePitch="360"/>
        </w:sectPr>
      </w:pPr>
    </w:p>
    <w:p w14:paraId="1CC57485" w14:textId="6BC0A674" w:rsidR="00851320" w:rsidRPr="00C933EB" w:rsidRDefault="00851320" w:rsidP="00D37980">
      <w:pPr>
        <w:pStyle w:val="Heading2"/>
        <w:rPr>
          <w:rFonts w:hint="eastAsia"/>
          <w:lang w:val="en-AU"/>
        </w:rPr>
      </w:pPr>
      <w:bookmarkStart w:id="52" w:name="_Toc200700875"/>
      <w:r w:rsidRPr="00C933EB">
        <w:rPr>
          <w:lang w:val="en-AU"/>
        </w:rPr>
        <w:t>CASA House</w:t>
      </w:r>
      <w:bookmarkEnd w:id="52"/>
    </w:p>
    <w:p w14:paraId="4ACFD181" w14:textId="77777777" w:rsidR="00B36EF4" w:rsidRPr="00C933EB" w:rsidRDefault="00851320" w:rsidP="00CA1694">
      <w:r w:rsidRPr="00C933EB">
        <w:t>(Centre Against Sexual Assault)</w:t>
      </w:r>
    </w:p>
    <w:p w14:paraId="5E13D886" w14:textId="050C7ACE" w:rsidR="00851320" w:rsidRPr="00C933EB" w:rsidRDefault="00851320" w:rsidP="00D37980">
      <w:r w:rsidRPr="00C933EB">
        <w:t>Level 3, Queen Victoria Women’s Centre, 210 Lonsdale Street, Melbourne</w:t>
      </w:r>
    </w:p>
    <w:p w14:paraId="3A666E16" w14:textId="77777777" w:rsidR="00851320" w:rsidRPr="00C933EB" w:rsidRDefault="00851320" w:rsidP="00D37980">
      <w:r w:rsidRPr="00C933EB">
        <w:t>Intake crisis line: 9635 3610, available 24/7 Admin line: 9635 3600</w:t>
      </w:r>
    </w:p>
    <w:p w14:paraId="069A20EE" w14:textId="77777777" w:rsidR="00851320" w:rsidRPr="00C933EB" w:rsidRDefault="00851320" w:rsidP="00D37980">
      <w:r w:rsidRPr="00C933EB">
        <w:t xml:space="preserve">Email: </w:t>
      </w:r>
      <w:hyperlink r:id="rId50">
        <w:r w:rsidRPr="00C933EB">
          <w:rPr>
            <w:rStyle w:val="Hyperlink"/>
          </w:rPr>
          <w:t>casa@thewomens.org.au</w:t>
        </w:r>
      </w:hyperlink>
      <w:r w:rsidRPr="00C933EB">
        <w:t xml:space="preserve"> Monday to Friday 9am – 5pm</w:t>
      </w:r>
    </w:p>
    <w:p w14:paraId="61EE0341" w14:textId="77777777" w:rsidR="00851320" w:rsidRPr="00C933EB" w:rsidRDefault="00851320" w:rsidP="00D37980">
      <w:r w:rsidRPr="00C933EB">
        <w:t>CASA House is one of 15 sexual assault services throughout Victoria, funded by the state government to provide services to adult victim survivors. CASA House is part of the Royal Women’s Hospital.</w:t>
      </w:r>
    </w:p>
    <w:p w14:paraId="02FFC8AE" w14:textId="77777777" w:rsidR="00851320" w:rsidRPr="00C933EB" w:rsidRDefault="00851320" w:rsidP="00D37980">
      <w:r w:rsidRPr="00C933EB">
        <w:t>Services include:</w:t>
      </w:r>
    </w:p>
    <w:p w14:paraId="29C27C8D" w14:textId="6773A589" w:rsidR="00851320" w:rsidRPr="00C933EB" w:rsidRDefault="00851320" w:rsidP="00CA1694">
      <w:pPr>
        <w:pStyle w:val="ListBullet"/>
        <w:rPr>
          <w:lang w:val="en-AU"/>
        </w:rPr>
      </w:pPr>
      <w:r w:rsidRPr="00C933EB">
        <w:rPr>
          <w:lang w:val="en-AU"/>
        </w:rPr>
        <w:t>individual counselling and advocacy for people of all genders</w:t>
      </w:r>
    </w:p>
    <w:p w14:paraId="2530EFB0" w14:textId="5AA27021" w:rsidR="00851320" w:rsidRPr="00C933EB" w:rsidRDefault="00851320" w:rsidP="00CA1694">
      <w:pPr>
        <w:pStyle w:val="ListBullet"/>
        <w:rPr>
          <w:lang w:val="en-AU"/>
        </w:rPr>
      </w:pPr>
      <w:r w:rsidRPr="00C933EB">
        <w:rPr>
          <w:lang w:val="en-AU"/>
        </w:rPr>
        <w:t>crisis support for adult victim survivors of recent sexual assault</w:t>
      </w:r>
    </w:p>
    <w:p w14:paraId="616801D6" w14:textId="24B48964" w:rsidR="00851320" w:rsidRPr="00C933EB" w:rsidRDefault="00851320" w:rsidP="00CA1694">
      <w:pPr>
        <w:pStyle w:val="ListBullet"/>
        <w:rPr>
          <w:lang w:val="en-AU"/>
        </w:rPr>
      </w:pPr>
      <w:r w:rsidRPr="00C933EB">
        <w:rPr>
          <w:lang w:val="en-AU"/>
        </w:rPr>
        <w:t>information and support for people supporting victim survivors</w:t>
      </w:r>
    </w:p>
    <w:p w14:paraId="6E1B52D8" w14:textId="3D078E48" w:rsidR="00851320" w:rsidRPr="00C933EB" w:rsidRDefault="00851320" w:rsidP="00CA1694">
      <w:pPr>
        <w:pStyle w:val="ListBullet"/>
        <w:rPr>
          <w:lang w:val="en-AU"/>
        </w:rPr>
      </w:pPr>
      <w:r w:rsidRPr="00C933EB">
        <w:rPr>
          <w:lang w:val="en-AU"/>
        </w:rPr>
        <w:t>support groups and trauma sensitive yoga</w:t>
      </w:r>
    </w:p>
    <w:p w14:paraId="29461C16" w14:textId="65EA2889" w:rsidR="00851320" w:rsidRPr="00C933EB" w:rsidRDefault="00851320" w:rsidP="00CA1694">
      <w:pPr>
        <w:pStyle w:val="ListBullet"/>
        <w:rPr>
          <w:lang w:val="en-AU"/>
        </w:rPr>
      </w:pPr>
      <w:r w:rsidRPr="00C933EB">
        <w:rPr>
          <w:lang w:val="en-AU"/>
        </w:rPr>
        <w:t>community education and professional development</w:t>
      </w:r>
    </w:p>
    <w:p w14:paraId="01B035F6" w14:textId="6321FB71" w:rsidR="00851320" w:rsidRPr="00C933EB" w:rsidRDefault="00851320" w:rsidP="00CA1694">
      <w:pPr>
        <w:pStyle w:val="ListBullet"/>
        <w:rPr>
          <w:lang w:val="en-AU"/>
        </w:rPr>
      </w:pPr>
      <w:r w:rsidRPr="00C933EB">
        <w:rPr>
          <w:lang w:val="en-AU"/>
        </w:rPr>
        <w:t>secondary consultation for professionals.</w:t>
      </w:r>
    </w:p>
    <w:p w14:paraId="4E482ECA" w14:textId="2B4F2B15" w:rsidR="00851320" w:rsidRPr="00C933EB" w:rsidRDefault="00851320" w:rsidP="00D37980">
      <w:r w:rsidRPr="00C933EB">
        <w:t>Visit CASA House</w:t>
      </w:r>
      <w:r w:rsidR="00103349" w:rsidRPr="00C933EB">
        <w:t xml:space="preserve"> </w:t>
      </w:r>
      <w:hyperlink r:id="rId51">
        <w:r w:rsidRPr="00C933EB">
          <w:rPr>
            <w:rStyle w:val="Hyperlink"/>
          </w:rPr>
          <w:t>casahouse.com.au</w:t>
        </w:r>
      </w:hyperlink>
      <w:r w:rsidR="0024247A" w:rsidRPr="00C933EB">
        <w:rPr>
          <w:rStyle w:val="FootnoteReference"/>
        </w:rPr>
        <w:footnoteReference w:id="29"/>
      </w:r>
    </w:p>
    <w:p w14:paraId="4237C856" w14:textId="31E75AA1" w:rsidR="00851320" w:rsidRPr="00C933EB" w:rsidRDefault="00971552" w:rsidP="002B2565">
      <w:pPr>
        <w:pStyle w:val="Heading2"/>
        <w:spacing w:before="240"/>
        <w:rPr>
          <w:rFonts w:hint="eastAsia"/>
          <w:lang w:val="en-AU"/>
        </w:rPr>
      </w:pPr>
      <w:r w:rsidRPr="00C933EB">
        <w:rPr>
          <w:lang w:val="en-AU"/>
        </w:rPr>
        <w:br w:type="column"/>
      </w:r>
      <w:bookmarkStart w:id="53" w:name="_Toc200700876"/>
      <w:r w:rsidR="00851320" w:rsidRPr="00C933EB">
        <w:rPr>
          <w:lang w:val="en-AU"/>
        </w:rPr>
        <w:t>Council of Single Mothers &amp; their Children (CSMC) VIC</w:t>
      </w:r>
      <w:bookmarkEnd w:id="53"/>
    </w:p>
    <w:p w14:paraId="710D539F" w14:textId="77777777" w:rsidR="00851320" w:rsidRPr="00C933EB" w:rsidRDefault="00851320" w:rsidP="00D37980">
      <w:r w:rsidRPr="00C933EB">
        <w:t>Level 1, Queen Victoria Women’s Centre, 210 Lonsdale Street, Melbourne</w:t>
      </w:r>
    </w:p>
    <w:p w14:paraId="274DE66F" w14:textId="77777777" w:rsidR="00851320" w:rsidRPr="00C933EB" w:rsidRDefault="00851320" w:rsidP="00D37980">
      <w:r w:rsidRPr="00C933EB">
        <w:t>Phone: 9654 0622</w:t>
      </w:r>
    </w:p>
    <w:p w14:paraId="728E0AE9" w14:textId="77777777" w:rsidR="00851320" w:rsidRPr="00C933EB" w:rsidRDefault="00851320" w:rsidP="00D37980">
      <w:r w:rsidRPr="00C933EB">
        <w:t>Outside Melbourne: 1300 552 511</w:t>
      </w:r>
    </w:p>
    <w:p w14:paraId="4E457DA3" w14:textId="77777777" w:rsidR="00851320" w:rsidRPr="00C933EB" w:rsidRDefault="00851320" w:rsidP="00D37980">
      <w:r w:rsidRPr="00C933EB">
        <w:t>Support line open Monday to Friday 9.30am – 3pm</w:t>
      </w:r>
    </w:p>
    <w:p w14:paraId="5AF1ACC1" w14:textId="77777777" w:rsidR="00851320" w:rsidRPr="00C933EB" w:rsidRDefault="00851320" w:rsidP="00D37980">
      <w:r w:rsidRPr="00C933EB">
        <w:t xml:space="preserve">Email support service: </w:t>
      </w:r>
      <w:hyperlink r:id="rId52">
        <w:r w:rsidRPr="00C933EB">
          <w:rPr>
            <w:rStyle w:val="Hyperlink"/>
          </w:rPr>
          <w:t>csmc@csmc.org.au</w:t>
        </w:r>
      </w:hyperlink>
    </w:p>
    <w:p w14:paraId="047D6074" w14:textId="77777777" w:rsidR="00851320" w:rsidRPr="00C933EB" w:rsidRDefault="00851320" w:rsidP="00D37980">
      <w:r w:rsidRPr="00C933EB">
        <w:t>CSMC is a not-for-profit organisation run by, and for, single mothers to improve their lives and those of their children.</w:t>
      </w:r>
    </w:p>
    <w:p w14:paraId="58E9EAAD" w14:textId="77777777" w:rsidR="00851320" w:rsidRPr="00C933EB" w:rsidRDefault="00851320" w:rsidP="00D37980">
      <w:r w:rsidRPr="00C933EB">
        <w:t>CSMC provides free and confidential support on a range of issues including emergency relief, housing, parenting, education, social security, child support, family law, family violence and anything else you’d like to talk about.</w:t>
      </w:r>
    </w:p>
    <w:p w14:paraId="20DCD2F4" w14:textId="77777777" w:rsidR="00851320" w:rsidRPr="00C933EB" w:rsidRDefault="00851320" w:rsidP="00D37980">
      <w:r w:rsidRPr="00C933EB">
        <w:t>CSMC services include:</w:t>
      </w:r>
    </w:p>
    <w:p w14:paraId="5295A7E4" w14:textId="29B7F891" w:rsidR="00851320" w:rsidRPr="00C933EB" w:rsidRDefault="00851320" w:rsidP="00CA1694">
      <w:pPr>
        <w:pStyle w:val="ListBullet"/>
        <w:rPr>
          <w:lang w:val="en-AU"/>
        </w:rPr>
      </w:pPr>
      <w:r w:rsidRPr="00C933EB">
        <w:rPr>
          <w:lang w:val="en-AU"/>
        </w:rPr>
        <w:t>telephone support, information and referral</w:t>
      </w:r>
    </w:p>
    <w:p w14:paraId="5256BA15" w14:textId="11C79657" w:rsidR="00851320" w:rsidRPr="00C933EB" w:rsidRDefault="00851320" w:rsidP="00CA1694">
      <w:pPr>
        <w:pStyle w:val="ListBullet"/>
        <w:rPr>
          <w:lang w:val="en-AU"/>
        </w:rPr>
      </w:pPr>
      <w:r w:rsidRPr="00C933EB">
        <w:rPr>
          <w:lang w:val="en-AU"/>
        </w:rPr>
        <w:t>information and resources including regular newsletters and email bulletins</w:t>
      </w:r>
    </w:p>
    <w:p w14:paraId="642D92D1" w14:textId="30DF3BE8" w:rsidR="00851320" w:rsidRPr="00C933EB" w:rsidRDefault="00851320" w:rsidP="00CA1694">
      <w:pPr>
        <w:pStyle w:val="ListBullet"/>
        <w:rPr>
          <w:lang w:val="en-AU"/>
        </w:rPr>
      </w:pPr>
      <w:r w:rsidRPr="00C933EB">
        <w:rPr>
          <w:lang w:val="en-AU"/>
        </w:rPr>
        <w:t>representation of the needs and issues of single mothers and their children through working with government and community organisations, the media and research partners</w:t>
      </w:r>
    </w:p>
    <w:p w14:paraId="437CCE20" w14:textId="6DF29C90" w:rsidR="00851320" w:rsidRPr="00C933EB" w:rsidRDefault="00851320" w:rsidP="00D37980">
      <w:pPr>
        <w:pStyle w:val="ListBullet"/>
        <w:rPr>
          <w:lang w:val="en-AU"/>
        </w:rPr>
      </w:pPr>
      <w:r w:rsidRPr="00C933EB">
        <w:rPr>
          <w:lang w:val="en-AU"/>
        </w:rPr>
        <w:t>systems advocacy to overturn the social, economic and legal discrimination against single mothers and raise the status of single mothers and</w:t>
      </w:r>
      <w:r w:rsidR="00F12753" w:rsidRPr="00C933EB">
        <w:rPr>
          <w:lang w:val="en-AU"/>
        </w:rPr>
        <w:t xml:space="preserve"> </w:t>
      </w:r>
      <w:r w:rsidRPr="00C933EB">
        <w:rPr>
          <w:lang w:val="en-AU"/>
        </w:rPr>
        <w:t>their children.</w:t>
      </w:r>
    </w:p>
    <w:p w14:paraId="615E7E4F" w14:textId="6963EBB8" w:rsidR="00851320" w:rsidRPr="00C933EB" w:rsidRDefault="00851320" w:rsidP="00D37980">
      <w:r w:rsidRPr="00C933EB">
        <w:t>Visit Council of Single Mothers and their Children</w:t>
      </w:r>
      <w:r w:rsidR="00103349" w:rsidRPr="00C933EB">
        <w:t xml:space="preserve"> </w:t>
      </w:r>
      <w:hyperlink r:id="rId53">
        <w:r w:rsidRPr="00C933EB">
          <w:rPr>
            <w:rStyle w:val="Hyperlink"/>
          </w:rPr>
          <w:t>csmc.org.au</w:t>
        </w:r>
      </w:hyperlink>
      <w:r w:rsidR="0024247A" w:rsidRPr="00C933EB">
        <w:rPr>
          <w:rStyle w:val="FootnoteReference"/>
        </w:rPr>
        <w:footnoteReference w:id="30"/>
      </w:r>
    </w:p>
    <w:p w14:paraId="32B0B4B8" w14:textId="502338F1" w:rsidR="00851320" w:rsidRPr="00C933EB" w:rsidRDefault="00971552" w:rsidP="00971552">
      <w:pPr>
        <w:pStyle w:val="Heading2"/>
        <w:rPr>
          <w:rFonts w:hint="eastAsia"/>
          <w:lang w:val="en-AU"/>
        </w:rPr>
      </w:pPr>
      <w:r w:rsidRPr="00C933EB">
        <w:rPr>
          <w:lang w:val="en-AU"/>
        </w:rPr>
        <w:br w:type="column"/>
      </w:r>
      <w:bookmarkStart w:id="54" w:name="_Toc200700877"/>
      <w:r w:rsidR="00851320" w:rsidRPr="00C933EB">
        <w:rPr>
          <w:lang w:val="en-AU"/>
        </w:rPr>
        <w:lastRenderedPageBreak/>
        <w:t>Fitted for Work</w:t>
      </w:r>
      <w:bookmarkEnd w:id="54"/>
    </w:p>
    <w:p w14:paraId="660E5364" w14:textId="77777777" w:rsidR="00B36EF4" w:rsidRPr="00C933EB" w:rsidRDefault="00851320" w:rsidP="00D37980">
      <w:r w:rsidRPr="00C933EB">
        <w:t>513 Bridge Road, Richmond</w:t>
      </w:r>
    </w:p>
    <w:p w14:paraId="4011C90A" w14:textId="4EA21E23" w:rsidR="00851320" w:rsidRPr="00C933EB" w:rsidRDefault="00B36EF4" w:rsidP="00D37980">
      <w:r w:rsidRPr="00C933EB">
        <w:t>Phone:</w:t>
      </w:r>
      <w:r w:rsidR="00851320" w:rsidRPr="00C933EB">
        <w:t xml:space="preserve"> 9662 4289</w:t>
      </w:r>
    </w:p>
    <w:p w14:paraId="055A6871" w14:textId="77777777" w:rsidR="00851320" w:rsidRPr="00C933EB" w:rsidRDefault="00851320" w:rsidP="00D37980">
      <w:r w:rsidRPr="00C933EB">
        <w:t xml:space="preserve">Email: </w:t>
      </w:r>
      <w:hyperlink r:id="rId54">
        <w:r w:rsidRPr="00C933EB">
          <w:rPr>
            <w:rStyle w:val="Hyperlink"/>
          </w:rPr>
          <w:t>info@fittedforwork.org</w:t>
        </w:r>
      </w:hyperlink>
      <w:r w:rsidRPr="00C933EB">
        <w:t xml:space="preserve"> Monday to Friday: 9am – 5pm</w:t>
      </w:r>
    </w:p>
    <w:p w14:paraId="65641256" w14:textId="6A73DA9A" w:rsidR="00851320" w:rsidRPr="00C933EB" w:rsidRDefault="00851320" w:rsidP="00D37980">
      <w:r w:rsidRPr="00C933EB">
        <w:t>Assists women, non-binary and gender diverse jobseekers experiencing disadvantage to find work, keep work and navigate through working life</w:t>
      </w:r>
      <w:r w:rsidR="00F12753" w:rsidRPr="00C933EB">
        <w:t xml:space="preserve"> </w:t>
      </w:r>
      <w:r w:rsidRPr="00C933EB">
        <w:t>with success.</w:t>
      </w:r>
    </w:p>
    <w:p w14:paraId="4B204715" w14:textId="77777777" w:rsidR="00851320" w:rsidRPr="00C933EB" w:rsidRDefault="00851320" w:rsidP="00D37980">
      <w:r w:rsidRPr="00C933EB">
        <w:t>Fitted for Work provides clients with practical skills, knowledge, self-esteem and know-how so that they can move forward with confidence in the workplace.</w:t>
      </w:r>
    </w:p>
    <w:p w14:paraId="3053C24D" w14:textId="77777777" w:rsidR="00851320" w:rsidRPr="00C933EB" w:rsidRDefault="00851320" w:rsidP="00D37980">
      <w:r w:rsidRPr="00C933EB">
        <w:t>Services include:</w:t>
      </w:r>
    </w:p>
    <w:p w14:paraId="1851DD5D" w14:textId="3E69FE29" w:rsidR="00851320" w:rsidRPr="00C933EB" w:rsidRDefault="00851320" w:rsidP="00CA1694">
      <w:pPr>
        <w:pStyle w:val="ListBullet"/>
        <w:rPr>
          <w:lang w:val="en-AU"/>
        </w:rPr>
      </w:pPr>
      <w:r w:rsidRPr="00C933EB">
        <w:rPr>
          <w:lang w:val="en-AU"/>
        </w:rPr>
        <w:t>mentoring</w:t>
      </w:r>
    </w:p>
    <w:p w14:paraId="17A60703" w14:textId="03483D3F" w:rsidR="00851320" w:rsidRPr="00C933EB" w:rsidRDefault="00851320" w:rsidP="00CA1694">
      <w:pPr>
        <w:pStyle w:val="ListBullet"/>
        <w:rPr>
          <w:lang w:val="en-AU"/>
        </w:rPr>
      </w:pPr>
      <w:r w:rsidRPr="00C933EB">
        <w:rPr>
          <w:lang w:val="en-AU"/>
        </w:rPr>
        <w:t>interview preparation</w:t>
      </w:r>
    </w:p>
    <w:p w14:paraId="5767C9D7" w14:textId="05623EE8" w:rsidR="00851320" w:rsidRPr="00C933EB" w:rsidRDefault="00851320" w:rsidP="00CA1694">
      <w:pPr>
        <w:pStyle w:val="ListBullet"/>
        <w:rPr>
          <w:lang w:val="en-AU"/>
        </w:rPr>
      </w:pPr>
      <w:r w:rsidRPr="00C933EB">
        <w:rPr>
          <w:lang w:val="en-AU"/>
        </w:rPr>
        <w:t>personal outfitting</w:t>
      </w:r>
    </w:p>
    <w:p w14:paraId="43B72F72" w14:textId="2513F36C" w:rsidR="00851320" w:rsidRPr="00C933EB" w:rsidRDefault="00851320" w:rsidP="00CA1694">
      <w:pPr>
        <w:pStyle w:val="ListBullet"/>
        <w:rPr>
          <w:lang w:val="en-AU"/>
        </w:rPr>
      </w:pPr>
      <w:r w:rsidRPr="00C933EB">
        <w:rPr>
          <w:lang w:val="en-AU"/>
        </w:rPr>
        <w:t>a range of holistic job readiness programs.</w:t>
      </w:r>
    </w:p>
    <w:p w14:paraId="61057D20" w14:textId="266DE805" w:rsidR="00851320" w:rsidRPr="00C933EB" w:rsidRDefault="00851320" w:rsidP="00D37980">
      <w:r w:rsidRPr="00C933EB">
        <w:t>Visit Fitted for Work</w:t>
      </w:r>
      <w:r w:rsidR="00971552" w:rsidRPr="00C933EB">
        <w:t xml:space="preserve"> </w:t>
      </w:r>
      <w:hyperlink r:id="rId55">
        <w:r w:rsidRPr="00C933EB">
          <w:rPr>
            <w:rStyle w:val="Hyperlink"/>
          </w:rPr>
          <w:t>fittedforwork.org</w:t>
        </w:r>
      </w:hyperlink>
      <w:r w:rsidR="0024247A" w:rsidRPr="00C933EB">
        <w:rPr>
          <w:rStyle w:val="FootnoteReference"/>
        </w:rPr>
        <w:footnoteReference w:id="31"/>
      </w:r>
    </w:p>
    <w:p w14:paraId="2A9E30A2" w14:textId="77777777" w:rsidR="00851320" w:rsidRPr="00C933EB" w:rsidRDefault="00851320" w:rsidP="00D37980">
      <w:pPr>
        <w:pStyle w:val="Heading2"/>
        <w:rPr>
          <w:rFonts w:hint="eastAsia"/>
          <w:lang w:val="en-AU"/>
        </w:rPr>
      </w:pPr>
      <w:bookmarkStart w:id="55" w:name="_Toc200700878"/>
      <w:proofErr w:type="spellStart"/>
      <w:r w:rsidRPr="00C933EB">
        <w:rPr>
          <w:lang w:val="en-AU"/>
        </w:rPr>
        <w:t>GenWest</w:t>
      </w:r>
      <w:bookmarkEnd w:id="55"/>
      <w:proofErr w:type="spellEnd"/>
    </w:p>
    <w:p w14:paraId="11BC81EF" w14:textId="77777777" w:rsidR="00851320" w:rsidRPr="00C933EB" w:rsidRDefault="00851320" w:rsidP="00D37980">
      <w:r w:rsidRPr="00C933EB">
        <w:t>317 – 319 Barkly Street, Footscray</w:t>
      </w:r>
    </w:p>
    <w:p w14:paraId="07D16174" w14:textId="77777777" w:rsidR="00851320" w:rsidRPr="00C933EB" w:rsidRDefault="00851320" w:rsidP="00D37980">
      <w:r w:rsidRPr="00C933EB">
        <w:t>Phone: 1800 436 937</w:t>
      </w:r>
    </w:p>
    <w:p w14:paraId="06945864" w14:textId="77777777" w:rsidR="00851320" w:rsidRPr="00C933EB" w:rsidRDefault="00851320" w:rsidP="00D37980">
      <w:r w:rsidRPr="00C933EB">
        <w:t xml:space="preserve">Email: </w:t>
      </w:r>
      <w:hyperlink r:id="rId56">
        <w:r w:rsidRPr="00C933EB">
          <w:rPr>
            <w:rStyle w:val="Hyperlink"/>
          </w:rPr>
          <w:t>info@genwest.org.au</w:t>
        </w:r>
      </w:hyperlink>
    </w:p>
    <w:p w14:paraId="040F9F1E" w14:textId="77777777" w:rsidR="00851320" w:rsidRPr="00C933EB" w:rsidRDefault="00851320" w:rsidP="00D37980">
      <w:r w:rsidRPr="00C933EB">
        <w:t>Train station: Middle Footscray Train Station (Sunbury line)</w:t>
      </w:r>
    </w:p>
    <w:p w14:paraId="6657EA82" w14:textId="117EBA7A" w:rsidR="00851320" w:rsidRPr="00C933EB" w:rsidRDefault="00851320" w:rsidP="00D37980">
      <w:r w:rsidRPr="00C933EB">
        <w:t>Bus number: 216, 219, 220 Monday to Friday: 9am – 5pm</w:t>
      </w:r>
    </w:p>
    <w:p w14:paraId="1DCA1B1B" w14:textId="20BFD9F0" w:rsidR="00851320" w:rsidRPr="00C933EB" w:rsidRDefault="00851320" w:rsidP="00D37980">
      <w:proofErr w:type="spellStart"/>
      <w:r w:rsidRPr="00C933EB">
        <w:t>GenWest</w:t>
      </w:r>
      <w:proofErr w:type="spellEnd"/>
      <w:r w:rsidRPr="00C933EB">
        <w:t xml:space="preserve"> is committed to improving equity and justice for women in Melbourne’s West. We incorporate</w:t>
      </w:r>
      <w:r w:rsidR="00F12753" w:rsidRPr="00C933EB">
        <w:t xml:space="preserve"> </w:t>
      </w:r>
      <w:r w:rsidRPr="00C933EB">
        <w:t>a health promotion, research and development team with a family violence service for women and children, providing:</w:t>
      </w:r>
    </w:p>
    <w:p w14:paraId="6D7E9912" w14:textId="096E35FE" w:rsidR="00851320" w:rsidRPr="00C933EB" w:rsidRDefault="00851320" w:rsidP="00CA1694">
      <w:pPr>
        <w:pStyle w:val="ListBullet"/>
        <w:rPr>
          <w:lang w:val="en-AU"/>
        </w:rPr>
      </w:pPr>
      <w:r w:rsidRPr="00C933EB">
        <w:rPr>
          <w:lang w:val="en-AU"/>
        </w:rPr>
        <w:t>information</w:t>
      </w:r>
    </w:p>
    <w:p w14:paraId="2CC34592" w14:textId="641A0B9A" w:rsidR="00851320" w:rsidRPr="00C933EB" w:rsidRDefault="00851320" w:rsidP="00CA1694">
      <w:pPr>
        <w:pStyle w:val="ListBullet"/>
        <w:rPr>
          <w:lang w:val="en-AU"/>
        </w:rPr>
      </w:pPr>
      <w:r w:rsidRPr="00C933EB">
        <w:rPr>
          <w:lang w:val="en-AU"/>
        </w:rPr>
        <w:t>referral</w:t>
      </w:r>
    </w:p>
    <w:p w14:paraId="5A50B998" w14:textId="563C0F96" w:rsidR="00851320" w:rsidRPr="00C933EB" w:rsidRDefault="00851320" w:rsidP="00CA1694">
      <w:pPr>
        <w:pStyle w:val="ListBullet"/>
        <w:rPr>
          <w:lang w:val="en-AU"/>
        </w:rPr>
      </w:pPr>
      <w:r w:rsidRPr="00C933EB">
        <w:rPr>
          <w:lang w:val="en-AU"/>
        </w:rPr>
        <w:t>counselling</w:t>
      </w:r>
    </w:p>
    <w:p w14:paraId="65ECE7F7" w14:textId="592EE095" w:rsidR="00851320" w:rsidRPr="00C933EB" w:rsidRDefault="00851320" w:rsidP="00CA1694">
      <w:pPr>
        <w:pStyle w:val="ListBullet"/>
        <w:rPr>
          <w:lang w:val="en-AU"/>
        </w:rPr>
      </w:pPr>
      <w:r w:rsidRPr="00C933EB">
        <w:rPr>
          <w:lang w:val="en-AU"/>
        </w:rPr>
        <w:t>crisis support</w:t>
      </w:r>
    </w:p>
    <w:p w14:paraId="4C8BD036" w14:textId="766A8DF7" w:rsidR="00851320" w:rsidRPr="00C933EB" w:rsidRDefault="00851320" w:rsidP="00CA1694">
      <w:pPr>
        <w:pStyle w:val="ListBullet"/>
        <w:rPr>
          <w:lang w:val="en-AU"/>
        </w:rPr>
      </w:pPr>
      <w:r w:rsidRPr="00C933EB">
        <w:rPr>
          <w:lang w:val="en-AU"/>
        </w:rPr>
        <w:t>court support</w:t>
      </w:r>
    </w:p>
    <w:p w14:paraId="2ABF8D85" w14:textId="70D534C3" w:rsidR="00851320" w:rsidRPr="00C933EB" w:rsidRDefault="00851320" w:rsidP="00CA1694">
      <w:pPr>
        <w:pStyle w:val="ListBullet"/>
        <w:rPr>
          <w:lang w:val="en-AU"/>
        </w:rPr>
      </w:pPr>
      <w:r w:rsidRPr="00C933EB">
        <w:rPr>
          <w:lang w:val="en-AU"/>
        </w:rPr>
        <w:t>support groups.</w:t>
      </w:r>
    </w:p>
    <w:p w14:paraId="11A5025C" w14:textId="77777777" w:rsidR="00851320" w:rsidRPr="00C933EB" w:rsidRDefault="00851320" w:rsidP="00D37980">
      <w:r w:rsidRPr="00C933EB">
        <w:t>All services are free and confidential.</w:t>
      </w:r>
    </w:p>
    <w:p w14:paraId="0B7B9B89" w14:textId="0A2FCE69" w:rsidR="00851320" w:rsidRPr="00C933EB" w:rsidRDefault="00851320" w:rsidP="00D37980">
      <w:r w:rsidRPr="00C933EB">
        <w:t xml:space="preserve">Visit </w:t>
      </w:r>
      <w:proofErr w:type="spellStart"/>
      <w:r w:rsidRPr="00C933EB">
        <w:t>GenWest</w:t>
      </w:r>
      <w:proofErr w:type="spellEnd"/>
      <w:r w:rsidR="00971552" w:rsidRPr="00C933EB">
        <w:t xml:space="preserve"> </w:t>
      </w:r>
      <w:hyperlink r:id="rId57">
        <w:r w:rsidRPr="00C933EB">
          <w:rPr>
            <w:rStyle w:val="Hyperlink"/>
          </w:rPr>
          <w:t>genwest.org.au</w:t>
        </w:r>
      </w:hyperlink>
      <w:r w:rsidR="0024247A" w:rsidRPr="00C933EB">
        <w:rPr>
          <w:rStyle w:val="FootnoteReference"/>
        </w:rPr>
        <w:footnoteReference w:id="32"/>
      </w:r>
    </w:p>
    <w:p w14:paraId="200A84A1" w14:textId="17B154BD" w:rsidR="00851320" w:rsidRPr="00C933EB" w:rsidRDefault="00971552" w:rsidP="00D37980">
      <w:pPr>
        <w:pStyle w:val="Heading2"/>
        <w:rPr>
          <w:rFonts w:hint="eastAsia"/>
          <w:lang w:val="en-AU"/>
        </w:rPr>
      </w:pPr>
      <w:r w:rsidRPr="00C933EB">
        <w:rPr>
          <w:lang w:val="en-AU"/>
        </w:rPr>
        <w:br w:type="column"/>
      </w:r>
      <w:bookmarkStart w:id="56" w:name="_Toc200700879"/>
      <w:r w:rsidR="00851320" w:rsidRPr="00C933EB">
        <w:rPr>
          <w:lang w:val="en-AU"/>
        </w:rPr>
        <w:t>McAuley Community Services for Women</w:t>
      </w:r>
      <w:bookmarkEnd w:id="56"/>
    </w:p>
    <w:p w14:paraId="4E8EE540" w14:textId="77777777" w:rsidR="00851320" w:rsidRPr="00C933EB" w:rsidRDefault="00851320" w:rsidP="00D37980">
      <w:r w:rsidRPr="00C933EB">
        <w:t>Level 1, 81 – 83 Paisley Street, Footscray</w:t>
      </w:r>
    </w:p>
    <w:p w14:paraId="5AFDB1DC" w14:textId="77777777" w:rsidR="00851320" w:rsidRPr="00C933EB" w:rsidRDefault="00851320" w:rsidP="00D37980">
      <w:r w:rsidRPr="00C933EB">
        <w:t>Phone: 9362 8900</w:t>
      </w:r>
    </w:p>
    <w:p w14:paraId="519D32C4" w14:textId="49242C50" w:rsidR="00851320" w:rsidRPr="00C933EB" w:rsidRDefault="00851320" w:rsidP="00D37980">
      <w:r w:rsidRPr="00C933EB">
        <w:t xml:space="preserve">Email: </w:t>
      </w:r>
      <w:hyperlink r:id="rId58">
        <w:r w:rsidRPr="00C933EB">
          <w:rPr>
            <w:rStyle w:val="Hyperlink"/>
          </w:rPr>
          <w:t>mcauley@mcauley.org.au</w:t>
        </w:r>
      </w:hyperlink>
      <w:r w:rsidR="0024247A" w:rsidRPr="00C933EB">
        <w:rPr>
          <w:rStyle w:val="FootnoteReference"/>
        </w:rPr>
        <w:footnoteReference w:id="33"/>
      </w:r>
    </w:p>
    <w:p w14:paraId="16B16DFC" w14:textId="7B1897A3" w:rsidR="00851320" w:rsidRPr="00C933EB" w:rsidRDefault="00851320" w:rsidP="00D37980">
      <w:r w:rsidRPr="00C933EB">
        <w:t>Train station: located between Footscray and Middle Footscray Train Stations</w:t>
      </w:r>
    </w:p>
    <w:p w14:paraId="2FD51BCA" w14:textId="77777777" w:rsidR="00851320" w:rsidRPr="00C933EB" w:rsidRDefault="00851320" w:rsidP="00D37980">
      <w:r w:rsidRPr="00C933EB">
        <w:t>Tram number: 82</w:t>
      </w:r>
    </w:p>
    <w:p w14:paraId="1D97D38D" w14:textId="77777777" w:rsidR="00851320" w:rsidRPr="00C933EB" w:rsidRDefault="00851320" w:rsidP="00D37980">
      <w:r w:rsidRPr="00C933EB">
        <w:t>Bus number: 220, 216, 219, 404, 409, 410</w:t>
      </w:r>
    </w:p>
    <w:p w14:paraId="649B806B" w14:textId="77777777" w:rsidR="00851320" w:rsidRPr="00C933EB" w:rsidRDefault="00851320" w:rsidP="00D37980">
      <w:r w:rsidRPr="00C933EB">
        <w:t>Services include:</w:t>
      </w:r>
    </w:p>
    <w:p w14:paraId="3C9A6B8D" w14:textId="3E561CBE" w:rsidR="00851320" w:rsidRPr="00C933EB" w:rsidRDefault="00851320" w:rsidP="00CA1694">
      <w:pPr>
        <w:pStyle w:val="ListBullet"/>
        <w:rPr>
          <w:lang w:val="en-AU"/>
        </w:rPr>
      </w:pPr>
      <w:r w:rsidRPr="00C933EB">
        <w:rPr>
          <w:lang w:val="en-AU"/>
        </w:rPr>
        <w:t>crisis and refuge accommodation for women and children experiencing family violence</w:t>
      </w:r>
    </w:p>
    <w:p w14:paraId="0B1CE288" w14:textId="08998144" w:rsidR="00851320" w:rsidRPr="00C933EB" w:rsidRDefault="00851320" w:rsidP="00CA1694">
      <w:pPr>
        <w:pStyle w:val="ListBullet"/>
        <w:rPr>
          <w:lang w:val="en-AU"/>
        </w:rPr>
      </w:pPr>
      <w:r w:rsidRPr="00C933EB">
        <w:rPr>
          <w:lang w:val="en-AU"/>
        </w:rPr>
        <w:t>longer-term accommodation for women experiencing, or at risk of, homelessness</w:t>
      </w:r>
    </w:p>
    <w:p w14:paraId="6E2B3ADE" w14:textId="0400B1D3" w:rsidR="00851320" w:rsidRPr="00C933EB" w:rsidRDefault="00851320" w:rsidP="00CA1694">
      <w:pPr>
        <w:pStyle w:val="ListBullet"/>
        <w:rPr>
          <w:lang w:val="en-AU"/>
        </w:rPr>
      </w:pPr>
      <w:r w:rsidRPr="00C933EB">
        <w:rPr>
          <w:lang w:val="en-AU"/>
        </w:rPr>
        <w:t>case management</w:t>
      </w:r>
    </w:p>
    <w:p w14:paraId="0B7E5116" w14:textId="29B28DE5" w:rsidR="00851320" w:rsidRPr="00C933EB" w:rsidRDefault="00851320" w:rsidP="00CA1694">
      <w:pPr>
        <w:pStyle w:val="ListBullet"/>
        <w:rPr>
          <w:lang w:val="en-AU"/>
        </w:rPr>
      </w:pPr>
      <w:r w:rsidRPr="00C933EB">
        <w:rPr>
          <w:lang w:val="en-AU"/>
        </w:rPr>
        <w:t>social and recreational support to help women rebuild their self-confidence</w:t>
      </w:r>
    </w:p>
    <w:p w14:paraId="07F964FB" w14:textId="41FA6468" w:rsidR="00851320" w:rsidRPr="00C933EB" w:rsidRDefault="00851320" w:rsidP="00CA1694">
      <w:pPr>
        <w:pStyle w:val="ListBullet"/>
        <w:rPr>
          <w:lang w:val="en-AU"/>
        </w:rPr>
      </w:pPr>
      <w:r w:rsidRPr="00C933EB">
        <w:rPr>
          <w:lang w:val="en-AU"/>
        </w:rPr>
        <w:t>employment support</w:t>
      </w:r>
    </w:p>
    <w:p w14:paraId="05A39634" w14:textId="3DEAB7EF" w:rsidR="00851320" w:rsidRPr="00C933EB" w:rsidRDefault="00851320" w:rsidP="00CA1694">
      <w:pPr>
        <w:pStyle w:val="ListBullet"/>
        <w:rPr>
          <w:lang w:val="en-AU"/>
        </w:rPr>
      </w:pPr>
      <w:r w:rsidRPr="00C933EB">
        <w:rPr>
          <w:lang w:val="en-AU"/>
        </w:rPr>
        <w:t>online tutoring for children who have experienced family violence</w:t>
      </w:r>
    </w:p>
    <w:p w14:paraId="6FC5F206" w14:textId="709F109B" w:rsidR="00851320" w:rsidRPr="00C933EB" w:rsidRDefault="00851320" w:rsidP="00CA1694">
      <w:pPr>
        <w:pStyle w:val="ListBullet"/>
        <w:rPr>
          <w:lang w:val="en-AU"/>
        </w:rPr>
      </w:pPr>
      <w:r w:rsidRPr="00C933EB">
        <w:rPr>
          <w:lang w:val="en-AU"/>
        </w:rPr>
        <w:t>specialised children’s program.</w:t>
      </w:r>
    </w:p>
    <w:p w14:paraId="17E2C5AC" w14:textId="77777777" w:rsidR="00851320" w:rsidRPr="00C933EB" w:rsidRDefault="00851320" w:rsidP="00D37980">
      <w:r w:rsidRPr="00C933EB">
        <w:t xml:space="preserve">Visit McAuley Community Services for Women </w:t>
      </w:r>
      <w:hyperlink r:id="rId59">
        <w:r w:rsidRPr="00C933EB">
          <w:rPr>
            <w:rStyle w:val="Hyperlink"/>
          </w:rPr>
          <w:t>mcauleycsw.org.au</w:t>
        </w:r>
      </w:hyperlink>
    </w:p>
    <w:p w14:paraId="57440D21" w14:textId="77777777" w:rsidR="00B36EF4" w:rsidRPr="00C933EB" w:rsidRDefault="00851320" w:rsidP="00F12753">
      <w:pPr>
        <w:pStyle w:val="Heading2"/>
        <w:rPr>
          <w:rFonts w:hint="eastAsia"/>
          <w:lang w:val="en-AU"/>
        </w:rPr>
      </w:pPr>
      <w:bookmarkStart w:id="57" w:name="_Toc200700880"/>
      <w:r w:rsidRPr="00C933EB">
        <w:rPr>
          <w:lang w:val="en-AU"/>
        </w:rPr>
        <w:t>The Royal Women’s Hospital</w:t>
      </w:r>
      <w:bookmarkEnd w:id="57"/>
    </w:p>
    <w:p w14:paraId="717A8AD2" w14:textId="77777777" w:rsidR="00B36EF4" w:rsidRPr="00C933EB" w:rsidRDefault="00851320" w:rsidP="00D37980">
      <w:r w:rsidRPr="00C933EB">
        <w:t>20 Flemington Road, Parkville</w:t>
      </w:r>
    </w:p>
    <w:p w14:paraId="018D10AC" w14:textId="052C9B18" w:rsidR="00851320" w:rsidRPr="00C933EB" w:rsidRDefault="00B36EF4" w:rsidP="00D37980">
      <w:r w:rsidRPr="00C933EB">
        <w:t>Phone:</w:t>
      </w:r>
      <w:r w:rsidR="00851320" w:rsidRPr="00C933EB">
        <w:t xml:space="preserve"> 8345 2000</w:t>
      </w:r>
    </w:p>
    <w:p w14:paraId="1BC54EAF" w14:textId="77777777" w:rsidR="00851320" w:rsidRPr="00C933EB" w:rsidRDefault="00851320" w:rsidP="00D37980">
      <w:r w:rsidRPr="00C933EB">
        <w:t>Tram number: 19, 55, 57, 59</w:t>
      </w:r>
    </w:p>
    <w:p w14:paraId="7B684BE4" w14:textId="77777777" w:rsidR="00851320" w:rsidRPr="00C933EB" w:rsidRDefault="00851320" w:rsidP="00D37980">
      <w:r w:rsidRPr="00C933EB">
        <w:t>Bus number: 401, 402</w:t>
      </w:r>
    </w:p>
    <w:p w14:paraId="6B3457A2" w14:textId="77777777" w:rsidR="00851320" w:rsidRPr="00C933EB" w:rsidRDefault="00851320" w:rsidP="00D37980">
      <w:r w:rsidRPr="00C933EB">
        <w:t>Specialist hospital focused on women’s health, pregnancy, gynaecological issues and post-natal care of newborns. Includes women’s health emergency service and services for pregnant people experiencing homelessness or substance abuse.</w:t>
      </w:r>
    </w:p>
    <w:p w14:paraId="37B69902" w14:textId="43AF9745" w:rsidR="00851320" w:rsidRPr="00C933EB" w:rsidRDefault="00851320" w:rsidP="00D37980">
      <w:r w:rsidRPr="00C933EB">
        <w:t>Visit The Royal Women’s Hospital</w:t>
      </w:r>
      <w:r w:rsidR="00971552" w:rsidRPr="00C933EB">
        <w:t xml:space="preserve"> </w:t>
      </w:r>
      <w:hyperlink r:id="rId60">
        <w:r w:rsidRPr="00C933EB">
          <w:rPr>
            <w:rStyle w:val="Hyperlink"/>
          </w:rPr>
          <w:t>thewomens.org.au</w:t>
        </w:r>
      </w:hyperlink>
      <w:r w:rsidR="0024247A" w:rsidRPr="00C933EB">
        <w:rPr>
          <w:rStyle w:val="FootnoteReference"/>
        </w:rPr>
        <w:footnoteReference w:id="34"/>
      </w:r>
    </w:p>
    <w:p w14:paraId="0B36BA65" w14:textId="71879F23" w:rsidR="00B36EF4" w:rsidRPr="00C933EB" w:rsidRDefault="00971552" w:rsidP="00F12753">
      <w:pPr>
        <w:pStyle w:val="Heading2"/>
        <w:rPr>
          <w:rFonts w:hint="eastAsia"/>
          <w:lang w:val="en-AU"/>
        </w:rPr>
      </w:pPr>
      <w:r w:rsidRPr="00C933EB">
        <w:rPr>
          <w:lang w:val="en-AU"/>
        </w:rPr>
        <w:br w:type="column"/>
      </w:r>
      <w:bookmarkStart w:id="58" w:name="_Toc200700881"/>
      <w:r w:rsidR="00851320" w:rsidRPr="00C933EB">
        <w:rPr>
          <w:lang w:val="en-AU"/>
        </w:rPr>
        <w:lastRenderedPageBreak/>
        <w:t>Sacred Heart Mission</w:t>
      </w:r>
      <w:bookmarkEnd w:id="58"/>
    </w:p>
    <w:p w14:paraId="00210ECE" w14:textId="77777777" w:rsidR="00B36EF4" w:rsidRPr="00C933EB" w:rsidRDefault="00851320" w:rsidP="00D37980">
      <w:r w:rsidRPr="00C933EB">
        <w:t>87 Grey Street, St Kilda</w:t>
      </w:r>
    </w:p>
    <w:p w14:paraId="7318B8CA" w14:textId="0F419B94" w:rsidR="00851320" w:rsidRPr="00C933EB" w:rsidRDefault="00B36EF4" w:rsidP="00D37980">
      <w:r w:rsidRPr="00C933EB">
        <w:t>Phone:</w:t>
      </w:r>
      <w:r w:rsidR="00851320" w:rsidRPr="00C933EB">
        <w:t xml:space="preserve"> 9537 1166</w:t>
      </w:r>
    </w:p>
    <w:p w14:paraId="13D8ED4B" w14:textId="77777777" w:rsidR="00B36EF4" w:rsidRPr="00C933EB" w:rsidRDefault="00851320" w:rsidP="00D37980">
      <w:r w:rsidRPr="00C933EB">
        <w:t xml:space="preserve">Email: </w:t>
      </w:r>
      <w:hyperlink r:id="rId61">
        <w:r w:rsidRPr="00C933EB">
          <w:rPr>
            <w:rStyle w:val="Hyperlink"/>
          </w:rPr>
          <w:t>info@sacredheartmission.org</w:t>
        </w:r>
      </w:hyperlink>
    </w:p>
    <w:p w14:paraId="16762023" w14:textId="4D99798D" w:rsidR="00851320" w:rsidRPr="00C933EB" w:rsidRDefault="00851320" w:rsidP="00D37980">
      <w:r w:rsidRPr="00C933EB">
        <w:t>Tram number: 16, 96</w:t>
      </w:r>
    </w:p>
    <w:p w14:paraId="4CBB90D7" w14:textId="77777777" w:rsidR="00851320" w:rsidRPr="00C933EB" w:rsidRDefault="00851320" w:rsidP="00D37980">
      <w:r w:rsidRPr="00C933EB">
        <w:t>Monday, Tuesday and Thursday:</w:t>
      </w:r>
    </w:p>
    <w:p w14:paraId="52B075CD" w14:textId="77777777" w:rsidR="00851320" w:rsidRPr="00C933EB" w:rsidRDefault="00851320" w:rsidP="00D37980">
      <w:r w:rsidRPr="00C933EB">
        <w:t>8.30am – 12.30pm and 1pm – 4pm Wednesday: 8.30am – 4.30pm</w:t>
      </w:r>
    </w:p>
    <w:p w14:paraId="56A41050" w14:textId="77777777" w:rsidR="00851320" w:rsidRPr="00C933EB" w:rsidRDefault="00851320" w:rsidP="00D37980">
      <w:r w:rsidRPr="00C933EB">
        <w:t>Friday 8.30am – 12.30pm and 1pm – 2.30pm Services currently include:</w:t>
      </w:r>
    </w:p>
    <w:p w14:paraId="6F12BAE8" w14:textId="214D00C6" w:rsidR="00851320" w:rsidRPr="00C933EB" w:rsidRDefault="00851320" w:rsidP="00CA1694">
      <w:pPr>
        <w:pStyle w:val="ListBullet"/>
        <w:rPr>
          <w:lang w:val="en-AU"/>
        </w:rPr>
      </w:pPr>
      <w:r w:rsidRPr="00C933EB">
        <w:rPr>
          <w:lang w:val="en-AU"/>
        </w:rPr>
        <w:t>housing applications and referrals</w:t>
      </w:r>
    </w:p>
    <w:p w14:paraId="3C993B0F" w14:textId="22236627" w:rsidR="00851320" w:rsidRPr="00C933EB" w:rsidRDefault="00851320" w:rsidP="00CA1694">
      <w:pPr>
        <w:pStyle w:val="ListBullet"/>
        <w:rPr>
          <w:lang w:val="en-AU"/>
        </w:rPr>
      </w:pPr>
      <w:r w:rsidRPr="00C933EB">
        <w:rPr>
          <w:lang w:val="en-AU"/>
        </w:rPr>
        <w:t>support with family violence, substance use issues, physical and mental health concerns, financial and legal matters, and social and life skills</w:t>
      </w:r>
    </w:p>
    <w:p w14:paraId="5D7B9420" w14:textId="43129ED0" w:rsidR="00851320" w:rsidRPr="00C933EB" w:rsidRDefault="00851320" w:rsidP="00CA1694">
      <w:pPr>
        <w:pStyle w:val="ListBullet"/>
        <w:rPr>
          <w:lang w:val="en-AU"/>
        </w:rPr>
      </w:pPr>
      <w:r w:rsidRPr="00C933EB">
        <w:rPr>
          <w:lang w:val="en-AU"/>
        </w:rPr>
        <w:t>information, advocacy and support. Drop-ins are welcome.</w:t>
      </w:r>
    </w:p>
    <w:p w14:paraId="68EE7C1E" w14:textId="77777777" w:rsidR="00851320" w:rsidRPr="00C933EB" w:rsidRDefault="00851320" w:rsidP="00D37980">
      <w:r w:rsidRPr="00C933EB">
        <w:t>Visit Sacred Heart Mission</w:t>
      </w:r>
    </w:p>
    <w:p w14:paraId="201C8BB4" w14:textId="15A7EEA9" w:rsidR="00851320" w:rsidRPr="00C933EB" w:rsidRDefault="00851320" w:rsidP="00D37980">
      <w:hyperlink r:id="rId62">
        <w:r w:rsidRPr="00C933EB">
          <w:rPr>
            <w:rStyle w:val="Hyperlink"/>
          </w:rPr>
          <w:t>sacredheartmission.org</w:t>
        </w:r>
      </w:hyperlink>
      <w:r w:rsidR="0024247A" w:rsidRPr="00C933EB">
        <w:rPr>
          <w:rStyle w:val="FootnoteReference"/>
        </w:rPr>
        <w:footnoteReference w:id="35"/>
      </w:r>
    </w:p>
    <w:p w14:paraId="02283516" w14:textId="77777777" w:rsidR="00851320" w:rsidRPr="00C933EB" w:rsidRDefault="00851320" w:rsidP="00D37980">
      <w:pPr>
        <w:pStyle w:val="Heading2"/>
        <w:rPr>
          <w:rFonts w:hint="eastAsia"/>
          <w:lang w:val="en-AU"/>
        </w:rPr>
      </w:pPr>
      <w:bookmarkStart w:id="59" w:name="_Toc200700882"/>
      <w:r w:rsidRPr="00C933EB">
        <w:rPr>
          <w:lang w:val="en-AU"/>
        </w:rPr>
        <w:t>Safe Steps Family Violence Response Centre</w:t>
      </w:r>
      <w:bookmarkEnd w:id="59"/>
    </w:p>
    <w:p w14:paraId="5B894569" w14:textId="77777777" w:rsidR="00851320" w:rsidRPr="00C933EB" w:rsidRDefault="00851320" w:rsidP="00D37980">
      <w:r w:rsidRPr="00C933EB">
        <w:t>Phone: 9928 9600</w:t>
      </w:r>
    </w:p>
    <w:p w14:paraId="3C38C4BC" w14:textId="77777777" w:rsidR="00851320" w:rsidRPr="00C933EB" w:rsidRDefault="00851320" w:rsidP="00D37980">
      <w:r w:rsidRPr="00C933EB">
        <w:t>Phone: 1800 015 188</w:t>
      </w:r>
    </w:p>
    <w:p w14:paraId="68E026E1" w14:textId="77777777" w:rsidR="00851320" w:rsidRPr="00C933EB" w:rsidRDefault="00851320" w:rsidP="00D37980">
      <w:r w:rsidRPr="00C933EB">
        <w:t xml:space="preserve">Email: </w:t>
      </w:r>
      <w:hyperlink r:id="rId63">
        <w:r w:rsidRPr="00C933EB">
          <w:rPr>
            <w:rStyle w:val="Hyperlink"/>
          </w:rPr>
          <w:t>admin@safesteps.org.au</w:t>
        </w:r>
      </w:hyperlink>
    </w:p>
    <w:p w14:paraId="7A40639F" w14:textId="77777777" w:rsidR="00851320" w:rsidRPr="00C933EB" w:rsidRDefault="00851320" w:rsidP="00D37980">
      <w:r w:rsidRPr="00C933EB">
        <w:t>A Victoria-wide not-for-profit service for women and children experiencing violence and abuse from a partner or ex-partner, another family member or someone close to them.</w:t>
      </w:r>
    </w:p>
    <w:p w14:paraId="4F36322C" w14:textId="2BF57170" w:rsidR="00851320" w:rsidRPr="00C933EB" w:rsidRDefault="00851320" w:rsidP="00D37980">
      <w:r w:rsidRPr="00C933EB">
        <w:t>Visit Safe Steps</w:t>
      </w:r>
      <w:r w:rsidR="00103349" w:rsidRPr="00C933EB">
        <w:t xml:space="preserve"> </w:t>
      </w:r>
      <w:hyperlink r:id="rId64">
        <w:r w:rsidRPr="00C933EB">
          <w:rPr>
            <w:rStyle w:val="Hyperlink"/>
          </w:rPr>
          <w:t>safesteps.org.au</w:t>
        </w:r>
      </w:hyperlink>
      <w:r w:rsidR="0024247A" w:rsidRPr="00C933EB">
        <w:rPr>
          <w:rStyle w:val="FootnoteReference"/>
        </w:rPr>
        <w:footnoteReference w:id="36"/>
      </w:r>
    </w:p>
    <w:p w14:paraId="10278B7C" w14:textId="30EAC29D" w:rsidR="00B36EF4" w:rsidRPr="00C933EB" w:rsidRDefault="00971552" w:rsidP="00971552">
      <w:pPr>
        <w:pStyle w:val="Heading2"/>
        <w:rPr>
          <w:rFonts w:hint="eastAsia"/>
          <w:lang w:val="en-AU"/>
        </w:rPr>
      </w:pPr>
      <w:r w:rsidRPr="00C933EB">
        <w:rPr>
          <w:lang w:val="en-AU"/>
        </w:rPr>
        <w:br w:type="column"/>
      </w:r>
      <w:bookmarkStart w:id="60" w:name="_Toc200700883"/>
      <w:r w:rsidR="00851320" w:rsidRPr="00C933EB">
        <w:rPr>
          <w:lang w:val="en-AU"/>
        </w:rPr>
        <w:t>WIRE Women’s Information</w:t>
      </w:r>
      <w:bookmarkEnd w:id="60"/>
    </w:p>
    <w:p w14:paraId="57C45073" w14:textId="04140C46" w:rsidR="00851320" w:rsidRPr="00C933EB" w:rsidRDefault="00851320" w:rsidP="00D37980">
      <w:r w:rsidRPr="00C933EB">
        <w:t xml:space="preserve">Donkey </w:t>
      </w:r>
      <w:proofErr w:type="gramStart"/>
      <w:r w:rsidRPr="00C933EB">
        <w:t>Wheel House</w:t>
      </w:r>
      <w:proofErr w:type="gramEnd"/>
      <w:r w:rsidRPr="00C933EB">
        <w:t>, Level 1/673 Bourke Street, Melbourne</w:t>
      </w:r>
    </w:p>
    <w:p w14:paraId="214F3E0C" w14:textId="77777777" w:rsidR="00851320" w:rsidRPr="00C933EB" w:rsidRDefault="00851320" w:rsidP="00D37980">
      <w:r w:rsidRPr="00C933EB">
        <w:t>Helpline: 1300 134 130</w:t>
      </w:r>
    </w:p>
    <w:p w14:paraId="780C05E8" w14:textId="77777777" w:rsidR="00851320" w:rsidRPr="00C933EB" w:rsidRDefault="00851320" w:rsidP="00D37980">
      <w:r w:rsidRPr="00C933EB">
        <w:t xml:space="preserve">Administration: 8326 7100 Email: </w:t>
      </w:r>
      <w:hyperlink r:id="rId65">
        <w:r w:rsidRPr="00C933EB">
          <w:rPr>
            <w:rStyle w:val="Hyperlink"/>
          </w:rPr>
          <w:t>support@wire.org.au</w:t>
        </w:r>
      </w:hyperlink>
    </w:p>
    <w:p w14:paraId="6E8489DC" w14:textId="48B51659" w:rsidR="00851320" w:rsidRPr="00C933EB" w:rsidRDefault="00851320" w:rsidP="00D37980">
      <w:r w:rsidRPr="00C933EB">
        <w:t>Free and confidential support, information and referral for women, non-binary and gender diverse people on any issue – from leaving a violent relationship to coping with depression and everything</w:t>
      </w:r>
      <w:r w:rsidR="002478DD" w:rsidRPr="00C933EB">
        <w:t xml:space="preserve"> </w:t>
      </w:r>
      <w:r w:rsidRPr="00C933EB">
        <w:t>in between.</w:t>
      </w:r>
    </w:p>
    <w:p w14:paraId="6DA9B8DA" w14:textId="77777777" w:rsidR="00851320" w:rsidRPr="00C933EB" w:rsidRDefault="00851320" w:rsidP="00D37980">
      <w:r w:rsidRPr="00C933EB">
        <w:t>WIRE services include:</w:t>
      </w:r>
    </w:p>
    <w:p w14:paraId="23257C0F" w14:textId="3C6377B1" w:rsidR="00851320" w:rsidRPr="00C933EB" w:rsidRDefault="00851320" w:rsidP="00CA1694">
      <w:pPr>
        <w:pStyle w:val="ListBullet"/>
        <w:rPr>
          <w:lang w:val="en-AU"/>
        </w:rPr>
      </w:pPr>
      <w:r w:rsidRPr="00C933EB">
        <w:rPr>
          <w:lang w:val="en-AU"/>
        </w:rPr>
        <w:t>telephone support service: Monday to Friday 9am – 5pm available 5 – 7pm by online appointment Monday to Thursday</w:t>
      </w:r>
    </w:p>
    <w:p w14:paraId="7014FE79" w14:textId="4EF38AE1" w:rsidR="00851320" w:rsidRPr="00C933EB" w:rsidRDefault="00851320" w:rsidP="00CA1694">
      <w:pPr>
        <w:pStyle w:val="ListBullet"/>
        <w:rPr>
          <w:lang w:val="en-AU"/>
        </w:rPr>
      </w:pPr>
      <w:r w:rsidRPr="00C933EB">
        <w:rPr>
          <w:lang w:val="en-AU"/>
        </w:rPr>
        <w:t>online chat: live chat support services, Monday to Friday 9.30am – 4.30pm (wire.org.au)</w:t>
      </w:r>
    </w:p>
    <w:p w14:paraId="70735C8B" w14:textId="7023C1D0" w:rsidR="00851320" w:rsidRPr="00C933EB" w:rsidRDefault="00851320" w:rsidP="00CA1694">
      <w:pPr>
        <w:pStyle w:val="ListBullet"/>
        <w:rPr>
          <w:lang w:val="en-AU"/>
        </w:rPr>
      </w:pPr>
      <w:r w:rsidRPr="00C933EB">
        <w:rPr>
          <w:lang w:val="en-AU"/>
        </w:rPr>
        <w:t xml:space="preserve">walk-in centre: Monday to Friday 9am – 5pm, Donkey </w:t>
      </w:r>
      <w:proofErr w:type="gramStart"/>
      <w:r w:rsidRPr="00C933EB">
        <w:rPr>
          <w:lang w:val="en-AU"/>
        </w:rPr>
        <w:t>Wheel House</w:t>
      </w:r>
      <w:proofErr w:type="gramEnd"/>
      <w:r w:rsidRPr="00C933EB">
        <w:rPr>
          <w:lang w:val="en-AU"/>
        </w:rPr>
        <w:t>, Level 1/673 Bourke Street, Melbourne.</w:t>
      </w:r>
    </w:p>
    <w:p w14:paraId="14B2329D" w14:textId="26CF2DDE" w:rsidR="00851320" w:rsidRPr="00C933EB" w:rsidRDefault="00851320" w:rsidP="00CA1694">
      <w:pPr>
        <w:pStyle w:val="ListBullet"/>
        <w:rPr>
          <w:lang w:val="en-AU"/>
        </w:rPr>
      </w:pPr>
      <w:r w:rsidRPr="00C933EB">
        <w:rPr>
          <w:lang w:val="en-AU"/>
        </w:rPr>
        <w:t>drop in for a face-to-face support or book an appointment via our website.</w:t>
      </w:r>
    </w:p>
    <w:p w14:paraId="134C7D17" w14:textId="77777777" w:rsidR="00851320" w:rsidRPr="00C933EB" w:rsidRDefault="00851320" w:rsidP="00D37980">
      <w:r w:rsidRPr="00C933EB">
        <w:t>WIRE’s free programs for women include:</w:t>
      </w:r>
    </w:p>
    <w:p w14:paraId="78679CD7" w14:textId="751F674D" w:rsidR="00851320" w:rsidRPr="00C933EB" w:rsidRDefault="00851320" w:rsidP="00CA1694">
      <w:pPr>
        <w:pStyle w:val="ListBullet"/>
        <w:rPr>
          <w:lang w:val="en-AU"/>
        </w:rPr>
      </w:pPr>
      <w:r w:rsidRPr="00C933EB">
        <w:rPr>
          <w:lang w:val="en-AU"/>
        </w:rPr>
        <w:t>financial planning clinics</w:t>
      </w:r>
    </w:p>
    <w:p w14:paraId="39F8DADE" w14:textId="50CAE404" w:rsidR="00851320" w:rsidRPr="00C933EB" w:rsidRDefault="00851320" w:rsidP="00CA1694">
      <w:pPr>
        <w:pStyle w:val="ListBullet"/>
        <w:rPr>
          <w:lang w:val="en-AU"/>
        </w:rPr>
      </w:pPr>
      <w:r w:rsidRPr="00C933EB">
        <w:rPr>
          <w:lang w:val="en-AU"/>
        </w:rPr>
        <w:t>family law related seminars and clinics</w:t>
      </w:r>
    </w:p>
    <w:p w14:paraId="1AF14CBE" w14:textId="129A4ECA" w:rsidR="00851320" w:rsidRPr="00C933EB" w:rsidRDefault="00851320" w:rsidP="00CA1694">
      <w:pPr>
        <w:pStyle w:val="ListBullet"/>
        <w:rPr>
          <w:lang w:val="en-AU"/>
        </w:rPr>
      </w:pPr>
      <w:r w:rsidRPr="00C933EB">
        <w:rPr>
          <w:lang w:val="en-AU"/>
        </w:rPr>
        <w:t>employment workshops.</w:t>
      </w:r>
    </w:p>
    <w:p w14:paraId="3619E38D" w14:textId="77777777" w:rsidR="00851320" w:rsidRPr="00C933EB" w:rsidRDefault="00851320" w:rsidP="00D37980">
      <w:r w:rsidRPr="00C933EB">
        <w:t>Visit WIRE</w:t>
      </w:r>
    </w:p>
    <w:p w14:paraId="1A3B597D" w14:textId="0E774FAE" w:rsidR="00851320" w:rsidRPr="00C933EB" w:rsidRDefault="00851320" w:rsidP="00D37980">
      <w:hyperlink r:id="rId66">
        <w:r w:rsidRPr="00C933EB">
          <w:rPr>
            <w:rStyle w:val="Hyperlink"/>
          </w:rPr>
          <w:t>wire.org.au</w:t>
        </w:r>
      </w:hyperlink>
      <w:r w:rsidR="0024247A" w:rsidRPr="00C933EB">
        <w:rPr>
          <w:rStyle w:val="FootnoteReference"/>
        </w:rPr>
        <w:footnoteReference w:id="37"/>
      </w:r>
    </w:p>
    <w:p w14:paraId="71E4CBE7" w14:textId="77777777" w:rsidR="00851320" w:rsidRPr="00C933EB" w:rsidRDefault="00851320" w:rsidP="00D37980">
      <w:pPr>
        <w:pStyle w:val="Heading2"/>
        <w:rPr>
          <w:rFonts w:hint="eastAsia"/>
          <w:lang w:val="en-AU"/>
        </w:rPr>
      </w:pPr>
      <w:bookmarkStart w:id="61" w:name="_Toc200700884"/>
      <w:r w:rsidRPr="00C933EB">
        <w:rPr>
          <w:lang w:val="en-AU"/>
        </w:rPr>
        <w:t>Women’s Housing Limited</w:t>
      </w:r>
      <w:bookmarkEnd w:id="61"/>
    </w:p>
    <w:p w14:paraId="716F3F4C" w14:textId="77777777" w:rsidR="00851320" w:rsidRPr="00C933EB" w:rsidRDefault="00851320" w:rsidP="00D37980">
      <w:r w:rsidRPr="00C933EB">
        <w:t>Suite 1, Level 1, 21 Cremorne Street, Cremorne</w:t>
      </w:r>
    </w:p>
    <w:p w14:paraId="53DC337B" w14:textId="77777777" w:rsidR="00851320" w:rsidRPr="00C933EB" w:rsidRDefault="00851320" w:rsidP="00D37980">
      <w:r w:rsidRPr="00C933EB">
        <w:t>Phone: 9412 6868</w:t>
      </w:r>
    </w:p>
    <w:p w14:paraId="41AFCCAD" w14:textId="77777777" w:rsidR="00851320" w:rsidRPr="00C933EB" w:rsidRDefault="00851320" w:rsidP="00D37980">
      <w:r w:rsidRPr="00C933EB">
        <w:t xml:space="preserve">Email: </w:t>
      </w:r>
      <w:hyperlink r:id="rId67">
        <w:r w:rsidRPr="00C933EB">
          <w:rPr>
            <w:rStyle w:val="Hyperlink"/>
          </w:rPr>
          <w:t>info@womenshousing.com.au</w:t>
        </w:r>
      </w:hyperlink>
    </w:p>
    <w:p w14:paraId="104BDE45" w14:textId="77777777" w:rsidR="00851320" w:rsidRPr="00C933EB" w:rsidRDefault="00851320" w:rsidP="00D37980">
      <w:r w:rsidRPr="00C933EB">
        <w:t>Train station: East Richmond or Richmond Train Station</w:t>
      </w:r>
    </w:p>
    <w:p w14:paraId="499AB33D" w14:textId="77777777" w:rsidR="00851320" w:rsidRPr="00C933EB" w:rsidRDefault="00851320" w:rsidP="00D37980">
      <w:r w:rsidRPr="00C933EB">
        <w:t>Monday to Friday: 9am – 5pm Services include:</w:t>
      </w:r>
    </w:p>
    <w:p w14:paraId="4EDB1183" w14:textId="44CD4CFC" w:rsidR="00851320" w:rsidRPr="00C933EB" w:rsidRDefault="00851320" w:rsidP="00CA1694">
      <w:pPr>
        <w:pStyle w:val="ListBullet"/>
        <w:rPr>
          <w:lang w:val="en-AU"/>
        </w:rPr>
      </w:pPr>
      <w:r w:rsidRPr="00C933EB">
        <w:rPr>
          <w:lang w:val="en-AU"/>
        </w:rPr>
        <w:t>medium and long-term housing accommodation</w:t>
      </w:r>
    </w:p>
    <w:p w14:paraId="453BAD13" w14:textId="130F42D4" w:rsidR="00851320" w:rsidRPr="00C933EB" w:rsidRDefault="00851320" w:rsidP="00CA1694">
      <w:pPr>
        <w:pStyle w:val="ListBullet"/>
        <w:rPr>
          <w:lang w:val="en-AU"/>
        </w:rPr>
      </w:pPr>
      <w:r w:rsidRPr="00C933EB">
        <w:rPr>
          <w:lang w:val="en-AU"/>
        </w:rPr>
        <w:t>tenancy assistance</w:t>
      </w:r>
    </w:p>
    <w:p w14:paraId="31C79B1C" w14:textId="77777777" w:rsidR="00B36EF4" w:rsidRPr="00C933EB" w:rsidRDefault="00851320" w:rsidP="00CA1694">
      <w:pPr>
        <w:pStyle w:val="ListBullet"/>
        <w:rPr>
          <w:lang w:val="en-AU"/>
        </w:rPr>
      </w:pPr>
      <w:r w:rsidRPr="00C933EB">
        <w:rPr>
          <w:lang w:val="en-AU"/>
        </w:rPr>
        <w:t>housing information and referral.</w:t>
      </w:r>
    </w:p>
    <w:p w14:paraId="1D6B8D9E" w14:textId="6095C765" w:rsidR="00851320" w:rsidRPr="00C933EB" w:rsidRDefault="00851320" w:rsidP="002478DD">
      <w:r w:rsidRPr="00C933EB">
        <w:t>Visit Women’s Housing Limited</w:t>
      </w:r>
      <w:r w:rsidR="00103349" w:rsidRPr="00C933EB">
        <w:t xml:space="preserve"> </w:t>
      </w:r>
      <w:hyperlink r:id="rId68">
        <w:r w:rsidRPr="00C933EB">
          <w:rPr>
            <w:rStyle w:val="Hyperlink"/>
          </w:rPr>
          <w:t>womenshousing.com.au</w:t>
        </w:r>
      </w:hyperlink>
    </w:p>
    <w:p w14:paraId="25648D2F" w14:textId="31254B4E" w:rsidR="00971552" w:rsidRPr="00C933EB" w:rsidRDefault="0024247A">
      <w:pPr>
        <w:spacing w:before="0" w:after="0"/>
        <w:sectPr w:rsidR="00971552" w:rsidRPr="00C933EB" w:rsidSect="00971552">
          <w:endnotePr>
            <w:numFmt w:val="decimal"/>
          </w:endnotePr>
          <w:type w:val="continuous"/>
          <w:pgSz w:w="11900" w:h="16840" w:code="9"/>
          <w:pgMar w:top="1418" w:right="1134" w:bottom="1134" w:left="1134" w:header="709" w:footer="284" w:gutter="0"/>
          <w:cols w:num="2" w:space="284"/>
          <w:docGrid w:linePitch="360"/>
        </w:sectPr>
      </w:pPr>
      <w:r w:rsidRPr="00C933EB">
        <w:rPr>
          <w:rStyle w:val="FootnoteReference"/>
        </w:rPr>
        <w:footnoteReference w:id="38"/>
      </w:r>
    </w:p>
    <w:p w14:paraId="2D298FF3" w14:textId="3E55E58F" w:rsidR="002478DD" w:rsidRPr="00C933EB" w:rsidRDefault="002478DD">
      <w:pPr>
        <w:spacing w:before="0" w:after="0"/>
      </w:pPr>
      <w:r w:rsidRPr="00C933EB">
        <w:br w:type="page"/>
      </w:r>
    </w:p>
    <w:p w14:paraId="1312E253" w14:textId="79B3345D" w:rsidR="00851320" w:rsidRPr="00C933EB" w:rsidRDefault="00F12753" w:rsidP="00D37980">
      <w:pPr>
        <w:pStyle w:val="Heading1"/>
        <w:rPr>
          <w:rFonts w:hint="eastAsia"/>
          <w:lang w:val="en-AU"/>
        </w:rPr>
      </w:pPr>
      <w:bookmarkStart w:id="62" w:name="_Toc200700885"/>
      <w:r w:rsidRPr="00C933EB">
        <w:rPr>
          <w:lang w:val="en-AU"/>
        </w:rPr>
        <w:lastRenderedPageBreak/>
        <w:t>3. Essential items and services</w:t>
      </w:r>
      <w:bookmarkEnd w:id="62"/>
    </w:p>
    <w:p w14:paraId="56813B61" w14:textId="77777777" w:rsidR="00851320" w:rsidRPr="00C933EB" w:rsidRDefault="00851320" w:rsidP="00F12753">
      <w:r w:rsidRPr="00C933EB">
        <w:t>(including food, clothes, showers, laundry, travel)</w:t>
      </w:r>
    </w:p>
    <w:p w14:paraId="0AAC86DF" w14:textId="77777777" w:rsidR="00971552" w:rsidRPr="00C933EB" w:rsidRDefault="00971552" w:rsidP="00D37980">
      <w:pPr>
        <w:pStyle w:val="Heading2"/>
        <w:rPr>
          <w:rFonts w:hint="eastAsia"/>
          <w:lang w:val="en-AU"/>
        </w:rPr>
        <w:sectPr w:rsidR="00971552" w:rsidRPr="00C933EB" w:rsidSect="00FA6641">
          <w:endnotePr>
            <w:numFmt w:val="decimal"/>
          </w:endnotePr>
          <w:type w:val="continuous"/>
          <w:pgSz w:w="11900" w:h="16840" w:code="9"/>
          <w:pgMar w:top="1418" w:right="1134" w:bottom="1134" w:left="1134" w:header="709" w:footer="284" w:gutter="0"/>
          <w:cols w:space="708"/>
          <w:docGrid w:linePitch="360"/>
        </w:sectPr>
      </w:pPr>
    </w:p>
    <w:p w14:paraId="5FAC6490" w14:textId="77777777" w:rsidR="00851320" w:rsidRPr="00C933EB" w:rsidRDefault="00851320" w:rsidP="00D37980">
      <w:pPr>
        <w:pStyle w:val="Heading2"/>
        <w:rPr>
          <w:rFonts w:hint="eastAsia"/>
          <w:lang w:val="en-AU"/>
        </w:rPr>
      </w:pPr>
      <w:bookmarkStart w:id="63" w:name="_Toc200700886"/>
      <w:r w:rsidRPr="00C933EB">
        <w:rPr>
          <w:lang w:val="en-AU"/>
        </w:rPr>
        <w:t>Anglicare Victoria – Lazarus Centre</w:t>
      </w:r>
      <w:bookmarkEnd w:id="63"/>
    </w:p>
    <w:p w14:paraId="739AD1A9" w14:textId="77777777" w:rsidR="00851320" w:rsidRPr="00C933EB" w:rsidRDefault="00851320" w:rsidP="00D37980">
      <w:r w:rsidRPr="00C933EB">
        <w:t>St. Peter’s East Melbourne,</w:t>
      </w:r>
    </w:p>
    <w:p w14:paraId="329280A4" w14:textId="77777777" w:rsidR="00B36EF4" w:rsidRPr="00C933EB" w:rsidRDefault="00851320" w:rsidP="00D37980">
      <w:r w:rsidRPr="00C933EB">
        <w:t>15 Gisborne Street, East Melbourne</w:t>
      </w:r>
    </w:p>
    <w:p w14:paraId="156A2913" w14:textId="395DF1EA" w:rsidR="00851320" w:rsidRPr="00C933EB" w:rsidRDefault="00B36EF4" w:rsidP="00D37980">
      <w:r w:rsidRPr="00C933EB">
        <w:t>Phone:</w:t>
      </w:r>
      <w:r w:rsidR="00851320" w:rsidRPr="00C933EB">
        <w:t xml:space="preserve"> 9412 6060</w:t>
      </w:r>
    </w:p>
    <w:p w14:paraId="24B667F0" w14:textId="389C0E1C" w:rsidR="00851320" w:rsidRPr="00C933EB" w:rsidRDefault="00851320" w:rsidP="00D37980">
      <w:r w:rsidRPr="00C933EB">
        <w:t>Tram number: 11, 12, 42, 109</w:t>
      </w:r>
    </w:p>
    <w:p w14:paraId="04BE3836" w14:textId="77777777" w:rsidR="00851320" w:rsidRPr="00C933EB" w:rsidRDefault="00851320" w:rsidP="00D37980">
      <w:r w:rsidRPr="00C933EB">
        <w:t>Services include The Breakfast Program at the Lazarus Centre, located at St.</w:t>
      </w:r>
    </w:p>
    <w:p w14:paraId="75B4C0F1" w14:textId="143AA6E8" w:rsidR="00851320" w:rsidRPr="00C933EB" w:rsidRDefault="00851320" w:rsidP="00D37980">
      <w:r w:rsidRPr="00C933EB">
        <w:t>Peter’s Church in Eastern Hill. There are take-away and sit-down breakfasts available for people experiencing</w:t>
      </w:r>
      <w:r w:rsidR="00B36EF4" w:rsidRPr="00C933EB">
        <w:t xml:space="preserve"> </w:t>
      </w:r>
      <w:r w:rsidRPr="00C933EB">
        <w:t>homelessness. See the timetable below:</w:t>
      </w:r>
    </w:p>
    <w:p w14:paraId="641F39AB" w14:textId="104A6E7F" w:rsidR="00851320" w:rsidRPr="00C933EB" w:rsidRDefault="00851320" w:rsidP="00D37980">
      <w:pPr>
        <w:pStyle w:val="ListBullet"/>
        <w:rPr>
          <w:lang w:val="en-AU"/>
        </w:rPr>
      </w:pPr>
      <w:r w:rsidRPr="00C933EB">
        <w:rPr>
          <w:lang w:val="en-AU"/>
        </w:rPr>
        <w:t>Mondays, Tuesdays and Fridays:</w:t>
      </w:r>
      <w:r w:rsidR="00B36EF4" w:rsidRPr="00C933EB">
        <w:rPr>
          <w:lang w:val="en-AU"/>
        </w:rPr>
        <w:t xml:space="preserve"> </w:t>
      </w:r>
      <w:r w:rsidRPr="00C933EB">
        <w:rPr>
          <w:lang w:val="en-AU"/>
        </w:rPr>
        <w:t>take-away breakfast of a toasted ham and cheese sandwich with a cereal bar, fruit tub and fruit drink. Choice of tea, coffee and Milo</w:t>
      </w:r>
    </w:p>
    <w:p w14:paraId="1CF43721" w14:textId="6C6F73F0" w:rsidR="00851320" w:rsidRPr="00C933EB" w:rsidRDefault="00851320" w:rsidP="00F12753">
      <w:pPr>
        <w:pStyle w:val="ListBullet"/>
        <w:rPr>
          <w:lang w:val="en-AU"/>
        </w:rPr>
      </w:pPr>
      <w:r w:rsidRPr="00C933EB">
        <w:rPr>
          <w:lang w:val="en-AU"/>
        </w:rPr>
        <w:t>Wednesdays: seated meal inside the hall, serving bacon, eggs and baked beans along with a range of cereals, toast, tea, coffee and Milo</w:t>
      </w:r>
    </w:p>
    <w:p w14:paraId="5FF3B6F1" w14:textId="0ABFA4D8" w:rsidR="00851320" w:rsidRPr="00C933EB" w:rsidRDefault="00851320" w:rsidP="00F12753">
      <w:pPr>
        <w:pStyle w:val="ListBullet"/>
        <w:rPr>
          <w:lang w:val="en-AU"/>
        </w:rPr>
      </w:pPr>
      <w:r w:rsidRPr="00C933EB">
        <w:rPr>
          <w:lang w:val="en-AU"/>
        </w:rPr>
        <w:t>Thursdays: seated meal inside the hall, with a range of cereals, toast, tea, coffee and Milo.</w:t>
      </w:r>
    </w:p>
    <w:p w14:paraId="23BE201B" w14:textId="77777777" w:rsidR="00851320" w:rsidRPr="00C933EB" w:rsidRDefault="00851320" w:rsidP="00D37980">
      <w:r w:rsidRPr="00C933EB">
        <w:t>Visit Anglicare Victoria</w:t>
      </w:r>
    </w:p>
    <w:p w14:paraId="4FE27C81" w14:textId="2E3CE360" w:rsidR="00851320" w:rsidRPr="00C933EB" w:rsidRDefault="00851320" w:rsidP="00D37980">
      <w:hyperlink r:id="rId69">
        <w:r w:rsidRPr="00C933EB">
          <w:rPr>
            <w:rStyle w:val="Hyperlink"/>
          </w:rPr>
          <w:t>anglicarevic.org.au</w:t>
        </w:r>
      </w:hyperlink>
      <w:r w:rsidR="0024247A" w:rsidRPr="00C933EB">
        <w:rPr>
          <w:rStyle w:val="FootnoteReference"/>
        </w:rPr>
        <w:footnoteReference w:id="39"/>
      </w:r>
    </w:p>
    <w:p w14:paraId="32A6938D" w14:textId="6992D5E9" w:rsidR="00851320" w:rsidRPr="00C933EB" w:rsidRDefault="00851320" w:rsidP="00074178">
      <w:pPr>
        <w:pStyle w:val="Heading2"/>
        <w:rPr>
          <w:rFonts w:hint="eastAsia"/>
          <w:lang w:val="en-AU"/>
        </w:rPr>
      </w:pPr>
      <w:bookmarkStart w:id="64" w:name="_Toc200700887"/>
      <w:r w:rsidRPr="00C933EB">
        <w:rPr>
          <w:lang w:val="en-AU"/>
        </w:rPr>
        <w:t>Anglicare Victoria –</w:t>
      </w:r>
      <w:r w:rsidR="00F12753" w:rsidRPr="00C933EB">
        <w:rPr>
          <w:lang w:val="en-AU"/>
        </w:rPr>
        <w:t xml:space="preserve"> </w:t>
      </w:r>
      <w:r w:rsidRPr="00C933EB">
        <w:rPr>
          <w:lang w:val="en-AU"/>
        </w:rPr>
        <w:t>St Mark’s Community Centre</w:t>
      </w:r>
      <w:bookmarkEnd w:id="64"/>
    </w:p>
    <w:p w14:paraId="4B31C653" w14:textId="77777777" w:rsidR="00B36EF4" w:rsidRPr="00C933EB" w:rsidRDefault="00851320" w:rsidP="00D37980">
      <w:r w:rsidRPr="00C933EB">
        <w:t>250 George Street, Fitzroy</w:t>
      </w:r>
    </w:p>
    <w:p w14:paraId="3B774F1B" w14:textId="4F9242DB" w:rsidR="00851320" w:rsidRPr="00C933EB" w:rsidRDefault="00B36EF4" w:rsidP="00D37980">
      <w:r w:rsidRPr="00C933EB">
        <w:t>Phone:</w:t>
      </w:r>
      <w:r w:rsidR="00851320" w:rsidRPr="00C933EB">
        <w:t xml:space="preserve"> 9419 3288</w:t>
      </w:r>
    </w:p>
    <w:p w14:paraId="284FB51A" w14:textId="7A55EE3D" w:rsidR="00851320" w:rsidRPr="00C933EB" w:rsidRDefault="00851320" w:rsidP="00D37980">
      <w:r w:rsidRPr="00C933EB">
        <w:t>ER services Monday to Friday</w:t>
      </w:r>
      <w:r w:rsidR="00B36EF4" w:rsidRPr="00C933EB">
        <w:t xml:space="preserve"> </w:t>
      </w:r>
      <w:r w:rsidRPr="00C933EB">
        <w:t>10am – 2.30pm</w:t>
      </w:r>
    </w:p>
    <w:p w14:paraId="14E3629E" w14:textId="1478EC88" w:rsidR="00851320" w:rsidRPr="00C933EB" w:rsidRDefault="00851320" w:rsidP="00D37980">
      <w:r w:rsidRPr="00C933EB">
        <w:t>Tram number: 12, 86 Drop-in centre open</w:t>
      </w:r>
    </w:p>
    <w:p w14:paraId="542A07F7" w14:textId="77777777" w:rsidR="00B36EF4" w:rsidRPr="00C933EB" w:rsidRDefault="00851320" w:rsidP="00D37980">
      <w:r w:rsidRPr="00C933EB">
        <w:t>Monday to Friday: 10.30am – 2.30pm</w:t>
      </w:r>
    </w:p>
    <w:p w14:paraId="724AF567" w14:textId="2B8CD091" w:rsidR="00851320" w:rsidRPr="00C933EB" w:rsidRDefault="00851320" w:rsidP="00D37980">
      <w:r w:rsidRPr="00C933EB">
        <w:t>Services include:</w:t>
      </w:r>
    </w:p>
    <w:p w14:paraId="40B55E7D" w14:textId="6B5C62CB" w:rsidR="00851320" w:rsidRPr="00C933EB" w:rsidRDefault="00851320" w:rsidP="00F12753">
      <w:pPr>
        <w:pStyle w:val="ListBullet"/>
        <w:rPr>
          <w:lang w:val="en-AU"/>
        </w:rPr>
      </w:pPr>
      <w:r w:rsidRPr="00C933EB">
        <w:rPr>
          <w:lang w:val="en-AU"/>
        </w:rPr>
        <w:t>weekly food parcels for the homeless, Monday to Friday: 10.30am – 2.30pm</w:t>
      </w:r>
    </w:p>
    <w:p w14:paraId="08F6B4CF" w14:textId="5246FDB5" w:rsidR="00851320" w:rsidRPr="00C933EB" w:rsidRDefault="00851320" w:rsidP="00F12753">
      <w:pPr>
        <w:pStyle w:val="ListBullet"/>
        <w:rPr>
          <w:lang w:val="en-AU"/>
        </w:rPr>
      </w:pPr>
      <w:r w:rsidRPr="00C933EB">
        <w:rPr>
          <w:lang w:val="en-AU"/>
        </w:rPr>
        <w:t>meals, tea and coffee, cereal facilities</w:t>
      </w:r>
    </w:p>
    <w:p w14:paraId="7B83230A" w14:textId="087FDB41" w:rsidR="00851320" w:rsidRPr="00C933EB" w:rsidRDefault="00851320" w:rsidP="00F12753">
      <w:pPr>
        <w:pStyle w:val="ListBullet"/>
        <w:rPr>
          <w:lang w:val="en-AU"/>
        </w:rPr>
      </w:pPr>
      <w:r w:rsidRPr="00C933EB">
        <w:rPr>
          <w:lang w:val="en-AU"/>
        </w:rPr>
        <w:t>showers</w:t>
      </w:r>
    </w:p>
    <w:p w14:paraId="70E43F86" w14:textId="2C0AFF91" w:rsidR="00851320" w:rsidRPr="00C933EB" w:rsidRDefault="00851320" w:rsidP="00F12753">
      <w:pPr>
        <w:pStyle w:val="ListBullet"/>
        <w:rPr>
          <w:lang w:val="en-AU"/>
        </w:rPr>
      </w:pPr>
      <w:r w:rsidRPr="00C933EB">
        <w:rPr>
          <w:lang w:val="en-AU"/>
        </w:rPr>
        <w:t>washing machines and dryers</w:t>
      </w:r>
    </w:p>
    <w:p w14:paraId="7F65F27C" w14:textId="3CFB24EF" w:rsidR="00851320" w:rsidRPr="00C933EB" w:rsidRDefault="00851320" w:rsidP="00F12753">
      <w:pPr>
        <w:pStyle w:val="ListBullet"/>
        <w:rPr>
          <w:lang w:val="en-AU"/>
        </w:rPr>
      </w:pPr>
      <w:r w:rsidRPr="00C933EB">
        <w:rPr>
          <w:lang w:val="en-AU"/>
        </w:rPr>
        <w:t>toiletries</w:t>
      </w:r>
    </w:p>
    <w:p w14:paraId="0514742A" w14:textId="09C4B4B4" w:rsidR="00851320" w:rsidRPr="00C933EB" w:rsidRDefault="00851320" w:rsidP="00F12753">
      <w:pPr>
        <w:pStyle w:val="ListBullet"/>
        <w:rPr>
          <w:lang w:val="en-AU"/>
        </w:rPr>
      </w:pPr>
      <w:r w:rsidRPr="00C933EB">
        <w:rPr>
          <w:lang w:val="en-AU"/>
        </w:rPr>
        <w:t>public telephones</w:t>
      </w:r>
    </w:p>
    <w:p w14:paraId="7F828F34" w14:textId="77777777" w:rsidR="00103349" w:rsidRPr="00C933EB" w:rsidRDefault="00851320" w:rsidP="00F12753">
      <w:pPr>
        <w:pStyle w:val="ListBullet"/>
        <w:rPr>
          <w:lang w:val="en-AU"/>
        </w:rPr>
      </w:pPr>
      <w:r w:rsidRPr="00C933EB">
        <w:rPr>
          <w:lang w:val="en-AU"/>
        </w:rPr>
        <w:t xml:space="preserve">advice and referral. </w:t>
      </w:r>
    </w:p>
    <w:p w14:paraId="7CB91F22" w14:textId="30307F1E" w:rsidR="00851320" w:rsidRPr="00C933EB" w:rsidRDefault="00851320" w:rsidP="00103349">
      <w:r w:rsidRPr="00C933EB">
        <w:t xml:space="preserve">Visit Anglicare Victoria </w:t>
      </w:r>
      <w:hyperlink r:id="rId70">
        <w:r w:rsidRPr="00C933EB">
          <w:rPr>
            <w:rStyle w:val="Hyperlink"/>
          </w:rPr>
          <w:t>anglicarevic.org.au</w:t>
        </w:r>
      </w:hyperlink>
      <w:r w:rsidR="0024247A" w:rsidRPr="00C933EB">
        <w:rPr>
          <w:rStyle w:val="FootnoteReference"/>
        </w:rPr>
        <w:footnoteReference w:id="40"/>
      </w:r>
    </w:p>
    <w:p w14:paraId="157741F3" w14:textId="763728D7" w:rsidR="00851320" w:rsidRPr="00C933EB" w:rsidRDefault="00851320" w:rsidP="00074178">
      <w:pPr>
        <w:pStyle w:val="Heading2"/>
        <w:rPr>
          <w:rFonts w:hint="eastAsia"/>
          <w:lang w:val="en-AU"/>
        </w:rPr>
      </w:pPr>
      <w:bookmarkStart w:id="65" w:name="_Toc200700888"/>
      <w:r w:rsidRPr="00C933EB">
        <w:rPr>
          <w:lang w:val="en-AU"/>
        </w:rPr>
        <w:t>Brotherhood of St Laurence</w:t>
      </w:r>
      <w:r w:rsidR="00F12753" w:rsidRPr="00C933EB">
        <w:rPr>
          <w:lang w:val="en-AU"/>
        </w:rPr>
        <w:t xml:space="preserve"> </w:t>
      </w:r>
      <w:r w:rsidRPr="00C933EB">
        <w:rPr>
          <w:lang w:val="en-AU"/>
        </w:rPr>
        <w:t xml:space="preserve">- </w:t>
      </w:r>
      <w:proofErr w:type="spellStart"/>
      <w:r w:rsidRPr="00C933EB">
        <w:rPr>
          <w:lang w:val="en-AU"/>
        </w:rPr>
        <w:t>Coolibah</w:t>
      </w:r>
      <w:proofErr w:type="spellEnd"/>
      <w:r w:rsidRPr="00C933EB">
        <w:rPr>
          <w:lang w:val="en-AU"/>
        </w:rPr>
        <w:t xml:space="preserve"> Centre</w:t>
      </w:r>
      <w:bookmarkEnd w:id="65"/>
    </w:p>
    <w:p w14:paraId="3B91142C" w14:textId="77777777" w:rsidR="00B36EF4" w:rsidRPr="00C933EB" w:rsidRDefault="00851320" w:rsidP="00D37980">
      <w:r w:rsidRPr="00C933EB">
        <w:t>67A Brunswick Street, Fitzroy</w:t>
      </w:r>
    </w:p>
    <w:p w14:paraId="1B29D3EE" w14:textId="6B807EE5" w:rsidR="00851320" w:rsidRPr="00C933EB" w:rsidRDefault="00851320" w:rsidP="00D37980">
      <w:r w:rsidRPr="00C933EB">
        <w:t>Phone: 1300 147 147</w:t>
      </w:r>
    </w:p>
    <w:p w14:paraId="4B3D5DD1" w14:textId="77777777" w:rsidR="00F12753" w:rsidRPr="00C933EB" w:rsidRDefault="00851320" w:rsidP="00D37980">
      <w:pPr>
        <w:rPr>
          <w:noProof/>
        </w:rPr>
      </w:pPr>
      <w:r w:rsidRPr="00C933EB">
        <w:t xml:space="preserve">Email: </w:t>
      </w:r>
      <w:hyperlink r:id="rId71">
        <w:r w:rsidRPr="00C933EB">
          <w:rPr>
            <w:rStyle w:val="Hyperlink"/>
          </w:rPr>
          <w:t>agedcare@bsl.org.au</w:t>
        </w:r>
      </w:hyperlink>
    </w:p>
    <w:p w14:paraId="2EB42455" w14:textId="4AF925B0" w:rsidR="00851320" w:rsidRPr="00C933EB" w:rsidRDefault="00851320" w:rsidP="00D37980">
      <w:r w:rsidRPr="00C933EB">
        <w:t>Tram number: 11, 86</w:t>
      </w:r>
    </w:p>
    <w:p w14:paraId="4FE2A6AC" w14:textId="77777777" w:rsidR="00851320" w:rsidRPr="00C933EB" w:rsidRDefault="00851320" w:rsidP="00D37980">
      <w:r w:rsidRPr="00C933EB">
        <w:t>Monday to Friday 9am – 3.30pm</w:t>
      </w:r>
    </w:p>
    <w:p w14:paraId="4520ED80" w14:textId="77777777" w:rsidR="00851320" w:rsidRPr="00C933EB" w:rsidRDefault="00851320" w:rsidP="00D37980">
      <w:r w:rsidRPr="00C933EB">
        <w:t>Sunday and public holidays 10am – 2pm Closed Saturdays</w:t>
      </w:r>
    </w:p>
    <w:p w14:paraId="1B441940" w14:textId="77777777" w:rsidR="00851320" w:rsidRPr="00C933EB" w:rsidRDefault="00851320" w:rsidP="00D37980">
      <w:r w:rsidRPr="00C933EB">
        <w:t>Member-based services for people over 55.</w:t>
      </w:r>
    </w:p>
    <w:p w14:paraId="1E89663F" w14:textId="77777777" w:rsidR="00851320" w:rsidRPr="00C933EB" w:rsidRDefault="00851320" w:rsidP="00D37980">
      <w:r w:rsidRPr="00C933EB">
        <w:t>Two hours of activities including meals for $7.50 (negotiable).</w:t>
      </w:r>
    </w:p>
    <w:p w14:paraId="182448FE" w14:textId="77777777" w:rsidR="00851320" w:rsidRPr="00C933EB" w:rsidRDefault="00851320" w:rsidP="00D37980">
      <w:r w:rsidRPr="00C933EB">
        <w:t>Services include:</w:t>
      </w:r>
    </w:p>
    <w:p w14:paraId="43110467" w14:textId="0A52BEE5" w:rsidR="00851320" w:rsidRPr="00C933EB" w:rsidRDefault="00851320" w:rsidP="00F12753">
      <w:pPr>
        <w:pStyle w:val="ListBullet"/>
        <w:rPr>
          <w:lang w:val="en-AU"/>
        </w:rPr>
      </w:pPr>
      <w:r w:rsidRPr="00C933EB">
        <w:rPr>
          <w:lang w:val="en-AU"/>
        </w:rPr>
        <w:t>breakfast and lunch</w:t>
      </w:r>
    </w:p>
    <w:p w14:paraId="7EE2ABDF" w14:textId="237219F4" w:rsidR="00851320" w:rsidRPr="00C933EB" w:rsidRDefault="00851320" w:rsidP="00F12753">
      <w:pPr>
        <w:pStyle w:val="ListBullet"/>
        <w:rPr>
          <w:lang w:val="en-AU"/>
        </w:rPr>
      </w:pPr>
      <w:r w:rsidRPr="00C933EB">
        <w:rPr>
          <w:lang w:val="en-AU"/>
        </w:rPr>
        <w:t>gentle exercise</w:t>
      </w:r>
    </w:p>
    <w:p w14:paraId="58E87CA7" w14:textId="6B5A7968" w:rsidR="00851320" w:rsidRPr="00C933EB" w:rsidRDefault="00851320" w:rsidP="00F12753">
      <w:pPr>
        <w:pStyle w:val="ListBullet"/>
        <w:rPr>
          <w:lang w:val="en-AU"/>
        </w:rPr>
      </w:pPr>
      <w:r w:rsidRPr="00C933EB">
        <w:rPr>
          <w:lang w:val="en-AU"/>
        </w:rPr>
        <w:t>art and craft</w:t>
      </w:r>
    </w:p>
    <w:p w14:paraId="6A02E935" w14:textId="08F08DD6" w:rsidR="00851320" w:rsidRPr="00C933EB" w:rsidRDefault="00851320" w:rsidP="00F12753">
      <w:pPr>
        <w:pStyle w:val="ListBullet"/>
        <w:rPr>
          <w:lang w:val="en-AU"/>
        </w:rPr>
      </w:pPr>
      <w:r w:rsidRPr="00C933EB">
        <w:rPr>
          <w:lang w:val="en-AU"/>
        </w:rPr>
        <w:t>gardening and outings</w:t>
      </w:r>
    </w:p>
    <w:p w14:paraId="0CB98E98" w14:textId="0F7DF262" w:rsidR="00851320" w:rsidRPr="00C933EB" w:rsidRDefault="00851320" w:rsidP="00F12753">
      <w:pPr>
        <w:pStyle w:val="ListBullet"/>
        <w:rPr>
          <w:lang w:val="en-AU"/>
        </w:rPr>
      </w:pPr>
      <w:r w:rsidRPr="00C933EB">
        <w:rPr>
          <w:lang w:val="en-AU"/>
        </w:rPr>
        <w:t>showers</w:t>
      </w:r>
    </w:p>
    <w:p w14:paraId="45A005C1" w14:textId="6DC85072" w:rsidR="00851320" w:rsidRPr="00C933EB" w:rsidRDefault="00851320" w:rsidP="00F12753">
      <w:pPr>
        <w:pStyle w:val="ListBullet"/>
        <w:rPr>
          <w:lang w:val="en-AU"/>
        </w:rPr>
      </w:pPr>
      <w:r w:rsidRPr="00C933EB">
        <w:rPr>
          <w:lang w:val="en-AU"/>
        </w:rPr>
        <w:t>laundry facilities</w:t>
      </w:r>
    </w:p>
    <w:p w14:paraId="2709A138" w14:textId="38C3241E" w:rsidR="00851320" w:rsidRPr="00C933EB" w:rsidRDefault="00851320" w:rsidP="00F12753">
      <w:pPr>
        <w:pStyle w:val="ListBullet"/>
        <w:rPr>
          <w:lang w:val="en-AU"/>
        </w:rPr>
      </w:pPr>
      <w:r w:rsidRPr="00C933EB">
        <w:rPr>
          <w:lang w:val="en-AU"/>
        </w:rPr>
        <w:t>health services</w:t>
      </w:r>
    </w:p>
    <w:p w14:paraId="377AAE98" w14:textId="314D72BC" w:rsidR="00851320" w:rsidRPr="00C933EB" w:rsidRDefault="00851320" w:rsidP="00F12753">
      <w:pPr>
        <w:pStyle w:val="ListBullet"/>
        <w:rPr>
          <w:lang w:val="en-AU"/>
        </w:rPr>
      </w:pPr>
      <w:r w:rsidRPr="00C933EB">
        <w:rPr>
          <w:lang w:val="en-AU"/>
        </w:rPr>
        <w:t>short-term case management</w:t>
      </w:r>
    </w:p>
    <w:p w14:paraId="7888E178" w14:textId="033755FD" w:rsidR="00851320" w:rsidRPr="00C933EB" w:rsidRDefault="00851320" w:rsidP="00F12753">
      <w:pPr>
        <w:pStyle w:val="ListBullet"/>
        <w:rPr>
          <w:lang w:val="en-AU"/>
        </w:rPr>
      </w:pPr>
      <w:r w:rsidRPr="00C933EB">
        <w:rPr>
          <w:lang w:val="en-AU"/>
        </w:rPr>
        <w:t>accommodation referral</w:t>
      </w:r>
    </w:p>
    <w:p w14:paraId="363EBA25" w14:textId="7CEA8D85" w:rsidR="00851320" w:rsidRPr="00C933EB" w:rsidRDefault="00851320" w:rsidP="00F12753">
      <w:pPr>
        <w:pStyle w:val="ListBullet"/>
        <w:rPr>
          <w:lang w:val="en-AU"/>
        </w:rPr>
      </w:pPr>
      <w:r w:rsidRPr="00C933EB">
        <w:rPr>
          <w:lang w:val="en-AU"/>
        </w:rPr>
        <w:t>psychiatric referral.</w:t>
      </w:r>
    </w:p>
    <w:p w14:paraId="1F77F988" w14:textId="5A0D6F95" w:rsidR="00851320" w:rsidRPr="00C933EB" w:rsidRDefault="00851320" w:rsidP="00D37980">
      <w:r w:rsidRPr="00C933EB">
        <w:t xml:space="preserve">Visit Brotherhood of St Laurence - </w:t>
      </w:r>
      <w:proofErr w:type="spellStart"/>
      <w:r w:rsidRPr="00C933EB">
        <w:t>Coolibah</w:t>
      </w:r>
      <w:proofErr w:type="spellEnd"/>
      <w:r w:rsidRPr="00C933EB">
        <w:t xml:space="preserve"> Centre </w:t>
      </w:r>
      <w:hyperlink r:id="rId72">
        <w:r w:rsidRPr="00C933EB">
          <w:rPr>
            <w:rStyle w:val="Hyperlink"/>
          </w:rPr>
          <w:t>bsl.org.au/services/service-centres/</w:t>
        </w:r>
        <w:proofErr w:type="spellStart"/>
      </w:hyperlink>
      <w:hyperlink r:id="rId73">
        <w:r w:rsidRPr="00C933EB">
          <w:rPr>
            <w:rStyle w:val="Hyperlink"/>
          </w:rPr>
          <w:t>coolibah</w:t>
        </w:r>
        <w:proofErr w:type="spellEnd"/>
        <w:r w:rsidRPr="00C933EB">
          <w:rPr>
            <w:rStyle w:val="Hyperlink"/>
          </w:rPr>
          <w:t>-hub/</w:t>
        </w:r>
      </w:hyperlink>
      <w:r w:rsidR="0024247A" w:rsidRPr="00C933EB">
        <w:rPr>
          <w:rStyle w:val="FootnoteReference"/>
        </w:rPr>
        <w:footnoteReference w:id="41"/>
      </w:r>
    </w:p>
    <w:p w14:paraId="208CB2E1" w14:textId="084AF022" w:rsidR="00B36EF4" w:rsidRPr="00C933EB" w:rsidRDefault="00971552" w:rsidP="00F12753">
      <w:pPr>
        <w:pStyle w:val="Heading2"/>
        <w:rPr>
          <w:rFonts w:hint="eastAsia"/>
          <w:lang w:val="en-AU"/>
        </w:rPr>
      </w:pPr>
      <w:r w:rsidRPr="00C933EB">
        <w:rPr>
          <w:lang w:val="en-AU"/>
        </w:rPr>
        <w:br w:type="column"/>
      </w:r>
      <w:bookmarkStart w:id="66" w:name="_Toc200700889"/>
      <w:r w:rsidR="00851320" w:rsidRPr="00C933EB">
        <w:rPr>
          <w:lang w:val="en-AU"/>
        </w:rPr>
        <w:lastRenderedPageBreak/>
        <w:t>CAN Community Support</w:t>
      </w:r>
      <w:bookmarkEnd w:id="66"/>
    </w:p>
    <w:p w14:paraId="1C4DDE4A" w14:textId="77777777" w:rsidR="00B36EF4" w:rsidRPr="00C933EB" w:rsidRDefault="00851320" w:rsidP="00D37980">
      <w:r w:rsidRPr="00C933EB">
        <w:t>180 Palmerston Street, Carlton</w:t>
      </w:r>
    </w:p>
    <w:p w14:paraId="58AC92F2" w14:textId="50B71FDA" w:rsidR="00851320" w:rsidRPr="00C933EB" w:rsidRDefault="00851320" w:rsidP="00D37980">
      <w:r w:rsidRPr="00C933EB">
        <w:t>Phone: 9347 7077</w:t>
      </w:r>
    </w:p>
    <w:p w14:paraId="56FD1A77" w14:textId="77777777" w:rsidR="00B36EF4" w:rsidRPr="00C933EB" w:rsidRDefault="00851320" w:rsidP="00D37980">
      <w:r w:rsidRPr="00C933EB">
        <w:t xml:space="preserve">Email: </w:t>
      </w:r>
      <w:hyperlink r:id="rId74">
        <w:r w:rsidRPr="00C933EB">
          <w:rPr>
            <w:rStyle w:val="Hyperlink"/>
          </w:rPr>
          <w:t>contact@cancarlton.com.au</w:t>
        </w:r>
      </w:hyperlink>
    </w:p>
    <w:p w14:paraId="6F8E451F" w14:textId="72558C87" w:rsidR="00851320" w:rsidRPr="00C933EB" w:rsidRDefault="00851320" w:rsidP="00D37980">
      <w:r w:rsidRPr="00C933EB">
        <w:t>Tram number 1, 8</w:t>
      </w:r>
    </w:p>
    <w:p w14:paraId="3FFEB617" w14:textId="77777777" w:rsidR="00851320" w:rsidRPr="00C933EB" w:rsidRDefault="00851320" w:rsidP="00D37980">
      <w:r w:rsidRPr="00C933EB">
        <w:t>Office hours, Tuesday to Thursday:</w:t>
      </w:r>
    </w:p>
    <w:p w14:paraId="299C65B3" w14:textId="77777777" w:rsidR="00851320" w:rsidRPr="00C933EB" w:rsidRDefault="00851320" w:rsidP="00D37980">
      <w:r w:rsidRPr="00C933EB">
        <w:t>10am – 2pm Services include:</w:t>
      </w:r>
    </w:p>
    <w:p w14:paraId="6FF65998" w14:textId="4D441384" w:rsidR="00851320" w:rsidRPr="00C933EB" w:rsidRDefault="00851320" w:rsidP="00F12753">
      <w:pPr>
        <w:pStyle w:val="ListBullet"/>
        <w:rPr>
          <w:lang w:val="en-AU"/>
        </w:rPr>
      </w:pPr>
      <w:r w:rsidRPr="00C933EB">
        <w:rPr>
          <w:lang w:val="en-AU"/>
        </w:rPr>
        <w:t>lunch, Wednesdays from 12.30pm free or by donation</w:t>
      </w:r>
    </w:p>
    <w:p w14:paraId="58D806B1" w14:textId="47AD8499" w:rsidR="00851320" w:rsidRPr="00C933EB" w:rsidRDefault="00851320" w:rsidP="00F12753">
      <w:pPr>
        <w:pStyle w:val="ListBullet"/>
        <w:rPr>
          <w:lang w:val="en-AU"/>
        </w:rPr>
      </w:pPr>
      <w:r w:rsidRPr="00C933EB">
        <w:rPr>
          <w:lang w:val="en-AU"/>
        </w:rPr>
        <w:t>food pantry, available on appointment</w:t>
      </w:r>
    </w:p>
    <w:p w14:paraId="7285927C" w14:textId="66C4ACA8" w:rsidR="00851320" w:rsidRPr="00C933EB" w:rsidRDefault="00851320" w:rsidP="00F12753">
      <w:pPr>
        <w:pStyle w:val="ListBullet"/>
        <w:rPr>
          <w:lang w:val="en-AU"/>
        </w:rPr>
      </w:pPr>
      <w:r w:rsidRPr="00C933EB">
        <w:rPr>
          <w:lang w:val="en-AU"/>
        </w:rPr>
        <w:t>fresh food market, Thursdays from 10.30am – 11.30am free or by donation</w:t>
      </w:r>
    </w:p>
    <w:p w14:paraId="09518541" w14:textId="2220A963" w:rsidR="00851320" w:rsidRPr="00C933EB" w:rsidRDefault="00851320" w:rsidP="00F12753">
      <w:pPr>
        <w:pStyle w:val="ListBullet"/>
        <w:rPr>
          <w:lang w:val="en-AU"/>
        </w:rPr>
      </w:pPr>
      <w:r w:rsidRPr="00C933EB">
        <w:rPr>
          <w:lang w:val="en-AU"/>
        </w:rPr>
        <w:t>drop-in centre</w:t>
      </w:r>
    </w:p>
    <w:p w14:paraId="1771B8CD" w14:textId="5A0EF435" w:rsidR="00851320" w:rsidRPr="00C933EB" w:rsidRDefault="00851320" w:rsidP="00F12753">
      <w:pPr>
        <w:pStyle w:val="ListBullet"/>
        <w:rPr>
          <w:lang w:val="en-AU"/>
        </w:rPr>
      </w:pPr>
      <w:r w:rsidRPr="00C933EB">
        <w:rPr>
          <w:lang w:val="en-AU"/>
        </w:rPr>
        <w:t>women’s program, Tuesday and Wednesday 11am – 3pm</w:t>
      </w:r>
    </w:p>
    <w:p w14:paraId="00CB4E11" w14:textId="0ABB8CC5" w:rsidR="00851320" w:rsidRPr="00C933EB" w:rsidRDefault="00851320" w:rsidP="00F12753">
      <w:pPr>
        <w:pStyle w:val="ListBullet"/>
        <w:rPr>
          <w:lang w:val="en-AU"/>
        </w:rPr>
      </w:pPr>
      <w:r w:rsidRPr="00C933EB">
        <w:rPr>
          <w:lang w:val="en-AU"/>
        </w:rPr>
        <w:t>family learning program (homework club), Monday, Tuesday and Wednesday 4pm – 6pm</w:t>
      </w:r>
    </w:p>
    <w:p w14:paraId="127EA17E" w14:textId="58140A2D" w:rsidR="00851320" w:rsidRPr="00C933EB" w:rsidRDefault="00851320" w:rsidP="00F12753">
      <w:pPr>
        <w:pStyle w:val="ListBullet"/>
        <w:rPr>
          <w:lang w:val="en-AU"/>
        </w:rPr>
      </w:pPr>
      <w:r w:rsidRPr="00C933EB">
        <w:rPr>
          <w:lang w:val="en-AU"/>
        </w:rPr>
        <w:t>advocacy and referrals.</w:t>
      </w:r>
    </w:p>
    <w:p w14:paraId="49C2BE39" w14:textId="723D3BFD" w:rsidR="00851320" w:rsidRPr="00C933EB" w:rsidRDefault="00851320" w:rsidP="00D37980">
      <w:r w:rsidRPr="00C933EB">
        <w:t>Visit CAN Community Support</w:t>
      </w:r>
      <w:r w:rsidR="00103349" w:rsidRPr="00C933EB">
        <w:t xml:space="preserve"> </w:t>
      </w:r>
      <w:hyperlink r:id="rId75">
        <w:r w:rsidRPr="00C933EB">
          <w:rPr>
            <w:rStyle w:val="Hyperlink"/>
          </w:rPr>
          <w:t>cancommunitysupport.org.au</w:t>
        </w:r>
      </w:hyperlink>
      <w:r w:rsidR="0024247A" w:rsidRPr="00C933EB">
        <w:rPr>
          <w:rStyle w:val="FootnoteReference"/>
        </w:rPr>
        <w:footnoteReference w:id="42"/>
      </w:r>
    </w:p>
    <w:p w14:paraId="0EC01786" w14:textId="77777777" w:rsidR="00851320" w:rsidRPr="00C933EB" w:rsidRDefault="00851320" w:rsidP="00D37980">
      <w:pPr>
        <w:pStyle w:val="Heading2"/>
        <w:rPr>
          <w:rFonts w:hint="eastAsia"/>
          <w:lang w:val="en-AU"/>
        </w:rPr>
      </w:pPr>
      <w:bookmarkStart w:id="67" w:name="_Toc200700890"/>
      <w:r w:rsidRPr="00C933EB">
        <w:rPr>
          <w:lang w:val="en-AU"/>
        </w:rPr>
        <w:t>Christ Church Mission Inc - The Little Mission</w:t>
      </w:r>
      <w:bookmarkEnd w:id="67"/>
    </w:p>
    <w:p w14:paraId="23C7D96B" w14:textId="77777777" w:rsidR="00B36EF4" w:rsidRPr="00C933EB" w:rsidRDefault="00851320" w:rsidP="00D37980">
      <w:r w:rsidRPr="00C933EB">
        <w:t>14 Acland Street, St Kilda</w:t>
      </w:r>
    </w:p>
    <w:p w14:paraId="7A531704" w14:textId="5013D464" w:rsidR="00851320" w:rsidRPr="00C933EB" w:rsidRDefault="00851320" w:rsidP="00D37980">
      <w:r w:rsidRPr="00C933EB">
        <w:t>Phone: 9534 9250</w:t>
      </w:r>
    </w:p>
    <w:p w14:paraId="482574BB" w14:textId="77777777" w:rsidR="00B36EF4" w:rsidRPr="00C933EB" w:rsidRDefault="00851320" w:rsidP="00D37980">
      <w:r w:rsidRPr="00C933EB">
        <w:t xml:space="preserve">Email: </w:t>
      </w:r>
      <w:hyperlink r:id="rId76">
        <w:r w:rsidRPr="00C933EB">
          <w:rPr>
            <w:rStyle w:val="Hyperlink"/>
          </w:rPr>
          <w:t>communitycentre@ccm.org.au</w:t>
        </w:r>
      </w:hyperlink>
    </w:p>
    <w:p w14:paraId="60A6DC27" w14:textId="44ECB696" w:rsidR="00851320" w:rsidRPr="00C933EB" w:rsidRDefault="00851320" w:rsidP="00D37980">
      <w:r w:rsidRPr="00C933EB">
        <w:t>Tram number: 16, 9</w:t>
      </w:r>
    </w:p>
    <w:p w14:paraId="70F16A88" w14:textId="37A2FDF0" w:rsidR="00851320" w:rsidRPr="00C933EB" w:rsidRDefault="00851320" w:rsidP="00D37980">
      <w:r w:rsidRPr="00C933EB">
        <w:t>Monday to Friday: 10.30am – 2pm,</w:t>
      </w:r>
      <w:r w:rsidR="00FA6641" w:rsidRPr="00C933EB">
        <w:t xml:space="preserve"> </w:t>
      </w:r>
      <w:r w:rsidRPr="00C933EB">
        <w:t>no appointments required.</w:t>
      </w:r>
    </w:p>
    <w:p w14:paraId="7890D0B9" w14:textId="77777777" w:rsidR="00851320" w:rsidRPr="00C933EB" w:rsidRDefault="00851320" w:rsidP="00D37980">
      <w:r w:rsidRPr="00C933EB">
        <w:t>Thursday 5.30pm – 7pm, no appointments required.</w:t>
      </w:r>
    </w:p>
    <w:p w14:paraId="66A44A02" w14:textId="77777777" w:rsidR="00851320" w:rsidRPr="00C933EB" w:rsidRDefault="00851320" w:rsidP="00D37980">
      <w:r w:rsidRPr="00C933EB">
        <w:t>Services include:</w:t>
      </w:r>
    </w:p>
    <w:p w14:paraId="47B811DB" w14:textId="13D74B6C" w:rsidR="00851320" w:rsidRPr="00C933EB" w:rsidRDefault="00851320" w:rsidP="00F12753">
      <w:pPr>
        <w:pStyle w:val="ListBullet"/>
        <w:rPr>
          <w:lang w:val="en-AU"/>
        </w:rPr>
      </w:pPr>
      <w:r w:rsidRPr="00C933EB">
        <w:rPr>
          <w:lang w:val="en-AU"/>
        </w:rPr>
        <w:t>emergency support</w:t>
      </w:r>
    </w:p>
    <w:p w14:paraId="7B91E44F" w14:textId="4575375D" w:rsidR="00851320" w:rsidRPr="00C933EB" w:rsidRDefault="00851320" w:rsidP="00F12753">
      <w:pPr>
        <w:pStyle w:val="ListBullet"/>
        <w:rPr>
          <w:lang w:val="en-AU"/>
        </w:rPr>
      </w:pPr>
      <w:r w:rsidRPr="00C933EB">
        <w:rPr>
          <w:lang w:val="en-AU"/>
        </w:rPr>
        <w:t>3 course meal, Thursday evenings. Sit down social event and take away available</w:t>
      </w:r>
    </w:p>
    <w:p w14:paraId="26F09E2A" w14:textId="3CD9CF6A" w:rsidR="00851320" w:rsidRPr="00C933EB" w:rsidRDefault="00851320" w:rsidP="00F12753">
      <w:pPr>
        <w:pStyle w:val="ListBullet"/>
        <w:rPr>
          <w:lang w:val="en-AU"/>
        </w:rPr>
      </w:pPr>
      <w:r w:rsidRPr="00C933EB">
        <w:rPr>
          <w:lang w:val="en-AU"/>
        </w:rPr>
        <w:t>Hope for Tomorrow BBQ, Monday 6pm – 8pm</w:t>
      </w:r>
    </w:p>
    <w:p w14:paraId="77F087A6" w14:textId="0AF6ED2D" w:rsidR="00851320" w:rsidRPr="00C933EB" w:rsidRDefault="00851320" w:rsidP="00F12753">
      <w:pPr>
        <w:pStyle w:val="ListBullet"/>
        <w:rPr>
          <w:lang w:val="en-AU"/>
        </w:rPr>
      </w:pPr>
      <w:r w:rsidRPr="00C933EB">
        <w:rPr>
          <w:lang w:val="en-AU"/>
        </w:rPr>
        <w:t>community outreach services</w:t>
      </w:r>
    </w:p>
    <w:p w14:paraId="6190D5B3" w14:textId="3DF59EC1" w:rsidR="00851320" w:rsidRPr="00C933EB" w:rsidRDefault="00851320" w:rsidP="00F12753">
      <w:pPr>
        <w:pStyle w:val="ListBullet"/>
        <w:rPr>
          <w:lang w:val="en-AU"/>
        </w:rPr>
      </w:pPr>
      <w:r w:rsidRPr="00C933EB">
        <w:rPr>
          <w:lang w:val="en-AU"/>
        </w:rPr>
        <w:t>volunteering opportunities</w:t>
      </w:r>
    </w:p>
    <w:p w14:paraId="1655CBFF" w14:textId="77777777" w:rsidR="00103349" w:rsidRPr="00C933EB" w:rsidRDefault="00851320" w:rsidP="00F12753">
      <w:pPr>
        <w:pStyle w:val="ListBullet"/>
        <w:rPr>
          <w:lang w:val="en-AU"/>
        </w:rPr>
      </w:pPr>
      <w:r w:rsidRPr="00C933EB">
        <w:rPr>
          <w:lang w:val="en-AU"/>
        </w:rPr>
        <w:t xml:space="preserve">free or </w:t>
      </w:r>
      <w:proofErr w:type="gramStart"/>
      <w:r w:rsidRPr="00C933EB">
        <w:rPr>
          <w:lang w:val="en-AU"/>
        </w:rPr>
        <w:t>low cost</w:t>
      </w:r>
      <w:proofErr w:type="gramEnd"/>
      <w:r w:rsidRPr="00C933EB">
        <w:rPr>
          <w:lang w:val="en-AU"/>
        </w:rPr>
        <w:t xml:space="preserve"> social activities. </w:t>
      </w:r>
    </w:p>
    <w:p w14:paraId="0C633189" w14:textId="4A4E087F" w:rsidR="00851320" w:rsidRPr="00C933EB" w:rsidRDefault="00851320" w:rsidP="00103349">
      <w:r w:rsidRPr="00C933EB">
        <w:t xml:space="preserve">Visit Christ Church Mission Inc </w:t>
      </w:r>
      <w:hyperlink r:id="rId77">
        <w:r w:rsidRPr="00C933EB">
          <w:rPr>
            <w:rStyle w:val="Hyperlink"/>
          </w:rPr>
          <w:t>ccm.org.au</w:t>
        </w:r>
      </w:hyperlink>
      <w:r w:rsidR="0024247A" w:rsidRPr="00C933EB">
        <w:rPr>
          <w:rStyle w:val="FootnoteReference"/>
        </w:rPr>
        <w:footnoteReference w:id="43"/>
      </w:r>
    </w:p>
    <w:p w14:paraId="547011C3" w14:textId="3DEAF190" w:rsidR="00851320" w:rsidRPr="00C933EB" w:rsidRDefault="00971552" w:rsidP="00D37980">
      <w:pPr>
        <w:pStyle w:val="Heading2"/>
        <w:rPr>
          <w:rFonts w:hint="eastAsia"/>
          <w:lang w:val="en-AU"/>
        </w:rPr>
      </w:pPr>
      <w:r w:rsidRPr="00C933EB">
        <w:rPr>
          <w:lang w:val="en-AU"/>
        </w:rPr>
        <w:br w:type="column"/>
      </w:r>
      <w:bookmarkStart w:id="68" w:name="_Toc200700891"/>
      <w:proofErr w:type="spellStart"/>
      <w:r w:rsidR="00851320" w:rsidRPr="00C933EB">
        <w:rPr>
          <w:lang w:val="en-AU"/>
        </w:rPr>
        <w:t>cohealth</w:t>
      </w:r>
      <w:bookmarkEnd w:id="68"/>
      <w:proofErr w:type="spellEnd"/>
    </w:p>
    <w:p w14:paraId="6ED11173" w14:textId="2D13F07D" w:rsidR="00851320" w:rsidRPr="00C933EB" w:rsidRDefault="00851320" w:rsidP="00D37980">
      <w:r w:rsidRPr="00C933EB">
        <w:t xml:space="preserve">Visit </w:t>
      </w:r>
      <w:proofErr w:type="spellStart"/>
      <w:r w:rsidRPr="00C933EB">
        <w:t>cohealth</w:t>
      </w:r>
      <w:proofErr w:type="spellEnd"/>
      <w:r w:rsidR="00103349" w:rsidRPr="00C933EB">
        <w:t xml:space="preserve"> </w:t>
      </w:r>
      <w:hyperlink r:id="rId78">
        <w:r w:rsidRPr="00C933EB">
          <w:rPr>
            <w:rStyle w:val="Hyperlink"/>
          </w:rPr>
          <w:t>cohealth.org.au</w:t>
        </w:r>
      </w:hyperlink>
      <w:r w:rsidR="0024247A" w:rsidRPr="00C933EB">
        <w:rPr>
          <w:rStyle w:val="FootnoteReference"/>
        </w:rPr>
        <w:footnoteReference w:id="44"/>
      </w:r>
    </w:p>
    <w:p w14:paraId="65976694" w14:textId="77777777" w:rsidR="00851320" w:rsidRPr="00C933EB" w:rsidRDefault="00851320" w:rsidP="00F12753">
      <w:pPr>
        <w:pStyle w:val="Heading2"/>
        <w:rPr>
          <w:rFonts w:hint="eastAsia"/>
          <w:lang w:val="en-AU"/>
        </w:rPr>
      </w:pPr>
      <w:bookmarkStart w:id="69" w:name="_Toc200700892"/>
      <w:r w:rsidRPr="00C933EB">
        <w:rPr>
          <w:lang w:val="en-AU"/>
        </w:rPr>
        <w:t>Central City</w:t>
      </w:r>
      <w:bookmarkEnd w:id="69"/>
    </w:p>
    <w:p w14:paraId="755D0372" w14:textId="77777777" w:rsidR="00B36EF4" w:rsidRPr="00C933EB" w:rsidRDefault="00851320" w:rsidP="00D37980">
      <w:r w:rsidRPr="00C933EB">
        <w:t>53 Victoria Street, Melbourne</w:t>
      </w:r>
    </w:p>
    <w:p w14:paraId="7C473B11" w14:textId="0C5A30F7" w:rsidR="00851320" w:rsidRPr="00C933EB" w:rsidRDefault="00B36EF4" w:rsidP="00D37980">
      <w:r w:rsidRPr="00C933EB">
        <w:t>Phone:</w:t>
      </w:r>
      <w:r w:rsidR="00851320" w:rsidRPr="00C933EB">
        <w:t xml:space="preserve"> 9448 5536</w:t>
      </w:r>
    </w:p>
    <w:p w14:paraId="53B1EC51" w14:textId="77777777" w:rsidR="00851320" w:rsidRPr="00C933EB" w:rsidRDefault="00851320" w:rsidP="00D37980">
      <w:r w:rsidRPr="00C933EB">
        <w:t>Train station: Melbourne Central Train Station</w:t>
      </w:r>
    </w:p>
    <w:p w14:paraId="6BC3C40D" w14:textId="4BBA5553" w:rsidR="00851320" w:rsidRPr="00C933EB" w:rsidRDefault="00851320" w:rsidP="00D37980">
      <w:r w:rsidRPr="00C933EB">
        <w:t>Tram number: 19, 57, 59</w:t>
      </w:r>
    </w:p>
    <w:p w14:paraId="504524C0" w14:textId="77777777" w:rsidR="00851320" w:rsidRPr="00C933EB" w:rsidRDefault="00851320" w:rsidP="00D37980">
      <w:r w:rsidRPr="00C933EB">
        <w:t>Monday to Saturday, opening hours for each service differ, check website for further information.</w:t>
      </w:r>
    </w:p>
    <w:p w14:paraId="079FC7AC" w14:textId="77777777" w:rsidR="00851320" w:rsidRPr="00C933EB" w:rsidRDefault="00851320" w:rsidP="00D37980">
      <w:r w:rsidRPr="00C933EB">
        <w:t>Outreach and on-site support services for people experiencing homelessness or at risk of becoming homeless, including:</w:t>
      </w:r>
    </w:p>
    <w:p w14:paraId="17BBD6DF" w14:textId="0AB35A76" w:rsidR="00851320" w:rsidRPr="00C933EB" w:rsidRDefault="00851320" w:rsidP="00F12753">
      <w:pPr>
        <w:pStyle w:val="ListBullet"/>
        <w:rPr>
          <w:lang w:val="en-AU"/>
        </w:rPr>
      </w:pPr>
      <w:r w:rsidRPr="00C933EB">
        <w:rPr>
          <w:lang w:val="en-AU"/>
        </w:rPr>
        <w:t>duty response</w:t>
      </w:r>
    </w:p>
    <w:p w14:paraId="1C2EE422" w14:textId="1DA21FA9" w:rsidR="00851320" w:rsidRPr="00C933EB" w:rsidRDefault="00851320" w:rsidP="00F12753">
      <w:pPr>
        <w:pStyle w:val="ListBullet"/>
        <w:rPr>
          <w:lang w:val="en-AU"/>
        </w:rPr>
      </w:pPr>
      <w:r w:rsidRPr="00C933EB">
        <w:rPr>
          <w:lang w:val="en-AU"/>
        </w:rPr>
        <w:t>homelessness case management</w:t>
      </w:r>
    </w:p>
    <w:p w14:paraId="4DF2ABE4" w14:textId="6FA5521C" w:rsidR="00851320" w:rsidRPr="00C933EB" w:rsidRDefault="00851320" w:rsidP="00F12753">
      <w:pPr>
        <w:pStyle w:val="ListBullet"/>
        <w:rPr>
          <w:lang w:val="en-AU"/>
        </w:rPr>
      </w:pPr>
      <w:r w:rsidRPr="00C933EB">
        <w:rPr>
          <w:lang w:val="en-AU"/>
        </w:rPr>
        <w:t>practice nurse</w:t>
      </w:r>
    </w:p>
    <w:p w14:paraId="71B924DD" w14:textId="344BF375" w:rsidR="00851320" w:rsidRPr="00C933EB" w:rsidRDefault="00851320" w:rsidP="00F12753">
      <w:pPr>
        <w:pStyle w:val="ListBullet"/>
        <w:rPr>
          <w:lang w:val="en-AU"/>
        </w:rPr>
      </w:pPr>
      <w:r w:rsidRPr="00C933EB">
        <w:rPr>
          <w:lang w:val="en-AU"/>
        </w:rPr>
        <w:t>podiatry</w:t>
      </w:r>
    </w:p>
    <w:p w14:paraId="66C826B9" w14:textId="60C7AFEF" w:rsidR="00851320" w:rsidRPr="00C933EB" w:rsidRDefault="00851320" w:rsidP="00F12753">
      <w:pPr>
        <w:pStyle w:val="ListBullet"/>
        <w:rPr>
          <w:lang w:val="en-AU"/>
        </w:rPr>
      </w:pPr>
      <w:r w:rsidRPr="00C933EB">
        <w:rPr>
          <w:lang w:val="en-AU"/>
        </w:rPr>
        <w:t>dietetics</w:t>
      </w:r>
    </w:p>
    <w:p w14:paraId="27826B8A" w14:textId="67B55B42" w:rsidR="00851320" w:rsidRPr="00C933EB" w:rsidRDefault="00851320" w:rsidP="00F12753">
      <w:pPr>
        <w:pStyle w:val="ListBullet"/>
        <w:rPr>
          <w:lang w:val="en-AU"/>
        </w:rPr>
      </w:pPr>
      <w:r w:rsidRPr="00C933EB">
        <w:rPr>
          <w:lang w:val="en-AU"/>
        </w:rPr>
        <w:t>women’s specialist physiotherapist</w:t>
      </w:r>
    </w:p>
    <w:p w14:paraId="516448ED" w14:textId="337AE159" w:rsidR="00851320" w:rsidRPr="00C933EB" w:rsidRDefault="00851320" w:rsidP="00F12753">
      <w:pPr>
        <w:pStyle w:val="ListBullet"/>
        <w:rPr>
          <w:lang w:val="en-AU"/>
        </w:rPr>
      </w:pPr>
      <w:r w:rsidRPr="00C933EB">
        <w:rPr>
          <w:lang w:val="en-AU"/>
        </w:rPr>
        <w:t>physiotherapist</w:t>
      </w:r>
    </w:p>
    <w:p w14:paraId="0F4E83FE" w14:textId="0C23DC2A" w:rsidR="00851320" w:rsidRPr="00C933EB" w:rsidRDefault="00851320" w:rsidP="00F12753">
      <w:pPr>
        <w:pStyle w:val="ListBullet"/>
        <w:rPr>
          <w:lang w:val="en-AU"/>
        </w:rPr>
      </w:pPr>
      <w:r w:rsidRPr="00C933EB">
        <w:rPr>
          <w:lang w:val="en-AU"/>
        </w:rPr>
        <w:t>peer support</w:t>
      </w:r>
    </w:p>
    <w:p w14:paraId="522A5D39" w14:textId="56C20003" w:rsidR="00851320" w:rsidRPr="00C933EB" w:rsidRDefault="00851320" w:rsidP="00F12753">
      <w:pPr>
        <w:pStyle w:val="ListBullet"/>
        <w:rPr>
          <w:lang w:val="en-AU"/>
        </w:rPr>
      </w:pPr>
      <w:r w:rsidRPr="00C933EB">
        <w:rPr>
          <w:lang w:val="en-AU"/>
        </w:rPr>
        <w:t>harm reduction workers</w:t>
      </w:r>
    </w:p>
    <w:p w14:paraId="3E472528" w14:textId="6B875B3D" w:rsidR="00851320" w:rsidRPr="00C933EB" w:rsidRDefault="00851320" w:rsidP="00F12753">
      <w:pPr>
        <w:pStyle w:val="ListBullet"/>
        <w:rPr>
          <w:lang w:val="en-AU"/>
        </w:rPr>
      </w:pPr>
      <w:r w:rsidRPr="00C933EB">
        <w:rPr>
          <w:lang w:val="en-AU"/>
        </w:rPr>
        <w:t>addiction medicine</w:t>
      </w:r>
    </w:p>
    <w:p w14:paraId="4A693404" w14:textId="42C41F6F" w:rsidR="00851320" w:rsidRPr="00C933EB" w:rsidRDefault="00851320" w:rsidP="00F12753">
      <w:pPr>
        <w:pStyle w:val="ListBullet"/>
        <w:rPr>
          <w:lang w:val="en-AU"/>
        </w:rPr>
      </w:pPr>
      <w:r w:rsidRPr="00C933EB">
        <w:rPr>
          <w:lang w:val="en-AU"/>
        </w:rPr>
        <w:t>washing machines</w:t>
      </w:r>
    </w:p>
    <w:p w14:paraId="40FD580B" w14:textId="78F6AAEE" w:rsidR="00851320" w:rsidRPr="00C933EB" w:rsidRDefault="00851320" w:rsidP="00F12753">
      <w:pPr>
        <w:pStyle w:val="ListBullet"/>
        <w:rPr>
          <w:lang w:val="en-AU"/>
        </w:rPr>
      </w:pPr>
      <w:r w:rsidRPr="00C933EB">
        <w:rPr>
          <w:lang w:val="en-AU"/>
        </w:rPr>
        <w:t>showers</w:t>
      </w:r>
    </w:p>
    <w:p w14:paraId="522768A0" w14:textId="2A0862D9" w:rsidR="00851320" w:rsidRPr="00C933EB" w:rsidRDefault="00851320" w:rsidP="00F12753">
      <w:pPr>
        <w:pStyle w:val="ListBullet"/>
        <w:rPr>
          <w:lang w:val="en-AU"/>
        </w:rPr>
      </w:pPr>
      <w:proofErr w:type="spellStart"/>
      <w:r w:rsidRPr="00C933EB">
        <w:rPr>
          <w:lang w:val="en-AU"/>
        </w:rPr>
        <w:t>cohealth</w:t>
      </w:r>
      <w:proofErr w:type="spellEnd"/>
      <w:r w:rsidRPr="00C933EB">
        <w:rPr>
          <w:lang w:val="en-AU"/>
        </w:rPr>
        <w:t xml:space="preserve"> Kangaroos Football</w:t>
      </w:r>
    </w:p>
    <w:p w14:paraId="4CE598AB" w14:textId="1EC4F860" w:rsidR="00851320" w:rsidRPr="00C933EB" w:rsidRDefault="00851320" w:rsidP="00F12753">
      <w:pPr>
        <w:pStyle w:val="ListBullet"/>
        <w:rPr>
          <w:lang w:val="en-AU"/>
        </w:rPr>
      </w:pPr>
      <w:r w:rsidRPr="00C933EB">
        <w:rPr>
          <w:lang w:val="en-AU"/>
        </w:rPr>
        <w:t>Homelessness Mental Health Outreach team</w:t>
      </w:r>
    </w:p>
    <w:p w14:paraId="1F1EAA18" w14:textId="057930AD" w:rsidR="00851320" w:rsidRPr="00C933EB" w:rsidRDefault="00851320" w:rsidP="00F12753">
      <w:pPr>
        <w:pStyle w:val="ListBullet"/>
        <w:rPr>
          <w:lang w:val="en-AU"/>
        </w:rPr>
      </w:pPr>
      <w:r w:rsidRPr="00C933EB">
        <w:rPr>
          <w:lang w:val="en-AU"/>
        </w:rPr>
        <w:t>City Street Health – outreach AOD</w:t>
      </w:r>
    </w:p>
    <w:p w14:paraId="7670299E" w14:textId="154D205C" w:rsidR="00851320" w:rsidRPr="00C933EB" w:rsidRDefault="00851320" w:rsidP="00F12753">
      <w:pPr>
        <w:pStyle w:val="ListBullet"/>
        <w:rPr>
          <w:lang w:val="en-AU"/>
        </w:rPr>
      </w:pPr>
      <w:r w:rsidRPr="00C933EB">
        <w:rPr>
          <w:lang w:val="en-AU"/>
        </w:rPr>
        <w:t>NSP 0438 359 273</w:t>
      </w:r>
    </w:p>
    <w:p w14:paraId="47F97681" w14:textId="4ADF3626" w:rsidR="00851320" w:rsidRPr="00C933EB" w:rsidRDefault="00851320" w:rsidP="00F12753">
      <w:pPr>
        <w:pStyle w:val="ListBullet"/>
        <w:rPr>
          <w:lang w:val="en-AU"/>
        </w:rPr>
      </w:pPr>
      <w:r w:rsidRPr="00C933EB">
        <w:rPr>
          <w:lang w:val="en-AU"/>
        </w:rPr>
        <w:t>Bolton Clarke Homeless Persons Program nurses</w:t>
      </w:r>
    </w:p>
    <w:p w14:paraId="4844001D" w14:textId="702D29A4" w:rsidR="00851320" w:rsidRPr="00C933EB" w:rsidRDefault="00851320" w:rsidP="00F12753">
      <w:pPr>
        <w:pStyle w:val="ListBullet"/>
        <w:rPr>
          <w:lang w:val="en-AU"/>
        </w:rPr>
      </w:pPr>
      <w:r w:rsidRPr="00C933EB">
        <w:rPr>
          <w:lang w:val="en-AU"/>
        </w:rPr>
        <w:t>Justice Connect social worker (on Thursdays).</w:t>
      </w:r>
    </w:p>
    <w:p w14:paraId="70B9EC91" w14:textId="7941F767" w:rsidR="00851320" w:rsidRPr="00C933EB" w:rsidRDefault="00971552" w:rsidP="00D37980">
      <w:pPr>
        <w:pStyle w:val="Heading2"/>
        <w:rPr>
          <w:rFonts w:hint="eastAsia"/>
          <w:lang w:val="en-AU"/>
        </w:rPr>
      </w:pPr>
      <w:r w:rsidRPr="00C933EB">
        <w:rPr>
          <w:lang w:val="en-AU"/>
        </w:rPr>
        <w:br w:type="column"/>
      </w:r>
      <w:bookmarkStart w:id="70" w:name="_Toc200700893"/>
      <w:r w:rsidR="00851320" w:rsidRPr="00C933EB">
        <w:rPr>
          <w:lang w:val="en-AU"/>
        </w:rPr>
        <w:lastRenderedPageBreak/>
        <w:t>Fitted for Work</w:t>
      </w:r>
      <w:bookmarkEnd w:id="70"/>
    </w:p>
    <w:p w14:paraId="776B1874" w14:textId="77777777" w:rsidR="00B36EF4" w:rsidRPr="00C933EB" w:rsidRDefault="00851320" w:rsidP="00D37980">
      <w:r w:rsidRPr="00C933EB">
        <w:t>513 Bridge Road, Richmond</w:t>
      </w:r>
    </w:p>
    <w:p w14:paraId="27B57921" w14:textId="62962056" w:rsidR="00851320" w:rsidRPr="00C933EB" w:rsidRDefault="00B36EF4" w:rsidP="00D37980">
      <w:r w:rsidRPr="00C933EB">
        <w:t>Phone:</w:t>
      </w:r>
      <w:r w:rsidR="00851320" w:rsidRPr="00C933EB">
        <w:t xml:space="preserve"> 9662 4289</w:t>
      </w:r>
    </w:p>
    <w:p w14:paraId="77F4A39A" w14:textId="77777777" w:rsidR="00851320" w:rsidRPr="00C933EB" w:rsidRDefault="00851320" w:rsidP="00D37980">
      <w:r w:rsidRPr="00C933EB">
        <w:t xml:space="preserve">Email: </w:t>
      </w:r>
      <w:hyperlink r:id="rId79">
        <w:r w:rsidRPr="00C933EB">
          <w:rPr>
            <w:rStyle w:val="Hyperlink"/>
          </w:rPr>
          <w:t>info@fittedforwork.org</w:t>
        </w:r>
      </w:hyperlink>
      <w:r w:rsidRPr="00C933EB">
        <w:t xml:space="preserve"> Monday to Friday: 9am – 5pm</w:t>
      </w:r>
    </w:p>
    <w:p w14:paraId="3A4325F8" w14:textId="158FD962" w:rsidR="00851320" w:rsidRPr="00C933EB" w:rsidRDefault="00851320" w:rsidP="00D37980">
      <w:r w:rsidRPr="00C933EB">
        <w:t>Assists women, non-binary and gender diverse jobseekers experiencing disadvantage to find work, keep work and navigate through working life</w:t>
      </w:r>
      <w:r w:rsidR="00B36EF4" w:rsidRPr="00C933EB">
        <w:t xml:space="preserve"> </w:t>
      </w:r>
      <w:r w:rsidRPr="00C933EB">
        <w:t>with success.</w:t>
      </w:r>
    </w:p>
    <w:p w14:paraId="3D1470BD" w14:textId="77777777" w:rsidR="00851320" w:rsidRPr="00C933EB" w:rsidRDefault="00851320" w:rsidP="00D37980">
      <w:r w:rsidRPr="00C933EB">
        <w:t>Fitted for Work provides clients with practical skills, knowledge, self-esteem and know-how so that they can move forward with confidence in the workplace.</w:t>
      </w:r>
    </w:p>
    <w:p w14:paraId="5435CDBD" w14:textId="77777777" w:rsidR="00851320" w:rsidRPr="00C933EB" w:rsidRDefault="00851320" w:rsidP="00D37980">
      <w:r w:rsidRPr="00C933EB">
        <w:t>Services include:</w:t>
      </w:r>
    </w:p>
    <w:p w14:paraId="2F22A5A6" w14:textId="0FA3709E" w:rsidR="00851320" w:rsidRPr="00C933EB" w:rsidRDefault="00851320" w:rsidP="00F12753">
      <w:pPr>
        <w:pStyle w:val="ListBullet"/>
        <w:rPr>
          <w:lang w:val="en-AU"/>
        </w:rPr>
      </w:pPr>
      <w:r w:rsidRPr="00C933EB">
        <w:rPr>
          <w:lang w:val="en-AU"/>
        </w:rPr>
        <w:t>mentoring</w:t>
      </w:r>
    </w:p>
    <w:p w14:paraId="5F39B0E9" w14:textId="0C241094" w:rsidR="00851320" w:rsidRPr="00C933EB" w:rsidRDefault="00851320" w:rsidP="00F12753">
      <w:pPr>
        <w:pStyle w:val="ListBullet"/>
        <w:rPr>
          <w:lang w:val="en-AU"/>
        </w:rPr>
      </w:pPr>
      <w:r w:rsidRPr="00C933EB">
        <w:rPr>
          <w:lang w:val="en-AU"/>
        </w:rPr>
        <w:t>interview preparation</w:t>
      </w:r>
    </w:p>
    <w:p w14:paraId="4344D228" w14:textId="5E9CB390" w:rsidR="00851320" w:rsidRPr="00C933EB" w:rsidRDefault="00851320" w:rsidP="00F12753">
      <w:pPr>
        <w:pStyle w:val="ListBullet"/>
        <w:rPr>
          <w:lang w:val="en-AU"/>
        </w:rPr>
      </w:pPr>
      <w:r w:rsidRPr="00C933EB">
        <w:rPr>
          <w:lang w:val="en-AU"/>
        </w:rPr>
        <w:t>personal outfitting</w:t>
      </w:r>
    </w:p>
    <w:p w14:paraId="423F1782" w14:textId="3CA18530" w:rsidR="00851320" w:rsidRPr="00C933EB" w:rsidRDefault="00851320" w:rsidP="00F12753">
      <w:pPr>
        <w:pStyle w:val="ListBullet"/>
        <w:rPr>
          <w:lang w:val="en-AU"/>
        </w:rPr>
      </w:pPr>
      <w:r w:rsidRPr="00C933EB">
        <w:rPr>
          <w:lang w:val="en-AU"/>
        </w:rPr>
        <w:t>a range of holistic job readiness programs.</w:t>
      </w:r>
    </w:p>
    <w:p w14:paraId="7FC5B250" w14:textId="54DABBBD" w:rsidR="00851320" w:rsidRPr="00C933EB" w:rsidRDefault="00851320" w:rsidP="00D37980">
      <w:r w:rsidRPr="00C933EB">
        <w:t>Visit Fitted for Work</w:t>
      </w:r>
      <w:r w:rsidR="00103349" w:rsidRPr="00C933EB">
        <w:t xml:space="preserve"> </w:t>
      </w:r>
      <w:hyperlink r:id="rId80">
        <w:r w:rsidRPr="00C933EB">
          <w:rPr>
            <w:rStyle w:val="Hyperlink"/>
          </w:rPr>
          <w:t>fittedforwork.org</w:t>
        </w:r>
      </w:hyperlink>
      <w:r w:rsidR="0024247A" w:rsidRPr="00C933EB">
        <w:rPr>
          <w:rStyle w:val="FootnoteReference"/>
        </w:rPr>
        <w:footnoteReference w:id="45"/>
      </w:r>
    </w:p>
    <w:p w14:paraId="5E56B20E" w14:textId="77777777" w:rsidR="00851320" w:rsidRPr="00C933EB" w:rsidRDefault="00851320" w:rsidP="00D37980">
      <w:pPr>
        <w:pStyle w:val="Heading2"/>
        <w:rPr>
          <w:rFonts w:hint="eastAsia"/>
          <w:lang w:val="en-AU"/>
        </w:rPr>
      </w:pPr>
      <w:bookmarkStart w:id="71" w:name="_Toc200700894"/>
      <w:r w:rsidRPr="00C933EB">
        <w:rPr>
          <w:lang w:val="en-AU"/>
        </w:rPr>
        <w:t>Hare Krishna Temple</w:t>
      </w:r>
      <w:bookmarkEnd w:id="71"/>
    </w:p>
    <w:p w14:paraId="64CE2B17" w14:textId="77777777" w:rsidR="00B36EF4" w:rsidRPr="00C933EB" w:rsidRDefault="00851320" w:rsidP="00D37980">
      <w:r w:rsidRPr="00C933EB">
        <w:t>Food for Life,</w:t>
      </w:r>
      <w:r w:rsidR="00B36EF4" w:rsidRPr="00C933EB">
        <w:t xml:space="preserve"> </w:t>
      </w:r>
      <w:r w:rsidRPr="00C933EB">
        <w:t>197 Danks Street, Albert Park</w:t>
      </w:r>
    </w:p>
    <w:p w14:paraId="08B58565" w14:textId="5457F96E" w:rsidR="00851320" w:rsidRPr="00C933EB" w:rsidRDefault="00B36EF4" w:rsidP="00D37980">
      <w:r w:rsidRPr="00C933EB">
        <w:t>Phone:</w:t>
      </w:r>
      <w:r w:rsidR="00851320" w:rsidRPr="00C933EB">
        <w:t xml:space="preserve"> 9699 5122</w:t>
      </w:r>
    </w:p>
    <w:p w14:paraId="36CB2705" w14:textId="76D33A52" w:rsidR="00851320" w:rsidRPr="00C933EB" w:rsidRDefault="00851320" w:rsidP="00D37980">
      <w:r w:rsidRPr="00C933EB">
        <w:t>Tram number: 12</w:t>
      </w:r>
    </w:p>
    <w:p w14:paraId="2AA4AE8E" w14:textId="77777777" w:rsidR="00851320" w:rsidRPr="00C933EB" w:rsidRDefault="00851320" w:rsidP="00D37980">
      <w:r w:rsidRPr="00C933EB">
        <w:t>Free meals served:</w:t>
      </w:r>
    </w:p>
    <w:p w14:paraId="6496F708" w14:textId="328E968E" w:rsidR="00851320" w:rsidRPr="00C933EB" w:rsidRDefault="00851320" w:rsidP="00D37980">
      <w:pPr>
        <w:pStyle w:val="ListBullet"/>
        <w:rPr>
          <w:lang w:val="en-AU"/>
        </w:rPr>
      </w:pPr>
      <w:r w:rsidRPr="00C933EB">
        <w:rPr>
          <w:lang w:val="en-AU"/>
        </w:rPr>
        <w:t>Monday to Sunday:</w:t>
      </w:r>
      <w:r w:rsidR="00F12753" w:rsidRPr="00C933EB">
        <w:rPr>
          <w:lang w:val="en-AU"/>
        </w:rPr>
        <w:t xml:space="preserve"> </w:t>
      </w:r>
      <w:r w:rsidRPr="00C933EB">
        <w:rPr>
          <w:lang w:val="en-AU"/>
        </w:rPr>
        <w:t>9am – 9.30am breakfast and 1pm – 1.30pm lunch</w:t>
      </w:r>
    </w:p>
    <w:p w14:paraId="41A04600" w14:textId="54609E64" w:rsidR="00851320" w:rsidRPr="00C933EB" w:rsidRDefault="00851320" w:rsidP="00D37980">
      <w:pPr>
        <w:pStyle w:val="ListBullet"/>
        <w:rPr>
          <w:lang w:val="en-AU"/>
        </w:rPr>
      </w:pPr>
      <w:r w:rsidRPr="00C933EB">
        <w:rPr>
          <w:lang w:val="en-AU"/>
        </w:rPr>
        <w:t>Monday to Friday:</w:t>
      </w:r>
      <w:r w:rsidR="00F12753" w:rsidRPr="00C933EB">
        <w:rPr>
          <w:lang w:val="en-AU"/>
        </w:rPr>
        <w:t xml:space="preserve"> </w:t>
      </w:r>
      <w:r w:rsidRPr="00C933EB">
        <w:rPr>
          <w:lang w:val="en-AU"/>
        </w:rPr>
        <w:t>5.30pm – 6.30pm dinner</w:t>
      </w:r>
    </w:p>
    <w:p w14:paraId="6C114F16" w14:textId="28432035" w:rsidR="00851320" w:rsidRPr="00C933EB" w:rsidRDefault="00851320" w:rsidP="00D37980">
      <w:pPr>
        <w:pStyle w:val="ListBullet"/>
        <w:rPr>
          <w:lang w:val="en-AU"/>
        </w:rPr>
      </w:pPr>
      <w:r w:rsidRPr="00C933EB">
        <w:rPr>
          <w:lang w:val="en-AU"/>
        </w:rPr>
        <w:t>Saturday and Sunday:</w:t>
      </w:r>
      <w:r w:rsidR="00F12753" w:rsidRPr="00C933EB">
        <w:rPr>
          <w:lang w:val="en-AU"/>
        </w:rPr>
        <w:t xml:space="preserve"> </w:t>
      </w:r>
      <w:r w:rsidRPr="00C933EB">
        <w:rPr>
          <w:lang w:val="en-AU"/>
        </w:rPr>
        <w:t>6pm – 7pm dinner. Discounted food i.e. Crossways:</w:t>
      </w:r>
    </w:p>
    <w:p w14:paraId="68F363CB" w14:textId="72598C42" w:rsidR="00851320" w:rsidRPr="00C933EB" w:rsidRDefault="00851320" w:rsidP="00D37980">
      <w:pPr>
        <w:pStyle w:val="ListBullet"/>
        <w:rPr>
          <w:lang w:val="en-AU"/>
        </w:rPr>
      </w:pPr>
      <w:r w:rsidRPr="00C933EB">
        <w:rPr>
          <w:lang w:val="en-AU"/>
        </w:rPr>
        <w:t>Monday to Saturday: 11.30am – 8pm</w:t>
      </w:r>
      <w:r w:rsidR="00F12753" w:rsidRPr="00C933EB">
        <w:rPr>
          <w:lang w:val="en-AU"/>
        </w:rPr>
        <w:t xml:space="preserve"> </w:t>
      </w:r>
      <w:r w:rsidRPr="00C933EB">
        <w:rPr>
          <w:lang w:val="en-AU"/>
        </w:rPr>
        <w:t>$7.30 all-you-can-eat for pensioners, students and healthcare card holders.</w:t>
      </w:r>
    </w:p>
    <w:p w14:paraId="5EC124B1" w14:textId="30472D6B" w:rsidR="00851320" w:rsidRPr="00C933EB" w:rsidRDefault="00851320" w:rsidP="00D37980">
      <w:r w:rsidRPr="00C933EB">
        <w:t>Visit Hare Krishna Melbourne</w:t>
      </w:r>
      <w:r w:rsidR="00103349" w:rsidRPr="00C933EB">
        <w:t xml:space="preserve"> </w:t>
      </w:r>
      <w:hyperlink r:id="rId81">
        <w:r w:rsidRPr="00C933EB">
          <w:rPr>
            <w:rStyle w:val="Hyperlink"/>
          </w:rPr>
          <w:t>harekrishnamelbourne.com.au</w:t>
        </w:r>
      </w:hyperlink>
      <w:r w:rsidR="0024247A" w:rsidRPr="00C933EB">
        <w:rPr>
          <w:rStyle w:val="FootnoteReference"/>
        </w:rPr>
        <w:footnoteReference w:id="46"/>
      </w:r>
    </w:p>
    <w:p w14:paraId="32A97D22" w14:textId="77777777" w:rsidR="00851320" w:rsidRPr="00C933EB" w:rsidRDefault="00851320" w:rsidP="00D37980">
      <w:pPr>
        <w:pStyle w:val="Heading2"/>
        <w:rPr>
          <w:rFonts w:hint="eastAsia"/>
          <w:lang w:val="en-AU"/>
        </w:rPr>
      </w:pPr>
      <w:bookmarkStart w:id="72" w:name="_Toc200700895"/>
      <w:r w:rsidRPr="00C933EB">
        <w:rPr>
          <w:lang w:val="en-AU"/>
        </w:rPr>
        <w:t>Many Rooms</w:t>
      </w:r>
      <w:bookmarkEnd w:id="72"/>
    </w:p>
    <w:p w14:paraId="2B324B3C" w14:textId="77777777" w:rsidR="00851320" w:rsidRPr="00C933EB" w:rsidRDefault="00851320" w:rsidP="00D37980">
      <w:r w:rsidRPr="00C933EB">
        <w:t>Queen Victoria Market, Franklin St. Melbourne</w:t>
      </w:r>
    </w:p>
    <w:p w14:paraId="437CF405" w14:textId="2E49B4AB" w:rsidR="00851320" w:rsidRPr="00C933EB" w:rsidRDefault="00851320" w:rsidP="00D37980">
      <w:r w:rsidRPr="00C933EB">
        <w:t>Tram number: 58</w:t>
      </w:r>
    </w:p>
    <w:p w14:paraId="2BAA38A3" w14:textId="77777777" w:rsidR="00851320" w:rsidRPr="00C933EB" w:rsidRDefault="00851320" w:rsidP="00D37980">
      <w:r w:rsidRPr="00C933EB">
        <w:t>Free meal Friday: 6pm – 8pm</w:t>
      </w:r>
    </w:p>
    <w:p w14:paraId="3C4B905E" w14:textId="72BD1F4E" w:rsidR="00851320" w:rsidRPr="00C933EB" w:rsidRDefault="00971552" w:rsidP="00D37980">
      <w:pPr>
        <w:pStyle w:val="Heading3"/>
        <w:rPr>
          <w:rFonts w:hint="eastAsia"/>
          <w:lang w:val="en-AU"/>
        </w:rPr>
      </w:pPr>
      <w:r w:rsidRPr="00C933EB">
        <w:rPr>
          <w:lang w:val="en-AU"/>
        </w:rPr>
        <w:br w:type="column"/>
      </w:r>
      <w:bookmarkStart w:id="73" w:name="_Toc200700896"/>
      <w:r w:rsidR="00851320" w:rsidRPr="00C933EB">
        <w:rPr>
          <w:lang w:val="en-AU"/>
        </w:rPr>
        <w:t>North Melbourne Community Centre</w:t>
      </w:r>
      <w:bookmarkEnd w:id="73"/>
    </w:p>
    <w:p w14:paraId="5FDC4F1D" w14:textId="77777777" w:rsidR="00B36EF4" w:rsidRPr="00C933EB" w:rsidRDefault="00851320" w:rsidP="00D37980">
      <w:r w:rsidRPr="00C933EB">
        <w:t>49 Buncle Street, North Melbourne</w:t>
      </w:r>
    </w:p>
    <w:p w14:paraId="39EE471B" w14:textId="5FFBF469" w:rsidR="00851320" w:rsidRPr="00C933EB" w:rsidRDefault="00851320" w:rsidP="00D37980">
      <w:r w:rsidRPr="00C933EB">
        <w:t>Tram number: 1, 59</w:t>
      </w:r>
    </w:p>
    <w:p w14:paraId="052AB24D" w14:textId="77777777" w:rsidR="00851320" w:rsidRPr="00C933EB" w:rsidRDefault="00851320" w:rsidP="00D37980">
      <w:r w:rsidRPr="00C933EB">
        <w:t>Saturday: 11am – 2pm. Free meal provided.</w:t>
      </w:r>
    </w:p>
    <w:p w14:paraId="6CAAE6CD" w14:textId="3CCE6B42" w:rsidR="00851320" w:rsidRPr="00C933EB" w:rsidRDefault="00851320" w:rsidP="00D37980">
      <w:r w:rsidRPr="00C933EB">
        <w:t>Visit Many Rooms</w:t>
      </w:r>
      <w:r w:rsidR="00103349" w:rsidRPr="00C933EB">
        <w:t xml:space="preserve"> </w:t>
      </w:r>
      <w:hyperlink r:id="rId82">
        <w:r w:rsidRPr="00C933EB">
          <w:rPr>
            <w:rStyle w:val="Hyperlink"/>
          </w:rPr>
          <w:t>manyrooms.org.au</w:t>
        </w:r>
      </w:hyperlink>
      <w:r w:rsidR="0024247A" w:rsidRPr="00C933EB">
        <w:rPr>
          <w:rStyle w:val="FootnoteReference"/>
        </w:rPr>
        <w:footnoteReference w:id="47"/>
      </w:r>
    </w:p>
    <w:p w14:paraId="7365434D" w14:textId="77777777" w:rsidR="00851320" w:rsidRPr="00C933EB" w:rsidRDefault="00851320" w:rsidP="00D37980">
      <w:pPr>
        <w:pStyle w:val="Heading2"/>
        <w:rPr>
          <w:rFonts w:hint="eastAsia"/>
          <w:lang w:val="en-AU"/>
        </w:rPr>
      </w:pPr>
      <w:bookmarkStart w:id="74" w:name="_Toc200700897"/>
      <w:r w:rsidRPr="00C933EB">
        <w:rPr>
          <w:lang w:val="en-AU"/>
        </w:rPr>
        <w:t>Ozanam House</w:t>
      </w:r>
      <w:bookmarkEnd w:id="74"/>
    </w:p>
    <w:p w14:paraId="0ED3D27E" w14:textId="77777777" w:rsidR="00851320" w:rsidRPr="00C933EB" w:rsidRDefault="00851320" w:rsidP="00D37980">
      <w:r w:rsidRPr="00C933EB">
        <w:t>179 – 191 Flemington Road, North Melbourne</w:t>
      </w:r>
    </w:p>
    <w:p w14:paraId="6F3EE671" w14:textId="77777777" w:rsidR="00851320" w:rsidRPr="00C933EB" w:rsidRDefault="00851320" w:rsidP="00D37980">
      <w:r w:rsidRPr="00C933EB">
        <w:t>Phone: 8327 7400 or 8327 7500</w:t>
      </w:r>
    </w:p>
    <w:p w14:paraId="5921C4E6" w14:textId="77777777" w:rsidR="00B36EF4" w:rsidRPr="00C933EB" w:rsidRDefault="00851320" w:rsidP="00D37980">
      <w:r w:rsidRPr="00C933EB">
        <w:t xml:space="preserve">Email: </w:t>
      </w:r>
      <w:hyperlink r:id="rId83">
        <w:r w:rsidRPr="00C933EB">
          <w:rPr>
            <w:rStyle w:val="Hyperlink"/>
          </w:rPr>
          <w:t>vincentcare@vincentcare.org.au</w:t>
        </w:r>
      </w:hyperlink>
    </w:p>
    <w:p w14:paraId="5B1B5F81" w14:textId="21D3E5C0" w:rsidR="00851320" w:rsidRPr="00C933EB" w:rsidRDefault="00851320" w:rsidP="00D37980">
      <w:r w:rsidRPr="00C933EB">
        <w:t>Tram number: 55, 57, 59</w:t>
      </w:r>
    </w:p>
    <w:p w14:paraId="02D361BC" w14:textId="2F728372" w:rsidR="00FA6641" w:rsidRPr="00C933EB" w:rsidRDefault="00851320" w:rsidP="00D37980">
      <w:r w:rsidRPr="00C933EB">
        <w:t>Monday to Friday 8am – 1pm, closed</w:t>
      </w:r>
      <w:r w:rsidR="00FA6641" w:rsidRPr="00C933EB">
        <w:t xml:space="preserve"> </w:t>
      </w:r>
      <w:r w:rsidRPr="00C933EB">
        <w:t xml:space="preserve">weekends and public holidays </w:t>
      </w:r>
    </w:p>
    <w:p w14:paraId="30F55AAE" w14:textId="02F4C26C" w:rsidR="00851320" w:rsidRPr="00C933EB" w:rsidRDefault="00851320" w:rsidP="00D37980">
      <w:r w:rsidRPr="00C933EB">
        <w:t>Ozanam House is a purpose-built</w:t>
      </w:r>
      <w:r w:rsidR="00F12753" w:rsidRPr="00C933EB">
        <w:t xml:space="preserve"> </w:t>
      </w:r>
      <w:r w:rsidRPr="00C933EB">
        <w:t>homeless hub with an incorporated health</w:t>
      </w:r>
      <w:r w:rsidR="00B36EF4" w:rsidRPr="00C933EB">
        <w:t xml:space="preserve"> </w:t>
      </w:r>
      <w:r w:rsidRPr="00C933EB">
        <w:t>clinic and support services for people aged 18 years and over. The team of staff, volunteers and peer support workers provide safe and supportive health and wellbeing programs. They can help you in accessing the centre and its services:</w:t>
      </w:r>
    </w:p>
    <w:p w14:paraId="4FA49310" w14:textId="011BADA8" w:rsidR="00851320" w:rsidRPr="00C933EB" w:rsidRDefault="00851320" w:rsidP="00F12753">
      <w:pPr>
        <w:pStyle w:val="ListBullet"/>
        <w:rPr>
          <w:lang w:val="en-AU"/>
        </w:rPr>
      </w:pPr>
      <w:r w:rsidRPr="00C933EB">
        <w:rPr>
          <w:lang w:val="en-AU"/>
        </w:rPr>
        <w:t>health and treatment hub</w:t>
      </w:r>
    </w:p>
    <w:p w14:paraId="77AA9C15" w14:textId="1DE1BBD5" w:rsidR="00851320" w:rsidRPr="00C933EB" w:rsidRDefault="00851320" w:rsidP="00F12753">
      <w:pPr>
        <w:pStyle w:val="ListBullet"/>
        <w:rPr>
          <w:lang w:val="en-AU"/>
        </w:rPr>
      </w:pPr>
      <w:r w:rsidRPr="00C933EB">
        <w:rPr>
          <w:lang w:val="en-AU"/>
        </w:rPr>
        <w:t>Social supports and services</w:t>
      </w:r>
    </w:p>
    <w:p w14:paraId="6732D893" w14:textId="77EF9DE3" w:rsidR="00851320" w:rsidRPr="00C933EB" w:rsidRDefault="00851320" w:rsidP="00F12753">
      <w:pPr>
        <w:pStyle w:val="ListBullet"/>
        <w:rPr>
          <w:lang w:val="en-AU"/>
        </w:rPr>
      </w:pPr>
      <w:r w:rsidRPr="00C933EB">
        <w:rPr>
          <w:lang w:val="en-AU"/>
        </w:rPr>
        <w:t>housing support</w:t>
      </w:r>
    </w:p>
    <w:p w14:paraId="24AB5E7D" w14:textId="3E890C0E" w:rsidR="00851320" w:rsidRPr="00C933EB" w:rsidRDefault="00851320" w:rsidP="00F12753">
      <w:pPr>
        <w:pStyle w:val="ListBullet"/>
        <w:rPr>
          <w:lang w:val="en-AU"/>
        </w:rPr>
      </w:pPr>
      <w:r w:rsidRPr="00C933EB">
        <w:rPr>
          <w:lang w:val="en-AU"/>
        </w:rPr>
        <w:t>O Café</w:t>
      </w:r>
    </w:p>
    <w:p w14:paraId="5D54A824" w14:textId="2AA05D9D" w:rsidR="00851320" w:rsidRPr="00C933EB" w:rsidRDefault="00851320" w:rsidP="00F12753">
      <w:pPr>
        <w:pStyle w:val="ListBullet"/>
        <w:rPr>
          <w:lang w:val="en-AU"/>
        </w:rPr>
      </w:pPr>
      <w:r w:rsidRPr="00C933EB">
        <w:rPr>
          <w:lang w:val="en-AU"/>
        </w:rPr>
        <w:t>IT Hub</w:t>
      </w:r>
    </w:p>
    <w:p w14:paraId="13C358E7" w14:textId="6534126B" w:rsidR="00851320" w:rsidRPr="00C933EB" w:rsidRDefault="00851320" w:rsidP="00F12753">
      <w:pPr>
        <w:pStyle w:val="ListBullet"/>
        <w:rPr>
          <w:lang w:val="en-AU"/>
        </w:rPr>
      </w:pPr>
      <w:r w:rsidRPr="00C933EB">
        <w:rPr>
          <w:lang w:val="en-AU"/>
        </w:rPr>
        <w:t>safe spaces for LGBTIQA+ people and female-identifying people experiencing homelessness</w:t>
      </w:r>
    </w:p>
    <w:p w14:paraId="48365801" w14:textId="19B39087" w:rsidR="00851320" w:rsidRPr="00C933EB" w:rsidRDefault="00851320" w:rsidP="00F12753">
      <w:pPr>
        <w:pStyle w:val="ListBullet"/>
        <w:rPr>
          <w:lang w:val="en-AU"/>
        </w:rPr>
      </w:pPr>
      <w:r w:rsidRPr="00C933EB">
        <w:rPr>
          <w:lang w:val="en-AU"/>
        </w:rPr>
        <w:t>recreation room</w:t>
      </w:r>
    </w:p>
    <w:p w14:paraId="67DB0025" w14:textId="18BC55F9" w:rsidR="00851320" w:rsidRPr="00C933EB" w:rsidRDefault="00851320" w:rsidP="00F12753">
      <w:pPr>
        <w:pStyle w:val="ListBullet"/>
        <w:rPr>
          <w:lang w:val="en-AU"/>
        </w:rPr>
      </w:pPr>
      <w:r w:rsidRPr="00C933EB">
        <w:rPr>
          <w:lang w:val="en-AU"/>
        </w:rPr>
        <w:t>showers</w:t>
      </w:r>
    </w:p>
    <w:p w14:paraId="57A166DA" w14:textId="0C3AFD83" w:rsidR="00851320" w:rsidRPr="00C933EB" w:rsidRDefault="00851320" w:rsidP="00F12753">
      <w:pPr>
        <w:pStyle w:val="ListBullet"/>
        <w:rPr>
          <w:lang w:val="en-AU"/>
        </w:rPr>
      </w:pPr>
      <w:r w:rsidRPr="00C933EB">
        <w:rPr>
          <w:lang w:val="en-AU"/>
        </w:rPr>
        <w:t>laundry</w:t>
      </w:r>
    </w:p>
    <w:p w14:paraId="65F3AA1C" w14:textId="4E1C4C14" w:rsidR="00851320" w:rsidRPr="00C933EB" w:rsidRDefault="00851320" w:rsidP="00F12753">
      <w:pPr>
        <w:pStyle w:val="ListBullet"/>
        <w:rPr>
          <w:lang w:val="en-AU"/>
        </w:rPr>
      </w:pPr>
      <w:r w:rsidRPr="00C933EB">
        <w:rPr>
          <w:lang w:val="en-AU"/>
        </w:rPr>
        <w:t>storage.</w:t>
      </w:r>
    </w:p>
    <w:p w14:paraId="430F0A44" w14:textId="240D8C8C" w:rsidR="00851320" w:rsidRPr="00C933EB" w:rsidRDefault="00851320" w:rsidP="00D37980">
      <w:r w:rsidRPr="00C933EB">
        <w:t xml:space="preserve">Visit </w:t>
      </w:r>
      <w:proofErr w:type="spellStart"/>
      <w:r w:rsidRPr="00C933EB">
        <w:t>VincentCare</w:t>
      </w:r>
      <w:proofErr w:type="spellEnd"/>
      <w:r w:rsidRPr="00C933EB">
        <w:t xml:space="preserve"> Victoria</w:t>
      </w:r>
      <w:r w:rsidR="00103349" w:rsidRPr="00C933EB">
        <w:t xml:space="preserve"> </w:t>
      </w:r>
      <w:hyperlink r:id="rId84">
        <w:r w:rsidRPr="00C933EB">
          <w:rPr>
            <w:rStyle w:val="Hyperlink"/>
          </w:rPr>
          <w:t>vincentcare.org.au</w:t>
        </w:r>
      </w:hyperlink>
      <w:r w:rsidR="0024247A" w:rsidRPr="00C933EB">
        <w:rPr>
          <w:rStyle w:val="FootnoteReference"/>
        </w:rPr>
        <w:footnoteReference w:id="48"/>
      </w:r>
    </w:p>
    <w:p w14:paraId="137B15B3" w14:textId="5C66DAF6" w:rsidR="00851320" w:rsidRPr="00C933EB" w:rsidRDefault="00971552" w:rsidP="00D37980">
      <w:pPr>
        <w:pStyle w:val="Heading2"/>
        <w:rPr>
          <w:rFonts w:hint="eastAsia"/>
          <w:lang w:val="en-AU"/>
        </w:rPr>
      </w:pPr>
      <w:r w:rsidRPr="00C933EB">
        <w:rPr>
          <w:lang w:val="en-AU"/>
        </w:rPr>
        <w:br w:type="column"/>
      </w:r>
      <w:bookmarkStart w:id="75" w:name="_Toc200700898"/>
      <w:r w:rsidR="00851320" w:rsidRPr="00C933EB">
        <w:rPr>
          <w:lang w:val="en-AU"/>
        </w:rPr>
        <w:lastRenderedPageBreak/>
        <w:t>Presbyterian and Scots’ Church Joint Mission (The Flemington Mission)</w:t>
      </w:r>
      <w:bookmarkEnd w:id="75"/>
    </w:p>
    <w:p w14:paraId="2921477E" w14:textId="77777777" w:rsidR="00B36EF4" w:rsidRPr="00C933EB" w:rsidRDefault="00851320" w:rsidP="00D37980">
      <w:r w:rsidRPr="00C933EB">
        <w:t>26 Norwood Street, Flemington</w:t>
      </w:r>
    </w:p>
    <w:p w14:paraId="73FC2F84" w14:textId="7F8B96B3" w:rsidR="00851320" w:rsidRPr="00C933EB" w:rsidRDefault="00851320" w:rsidP="00D37980">
      <w:r w:rsidRPr="00C933EB">
        <w:t>Phone: 0433 781 069</w:t>
      </w:r>
    </w:p>
    <w:p w14:paraId="2CB7E3B3" w14:textId="77777777" w:rsidR="00851320" w:rsidRPr="00C933EB" w:rsidRDefault="00851320" w:rsidP="00D37980">
      <w:r w:rsidRPr="00C933EB">
        <w:t xml:space="preserve">Email: </w:t>
      </w:r>
      <w:hyperlink r:id="rId85">
        <w:r w:rsidRPr="00C933EB">
          <w:rPr>
            <w:rStyle w:val="Hyperlink"/>
          </w:rPr>
          <w:t>flemington.mission@scotschurch.com</w:t>
        </w:r>
      </w:hyperlink>
    </w:p>
    <w:p w14:paraId="7C3BFD47" w14:textId="77777777" w:rsidR="00B36EF4" w:rsidRPr="00C933EB" w:rsidRDefault="00851320" w:rsidP="00D37980">
      <w:r w:rsidRPr="00C933EB">
        <w:t>Train station: Newmarket Train Station</w:t>
      </w:r>
    </w:p>
    <w:p w14:paraId="25A71089" w14:textId="7CC066FD" w:rsidR="00851320" w:rsidRPr="00C933EB" w:rsidRDefault="00851320" w:rsidP="00D37980">
      <w:r w:rsidRPr="00C933EB">
        <w:t>Tram number: 57</w:t>
      </w:r>
    </w:p>
    <w:p w14:paraId="15322EB0" w14:textId="77777777" w:rsidR="00851320" w:rsidRPr="00C933EB" w:rsidRDefault="00851320" w:rsidP="00D37980">
      <w:r w:rsidRPr="00C933EB">
        <w:t>Tuesdays: 10am – 1pm</w:t>
      </w:r>
    </w:p>
    <w:p w14:paraId="4135E463" w14:textId="77777777" w:rsidR="00851320" w:rsidRPr="00C933EB" w:rsidRDefault="00851320" w:rsidP="00D37980">
      <w:r w:rsidRPr="00C933EB">
        <w:t>Services include:</w:t>
      </w:r>
    </w:p>
    <w:p w14:paraId="4B878A9F" w14:textId="2E9F6BAA" w:rsidR="00851320" w:rsidRPr="00C933EB" w:rsidRDefault="00851320" w:rsidP="00F12753">
      <w:pPr>
        <w:pStyle w:val="ListBullet"/>
        <w:rPr>
          <w:lang w:val="en-AU"/>
        </w:rPr>
      </w:pPr>
      <w:r w:rsidRPr="00C933EB">
        <w:rPr>
          <w:lang w:val="en-AU"/>
        </w:rPr>
        <w:t>food relief including fresh fruit and vegetables available every Tuesday</w:t>
      </w:r>
    </w:p>
    <w:p w14:paraId="29DDDBBE" w14:textId="34F22EC7" w:rsidR="00851320" w:rsidRPr="00C933EB" w:rsidRDefault="00851320" w:rsidP="00F12753">
      <w:pPr>
        <w:pStyle w:val="ListBullet"/>
        <w:rPr>
          <w:lang w:val="en-AU"/>
        </w:rPr>
      </w:pPr>
      <w:r w:rsidRPr="00C933EB">
        <w:rPr>
          <w:lang w:val="en-AU"/>
        </w:rPr>
        <w:t>coffee, conversation and light meals every Tuesday.</w:t>
      </w:r>
    </w:p>
    <w:p w14:paraId="25B64114" w14:textId="024A8A28" w:rsidR="00851320" w:rsidRPr="00C933EB" w:rsidRDefault="00851320" w:rsidP="00D37980">
      <w:r w:rsidRPr="00C933EB">
        <w:t>Visit Scots’ Church Melbourne</w:t>
      </w:r>
      <w:r w:rsidR="00971552" w:rsidRPr="00C933EB">
        <w:t xml:space="preserve"> </w:t>
      </w:r>
      <w:hyperlink r:id="rId86">
        <w:r w:rsidRPr="00C933EB">
          <w:rPr>
            <w:rStyle w:val="Hyperlink"/>
          </w:rPr>
          <w:t>scotschurch.com</w:t>
        </w:r>
      </w:hyperlink>
      <w:r w:rsidR="0024247A" w:rsidRPr="00C933EB">
        <w:rPr>
          <w:rStyle w:val="FootnoteReference"/>
        </w:rPr>
        <w:footnoteReference w:id="49"/>
      </w:r>
    </w:p>
    <w:p w14:paraId="0EB54F2D" w14:textId="77777777" w:rsidR="00B36EF4" w:rsidRPr="00C933EB" w:rsidRDefault="00851320" w:rsidP="00F12753">
      <w:pPr>
        <w:pStyle w:val="Heading2"/>
        <w:rPr>
          <w:rFonts w:hint="eastAsia"/>
          <w:lang w:val="en-AU"/>
        </w:rPr>
      </w:pPr>
      <w:bookmarkStart w:id="76" w:name="_Toc200700899"/>
      <w:r w:rsidRPr="00C933EB">
        <w:rPr>
          <w:lang w:val="en-AU"/>
        </w:rPr>
        <w:t>Sacred Heart Mission</w:t>
      </w:r>
      <w:bookmarkEnd w:id="76"/>
    </w:p>
    <w:p w14:paraId="2FDDFFBA" w14:textId="77777777" w:rsidR="00B36EF4" w:rsidRPr="00C933EB" w:rsidRDefault="00851320" w:rsidP="00D37980">
      <w:r w:rsidRPr="00C933EB">
        <w:t>87 Grey Street, St Kilda</w:t>
      </w:r>
    </w:p>
    <w:p w14:paraId="5BEB5A74" w14:textId="5CAB3A07" w:rsidR="00851320" w:rsidRPr="00C933EB" w:rsidRDefault="00851320" w:rsidP="00D37980">
      <w:r w:rsidRPr="00C933EB">
        <w:t>Phone: 9537 1166</w:t>
      </w:r>
    </w:p>
    <w:p w14:paraId="3D8F751B" w14:textId="77777777" w:rsidR="00B36EF4" w:rsidRPr="00C933EB" w:rsidRDefault="00851320" w:rsidP="00D37980">
      <w:r w:rsidRPr="00C933EB">
        <w:t xml:space="preserve">Email: </w:t>
      </w:r>
      <w:hyperlink r:id="rId87">
        <w:r w:rsidRPr="00C933EB">
          <w:rPr>
            <w:rStyle w:val="Hyperlink"/>
          </w:rPr>
          <w:t>info@sacredheartmission.org</w:t>
        </w:r>
      </w:hyperlink>
    </w:p>
    <w:p w14:paraId="6EFA0B33" w14:textId="72A84C99" w:rsidR="00851320" w:rsidRPr="00C933EB" w:rsidRDefault="00851320" w:rsidP="00D37980">
      <w:r w:rsidRPr="00C933EB">
        <w:t>Tram number: 16, 96</w:t>
      </w:r>
    </w:p>
    <w:p w14:paraId="098C956C" w14:textId="77777777" w:rsidR="00851320" w:rsidRPr="00C933EB" w:rsidRDefault="00851320" w:rsidP="00D37980">
      <w:r w:rsidRPr="00C933EB">
        <w:t>Monday, Tuesday and Thursday:</w:t>
      </w:r>
    </w:p>
    <w:p w14:paraId="714D074E" w14:textId="77777777" w:rsidR="00851320" w:rsidRPr="00C933EB" w:rsidRDefault="00851320" w:rsidP="00D37980">
      <w:r w:rsidRPr="00C933EB">
        <w:t>8.30am – 12.30pm and 1pm – 4pm Wednesday: 8.30am – 4.30pm</w:t>
      </w:r>
    </w:p>
    <w:p w14:paraId="331E2895" w14:textId="77777777" w:rsidR="00851320" w:rsidRPr="00C933EB" w:rsidRDefault="00851320" w:rsidP="00D37980">
      <w:r w:rsidRPr="00C933EB">
        <w:t>Friday 8.30am – 12.30pm and 1pm – 2.30pm Services currently include:</w:t>
      </w:r>
    </w:p>
    <w:p w14:paraId="2707AFAD" w14:textId="10ABD0D5" w:rsidR="00851320" w:rsidRPr="00C933EB" w:rsidRDefault="00851320" w:rsidP="00CA1694">
      <w:pPr>
        <w:pStyle w:val="ListBullet"/>
        <w:rPr>
          <w:lang w:val="en-AU"/>
        </w:rPr>
      </w:pPr>
      <w:r w:rsidRPr="00C933EB">
        <w:rPr>
          <w:lang w:val="en-AU"/>
        </w:rPr>
        <w:t>housing applications and referrals</w:t>
      </w:r>
    </w:p>
    <w:p w14:paraId="6CEB47A0" w14:textId="2A772C15" w:rsidR="00851320" w:rsidRPr="00C933EB" w:rsidRDefault="00851320" w:rsidP="00CA1694">
      <w:pPr>
        <w:pStyle w:val="ListBullet"/>
        <w:rPr>
          <w:lang w:val="en-AU"/>
        </w:rPr>
      </w:pPr>
      <w:r w:rsidRPr="00C933EB">
        <w:rPr>
          <w:lang w:val="en-AU"/>
        </w:rPr>
        <w:t>support with family violence, substance use issues, physical and mental health concerns, financial and legal matters, and social and life skills</w:t>
      </w:r>
    </w:p>
    <w:p w14:paraId="1927C5C8" w14:textId="38E2FE04" w:rsidR="00851320" w:rsidRPr="00C933EB" w:rsidRDefault="00851320" w:rsidP="00CA1694">
      <w:pPr>
        <w:pStyle w:val="ListBullet"/>
        <w:rPr>
          <w:lang w:val="en-AU"/>
        </w:rPr>
      </w:pPr>
      <w:r w:rsidRPr="00C933EB">
        <w:rPr>
          <w:lang w:val="en-AU"/>
        </w:rPr>
        <w:t>information, advocacy and support. Drop-ins are welcome.</w:t>
      </w:r>
    </w:p>
    <w:p w14:paraId="6612DB0A" w14:textId="500C493C" w:rsidR="00851320" w:rsidRPr="00C933EB" w:rsidRDefault="00851320" w:rsidP="00D37980">
      <w:r w:rsidRPr="00C933EB">
        <w:t>Visit Sacred Heart Mission</w:t>
      </w:r>
      <w:r w:rsidR="00971552" w:rsidRPr="00C933EB">
        <w:t xml:space="preserve"> </w:t>
      </w:r>
      <w:hyperlink r:id="rId88">
        <w:r w:rsidRPr="00C933EB">
          <w:rPr>
            <w:rStyle w:val="Hyperlink"/>
          </w:rPr>
          <w:t>sacredheartmission.org</w:t>
        </w:r>
      </w:hyperlink>
      <w:r w:rsidR="0024247A" w:rsidRPr="00C933EB">
        <w:rPr>
          <w:rStyle w:val="FootnoteReference"/>
        </w:rPr>
        <w:footnoteReference w:id="50"/>
      </w:r>
    </w:p>
    <w:p w14:paraId="7C6A0158" w14:textId="77777777" w:rsidR="00851320" w:rsidRPr="00C933EB" w:rsidRDefault="00851320" w:rsidP="00D37980">
      <w:pPr>
        <w:pStyle w:val="Heading2"/>
        <w:rPr>
          <w:rFonts w:hint="eastAsia"/>
          <w:lang w:val="en-AU"/>
        </w:rPr>
      </w:pPr>
      <w:bookmarkStart w:id="77" w:name="_Toc200700900"/>
      <w:r w:rsidRPr="00C933EB">
        <w:rPr>
          <w:lang w:val="en-AU"/>
        </w:rPr>
        <w:t>Salvation Army, Melbourne Project 614 – Magpie Nest Café</w:t>
      </w:r>
      <w:bookmarkEnd w:id="77"/>
    </w:p>
    <w:p w14:paraId="09C290B2" w14:textId="77777777" w:rsidR="00851320" w:rsidRPr="00C933EB" w:rsidRDefault="00851320" w:rsidP="00D37980">
      <w:r w:rsidRPr="00C933EB">
        <w:t>69 Bourke Street, Melbourne</w:t>
      </w:r>
    </w:p>
    <w:p w14:paraId="0835BCBB" w14:textId="77777777" w:rsidR="00851320" w:rsidRPr="00C933EB" w:rsidRDefault="00851320" w:rsidP="00D37980">
      <w:r w:rsidRPr="00C933EB">
        <w:t>Phone: 1800 825 955 (Crisis and Emergency Accommodation)</w:t>
      </w:r>
    </w:p>
    <w:p w14:paraId="10961107" w14:textId="77777777" w:rsidR="00851320" w:rsidRPr="00C933EB" w:rsidRDefault="00851320" w:rsidP="00D37980">
      <w:r w:rsidRPr="00C933EB">
        <w:t>1800 266 686 (1800 COMMUNITY</w:t>
      </w:r>
    </w:p>
    <w:p w14:paraId="6817EAC5" w14:textId="77777777" w:rsidR="00851320" w:rsidRPr="00C933EB" w:rsidRDefault="00851320" w:rsidP="00D37980">
      <w:r w:rsidRPr="00C933EB">
        <w:t>Emergency Contact)</w:t>
      </w:r>
    </w:p>
    <w:p w14:paraId="78966E5D" w14:textId="77777777" w:rsidR="00851320" w:rsidRPr="00C933EB" w:rsidRDefault="00851320" w:rsidP="00D37980">
      <w:r w:rsidRPr="00C933EB">
        <w:t xml:space="preserve">Email: </w:t>
      </w:r>
      <w:hyperlink r:id="rId89">
        <w:r w:rsidRPr="00C933EB">
          <w:rPr>
            <w:rStyle w:val="Hyperlink"/>
          </w:rPr>
          <w:t>info614@salvationarmy.org.au</w:t>
        </w:r>
      </w:hyperlink>
    </w:p>
    <w:p w14:paraId="3E14EE15" w14:textId="77777777" w:rsidR="00851320" w:rsidRPr="00C933EB" w:rsidRDefault="00851320" w:rsidP="00D37980">
      <w:pPr>
        <w:pStyle w:val="Heading3"/>
        <w:rPr>
          <w:rFonts w:hint="eastAsia"/>
          <w:lang w:val="en-AU"/>
        </w:rPr>
      </w:pPr>
      <w:bookmarkStart w:id="78" w:name="_Toc200700901"/>
      <w:r w:rsidRPr="00C933EB">
        <w:rPr>
          <w:lang w:val="en-AU"/>
        </w:rPr>
        <w:t>Day Café</w:t>
      </w:r>
      <w:bookmarkEnd w:id="78"/>
    </w:p>
    <w:p w14:paraId="43FE5EB1" w14:textId="77777777" w:rsidR="00851320" w:rsidRPr="00C933EB" w:rsidRDefault="00851320" w:rsidP="00D37980">
      <w:r w:rsidRPr="00C933EB">
        <w:t>Monday to Friday Breakfast: 9am – 10.30am Lunch: 11.30am – 1pm excluding public holidays</w:t>
      </w:r>
    </w:p>
    <w:p w14:paraId="7A50D6BC" w14:textId="77777777" w:rsidR="00B36EF4" w:rsidRPr="00C933EB" w:rsidRDefault="00851320" w:rsidP="00F12753">
      <w:pPr>
        <w:pStyle w:val="Heading3"/>
        <w:rPr>
          <w:rFonts w:hint="eastAsia"/>
          <w:lang w:val="en-AU"/>
        </w:rPr>
      </w:pPr>
      <w:bookmarkStart w:id="79" w:name="_Toc200700902"/>
      <w:r w:rsidRPr="00C933EB">
        <w:rPr>
          <w:lang w:val="en-AU"/>
        </w:rPr>
        <w:t>Twilight Café</w:t>
      </w:r>
      <w:bookmarkEnd w:id="79"/>
    </w:p>
    <w:p w14:paraId="1E42A155" w14:textId="12747E34" w:rsidR="00851320" w:rsidRPr="00C933EB" w:rsidRDefault="00851320" w:rsidP="00D37980">
      <w:r w:rsidRPr="00C933EB">
        <w:t>Monday to Friday Dinner: 5pm – 7pm</w:t>
      </w:r>
      <w:r w:rsidR="00B36EF4" w:rsidRPr="00C933EB">
        <w:t xml:space="preserve"> </w:t>
      </w:r>
      <w:r w:rsidRPr="00C933EB">
        <w:t>excluding public holidays</w:t>
      </w:r>
    </w:p>
    <w:p w14:paraId="5055BD7E" w14:textId="7B422CE3" w:rsidR="00851320" w:rsidRPr="00C933EB" w:rsidRDefault="00851320" w:rsidP="00D37980">
      <w:r w:rsidRPr="00C933EB">
        <w:t>A safe place for Melbourne’s homeless and marginalised. Provides free meals and access to a supportive community with</w:t>
      </w:r>
      <w:r w:rsidR="00B36EF4" w:rsidRPr="00C933EB">
        <w:t xml:space="preserve"> </w:t>
      </w:r>
      <w:r w:rsidRPr="00C933EB">
        <w:t>a range of practical supports.</w:t>
      </w:r>
    </w:p>
    <w:p w14:paraId="0453619F" w14:textId="7737B7DE" w:rsidR="00851320" w:rsidRPr="00C933EB" w:rsidRDefault="00851320" w:rsidP="00CA1694">
      <w:pPr>
        <w:pStyle w:val="ListBullet"/>
        <w:rPr>
          <w:lang w:val="en-AU"/>
        </w:rPr>
      </w:pPr>
      <w:r w:rsidRPr="00C933EB">
        <w:rPr>
          <w:lang w:val="en-AU"/>
        </w:rPr>
        <w:t>NDIS service Monday to Friday 9am – 1pm</w:t>
      </w:r>
    </w:p>
    <w:p w14:paraId="0DD4B1E2" w14:textId="2F95A660" w:rsidR="00851320" w:rsidRPr="00C933EB" w:rsidRDefault="00851320" w:rsidP="00CA1694">
      <w:pPr>
        <w:pStyle w:val="ListBullet"/>
        <w:rPr>
          <w:lang w:val="en-AU"/>
        </w:rPr>
      </w:pPr>
      <w:r w:rsidRPr="00C933EB">
        <w:rPr>
          <w:lang w:val="en-AU"/>
        </w:rPr>
        <w:t>Services Australia Monday to Friday 9am – 1pm</w:t>
      </w:r>
    </w:p>
    <w:p w14:paraId="33B8E985" w14:textId="1B1C8BEA" w:rsidR="00851320" w:rsidRPr="00C933EB" w:rsidRDefault="00851320" w:rsidP="00CA1694">
      <w:pPr>
        <w:pStyle w:val="ListBullet"/>
        <w:rPr>
          <w:lang w:val="en-AU"/>
        </w:rPr>
      </w:pPr>
      <w:r w:rsidRPr="00C933EB">
        <w:rPr>
          <w:lang w:val="en-AU"/>
        </w:rPr>
        <w:t>Hearing Australia visit the cafe every Wednesday fortnight from 9am – 1pm</w:t>
      </w:r>
    </w:p>
    <w:p w14:paraId="57E3528E" w14:textId="31305E16" w:rsidR="00851320" w:rsidRPr="00C933EB" w:rsidRDefault="00851320" w:rsidP="00CA1694">
      <w:pPr>
        <w:pStyle w:val="ListBullet"/>
        <w:rPr>
          <w:lang w:val="en-AU"/>
        </w:rPr>
      </w:pPr>
      <w:r w:rsidRPr="00C933EB">
        <w:rPr>
          <w:lang w:val="en-AU"/>
        </w:rPr>
        <w:t>Community Hub operates every Wednesday in the cafe from 9am – 12pm with Victoria Police and Paramedics from Ambulance Victoria.</w:t>
      </w:r>
    </w:p>
    <w:p w14:paraId="0C2EF219" w14:textId="54EA175B" w:rsidR="00851320" w:rsidRPr="00C933EB" w:rsidRDefault="00851320" w:rsidP="00D37980">
      <w:pPr>
        <w:pStyle w:val="ListBullet"/>
        <w:rPr>
          <w:lang w:val="en-AU"/>
        </w:rPr>
      </w:pPr>
      <w:r w:rsidRPr="00C933EB">
        <w:rPr>
          <w:lang w:val="en-AU"/>
        </w:rPr>
        <w:t>The Couch International Students Program operates Monday</w:t>
      </w:r>
      <w:r w:rsidR="00B36EF4" w:rsidRPr="00C933EB">
        <w:rPr>
          <w:lang w:val="en-AU"/>
        </w:rPr>
        <w:t xml:space="preserve"> </w:t>
      </w:r>
      <w:r w:rsidRPr="00C933EB">
        <w:rPr>
          <w:lang w:val="en-AU"/>
        </w:rPr>
        <w:t>to Thursday from 6pm – 8.30pm.</w:t>
      </w:r>
    </w:p>
    <w:p w14:paraId="000A6567" w14:textId="47B4EC6B" w:rsidR="00851320" w:rsidRPr="00C933EB" w:rsidRDefault="00851320" w:rsidP="00CA1694">
      <w:pPr>
        <w:pStyle w:val="ListBullet"/>
        <w:rPr>
          <w:lang w:val="en-AU"/>
        </w:rPr>
      </w:pPr>
      <w:r w:rsidRPr="00C933EB">
        <w:rPr>
          <w:lang w:val="en-AU"/>
        </w:rPr>
        <w:t>Pro Bono Legal Clinic operates every Monday evening from 5pm – 6.30pm.</w:t>
      </w:r>
    </w:p>
    <w:p w14:paraId="32729B41" w14:textId="77777777" w:rsidR="00851320" w:rsidRPr="00C933EB" w:rsidRDefault="00851320" w:rsidP="00F12753">
      <w:pPr>
        <w:pStyle w:val="Heading3"/>
        <w:rPr>
          <w:rFonts w:hint="eastAsia"/>
          <w:lang w:val="en-AU"/>
        </w:rPr>
      </w:pPr>
      <w:bookmarkStart w:id="80" w:name="_Toc200700903"/>
      <w:r w:rsidRPr="00C933EB">
        <w:rPr>
          <w:lang w:val="en-AU"/>
        </w:rPr>
        <w:t>Salvation Army - Emergency Relief Marketplace</w:t>
      </w:r>
      <w:bookmarkEnd w:id="80"/>
    </w:p>
    <w:p w14:paraId="71BAC7F4" w14:textId="77777777" w:rsidR="00851320" w:rsidRPr="00C933EB" w:rsidRDefault="00851320" w:rsidP="00D37980">
      <w:r w:rsidRPr="00C933EB">
        <w:t>69 Bourke St, Melbourne</w:t>
      </w:r>
    </w:p>
    <w:p w14:paraId="2595D673" w14:textId="77777777" w:rsidR="00851320" w:rsidRPr="00C933EB" w:rsidRDefault="00851320" w:rsidP="00D37980">
      <w:r w:rsidRPr="00C933EB">
        <w:t>Tuesday to Thursday: 9am –1pm excluding public holidays.</w:t>
      </w:r>
    </w:p>
    <w:p w14:paraId="0050C888" w14:textId="77777777" w:rsidR="00851320" w:rsidRPr="00C933EB" w:rsidRDefault="00851320" w:rsidP="00D37980">
      <w:r w:rsidRPr="00C933EB">
        <w:t>Accessible once a month to those who live in Carlton, Docklands, Flemington, Kensington, Melbourne (CBD), North Melbourne, Southbank, and West Melbourne.</w:t>
      </w:r>
    </w:p>
    <w:p w14:paraId="3629B936" w14:textId="3578C3FD" w:rsidR="00851320" w:rsidRPr="00C933EB" w:rsidRDefault="00971552" w:rsidP="00D37980">
      <w:pPr>
        <w:pStyle w:val="Heading2"/>
        <w:rPr>
          <w:rFonts w:hint="eastAsia"/>
          <w:lang w:val="en-AU"/>
        </w:rPr>
      </w:pPr>
      <w:r w:rsidRPr="00C933EB">
        <w:rPr>
          <w:lang w:val="en-AU"/>
        </w:rPr>
        <w:br w:type="column"/>
      </w:r>
      <w:bookmarkStart w:id="81" w:name="_Toc200700904"/>
      <w:r w:rsidR="00851320" w:rsidRPr="00C933EB">
        <w:rPr>
          <w:lang w:val="en-AU"/>
        </w:rPr>
        <w:lastRenderedPageBreak/>
        <w:t>St Kilda Uniting Engagement Hub</w:t>
      </w:r>
      <w:bookmarkEnd w:id="81"/>
    </w:p>
    <w:p w14:paraId="4410B85C" w14:textId="77777777" w:rsidR="00B36EF4" w:rsidRPr="00C933EB" w:rsidRDefault="00851320" w:rsidP="00D37980">
      <w:r w:rsidRPr="00C933EB">
        <w:t>101 Carlisle Street, St Kilda</w:t>
      </w:r>
    </w:p>
    <w:p w14:paraId="79B3221C" w14:textId="507D6A1A" w:rsidR="00851320" w:rsidRPr="00C933EB" w:rsidRDefault="00B36EF4" w:rsidP="00D37980">
      <w:r w:rsidRPr="00C933EB">
        <w:t>Phone:</w:t>
      </w:r>
      <w:r w:rsidR="00851320" w:rsidRPr="00C933EB">
        <w:t xml:space="preserve"> 9525 5478</w:t>
      </w:r>
    </w:p>
    <w:p w14:paraId="68307E10" w14:textId="77777777" w:rsidR="00851320" w:rsidRPr="00C933EB" w:rsidRDefault="00851320" w:rsidP="00D37980">
      <w:r w:rsidRPr="00C933EB">
        <w:t>Train station: Balaclava Train Station (</w:t>
      </w:r>
      <w:proofErr w:type="gramStart"/>
      <w:r w:rsidRPr="00C933EB">
        <w:t>5 minute</w:t>
      </w:r>
      <w:proofErr w:type="gramEnd"/>
      <w:r w:rsidRPr="00C933EB">
        <w:t xml:space="preserve"> walk)</w:t>
      </w:r>
    </w:p>
    <w:p w14:paraId="27610940" w14:textId="7FCFF948" w:rsidR="00851320" w:rsidRPr="00C933EB" w:rsidRDefault="00851320" w:rsidP="00D37980">
      <w:r w:rsidRPr="00C933EB">
        <w:t>Tram number: 3, 16, 78 Monday to Friday: 9am – 2pm</w:t>
      </w:r>
    </w:p>
    <w:p w14:paraId="50ACA322" w14:textId="77777777" w:rsidR="00851320" w:rsidRPr="00C933EB" w:rsidRDefault="00851320" w:rsidP="00D37980">
      <w:r w:rsidRPr="00C933EB">
        <w:t>Free breakfast from 9am – 10.30am Free lunch from 12pm – 1pm</w:t>
      </w:r>
    </w:p>
    <w:p w14:paraId="3E587EC0" w14:textId="0BDD6EA2" w:rsidR="00851320" w:rsidRPr="00C933EB" w:rsidRDefault="00851320" w:rsidP="00D37980">
      <w:r w:rsidRPr="00C933EB">
        <w:t>A daily centre for regular interaction provides a secure and supportive environment for individuals grappling with mental health diagnoses and facing</w:t>
      </w:r>
      <w:r w:rsidR="00F12753" w:rsidRPr="00C933EB">
        <w:t xml:space="preserve"> </w:t>
      </w:r>
      <w:r w:rsidRPr="00C933EB">
        <w:t>challenges such as homelessness, financial struggles, disadvantage, or complex traumas, hindering their social inclusion and participation. On-site, a dedicated team of Mental Health Support Workers</w:t>
      </w:r>
      <w:r w:rsidR="00B36EF4" w:rsidRPr="00C933EB">
        <w:t xml:space="preserve"> </w:t>
      </w:r>
      <w:r w:rsidRPr="00C933EB">
        <w:t xml:space="preserve">is available to </w:t>
      </w:r>
      <w:proofErr w:type="gramStart"/>
      <w:r w:rsidRPr="00C933EB">
        <w:t>provide assistance to</w:t>
      </w:r>
      <w:proofErr w:type="gramEnd"/>
      <w:r w:rsidRPr="00C933EB">
        <w:t xml:space="preserve"> participants.</w:t>
      </w:r>
    </w:p>
    <w:p w14:paraId="6403601F" w14:textId="77777777" w:rsidR="00851320" w:rsidRPr="00C933EB" w:rsidRDefault="00851320" w:rsidP="00D37980">
      <w:r w:rsidRPr="00C933EB">
        <w:t>Services include:</w:t>
      </w:r>
    </w:p>
    <w:p w14:paraId="708B63F8" w14:textId="02DEA502" w:rsidR="00851320" w:rsidRPr="00C933EB" w:rsidRDefault="00851320" w:rsidP="00CA1694">
      <w:pPr>
        <w:pStyle w:val="ListBullet"/>
        <w:rPr>
          <w:lang w:val="en-AU"/>
        </w:rPr>
      </w:pPr>
      <w:r w:rsidRPr="00C933EB">
        <w:rPr>
          <w:lang w:val="en-AU"/>
        </w:rPr>
        <w:t>referral and advocacy services for housing, dental, optometry and NDIS connection</w:t>
      </w:r>
    </w:p>
    <w:p w14:paraId="2E8711B6" w14:textId="326CF2ED" w:rsidR="00851320" w:rsidRPr="00C933EB" w:rsidRDefault="00851320" w:rsidP="00CA1694">
      <w:pPr>
        <w:pStyle w:val="ListBullet"/>
        <w:rPr>
          <w:lang w:val="en-AU"/>
        </w:rPr>
      </w:pPr>
      <w:r w:rsidRPr="00C933EB">
        <w:rPr>
          <w:lang w:val="en-AU"/>
        </w:rPr>
        <w:t>access to shower and laundry facilities &amp; fortnightly visits from a nurse and barber</w:t>
      </w:r>
    </w:p>
    <w:p w14:paraId="0EBF4D42" w14:textId="18B04698" w:rsidR="00851320" w:rsidRPr="00C933EB" w:rsidRDefault="00851320" w:rsidP="00CA1694">
      <w:pPr>
        <w:pStyle w:val="ListBullet"/>
        <w:rPr>
          <w:lang w:val="en-AU"/>
        </w:rPr>
      </w:pPr>
      <w:r w:rsidRPr="00C933EB">
        <w:rPr>
          <w:lang w:val="en-AU"/>
        </w:rPr>
        <w:t>limited material aid, including clothing and take-away meals</w:t>
      </w:r>
    </w:p>
    <w:p w14:paraId="5C03A428" w14:textId="3D90ED31" w:rsidR="00851320" w:rsidRPr="00C933EB" w:rsidRDefault="00851320" w:rsidP="00CA1694">
      <w:pPr>
        <w:pStyle w:val="ListBullet"/>
        <w:rPr>
          <w:lang w:val="en-AU"/>
        </w:rPr>
      </w:pPr>
      <w:r w:rsidRPr="00C933EB">
        <w:rPr>
          <w:lang w:val="en-AU"/>
        </w:rPr>
        <w:t>group activities fostering social connections, such as gardening, trivia, karaoke, music, drama, meditation, and BBQ outings.</w:t>
      </w:r>
    </w:p>
    <w:p w14:paraId="4E1C1331" w14:textId="217D6529" w:rsidR="00851320" w:rsidRPr="00C933EB" w:rsidRDefault="00851320" w:rsidP="00D37980">
      <w:r w:rsidRPr="00C933EB">
        <w:t>Eligibility is open to all individuals aged 18 and above living with a mental health diagnosis. The centre operates on a</w:t>
      </w:r>
      <w:r w:rsidR="00F12753" w:rsidRPr="00C933EB">
        <w:t xml:space="preserve"> </w:t>
      </w:r>
      <w:r w:rsidRPr="00C933EB">
        <w:t>drop-in basis. For referral, individuals can either visit the Engagement Hub directly, receive referral documents, and have</w:t>
      </w:r>
      <w:r w:rsidR="00F12753" w:rsidRPr="00C933EB">
        <w:t xml:space="preserve"> </w:t>
      </w:r>
      <w:r w:rsidRPr="00C933EB">
        <w:t>a practitioner complete the necessary paperwork, confirming their diagnosis.</w:t>
      </w:r>
    </w:p>
    <w:p w14:paraId="2EA49CCA" w14:textId="37939AF0" w:rsidR="00851320" w:rsidRPr="00C933EB" w:rsidRDefault="00851320" w:rsidP="00D37980">
      <w:r w:rsidRPr="00C933EB">
        <w:t>Visit St Kilda Uniting Engagement Hub</w:t>
      </w:r>
      <w:r w:rsidR="00103349" w:rsidRPr="00C933EB">
        <w:t xml:space="preserve"> </w:t>
      </w:r>
      <w:hyperlink r:id="rId90">
        <w:r w:rsidRPr="00C933EB">
          <w:rPr>
            <w:rStyle w:val="Hyperlink"/>
          </w:rPr>
          <w:t>unitingvictas.org.au/locations/</w:t>
        </w:r>
      </w:hyperlink>
      <w:hyperlink r:id="rId91">
        <w:r w:rsidRPr="00C933EB">
          <w:rPr>
            <w:rStyle w:val="Hyperlink"/>
          </w:rPr>
          <w:t>st-kilda-101-carlisle-st</w:t>
        </w:r>
      </w:hyperlink>
      <w:r w:rsidR="0024247A" w:rsidRPr="00C933EB">
        <w:rPr>
          <w:rStyle w:val="FootnoteReference"/>
        </w:rPr>
        <w:footnoteReference w:id="51"/>
      </w:r>
    </w:p>
    <w:p w14:paraId="6AE979B2" w14:textId="7503888A" w:rsidR="00851320" w:rsidRPr="00C933EB" w:rsidRDefault="00971552" w:rsidP="00D37980">
      <w:pPr>
        <w:pStyle w:val="Heading2"/>
        <w:rPr>
          <w:rFonts w:hint="eastAsia"/>
          <w:lang w:val="en-AU"/>
        </w:rPr>
      </w:pPr>
      <w:r w:rsidRPr="00C933EB">
        <w:rPr>
          <w:lang w:val="en-AU"/>
        </w:rPr>
        <w:br w:type="column"/>
      </w:r>
      <w:bookmarkStart w:id="82" w:name="_Toc200700905"/>
      <w:r w:rsidR="00851320" w:rsidRPr="00C933EB">
        <w:rPr>
          <w:lang w:val="en-AU"/>
        </w:rPr>
        <w:t>St Mary’s House of Welcome</w:t>
      </w:r>
      <w:bookmarkEnd w:id="82"/>
    </w:p>
    <w:p w14:paraId="19EE9249" w14:textId="77777777" w:rsidR="00851320" w:rsidRPr="00C933EB" w:rsidRDefault="00851320" w:rsidP="00D37980">
      <w:r w:rsidRPr="00C933EB">
        <w:t>165 – 169 Brunswick Street, Fitzroy</w:t>
      </w:r>
    </w:p>
    <w:p w14:paraId="706EAE4B" w14:textId="77777777" w:rsidR="00851320" w:rsidRPr="00C933EB" w:rsidRDefault="00851320" w:rsidP="00D37980">
      <w:r w:rsidRPr="00C933EB">
        <w:t>Phone: 9417 6497</w:t>
      </w:r>
    </w:p>
    <w:p w14:paraId="7677C93A" w14:textId="77777777" w:rsidR="00B36EF4" w:rsidRPr="00C933EB" w:rsidRDefault="00851320" w:rsidP="00D37980">
      <w:r w:rsidRPr="00C933EB">
        <w:t xml:space="preserve">Email: </w:t>
      </w:r>
      <w:hyperlink r:id="rId92">
        <w:r w:rsidRPr="00C933EB">
          <w:rPr>
            <w:rStyle w:val="Hyperlink"/>
          </w:rPr>
          <w:t>operations@smhow.org.au</w:t>
        </w:r>
      </w:hyperlink>
    </w:p>
    <w:p w14:paraId="612160CA" w14:textId="0A4AE675" w:rsidR="00851320" w:rsidRPr="00C933EB" w:rsidRDefault="00851320" w:rsidP="00D37980">
      <w:r w:rsidRPr="00C933EB">
        <w:t>Tram number: 11</w:t>
      </w:r>
    </w:p>
    <w:p w14:paraId="588B14CD" w14:textId="77777777" w:rsidR="00851320" w:rsidRPr="00C933EB" w:rsidRDefault="00851320" w:rsidP="00D37980">
      <w:r w:rsidRPr="00C933EB">
        <w:t>Monday to Friday:</w:t>
      </w:r>
    </w:p>
    <w:p w14:paraId="6AA9DA21" w14:textId="7BE83E93" w:rsidR="00851320" w:rsidRPr="00C933EB" w:rsidRDefault="00851320" w:rsidP="00CA1694">
      <w:pPr>
        <w:pStyle w:val="ListBullet"/>
        <w:rPr>
          <w:lang w:val="en-AU"/>
        </w:rPr>
      </w:pPr>
      <w:r w:rsidRPr="00C933EB">
        <w:rPr>
          <w:lang w:val="en-AU"/>
        </w:rPr>
        <w:t>8.15am – 3pm, showers</w:t>
      </w:r>
    </w:p>
    <w:p w14:paraId="11222624" w14:textId="17B57C13" w:rsidR="00851320" w:rsidRPr="00C933EB" w:rsidRDefault="00851320" w:rsidP="00CA1694">
      <w:pPr>
        <w:pStyle w:val="ListBullet"/>
        <w:rPr>
          <w:lang w:val="en-AU"/>
        </w:rPr>
      </w:pPr>
      <w:r w:rsidRPr="00C933EB">
        <w:rPr>
          <w:lang w:val="en-AU"/>
        </w:rPr>
        <w:t>8.30am – 10am, breakfast</w:t>
      </w:r>
    </w:p>
    <w:p w14:paraId="661DFA1C" w14:textId="2865A352" w:rsidR="00851320" w:rsidRPr="00C933EB" w:rsidRDefault="00851320" w:rsidP="00CA1694">
      <w:pPr>
        <w:pStyle w:val="ListBullet"/>
        <w:rPr>
          <w:lang w:val="en-AU"/>
        </w:rPr>
      </w:pPr>
      <w:r w:rsidRPr="00C933EB">
        <w:rPr>
          <w:lang w:val="en-AU"/>
        </w:rPr>
        <w:t>10.30am – 12pm, tea and coffee in the courtyard</w:t>
      </w:r>
    </w:p>
    <w:p w14:paraId="2710E581" w14:textId="5E374007" w:rsidR="00851320" w:rsidRPr="00C933EB" w:rsidRDefault="00851320" w:rsidP="00CA1694">
      <w:pPr>
        <w:pStyle w:val="ListBullet"/>
        <w:rPr>
          <w:lang w:val="en-AU"/>
        </w:rPr>
      </w:pPr>
      <w:r w:rsidRPr="00C933EB">
        <w:rPr>
          <w:lang w:val="en-AU"/>
        </w:rPr>
        <w:t>12pm – 12.45pm, lunch – first sitting</w:t>
      </w:r>
    </w:p>
    <w:p w14:paraId="4E415DD4" w14:textId="08A03213" w:rsidR="00851320" w:rsidRPr="00C933EB" w:rsidRDefault="00851320" w:rsidP="00CA1694">
      <w:pPr>
        <w:pStyle w:val="ListBullet"/>
        <w:rPr>
          <w:lang w:val="en-AU"/>
        </w:rPr>
      </w:pPr>
      <w:r w:rsidRPr="00C933EB">
        <w:rPr>
          <w:lang w:val="en-AU"/>
        </w:rPr>
        <w:t>12.45pm – 1.30pm, lunch – second sitting</w:t>
      </w:r>
    </w:p>
    <w:p w14:paraId="3CB9714C" w14:textId="04ADBB1A" w:rsidR="00851320" w:rsidRPr="00C933EB" w:rsidRDefault="00851320" w:rsidP="00CA1694">
      <w:pPr>
        <w:pStyle w:val="ListBullet"/>
        <w:rPr>
          <w:lang w:val="en-AU"/>
        </w:rPr>
      </w:pPr>
      <w:r w:rsidRPr="00C933EB">
        <w:rPr>
          <w:lang w:val="en-AU"/>
        </w:rPr>
        <w:t>1.30pm – 3pm, programs and activities. Services include:</w:t>
      </w:r>
    </w:p>
    <w:p w14:paraId="313C3DF0" w14:textId="17EF90C4" w:rsidR="00851320" w:rsidRPr="00C933EB" w:rsidRDefault="00851320" w:rsidP="00CA1694">
      <w:pPr>
        <w:pStyle w:val="ListBullet"/>
        <w:rPr>
          <w:lang w:val="en-AU"/>
        </w:rPr>
      </w:pPr>
      <w:r w:rsidRPr="00C933EB">
        <w:rPr>
          <w:lang w:val="en-AU"/>
        </w:rPr>
        <w:t>meals program (including breakfast and lunch every weekday and emergency food hampers)</w:t>
      </w:r>
    </w:p>
    <w:p w14:paraId="6F20E50B" w14:textId="5C916B25" w:rsidR="00851320" w:rsidRPr="00C933EB" w:rsidRDefault="00851320" w:rsidP="00CA1694">
      <w:pPr>
        <w:pStyle w:val="ListBullet"/>
        <w:rPr>
          <w:lang w:val="en-AU"/>
        </w:rPr>
      </w:pPr>
      <w:r w:rsidRPr="00C933EB">
        <w:rPr>
          <w:lang w:val="en-AU"/>
        </w:rPr>
        <w:t>showers with towels and toiletries</w:t>
      </w:r>
    </w:p>
    <w:p w14:paraId="5BFFD46D" w14:textId="51C85045" w:rsidR="00851320" w:rsidRPr="00C933EB" w:rsidRDefault="00851320" w:rsidP="00CA1694">
      <w:pPr>
        <w:pStyle w:val="ListBullet"/>
        <w:rPr>
          <w:lang w:val="en-AU"/>
        </w:rPr>
      </w:pPr>
      <w:r w:rsidRPr="00C933EB">
        <w:rPr>
          <w:lang w:val="en-AU"/>
        </w:rPr>
        <w:t>drugs and alcohol information and referral</w:t>
      </w:r>
    </w:p>
    <w:p w14:paraId="00853623" w14:textId="0CBC3B24" w:rsidR="00851320" w:rsidRPr="00C933EB" w:rsidRDefault="00851320" w:rsidP="00CA1694">
      <w:pPr>
        <w:pStyle w:val="ListBullet"/>
        <w:rPr>
          <w:lang w:val="en-AU"/>
        </w:rPr>
      </w:pPr>
      <w:r w:rsidRPr="00C933EB">
        <w:rPr>
          <w:lang w:val="en-AU"/>
        </w:rPr>
        <w:t>homelessness information and referral</w:t>
      </w:r>
    </w:p>
    <w:p w14:paraId="117A9CB5" w14:textId="2C357FEA" w:rsidR="00851320" w:rsidRPr="00C933EB" w:rsidRDefault="00851320" w:rsidP="00CA1694">
      <w:pPr>
        <w:pStyle w:val="ListBullet"/>
        <w:rPr>
          <w:lang w:val="en-AU"/>
        </w:rPr>
      </w:pPr>
      <w:r w:rsidRPr="00C933EB">
        <w:rPr>
          <w:lang w:val="en-AU"/>
        </w:rPr>
        <w:t>emergency relief – clothing, etc</w:t>
      </w:r>
    </w:p>
    <w:p w14:paraId="27DA83E1" w14:textId="1B78F174" w:rsidR="00851320" w:rsidRPr="00C933EB" w:rsidRDefault="00851320" w:rsidP="00CA1694">
      <w:pPr>
        <w:pStyle w:val="ListBullet"/>
        <w:rPr>
          <w:lang w:val="en-AU"/>
        </w:rPr>
      </w:pPr>
      <w:r w:rsidRPr="00C933EB">
        <w:rPr>
          <w:lang w:val="en-AU"/>
        </w:rPr>
        <w:t>comprehensive social inclusion program</w:t>
      </w:r>
    </w:p>
    <w:p w14:paraId="05020F98" w14:textId="09D3A086" w:rsidR="00851320" w:rsidRPr="00C933EB" w:rsidRDefault="00851320" w:rsidP="00CA1694">
      <w:pPr>
        <w:pStyle w:val="ListBullet"/>
        <w:rPr>
          <w:lang w:val="en-AU"/>
        </w:rPr>
      </w:pPr>
      <w:r w:rsidRPr="00C933EB">
        <w:rPr>
          <w:lang w:val="en-AU"/>
        </w:rPr>
        <w:t>programs and activities for people with psychosocial disability</w:t>
      </w:r>
    </w:p>
    <w:p w14:paraId="3B1CE291" w14:textId="16C1DCB2" w:rsidR="00851320" w:rsidRPr="00C933EB" w:rsidRDefault="00851320" w:rsidP="00CA1694">
      <w:pPr>
        <w:pStyle w:val="ListBullet"/>
        <w:rPr>
          <w:lang w:val="en-AU"/>
        </w:rPr>
      </w:pPr>
      <w:r w:rsidRPr="00C933EB">
        <w:rPr>
          <w:lang w:val="en-AU"/>
        </w:rPr>
        <w:t>health and wellbeing services</w:t>
      </w:r>
    </w:p>
    <w:p w14:paraId="5E2CBA8A" w14:textId="263C4BFE" w:rsidR="00851320" w:rsidRPr="00C933EB" w:rsidRDefault="00851320" w:rsidP="00CA1694">
      <w:pPr>
        <w:pStyle w:val="ListBullet"/>
        <w:rPr>
          <w:lang w:val="en-AU"/>
        </w:rPr>
      </w:pPr>
      <w:r w:rsidRPr="00C933EB">
        <w:rPr>
          <w:lang w:val="en-AU"/>
        </w:rPr>
        <w:t>preferred provision of various NDIS services</w:t>
      </w:r>
    </w:p>
    <w:p w14:paraId="74FD2AD4" w14:textId="723C1302" w:rsidR="00851320" w:rsidRPr="00C933EB" w:rsidRDefault="00851320" w:rsidP="00CA1694">
      <w:pPr>
        <w:pStyle w:val="ListBullet"/>
        <w:rPr>
          <w:lang w:val="en-AU"/>
        </w:rPr>
      </w:pPr>
      <w:r w:rsidRPr="00C933EB">
        <w:rPr>
          <w:lang w:val="en-AU"/>
        </w:rPr>
        <w:t>mail collection</w:t>
      </w:r>
    </w:p>
    <w:p w14:paraId="731074B5" w14:textId="77777777" w:rsidR="00103349" w:rsidRPr="00C933EB" w:rsidRDefault="00851320" w:rsidP="00CA1694">
      <w:pPr>
        <w:pStyle w:val="ListBullet"/>
        <w:rPr>
          <w:lang w:val="en-AU"/>
        </w:rPr>
      </w:pPr>
      <w:r w:rsidRPr="00C933EB">
        <w:rPr>
          <w:lang w:val="en-AU"/>
        </w:rPr>
        <w:t xml:space="preserve">Centrelink onsite every Tuesday morning. </w:t>
      </w:r>
    </w:p>
    <w:p w14:paraId="2F60FA08" w14:textId="3AAF7802" w:rsidR="00851320" w:rsidRPr="00C933EB" w:rsidRDefault="00851320" w:rsidP="00103349">
      <w:r w:rsidRPr="00C933EB">
        <w:t xml:space="preserve">Visit St Mary’s House of Welcome </w:t>
      </w:r>
      <w:hyperlink r:id="rId93">
        <w:r w:rsidRPr="00C933EB">
          <w:rPr>
            <w:rStyle w:val="Hyperlink"/>
          </w:rPr>
          <w:t>smhow.org.au</w:t>
        </w:r>
      </w:hyperlink>
      <w:r w:rsidR="0024247A" w:rsidRPr="00C933EB">
        <w:rPr>
          <w:rStyle w:val="FootnoteReference"/>
        </w:rPr>
        <w:footnoteReference w:id="52"/>
      </w:r>
    </w:p>
    <w:p w14:paraId="14854F0B" w14:textId="77777777" w:rsidR="00B36EF4" w:rsidRPr="00C933EB" w:rsidRDefault="00851320" w:rsidP="00967A07">
      <w:pPr>
        <w:pStyle w:val="Heading2"/>
        <w:rPr>
          <w:rFonts w:hint="eastAsia"/>
          <w:lang w:val="en-AU"/>
        </w:rPr>
      </w:pPr>
      <w:bookmarkStart w:id="83" w:name="_Toc200700906"/>
      <w:r w:rsidRPr="00C933EB">
        <w:rPr>
          <w:lang w:val="en-AU"/>
        </w:rPr>
        <w:t>St Vincent de Paul Society</w:t>
      </w:r>
      <w:bookmarkEnd w:id="83"/>
    </w:p>
    <w:p w14:paraId="4DAD65E6" w14:textId="6C6FB525" w:rsidR="00851320" w:rsidRPr="00C933EB" w:rsidRDefault="00851320" w:rsidP="00D37980">
      <w:r w:rsidRPr="00C933EB">
        <w:t>Anyone needing material aid (such as food, clothing and furniture) should ring</w:t>
      </w:r>
      <w:r w:rsidR="00967A07" w:rsidRPr="00C933EB">
        <w:t xml:space="preserve"> </w:t>
      </w:r>
      <w:r w:rsidRPr="00C933EB">
        <w:t>the welfare line on 1800 305 330, available</w:t>
      </w:r>
      <w:r w:rsidR="00967A07" w:rsidRPr="00C933EB">
        <w:t xml:space="preserve"> </w:t>
      </w:r>
      <w:r w:rsidRPr="00C933EB">
        <w:t xml:space="preserve">Monday to Friday from 10am – 3pm. Email: </w:t>
      </w:r>
      <w:hyperlink r:id="rId94">
        <w:r w:rsidRPr="00C933EB">
          <w:rPr>
            <w:rStyle w:val="Hyperlink"/>
          </w:rPr>
          <w:t>info@svdp-vic.org.au</w:t>
        </w:r>
      </w:hyperlink>
    </w:p>
    <w:p w14:paraId="72AF50A2" w14:textId="77777777" w:rsidR="00103349" w:rsidRPr="00C933EB" w:rsidRDefault="00851320" w:rsidP="00D37980">
      <w:r w:rsidRPr="00C933EB">
        <w:t xml:space="preserve">Admin line: 9895 5800 </w:t>
      </w:r>
    </w:p>
    <w:p w14:paraId="102AFAAE" w14:textId="3EBEA27B" w:rsidR="00851320" w:rsidRPr="00C933EB" w:rsidRDefault="00851320" w:rsidP="00D37980">
      <w:r w:rsidRPr="00C933EB">
        <w:t xml:space="preserve">Visit </w:t>
      </w:r>
      <w:hyperlink r:id="rId95">
        <w:r w:rsidRPr="00C933EB">
          <w:rPr>
            <w:rStyle w:val="Hyperlink"/>
          </w:rPr>
          <w:t>vinnies.org.au</w:t>
        </w:r>
      </w:hyperlink>
      <w:r w:rsidR="0024247A" w:rsidRPr="00C933EB">
        <w:rPr>
          <w:rStyle w:val="FootnoteReference"/>
        </w:rPr>
        <w:footnoteReference w:id="53"/>
      </w:r>
    </w:p>
    <w:p w14:paraId="2C646470" w14:textId="239A08DA" w:rsidR="00851320" w:rsidRPr="00C933EB" w:rsidRDefault="00971552" w:rsidP="00D37980">
      <w:pPr>
        <w:pStyle w:val="Heading2"/>
        <w:rPr>
          <w:rFonts w:hint="eastAsia"/>
          <w:lang w:val="en-AU"/>
        </w:rPr>
      </w:pPr>
      <w:r w:rsidRPr="00C933EB">
        <w:rPr>
          <w:lang w:val="en-AU"/>
        </w:rPr>
        <w:br w:type="column"/>
      </w:r>
      <w:bookmarkStart w:id="84" w:name="_Toc200700907"/>
      <w:r w:rsidR="00851320" w:rsidRPr="00C933EB">
        <w:rPr>
          <w:lang w:val="en-AU"/>
        </w:rPr>
        <w:lastRenderedPageBreak/>
        <w:t>The Open Door</w:t>
      </w:r>
      <w:bookmarkEnd w:id="84"/>
    </w:p>
    <w:p w14:paraId="4D5B1284" w14:textId="77777777" w:rsidR="00B36EF4" w:rsidRPr="00C933EB" w:rsidRDefault="00851320" w:rsidP="00D37980">
      <w:r w:rsidRPr="00C933EB">
        <w:t>166 Boundary Road, North Melbourne</w:t>
      </w:r>
    </w:p>
    <w:p w14:paraId="226DEAB1" w14:textId="39E23D7A" w:rsidR="00851320" w:rsidRPr="00C933EB" w:rsidRDefault="00B36EF4" w:rsidP="00D37980">
      <w:r w:rsidRPr="00C933EB">
        <w:t>Phone:</w:t>
      </w:r>
      <w:r w:rsidR="00851320" w:rsidRPr="00C933EB">
        <w:t xml:space="preserve"> 9329 6988 or 9313 2650</w:t>
      </w:r>
    </w:p>
    <w:p w14:paraId="6DD13F25" w14:textId="77777777" w:rsidR="00851320" w:rsidRPr="00C933EB" w:rsidRDefault="00851320" w:rsidP="00D37980">
      <w:r w:rsidRPr="00C933EB">
        <w:t>Access to vacancies is only through Launch Housing. Phone 1800 825 955</w:t>
      </w:r>
    </w:p>
    <w:p w14:paraId="0F706D26" w14:textId="2CCF82A4" w:rsidR="00851320" w:rsidRPr="00C933EB" w:rsidRDefault="00851320" w:rsidP="00D37980">
      <w:r w:rsidRPr="00C933EB">
        <w:t>Tram number: 57 Services include:</w:t>
      </w:r>
    </w:p>
    <w:p w14:paraId="67180446" w14:textId="1BEA37FA" w:rsidR="00851320" w:rsidRPr="00C933EB" w:rsidRDefault="00851320" w:rsidP="00CA1694">
      <w:pPr>
        <w:pStyle w:val="ListBullet"/>
        <w:rPr>
          <w:lang w:val="en-AU"/>
        </w:rPr>
      </w:pPr>
      <w:r w:rsidRPr="00C933EB">
        <w:rPr>
          <w:lang w:val="en-AU"/>
        </w:rPr>
        <w:t>supported accommodation</w:t>
      </w:r>
    </w:p>
    <w:p w14:paraId="1F68D77C" w14:textId="0372253A" w:rsidR="00851320" w:rsidRPr="00C933EB" w:rsidRDefault="00851320" w:rsidP="00CA1694">
      <w:pPr>
        <w:pStyle w:val="ListBullet"/>
        <w:rPr>
          <w:lang w:val="en-AU"/>
        </w:rPr>
      </w:pPr>
      <w:r w:rsidRPr="00C933EB">
        <w:rPr>
          <w:lang w:val="en-AU"/>
        </w:rPr>
        <w:t>health services</w:t>
      </w:r>
    </w:p>
    <w:p w14:paraId="141F72A9" w14:textId="4D0AC669" w:rsidR="00851320" w:rsidRPr="00C933EB" w:rsidRDefault="00851320" w:rsidP="00CA1694">
      <w:pPr>
        <w:pStyle w:val="ListBullet"/>
        <w:rPr>
          <w:lang w:val="en-AU"/>
        </w:rPr>
      </w:pPr>
      <w:r w:rsidRPr="00C933EB">
        <w:rPr>
          <w:lang w:val="en-AU"/>
        </w:rPr>
        <w:t>psychiatric referral</w:t>
      </w:r>
    </w:p>
    <w:p w14:paraId="157E833B" w14:textId="316A87A8" w:rsidR="00851320" w:rsidRPr="00C933EB" w:rsidRDefault="00851320" w:rsidP="00CA1694">
      <w:pPr>
        <w:pStyle w:val="ListBullet"/>
        <w:rPr>
          <w:lang w:val="en-AU"/>
        </w:rPr>
      </w:pPr>
      <w:r w:rsidRPr="00C933EB">
        <w:rPr>
          <w:lang w:val="en-AU"/>
        </w:rPr>
        <w:t>drug and alcohol referral</w:t>
      </w:r>
    </w:p>
    <w:p w14:paraId="317D2D00" w14:textId="5EE305E1" w:rsidR="00851320" w:rsidRPr="00C933EB" w:rsidRDefault="00851320" w:rsidP="00CA1694">
      <w:pPr>
        <w:pStyle w:val="ListBullet"/>
        <w:rPr>
          <w:lang w:val="en-AU"/>
        </w:rPr>
      </w:pPr>
      <w:r w:rsidRPr="00C933EB">
        <w:rPr>
          <w:lang w:val="en-AU"/>
        </w:rPr>
        <w:t>recreation, training and employment programs.</w:t>
      </w:r>
    </w:p>
    <w:p w14:paraId="2A34262E" w14:textId="77777777" w:rsidR="00851320" w:rsidRPr="00C933EB" w:rsidRDefault="00851320" w:rsidP="00D37980">
      <w:r w:rsidRPr="00C933EB">
        <w:t>Accommodates men aged over 18. Nightly accommodation cost varies, dependent on income.</w:t>
      </w:r>
    </w:p>
    <w:p w14:paraId="2DA969A3" w14:textId="77777777" w:rsidR="00851320" w:rsidRPr="00C933EB" w:rsidRDefault="00851320" w:rsidP="00D37980">
      <w:r w:rsidRPr="00C933EB">
        <w:t>Accommodation includes:</w:t>
      </w:r>
    </w:p>
    <w:p w14:paraId="57464B29" w14:textId="46657E60" w:rsidR="00851320" w:rsidRPr="00C933EB" w:rsidRDefault="00851320" w:rsidP="00CA1694">
      <w:pPr>
        <w:pStyle w:val="ListBullet"/>
        <w:rPr>
          <w:lang w:val="en-AU"/>
        </w:rPr>
      </w:pPr>
      <w:r w:rsidRPr="00C933EB">
        <w:rPr>
          <w:lang w:val="en-AU"/>
        </w:rPr>
        <w:t>three meals per day for residents</w:t>
      </w:r>
    </w:p>
    <w:p w14:paraId="3EBE3F88" w14:textId="3EAE0975" w:rsidR="00851320" w:rsidRPr="00C933EB" w:rsidRDefault="00851320" w:rsidP="00CA1694">
      <w:pPr>
        <w:pStyle w:val="ListBullet"/>
        <w:rPr>
          <w:lang w:val="en-AU"/>
        </w:rPr>
      </w:pPr>
      <w:r w:rsidRPr="00C933EB">
        <w:rPr>
          <w:lang w:val="en-AU"/>
        </w:rPr>
        <w:t>communal areas and IT access</w:t>
      </w:r>
    </w:p>
    <w:p w14:paraId="288EF4A2" w14:textId="77777777" w:rsidR="00103349" w:rsidRPr="00C933EB" w:rsidRDefault="00851320" w:rsidP="00CA1694">
      <w:pPr>
        <w:pStyle w:val="ListBullet"/>
        <w:rPr>
          <w:lang w:val="en-AU"/>
        </w:rPr>
      </w:pPr>
      <w:r w:rsidRPr="00C933EB">
        <w:rPr>
          <w:lang w:val="en-AU"/>
        </w:rPr>
        <w:t xml:space="preserve">laundry facility for residents. </w:t>
      </w:r>
    </w:p>
    <w:p w14:paraId="239823DE" w14:textId="23919C3B" w:rsidR="00851320" w:rsidRPr="00C933EB" w:rsidRDefault="00851320" w:rsidP="00103349">
      <w:r w:rsidRPr="00C933EB">
        <w:t xml:space="preserve">Visit Salvation Army </w:t>
      </w:r>
      <w:hyperlink r:id="rId96">
        <w:r w:rsidRPr="00C933EB">
          <w:rPr>
            <w:rStyle w:val="Hyperlink"/>
          </w:rPr>
          <w:t>salvationarmy.org.au</w:t>
        </w:r>
      </w:hyperlink>
      <w:r w:rsidR="0024247A" w:rsidRPr="00C933EB">
        <w:rPr>
          <w:rStyle w:val="FootnoteReference"/>
        </w:rPr>
        <w:footnoteReference w:id="54"/>
      </w:r>
    </w:p>
    <w:p w14:paraId="1EA4BEDD" w14:textId="77777777" w:rsidR="00851320" w:rsidRPr="00C933EB" w:rsidRDefault="00851320" w:rsidP="00D37980">
      <w:pPr>
        <w:pStyle w:val="Heading2"/>
        <w:rPr>
          <w:rFonts w:hint="eastAsia"/>
          <w:lang w:val="en-AU"/>
        </w:rPr>
      </w:pPr>
      <w:bookmarkStart w:id="85" w:name="_Toc200700908"/>
      <w:r w:rsidRPr="00C933EB">
        <w:rPr>
          <w:lang w:val="en-AU"/>
        </w:rPr>
        <w:t>Travellers Aid</w:t>
      </w:r>
      <w:bookmarkEnd w:id="85"/>
    </w:p>
    <w:p w14:paraId="313AD524" w14:textId="77777777" w:rsidR="00851320" w:rsidRPr="00C933EB" w:rsidRDefault="00851320" w:rsidP="002478DD">
      <w:r w:rsidRPr="00C933EB">
        <w:t>3 locations</w:t>
      </w:r>
    </w:p>
    <w:p w14:paraId="390F8A0A" w14:textId="77777777" w:rsidR="00851320" w:rsidRPr="00C933EB" w:rsidRDefault="00851320" w:rsidP="002478DD">
      <w:pPr>
        <w:pStyle w:val="Heading3"/>
        <w:rPr>
          <w:rFonts w:hint="eastAsia"/>
          <w:lang w:val="en-AU"/>
        </w:rPr>
      </w:pPr>
      <w:bookmarkStart w:id="86" w:name="_Toc200700909"/>
      <w:r w:rsidRPr="00C933EB">
        <w:rPr>
          <w:lang w:val="en-AU"/>
        </w:rPr>
        <w:t>Head Office, City Village</w:t>
      </w:r>
      <w:bookmarkEnd w:id="86"/>
    </w:p>
    <w:p w14:paraId="242F71CF" w14:textId="77777777" w:rsidR="00851320" w:rsidRPr="00C933EB" w:rsidRDefault="00851320" w:rsidP="00D37980">
      <w:r w:rsidRPr="00C933EB">
        <w:t>Level 3, 225 Bourke Street, Melbourne</w:t>
      </w:r>
    </w:p>
    <w:p w14:paraId="4B2DD350" w14:textId="77777777" w:rsidR="00851320" w:rsidRPr="00C933EB" w:rsidRDefault="00851320" w:rsidP="00D37980">
      <w:r w:rsidRPr="00C933EB">
        <w:t>Phone: 9654 2600</w:t>
      </w:r>
    </w:p>
    <w:p w14:paraId="381077FC" w14:textId="77777777" w:rsidR="00851320" w:rsidRPr="00C933EB" w:rsidRDefault="00851320" w:rsidP="00D37980">
      <w:r w:rsidRPr="00C933EB">
        <w:t xml:space="preserve">Email: </w:t>
      </w:r>
      <w:hyperlink r:id="rId97">
        <w:r w:rsidRPr="00C933EB">
          <w:rPr>
            <w:rStyle w:val="Hyperlink"/>
          </w:rPr>
          <w:t>info@travellersaid.org.au</w:t>
        </w:r>
      </w:hyperlink>
    </w:p>
    <w:p w14:paraId="6AD7C2CE" w14:textId="77777777" w:rsidR="00851320" w:rsidRPr="00C933EB" w:rsidRDefault="00851320" w:rsidP="00D37980">
      <w:r w:rsidRPr="00C933EB">
        <w:t xml:space="preserve">Empowering people with travel related challenges to connect, engage and participate within their communities </w:t>
      </w:r>
      <w:proofErr w:type="gramStart"/>
      <w:r w:rsidRPr="00C933EB">
        <w:t>through the use of</w:t>
      </w:r>
      <w:proofErr w:type="gramEnd"/>
      <w:r w:rsidRPr="00C933EB">
        <w:t xml:space="preserve"> public transport.</w:t>
      </w:r>
    </w:p>
    <w:p w14:paraId="65B4693E" w14:textId="0FC0BF25" w:rsidR="00851320" w:rsidRPr="00C933EB" w:rsidRDefault="00851320" w:rsidP="00D37980">
      <w:r w:rsidRPr="00C933EB">
        <w:t>Visit Travellers Aid</w:t>
      </w:r>
      <w:r w:rsidR="0024247A" w:rsidRPr="00C933EB">
        <w:t xml:space="preserve"> </w:t>
      </w:r>
      <w:hyperlink r:id="rId98">
        <w:r w:rsidRPr="00C933EB">
          <w:rPr>
            <w:rStyle w:val="Hyperlink"/>
          </w:rPr>
          <w:t>travellersaid.org.au</w:t>
        </w:r>
      </w:hyperlink>
      <w:r w:rsidR="0024247A" w:rsidRPr="00C933EB">
        <w:rPr>
          <w:rStyle w:val="FootnoteReference"/>
        </w:rPr>
        <w:footnoteReference w:id="55"/>
      </w:r>
    </w:p>
    <w:p w14:paraId="553652F4" w14:textId="77777777" w:rsidR="00851320" w:rsidRPr="00C933EB" w:rsidRDefault="00851320" w:rsidP="00D37980">
      <w:pPr>
        <w:pStyle w:val="Heading3"/>
        <w:rPr>
          <w:rFonts w:hint="eastAsia"/>
          <w:lang w:val="en-AU"/>
        </w:rPr>
      </w:pPr>
      <w:bookmarkStart w:id="87" w:name="_Toc200700910"/>
      <w:r w:rsidRPr="00C933EB">
        <w:rPr>
          <w:lang w:val="en-AU"/>
        </w:rPr>
        <w:t>Southern Cross Station</w:t>
      </w:r>
      <w:bookmarkEnd w:id="87"/>
    </w:p>
    <w:p w14:paraId="201935E8" w14:textId="77777777" w:rsidR="00851320" w:rsidRPr="00C933EB" w:rsidRDefault="00851320" w:rsidP="00D37980">
      <w:r w:rsidRPr="00C933EB">
        <w:t>99 Spencer Street, Under Bourke Street Bridge, Opposite Luggage Hall, Melbourne</w:t>
      </w:r>
    </w:p>
    <w:p w14:paraId="0235C1E7" w14:textId="77777777" w:rsidR="00851320" w:rsidRPr="00C933EB" w:rsidRDefault="00851320" w:rsidP="00D37980">
      <w:r w:rsidRPr="00C933EB">
        <w:t>Phone: 9670 2072</w:t>
      </w:r>
    </w:p>
    <w:p w14:paraId="635C6C5E" w14:textId="77777777" w:rsidR="00851320" w:rsidRPr="00C933EB" w:rsidRDefault="00851320" w:rsidP="00D37980">
      <w:r w:rsidRPr="00C933EB">
        <w:t xml:space="preserve">Email: </w:t>
      </w:r>
      <w:hyperlink r:id="rId99">
        <w:r w:rsidRPr="00C933EB">
          <w:rPr>
            <w:rStyle w:val="Hyperlink"/>
          </w:rPr>
          <w:t>scs@travellersaid.org.au</w:t>
        </w:r>
      </w:hyperlink>
      <w:r w:rsidRPr="00C933EB">
        <w:t xml:space="preserve"> Monday to Sunday: 6.30am – 9.30pm Services include:</w:t>
      </w:r>
    </w:p>
    <w:p w14:paraId="6BB64DDB" w14:textId="62C003B7" w:rsidR="00851320" w:rsidRPr="00C933EB" w:rsidRDefault="00851320" w:rsidP="00CA1694">
      <w:pPr>
        <w:pStyle w:val="ListBullet"/>
        <w:rPr>
          <w:lang w:val="en-AU"/>
        </w:rPr>
      </w:pPr>
      <w:r w:rsidRPr="00C933EB">
        <w:rPr>
          <w:lang w:val="en-AU"/>
        </w:rPr>
        <w:t xml:space="preserve">free assistance (buggy and personal guidance) for frail, infirm, older people and people with </w:t>
      </w:r>
      <w:r w:rsidRPr="00C933EB">
        <w:rPr>
          <w:lang w:val="en-AU"/>
        </w:rPr>
        <w:t>disabilities, mobility issues and vision impairments to ensure swift, confident and safe passage throughout Southern Cross Station</w:t>
      </w:r>
    </w:p>
    <w:p w14:paraId="4BD5B721" w14:textId="7B5B736C" w:rsidR="00851320" w:rsidRPr="00C933EB" w:rsidRDefault="00851320" w:rsidP="00CA1694">
      <w:pPr>
        <w:pStyle w:val="ListBullet"/>
        <w:rPr>
          <w:lang w:val="en-AU"/>
        </w:rPr>
      </w:pPr>
      <w:r w:rsidRPr="00C933EB">
        <w:rPr>
          <w:lang w:val="en-AU"/>
        </w:rPr>
        <w:t xml:space="preserve">mobility equipment </w:t>
      </w:r>
      <w:proofErr w:type="gramStart"/>
      <w:r w:rsidRPr="00C933EB">
        <w:rPr>
          <w:lang w:val="en-AU"/>
        </w:rPr>
        <w:t>hire</w:t>
      </w:r>
      <w:proofErr w:type="gramEnd"/>
    </w:p>
    <w:p w14:paraId="60DF4E78" w14:textId="7E67DE4E" w:rsidR="00851320" w:rsidRPr="00C933EB" w:rsidRDefault="00851320" w:rsidP="00CA1694">
      <w:pPr>
        <w:pStyle w:val="ListBullet"/>
        <w:rPr>
          <w:lang w:val="en-AU"/>
        </w:rPr>
      </w:pPr>
      <w:r w:rsidRPr="00C933EB">
        <w:rPr>
          <w:lang w:val="en-AU"/>
        </w:rPr>
        <w:t>showers (from 7am – 7pm)</w:t>
      </w:r>
    </w:p>
    <w:p w14:paraId="71D2377E" w14:textId="71C86213" w:rsidR="00851320" w:rsidRPr="00C933EB" w:rsidRDefault="00851320" w:rsidP="00CA1694">
      <w:pPr>
        <w:pStyle w:val="ListBullet"/>
        <w:rPr>
          <w:lang w:val="en-AU"/>
        </w:rPr>
      </w:pPr>
      <w:r w:rsidRPr="00C933EB">
        <w:rPr>
          <w:lang w:val="en-AU"/>
        </w:rPr>
        <w:t>companion service (free service call: 1300 700 399)</w:t>
      </w:r>
    </w:p>
    <w:p w14:paraId="28A7DE2D" w14:textId="2F6769F7" w:rsidR="00851320" w:rsidRPr="00C933EB" w:rsidRDefault="00851320" w:rsidP="00CA1694">
      <w:pPr>
        <w:pStyle w:val="ListBullet"/>
        <w:rPr>
          <w:lang w:val="en-AU"/>
        </w:rPr>
      </w:pPr>
      <w:r w:rsidRPr="00C933EB">
        <w:rPr>
          <w:lang w:val="en-AU"/>
        </w:rPr>
        <w:t>baby change facilities, family friendly resting lounge</w:t>
      </w:r>
    </w:p>
    <w:p w14:paraId="4B03327F" w14:textId="2D58F456" w:rsidR="00851320" w:rsidRPr="00C933EB" w:rsidRDefault="00851320" w:rsidP="00CA1694">
      <w:pPr>
        <w:pStyle w:val="ListBullet"/>
        <w:rPr>
          <w:lang w:val="en-AU"/>
        </w:rPr>
      </w:pPr>
      <w:r w:rsidRPr="00C933EB">
        <w:rPr>
          <w:lang w:val="en-AU"/>
        </w:rPr>
        <w:t>free personal care for people with disabilities (assistance with meals and communication, fully accessible toilets with hoist and adult change table: Monday to Friday: 11am – 5pm, Saturday: 11am – 4pm).</w:t>
      </w:r>
    </w:p>
    <w:p w14:paraId="4331499E" w14:textId="77777777" w:rsidR="00851320" w:rsidRPr="00C933EB" w:rsidRDefault="00851320" w:rsidP="00D37980">
      <w:pPr>
        <w:pStyle w:val="Heading3"/>
        <w:rPr>
          <w:rFonts w:hint="eastAsia"/>
          <w:lang w:val="en-AU"/>
        </w:rPr>
      </w:pPr>
      <w:bookmarkStart w:id="88" w:name="_Toc200700911"/>
      <w:r w:rsidRPr="00C933EB">
        <w:rPr>
          <w:lang w:val="en-AU"/>
        </w:rPr>
        <w:t>Travel-related Emergency Relief (Southern Cross Station)</w:t>
      </w:r>
      <w:bookmarkEnd w:id="88"/>
    </w:p>
    <w:p w14:paraId="54E212E8" w14:textId="77777777" w:rsidR="00851320" w:rsidRPr="00C933EB" w:rsidRDefault="00851320" w:rsidP="00D37980">
      <w:r w:rsidRPr="00C933EB">
        <w:t>Phone: 9670 2072</w:t>
      </w:r>
    </w:p>
    <w:p w14:paraId="7FFC2652" w14:textId="77777777" w:rsidR="00851320" w:rsidRPr="00C933EB" w:rsidRDefault="00851320" w:rsidP="00D37980">
      <w:r w:rsidRPr="00C933EB">
        <w:t xml:space="preserve">Email: </w:t>
      </w:r>
      <w:hyperlink r:id="rId100">
        <w:r w:rsidRPr="00C933EB">
          <w:rPr>
            <w:rStyle w:val="Hyperlink"/>
          </w:rPr>
          <w:t>scs@travellersaid.org.au</w:t>
        </w:r>
      </w:hyperlink>
      <w:r w:rsidRPr="00C933EB">
        <w:t xml:space="preserve"> Monday to Sunday: 7am – 9pm</w:t>
      </w:r>
    </w:p>
    <w:p w14:paraId="2FF602FD" w14:textId="63915F26" w:rsidR="00851320" w:rsidRPr="00C933EB" w:rsidRDefault="00851320" w:rsidP="00D37980">
      <w:r w:rsidRPr="00C933EB">
        <w:t>Provides information and referrals, as well as assistance with travel fares in crisis situations for metropolitan</w:t>
      </w:r>
      <w:r w:rsidR="00967A07" w:rsidRPr="00C933EB">
        <w:t xml:space="preserve"> </w:t>
      </w:r>
      <w:r w:rsidRPr="00C933EB">
        <w:t>Melbourne and regional Victoria, subject to assessment. They are unable to assist with interstate travel.</w:t>
      </w:r>
    </w:p>
    <w:p w14:paraId="0BDD7716" w14:textId="77777777" w:rsidR="00851320" w:rsidRPr="00C933EB" w:rsidRDefault="00851320" w:rsidP="00D37980">
      <w:pPr>
        <w:pStyle w:val="Heading3"/>
        <w:rPr>
          <w:rFonts w:hint="eastAsia"/>
          <w:lang w:val="en-AU"/>
        </w:rPr>
      </w:pPr>
      <w:bookmarkStart w:id="89" w:name="_Toc200700912"/>
      <w:r w:rsidRPr="00C933EB">
        <w:rPr>
          <w:lang w:val="en-AU"/>
        </w:rPr>
        <w:t>Flinders Street Station</w:t>
      </w:r>
      <w:bookmarkEnd w:id="89"/>
    </w:p>
    <w:p w14:paraId="4A2E2BEE" w14:textId="77777777" w:rsidR="00851320" w:rsidRPr="00C933EB" w:rsidRDefault="00851320" w:rsidP="00D37980">
      <w:r w:rsidRPr="00C933EB">
        <w:t>Located between Platforms 9 and 10, on the concourse level</w:t>
      </w:r>
    </w:p>
    <w:p w14:paraId="6858385A" w14:textId="77777777" w:rsidR="00851320" w:rsidRPr="00C933EB" w:rsidRDefault="00851320" w:rsidP="00D37980">
      <w:r w:rsidRPr="00C933EB">
        <w:t>Phone: 9068 8187</w:t>
      </w:r>
    </w:p>
    <w:p w14:paraId="1B76CE4E" w14:textId="77777777" w:rsidR="00851320" w:rsidRPr="00C933EB" w:rsidRDefault="00851320" w:rsidP="00D37980">
      <w:r w:rsidRPr="00C933EB">
        <w:t xml:space="preserve">Email: </w:t>
      </w:r>
      <w:hyperlink r:id="rId101">
        <w:r w:rsidRPr="00C933EB">
          <w:rPr>
            <w:rStyle w:val="Hyperlink"/>
          </w:rPr>
          <w:t>fss@travellersaid.org.au</w:t>
        </w:r>
      </w:hyperlink>
      <w:r w:rsidRPr="00C933EB">
        <w:t xml:space="preserve"> Monday to Sunday: 8am – 7pm Services include:</w:t>
      </w:r>
    </w:p>
    <w:p w14:paraId="37D5589C" w14:textId="48A24548" w:rsidR="00851320" w:rsidRPr="00C933EB" w:rsidRDefault="00851320" w:rsidP="00CA1694">
      <w:pPr>
        <w:pStyle w:val="ListBullet"/>
        <w:rPr>
          <w:lang w:val="en-AU"/>
        </w:rPr>
      </w:pPr>
      <w:r w:rsidRPr="00C933EB">
        <w:rPr>
          <w:lang w:val="en-AU"/>
        </w:rPr>
        <w:t xml:space="preserve">mobility equipment </w:t>
      </w:r>
      <w:proofErr w:type="gramStart"/>
      <w:r w:rsidRPr="00C933EB">
        <w:rPr>
          <w:lang w:val="en-AU"/>
        </w:rPr>
        <w:t>hire</w:t>
      </w:r>
      <w:proofErr w:type="gramEnd"/>
    </w:p>
    <w:p w14:paraId="0EB51D16" w14:textId="1448C449" w:rsidR="00851320" w:rsidRPr="00C933EB" w:rsidRDefault="00851320" w:rsidP="00CA1694">
      <w:pPr>
        <w:pStyle w:val="ListBullet"/>
        <w:rPr>
          <w:lang w:val="en-AU"/>
        </w:rPr>
      </w:pPr>
      <w:r w:rsidRPr="00C933EB">
        <w:rPr>
          <w:lang w:val="en-AU"/>
        </w:rPr>
        <w:t>companion service (free service call: 1300 700 399)</w:t>
      </w:r>
    </w:p>
    <w:p w14:paraId="5529823F" w14:textId="469ED1ED" w:rsidR="00851320" w:rsidRPr="00C933EB" w:rsidRDefault="00851320" w:rsidP="00CA1694">
      <w:pPr>
        <w:pStyle w:val="ListBullet"/>
        <w:rPr>
          <w:lang w:val="en-AU"/>
        </w:rPr>
      </w:pPr>
      <w:r w:rsidRPr="00C933EB">
        <w:rPr>
          <w:lang w:val="en-AU"/>
        </w:rPr>
        <w:t>baby change facilities (family friendly)</w:t>
      </w:r>
    </w:p>
    <w:p w14:paraId="3476A000" w14:textId="55E84DC8" w:rsidR="00851320" w:rsidRPr="00C933EB" w:rsidRDefault="00851320" w:rsidP="00CA1694">
      <w:pPr>
        <w:pStyle w:val="ListBullet"/>
        <w:rPr>
          <w:lang w:val="en-AU"/>
        </w:rPr>
      </w:pPr>
      <w:r w:rsidRPr="00C933EB">
        <w:rPr>
          <w:lang w:val="en-AU"/>
        </w:rPr>
        <w:t>resting lounge</w:t>
      </w:r>
    </w:p>
    <w:p w14:paraId="45E4F62B" w14:textId="4BFCE5F2" w:rsidR="00851320" w:rsidRPr="00C933EB" w:rsidRDefault="00851320" w:rsidP="00CA1694">
      <w:pPr>
        <w:pStyle w:val="ListBullet"/>
        <w:rPr>
          <w:lang w:val="en-AU"/>
        </w:rPr>
      </w:pPr>
      <w:r w:rsidRPr="00C933EB">
        <w:rPr>
          <w:lang w:val="en-AU"/>
        </w:rPr>
        <w:t>free personal care for people with disabilities (assistance with meals and communication, fully accessible toilets with hoist and adult change table)</w:t>
      </w:r>
    </w:p>
    <w:p w14:paraId="7BC4A51C" w14:textId="400E4B28" w:rsidR="00851320" w:rsidRPr="00C933EB" w:rsidRDefault="00851320" w:rsidP="00CA1694">
      <w:pPr>
        <w:pStyle w:val="ListBullet"/>
        <w:rPr>
          <w:lang w:val="en-AU"/>
        </w:rPr>
      </w:pPr>
      <w:r w:rsidRPr="00C933EB">
        <w:rPr>
          <w:lang w:val="en-AU"/>
        </w:rPr>
        <w:t>luggage storage (fees apply).</w:t>
      </w:r>
    </w:p>
    <w:p w14:paraId="17BEDC9A" w14:textId="77777777" w:rsidR="00971552" w:rsidRPr="00C933EB" w:rsidRDefault="00971552">
      <w:pPr>
        <w:spacing w:before="0" w:after="0"/>
        <w:sectPr w:rsidR="00971552" w:rsidRPr="00C933EB" w:rsidSect="00971552">
          <w:endnotePr>
            <w:numFmt w:val="decimal"/>
          </w:endnotePr>
          <w:type w:val="continuous"/>
          <w:pgSz w:w="11900" w:h="16840" w:code="9"/>
          <w:pgMar w:top="1418" w:right="1134" w:bottom="1134" w:left="1134" w:header="709" w:footer="284" w:gutter="0"/>
          <w:cols w:num="2" w:space="284"/>
          <w:docGrid w:linePitch="360"/>
        </w:sectPr>
      </w:pPr>
    </w:p>
    <w:p w14:paraId="752EAF81" w14:textId="77777777" w:rsidR="00967A07" w:rsidRPr="00C933EB" w:rsidRDefault="00967A07">
      <w:pPr>
        <w:spacing w:before="0" w:after="0"/>
        <w:rPr>
          <w:rFonts w:ascii="Arial Bold" w:eastAsia="MS Gothic" w:hAnsi="Arial Bold" w:hint="eastAsia"/>
          <w:bCs/>
          <w:sz w:val="28"/>
          <w:szCs w:val="32"/>
        </w:rPr>
      </w:pPr>
      <w:r w:rsidRPr="00C933EB">
        <w:br w:type="page"/>
      </w:r>
    </w:p>
    <w:p w14:paraId="1BEE166B" w14:textId="0CB775CB" w:rsidR="00851320" w:rsidRPr="00C933EB" w:rsidRDefault="00967A07" w:rsidP="00D37980">
      <w:pPr>
        <w:pStyle w:val="Heading1"/>
        <w:rPr>
          <w:rFonts w:hint="eastAsia"/>
          <w:lang w:val="en-AU"/>
        </w:rPr>
      </w:pPr>
      <w:bookmarkStart w:id="90" w:name="_Toc200700913"/>
      <w:r w:rsidRPr="00C933EB">
        <w:rPr>
          <w:lang w:val="en-AU"/>
        </w:rPr>
        <w:lastRenderedPageBreak/>
        <w:t>4. Support for addictions</w:t>
      </w:r>
      <w:bookmarkEnd w:id="90"/>
    </w:p>
    <w:p w14:paraId="17DEBF98" w14:textId="77777777" w:rsidR="00851320" w:rsidRPr="00C933EB" w:rsidRDefault="00851320" w:rsidP="00967A07">
      <w:r w:rsidRPr="00C933EB">
        <w:t>(including drugs, alcohol, gambling, needle exchange)</w:t>
      </w:r>
    </w:p>
    <w:p w14:paraId="67524A44" w14:textId="77777777" w:rsidR="00971552" w:rsidRPr="00C933EB" w:rsidRDefault="00971552" w:rsidP="00D37980">
      <w:pPr>
        <w:pStyle w:val="Heading2"/>
        <w:rPr>
          <w:rFonts w:hint="eastAsia"/>
          <w:lang w:val="en-AU"/>
        </w:rPr>
        <w:sectPr w:rsidR="00971552" w:rsidRPr="00C933EB" w:rsidSect="00FA6641">
          <w:endnotePr>
            <w:numFmt w:val="decimal"/>
          </w:endnotePr>
          <w:type w:val="continuous"/>
          <w:pgSz w:w="11900" w:h="16840" w:code="9"/>
          <w:pgMar w:top="1418" w:right="1134" w:bottom="1134" w:left="1134" w:header="709" w:footer="284" w:gutter="0"/>
          <w:cols w:space="708"/>
          <w:docGrid w:linePitch="360"/>
        </w:sectPr>
      </w:pPr>
    </w:p>
    <w:p w14:paraId="6FF08619" w14:textId="77777777" w:rsidR="00851320" w:rsidRPr="00C933EB" w:rsidRDefault="00851320" w:rsidP="00D37980">
      <w:pPr>
        <w:pStyle w:val="Heading2"/>
        <w:rPr>
          <w:rFonts w:hint="eastAsia"/>
          <w:lang w:val="en-AU"/>
        </w:rPr>
      </w:pPr>
      <w:bookmarkStart w:id="91" w:name="_Toc200700914"/>
      <w:r w:rsidRPr="00C933EB">
        <w:rPr>
          <w:lang w:val="en-AU"/>
        </w:rPr>
        <w:t>Al–Anon Family Groups</w:t>
      </w:r>
      <w:bookmarkEnd w:id="91"/>
    </w:p>
    <w:p w14:paraId="59BF2456" w14:textId="037C9A19" w:rsidR="00851320" w:rsidRPr="00C933EB" w:rsidRDefault="00851320" w:rsidP="00D37980">
      <w:r w:rsidRPr="00C933EB">
        <w:t>Suite 5, Level 7,</w:t>
      </w:r>
      <w:r w:rsidR="00B36EF4" w:rsidRPr="00C933EB">
        <w:t xml:space="preserve"> </w:t>
      </w:r>
      <w:r w:rsidRPr="00C933EB">
        <w:t>51 Queen Street, Melbourne</w:t>
      </w:r>
    </w:p>
    <w:p w14:paraId="14E1E0AB" w14:textId="77777777" w:rsidR="00851320" w:rsidRPr="00C933EB" w:rsidRDefault="00851320" w:rsidP="00D37980">
      <w:r w:rsidRPr="00C933EB">
        <w:t>Phone: 1300 252 666 or 9629 8900</w:t>
      </w:r>
    </w:p>
    <w:p w14:paraId="3874C967" w14:textId="77777777" w:rsidR="00851320" w:rsidRPr="00C933EB" w:rsidRDefault="00851320" w:rsidP="00D37980">
      <w:r w:rsidRPr="00C933EB">
        <w:t xml:space="preserve">Email: </w:t>
      </w:r>
      <w:hyperlink r:id="rId102">
        <w:r w:rsidRPr="00C933EB">
          <w:rPr>
            <w:rStyle w:val="Hyperlink"/>
          </w:rPr>
          <w:t>office@alanon-vsa.com</w:t>
        </w:r>
      </w:hyperlink>
    </w:p>
    <w:p w14:paraId="735F409E" w14:textId="4B5DD079" w:rsidR="00851320" w:rsidRPr="00C933EB" w:rsidRDefault="00851320" w:rsidP="00D37980">
      <w:r w:rsidRPr="00C933EB">
        <w:t>Tram number: 11, 48, 109, 12 (stop 4, Queen Street)</w:t>
      </w:r>
    </w:p>
    <w:p w14:paraId="283EE330" w14:textId="77777777" w:rsidR="00851320" w:rsidRPr="00C933EB" w:rsidRDefault="00851320" w:rsidP="00D37980">
      <w:r w:rsidRPr="00C933EB">
        <w:t>Office hours: Monday to Thursday 10.30am – 2.30pm</w:t>
      </w:r>
    </w:p>
    <w:p w14:paraId="0F9E7099" w14:textId="77777777" w:rsidR="00851320" w:rsidRPr="00C933EB" w:rsidRDefault="00851320" w:rsidP="00D37980">
      <w:r w:rsidRPr="00C933EB">
        <w:t xml:space="preserve">Al-Anon offers support for anyone concerned about another’s drinking. </w:t>
      </w:r>
      <w:proofErr w:type="spellStart"/>
      <w:r w:rsidRPr="00C933EB">
        <w:t>Alateen</w:t>
      </w:r>
      <w:proofErr w:type="spellEnd"/>
      <w:r w:rsidRPr="00C933EB">
        <w:t xml:space="preserve"> is also for teenagers concerned about a parent or friend.</w:t>
      </w:r>
    </w:p>
    <w:p w14:paraId="0C86A36D" w14:textId="29533790" w:rsidR="00851320" w:rsidRPr="00C933EB" w:rsidRDefault="00851320" w:rsidP="00D37980">
      <w:r w:rsidRPr="00C933EB">
        <w:t>Visit Al-Anon Family Groups</w:t>
      </w:r>
      <w:r w:rsidR="00103349" w:rsidRPr="00C933EB">
        <w:t xml:space="preserve"> </w:t>
      </w:r>
      <w:hyperlink r:id="rId103">
        <w:r w:rsidRPr="00C933EB">
          <w:rPr>
            <w:rStyle w:val="Hyperlink"/>
          </w:rPr>
          <w:t>al-anon.org.au</w:t>
        </w:r>
      </w:hyperlink>
      <w:r w:rsidR="0024247A" w:rsidRPr="00C933EB">
        <w:rPr>
          <w:rStyle w:val="FootnoteReference"/>
        </w:rPr>
        <w:footnoteReference w:id="56"/>
      </w:r>
    </w:p>
    <w:p w14:paraId="24384F23" w14:textId="77777777" w:rsidR="00851320" w:rsidRPr="00C933EB" w:rsidRDefault="00851320" w:rsidP="00D37980">
      <w:pPr>
        <w:pStyle w:val="Heading2"/>
        <w:rPr>
          <w:rFonts w:hint="eastAsia"/>
          <w:lang w:val="en-AU"/>
        </w:rPr>
      </w:pPr>
      <w:bookmarkStart w:id="92" w:name="_Toc200700915"/>
      <w:r w:rsidRPr="00C933EB">
        <w:rPr>
          <w:lang w:val="en-AU"/>
        </w:rPr>
        <w:t>Alcoholics Anonymous (AA) Victoria</w:t>
      </w:r>
      <w:bookmarkEnd w:id="92"/>
    </w:p>
    <w:p w14:paraId="1F40B095" w14:textId="77777777" w:rsidR="00851320" w:rsidRPr="00C933EB" w:rsidRDefault="00851320" w:rsidP="00D37980">
      <w:r w:rsidRPr="00C933EB">
        <w:t>Level 1, 36 Church Street, Richmond</w:t>
      </w:r>
    </w:p>
    <w:p w14:paraId="0CFEA7CD" w14:textId="77777777" w:rsidR="00B36EF4" w:rsidRPr="00C933EB" w:rsidRDefault="00851320" w:rsidP="00D37980">
      <w:r w:rsidRPr="00C933EB">
        <w:t xml:space="preserve">Phone: 9429 1833 (24-hour helpline) Email: </w:t>
      </w:r>
      <w:hyperlink r:id="rId104">
        <w:r w:rsidRPr="00C933EB">
          <w:rPr>
            <w:rStyle w:val="Hyperlink"/>
          </w:rPr>
          <w:t>administration@aavictoria.org.au</w:t>
        </w:r>
      </w:hyperlink>
    </w:p>
    <w:p w14:paraId="47E94CBA" w14:textId="01385781" w:rsidR="00851320" w:rsidRPr="00C933EB" w:rsidRDefault="00851320" w:rsidP="00D37980">
      <w:r w:rsidRPr="00C933EB">
        <w:t>Tram number: 12, 109 (stop 21),</w:t>
      </w:r>
      <w:r w:rsidR="00B36EF4" w:rsidRPr="00C933EB">
        <w:t xml:space="preserve"> </w:t>
      </w:r>
      <w:r w:rsidRPr="00C933EB">
        <w:t>78 (stop 65)</w:t>
      </w:r>
    </w:p>
    <w:p w14:paraId="5C315C60" w14:textId="77777777" w:rsidR="00851320" w:rsidRPr="00C933EB" w:rsidRDefault="00851320" w:rsidP="00D37980">
      <w:r w:rsidRPr="00C933EB">
        <w:t>Monday to Friday: 9am – 5pm Saturday: 10am – 2pm</w:t>
      </w:r>
    </w:p>
    <w:p w14:paraId="6CB1C2C9" w14:textId="77777777" w:rsidR="00851320" w:rsidRPr="00C933EB" w:rsidRDefault="00851320" w:rsidP="00D37980">
      <w:r w:rsidRPr="00C933EB">
        <w:t>AA is a fellowship of people sharing their experience, strength and hope with each other that they may solve their common problem and help others to recover from alcoholism. Two gay and lesbian groups, and two Koori groups, are held weekly.</w:t>
      </w:r>
    </w:p>
    <w:p w14:paraId="322211A9" w14:textId="7514CE89" w:rsidR="00851320" w:rsidRPr="00C933EB" w:rsidRDefault="00851320" w:rsidP="00D37980">
      <w:r w:rsidRPr="00C933EB">
        <w:t>Visit Alcoholics Anonymous Victoria</w:t>
      </w:r>
      <w:r w:rsidR="00103349" w:rsidRPr="00C933EB">
        <w:t xml:space="preserve"> </w:t>
      </w:r>
      <w:hyperlink r:id="rId105">
        <w:r w:rsidRPr="00C933EB">
          <w:rPr>
            <w:rStyle w:val="Hyperlink"/>
          </w:rPr>
          <w:t>aavictoria.org.au</w:t>
        </w:r>
      </w:hyperlink>
      <w:r w:rsidR="0024247A" w:rsidRPr="00C933EB">
        <w:rPr>
          <w:rStyle w:val="FootnoteReference"/>
        </w:rPr>
        <w:footnoteReference w:id="57"/>
      </w:r>
    </w:p>
    <w:p w14:paraId="600C458D" w14:textId="7722E0AB" w:rsidR="00851320" w:rsidRPr="00C933EB" w:rsidRDefault="00971552" w:rsidP="00971552">
      <w:pPr>
        <w:pStyle w:val="Heading2"/>
        <w:spacing w:before="200"/>
        <w:rPr>
          <w:rFonts w:hint="eastAsia"/>
          <w:lang w:val="en-AU"/>
        </w:rPr>
      </w:pPr>
      <w:r w:rsidRPr="00C933EB">
        <w:rPr>
          <w:lang w:val="en-AU"/>
        </w:rPr>
        <w:br w:type="column"/>
      </w:r>
      <w:bookmarkStart w:id="93" w:name="_Toc200700916"/>
      <w:r w:rsidR="00851320" w:rsidRPr="00C933EB">
        <w:rPr>
          <w:lang w:val="en-AU"/>
        </w:rPr>
        <w:t>Better Health Network (BHN) Alcohol and Other Drug (AOD) Services</w:t>
      </w:r>
      <w:bookmarkEnd w:id="93"/>
    </w:p>
    <w:p w14:paraId="51D52529" w14:textId="77777777" w:rsidR="00851320" w:rsidRPr="00C933EB" w:rsidRDefault="00851320" w:rsidP="00D37980">
      <w:r w:rsidRPr="00C933EB">
        <w:t>Free call: 1800 229 263</w:t>
      </w:r>
    </w:p>
    <w:p w14:paraId="78FF8828" w14:textId="77777777" w:rsidR="00851320" w:rsidRPr="00C933EB" w:rsidRDefault="00851320" w:rsidP="00D37980">
      <w:r w:rsidRPr="00C933EB">
        <w:t>Free call for LGBTIQA+ specialist Alcohol and Drug Services: 1800 906 669</w:t>
      </w:r>
    </w:p>
    <w:p w14:paraId="7E1766CE" w14:textId="77777777" w:rsidR="00851320" w:rsidRPr="00C933EB" w:rsidRDefault="00851320" w:rsidP="00D37980">
      <w:r w:rsidRPr="00C933EB">
        <w:t xml:space="preserve">Email: </w:t>
      </w:r>
      <w:hyperlink r:id="rId106">
        <w:r w:rsidRPr="00C933EB">
          <w:rPr>
            <w:rStyle w:val="Hyperlink"/>
          </w:rPr>
          <w:t>BAODS@bhn.org.au</w:t>
        </w:r>
      </w:hyperlink>
    </w:p>
    <w:p w14:paraId="62CFEBD6" w14:textId="77777777" w:rsidR="00851320" w:rsidRPr="00C933EB" w:rsidRDefault="00851320" w:rsidP="00D37980">
      <w:r w:rsidRPr="00C933EB">
        <w:t>Services are provided in the community and on-site Monday to Friday 9am-5pm.</w:t>
      </w:r>
    </w:p>
    <w:p w14:paraId="15284D59" w14:textId="2E9A8450" w:rsidR="00851320" w:rsidRPr="00C933EB" w:rsidRDefault="00851320" w:rsidP="00D37980">
      <w:r w:rsidRPr="00C933EB">
        <w:t>As Bayside area’s largest provider of alcohol and other drug (AOD) outpatient services, BHN’s AOD program provides personalised treatment plans and works with local communities to mitigate</w:t>
      </w:r>
      <w:r w:rsidR="00B36EF4" w:rsidRPr="00C933EB">
        <w:t xml:space="preserve"> </w:t>
      </w:r>
      <w:r w:rsidRPr="00C933EB">
        <w:t>harm and improve the lives of those who use substances. We are committed to providing timely and holistic support. Working with you in your own environment we provide:</w:t>
      </w:r>
    </w:p>
    <w:p w14:paraId="462C1371" w14:textId="7F6619FD" w:rsidR="00851320" w:rsidRPr="00C933EB" w:rsidRDefault="00851320" w:rsidP="00CA1694">
      <w:pPr>
        <w:pStyle w:val="ListBullet"/>
        <w:rPr>
          <w:lang w:val="en-AU"/>
        </w:rPr>
      </w:pPr>
      <w:r w:rsidRPr="00C933EB">
        <w:rPr>
          <w:lang w:val="en-AU"/>
        </w:rPr>
        <w:t>Personalised AOD treatment plans</w:t>
      </w:r>
    </w:p>
    <w:p w14:paraId="23F2B42A" w14:textId="0B0004A9" w:rsidR="00851320" w:rsidRPr="00C933EB" w:rsidRDefault="00851320" w:rsidP="00CA1694">
      <w:pPr>
        <w:pStyle w:val="ListBullet"/>
        <w:rPr>
          <w:lang w:val="en-AU"/>
        </w:rPr>
      </w:pPr>
      <w:r w:rsidRPr="00C933EB">
        <w:rPr>
          <w:lang w:val="en-AU"/>
        </w:rPr>
        <w:t>Physical or phone-based assessments</w:t>
      </w:r>
    </w:p>
    <w:p w14:paraId="30F66821" w14:textId="1ABF83B7" w:rsidR="00851320" w:rsidRPr="00C933EB" w:rsidRDefault="00851320" w:rsidP="00CA1694">
      <w:pPr>
        <w:pStyle w:val="ListBullet"/>
        <w:rPr>
          <w:lang w:val="en-AU"/>
        </w:rPr>
      </w:pPr>
      <w:r w:rsidRPr="00C933EB">
        <w:rPr>
          <w:lang w:val="en-AU"/>
        </w:rPr>
        <w:t>Information and referrals for AOD treatment services</w:t>
      </w:r>
    </w:p>
    <w:p w14:paraId="78058EA7" w14:textId="402CBF6C" w:rsidR="00851320" w:rsidRPr="00C933EB" w:rsidRDefault="00851320" w:rsidP="00CA1694">
      <w:pPr>
        <w:pStyle w:val="ListBullet"/>
        <w:rPr>
          <w:lang w:val="en-AU"/>
        </w:rPr>
      </w:pPr>
      <w:r w:rsidRPr="00C933EB">
        <w:rPr>
          <w:lang w:val="en-AU"/>
        </w:rPr>
        <w:t>AOD Counselling for families and affected others</w:t>
      </w:r>
    </w:p>
    <w:p w14:paraId="083EA69D" w14:textId="0FB87811" w:rsidR="00851320" w:rsidRPr="00C933EB" w:rsidRDefault="00851320" w:rsidP="00CA1694">
      <w:pPr>
        <w:pStyle w:val="ListBullet"/>
        <w:rPr>
          <w:lang w:val="en-AU"/>
        </w:rPr>
      </w:pPr>
      <w:r w:rsidRPr="00C933EB">
        <w:rPr>
          <w:lang w:val="en-AU"/>
        </w:rPr>
        <w:t>Referrals to specialised support for youth and LGBTIQA+ community</w:t>
      </w:r>
    </w:p>
    <w:p w14:paraId="668A97F2" w14:textId="32E2D1E2" w:rsidR="00851320" w:rsidRPr="00C933EB" w:rsidRDefault="00851320" w:rsidP="00CA1694">
      <w:pPr>
        <w:pStyle w:val="ListBullet"/>
        <w:rPr>
          <w:lang w:val="en-AU"/>
        </w:rPr>
      </w:pPr>
      <w:r w:rsidRPr="00C933EB">
        <w:rPr>
          <w:lang w:val="en-AU"/>
        </w:rPr>
        <w:t>Information and education on minimising harm</w:t>
      </w:r>
    </w:p>
    <w:p w14:paraId="6DF4009E" w14:textId="429A9D4C" w:rsidR="00851320" w:rsidRPr="00C933EB" w:rsidRDefault="00851320" w:rsidP="00CA1694">
      <w:pPr>
        <w:pStyle w:val="ListBullet"/>
        <w:rPr>
          <w:lang w:val="en-AU"/>
        </w:rPr>
      </w:pPr>
      <w:r w:rsidRPr="00C933EB">
        <w:rPr>
          <w:lang w:val="en-AU"/>
        </w:rPr>
        <w:t>Support and information for professionals, families, and those affected</w:t>
      </w:r>
    </w:p>
    <w:p w14:paraId="44C8A835" w14:textId="4091506A" w:rsidR="00851320" w:rsidRPr="00C933EB" w:rsidRDefault="00851320" w:rsidP="00CA1694">
      <w:pPr>
        <w:pStyle w:val="ListBullet"/>
        <w:rPr>
          <w:lang w:val="en-AU"/>
        </w:rPr>
      </w:pPr>
      <w:r w:rsidRPr="00C933EB">
        <w:rPr>
          <w:lang w:val="en-AU"/>
        </w:rPr>
        <w:t>Group support information</w:t>
      </w:r>
    </w:p>
    <w:p w14:paraId="60E9C800" w14:textId="21C6CA40" w:rsidR="00851320" w:rsidRPr="00C933EB" w:rsidRDefault="00851320" w:rsidP="00CA1694">
      <w:pPr>
        <w:pStyle w:val="ListBullet"/>
        <w:rPr>
          <w:lang w:val="en-AU"/>
        </w:rPr>
      </w:pPr>
      <w:r w:rsidRPr="00C933EB">
        <w:rPr>
          <w:lang w:val="en-AU"/>
        </w:rPr>
        <w:t>Assistance in navigating the AOD treatment system.</w:t>
      </w:r>
    </w:p>
    <w:p w14:paraId="40AE9C4B" w14:textId="05AEBDC5" w:rsidR="006745CF" w:rsidRPr="00C933EB" w:rsidRDefault="00851320" w:rsidP="00D37980">
      <w:r w:rsidRPr="00C933EB">
        <w:t xml:space="preserve">Visit Better Health Network </w:t>
      </w:r>
      <w:hyperlink r:id="rId107">
        <w:r w:rsidRPr="00C933EB">
          <w:rPr>
            <w:rStyle w:val="Hyperlink"/>
          </w:rPr>
          <w:t>bhn.org.au/services/drugs-alcohol/</w:t>
        </w:r>
      </w:hyperlink>
      <w:r w:rsidR="006745CF" w:rsidRPr="00C933EB">
        <w:rPr>
          <w:rStyle w:val="FootnoteReference"/>
        </w:rPr>
        <w:footnoteReference w:id="58"/>
      </w:r>
    </w:p>
    <w:p w14:paraId="03AAA489" w14:textId="7F2102AB" w:rsidR="00851320" w:rsidRPr="00C933EB" w:rsidRDefault="00851320" w:rsidP="00D37980">
      <w:hyperlink r:id="rId108">
        <w:r w:rsidRPr="00C933EB">
          <w:rPr>
            <w:rStyle w:val="Hyperlink"/>
          </w:rPr>
          <w:t>baysidealcoholanddrugservices.org.au</w:t>
        </w:r>
      </w:hyperlink>
      <w:r w:rsidR="006745CF" w:rsidRPr="00C933EB">
        <w:rPr>
          <w:rStyle w:val="FootnoteReference"/>
        </w:rPr>
        <w:footnoteReference w:id="59"/>
      </w:r>
    </w:p>
    <w:p w14:paraId="20C9AF99" w14:textId="7FD48657" w:rsidR="00967A07" w:rsidRPr="00C933EB" w:rsidRDefault="00971552" w:rsidP="00967A07">
      <w:pPr>
        <w:pStyle w:val="Heading2"/>
        <w:rPr>
          <w:rFonts w:hint="eastAsia"/>
          <w:lang w:val="en-AU"/>
        </w:rPr>
      </w:pPr>
      <w:r w:rsidRPr="00C933EB">
        <w:rPr>
          <w:lang w:val="en-AU"/>
        </w:rPr>
        <w:br w:type="column"/>
      </w:r>
      <w:bookmarkStart w:id="94" w:name="_Toc200700917"/>
      <w:proofErr w:type="spellStart"/>
      <w:r w:rsidR="00851320" w:rsidRPr="00C933EB">
        <w:rPr>
          <w:lang w:val="en-AU"/>
        </w:rPr>
        <w:lastRenderedPageBreak/>
        <w:t>cohealth</w:t>
      </w:r>
      <w:bookmarkEnd w:id="94"/>
      <w:proofErr w:type="spellEnd"/>
    </w:p>
    <w:p w14:paraId="3985806B" w14:textId="77777777" w:rsidR="00B36EF4" w:rsidRPr="00C933EB" w:rsidRDefault="00851320" w:rsidP="00967A07">
      <w:r w:rsidRPr="00C933EB">
        <w:t>Located at 9 sites</w:t>
      </w:r>
    </w:p>
    <w:p w14:paraId="41A50EBB" w14:textId="4DBBAAB5" w:rsidR="00851320" w:rsidRPr="00C933EB" w:rsidRDefault="00851320" w:rsidP="00D37980">
      <w:r w:rsidRPr="00C933EB">
        <w:t xml:space="preserve">Visit </w:t>
      </w:r>
      <w:proofErr w:type="spellStart"/>
      <w:r w:rsidRPr="00C933EB">
        <w:t>cohealth</w:t>
      </w:r>
      <w:proofErr w:type="spellEnd"/>
      <w:r w:rsidR="00103349" w:rsidRPr="00C933EB">
        <w:t xml:space="preserve"> </w:t>
      </w:r>
      <w:hyperlink r:id="rId109">
        <w:r w:rsidRPr="00C933EB">
          <w:rPr>
            <w:rStyle w:val="Hyperlink"/>
          </w:rPr>
          <w:t>cohealth.org.au</w:t>
        </w:r>
      </w:hyperlink>
      <w:r w:rsidR="006745CF" w:rsidRPr="00C933EB">
        <w:rPr>
          <w:rStyle w:val="FootnoteReference"/>
        </w:rPr>
        <w:footnoteReference w:id="60"/>
      </w:r>
    </w:p>
    <w:p w14:paraId="7432EDC1" w14:textId="77777777" w:rsidR="00851320" w:rsidRPr="00C933EB" w:rsidRDefault="00851320" w:rsidP="00D37980">
      <w:pPr>
        <w:pStyle w:val="Heading3"/>
        <w:rPr>
          <w:rFonts w:hint="eastAsia"/>
          <w:lang w:val="en-AU"/>
        </w:rPr>
      </w:pPr>
      <w:bookmarkStart w:id="95" w:name="_Toc200700918"/>
      <w:r w:rsidRPr="00C933EB">
        <w:rPr>
          <w:lang w:val="en-AU"/>
        </w:rPr>
        <w:t>Central City</w:t>
      </w:r>
      <w:bookmarkEnd w:id="95"/>
    </w:p>
    <w:p w14:paraId="59DB874E" w14:textId="77777777" w:rsidR="00B36EF4" w:rsidRPr="00C933EB" w:rsidRDefault="00851320" w:rsidP="00D37980">
      <w:r w:rsidRPr="00C933EB">
        <w:t xml:space="preserve">53 Victoria Street, Melbourne </w:t>
      </w:r>
    </w:p>
    <w:p w14:paraId="60D7EC70" w14:textId="1081AD21" w:rsidR="00851320" w:rsidRPr="00C933EB" w:rsidRDefault="00851320" w:rsidP="00D37980">
      <w:r w:rsidRPr="00C933EB">
        <w:t>Phone: 9448 5536</w:t>
      </w:r>
    </w:p>
    <w:p w14:paraId="4F8DDDC5" w14:textId="77777777" w:rsidR="00B36EF4" w:rsidRPr="00C933EB" w:rsidRDefault="00851320" w:rsidP="00D37980">
      <w:r w:rsidRPr="00C933EB">
        <w:t xml:space="preserve">Train station: Melbourne Central Station </w:t>
      </w:r>
    </w:p>
    <w:p w14:paraId="5696711C" w14:textId="5E391956" w:rsidR="00851320" w:rsidRPr="00C933EB" w:rsidRDefault="00851320" w:rsidP="00D37980">
      <w:r w:rsidRPr="00C933EB">
        <w:t>Tram number: 19, 57, 59</w:t>
      </w:r>
    </w:p>
    <w:p w14:paraId="647E12A4" w14:textId="77777777" w:rsidR="00851320" w:rsidRPr="00C933EB" w:rsidRDefault="00851320" w:rsidP="00D37980">
      <w:r w:rsidRPr="00C933EB">
        <w:t>Monday to Saturday, opening hours for each service differ, check website for further information.</w:t>
      </w:r>
    </w:p>
    <w:p w14:paraId="539E04C1" w14:textId="77777777" w:rsidR="00851320" w:rsidRPr="00C933EB" w:rsidRDefault="00851320" w:rsidP="00D37980">
      <w:r w:rsidRPr="00C933EB">
        <w:t>Outreach and on-site support services for people experiencing homelessness or at risk of becoming homeless, including:</w:t>
      </w:r>
    </w:p>
    <w:p w14:paraId="70293E85" w14:textId="6249C7A0" w:rsidR="00851320" w:rsidRPr="00C933EB" w:rsidRDefault="00851320" w:rsidP="000D179E">
      <w:pPr>
        <w:pStyle w:val="ListBullet"/>
        <w:spacing w:line="228" w:lineRule="auto"/>
        <w:rPr>
          <w:lang w:val="en-AU"/>
        </w:rPr>
      </w:pPr>
      <w:r w:rsidRPr="00C933EB">
        <w:rPr>
          <w:lang w:val="en-AU"/>
        </w:rPr>
        <w:t>duty response</w:t>
      </w:r>
    </w:p>
    <w:p w14:paraId="79506F6C" w14:textId="437C1ED0" w:rsidR="00851320" w:rsidRPr="00C933EB" w:rsidRDefault="00851320" w:rsidP="000D179E">
      <w:pPr>
        <w:pStyle w:val="ListBullet"/>
        <w:spacing w:line="228" w:lineRule="auto"/>
        <w:rPr>
          <w:lang w:val="en-AU"/>
        </w:rPr>
      </w:pPr>
      <w:r w:rsidRPr="00C933EB">
        <w:rPr>
          <w:lang w:val="en-AU"/>
        </w:rPr>
        <w:t>homelessness case management</w:t>
      </w:r>
    </w:p>
    <w:p w14:paraId="1DCF6CDC" w14:textId="0BB6FBAA" w:rsidR="00851320" w:rsidRPr="00C933EB" w:rsidRDefault="00851320" w:rsidP="000D179E">
      <w:pPr>
        <w:pStyle w:val="ListBullet"/>
        <w:spacing w:line="228" w:lineRule="auto"/>
        <w:rPr>
          <w:lang w:val="en-AU"/>
        </w:rPr>
      </w:pPr>
      <w:r w:rsidRPr="00C933EB">
        <w:rPr>
          <w:lang w:val="en-AU"/>
        </w:rPr>
        <w:t>practice nurse</w:t>
      </w:r>
    </w:p>
    <w:p w14:paraId="398FF9AE" w14:textId="05E16408" w:rsidR="00851320" w:rsidRPr="00C933EB" w:rsidRDefault="00851320" w:rsidP="000D179E">
      <w:pPr>
        <w:pStyle w:val="ListBullet"/>
        <w:spacing w:line="228" w:lineRule="auto"/>
        <w:rPr>
          <w:lang w:val="en-AU"/>
        </w:rPr>
      </w:pPr>
      <w:r w:rsidRPr="00C933EB">
        <w:rPr>
          <w:lang w:val="en-AU"/>
        </w:rPr>
        <w:t>podiatry</w:t>
      </w:r>
    </w:p>
    <w:p w14:paraId="636A662B" w14:textId="32C72E05" w:rsidR="00851320" w:rsidRPr="00C933EB" w:rsidRDefault="00851320" w:rsidP="000D179E">
      <w:pPr>
        <w:pStyle w:val="ListBullet"/>
        <w:spacing w:line="228" w:lineRule="auto"/>
        <w:rPr>
          <w:lang w:val="en-AU"/>
        </w:rPr>
      </w:pPr>
      <w:r w:rsidRPr="00C933EB">
        <w:rPr>
          <w:lang w:val="en-AU"/>
        </w:rPr>
        <w:t>dietetics</w:t>
      </w:r>
    </w:p>
    <w:p w14:paraId="03DE7749" w14:textId="1E3D489D" w:rsidR="00851320" w:rsidRPr="00C933EB" w:rsidRDefault="00851320" w:rsidP="000D179E">
      <w:pPr>
        <w:pStyle w:val="ListBullet"/>
        <w:spacing w:line="228" w:lineRule="auto"/>
        <w:rPr>
          <w:lang w:val="en-AU"/>
        </w:rPr>
      </w:pPr>
      <w:r w:rsidRPr="00C933EB">
        <w:rPr>
          <w:lang w:val="en-AU"/>
        </w:rPr>
        <w:t>women’s specialist physiotherapist</w:t>
      </w:r>
    </w:p>
    <w:p w14:paraId="0892E212" w14:textId="30177DDC" w:rsidR="00851320" w:rsidRPr="00C933EB" w:rsidRDefault="00851320" w:rsidP="000D179E">
      <w:pPr>
        <w:pStyle w:val="ListBullet"/>
        <w:spacing w:line="228" w:lineRule="auto"/>
        <w:rPr>
          <w:lang w:val="en-AU"/>
        </w:rPr>
      </w:pPr>
      <w:r w:rsidRPr="00C933EB">
        <w:rPr>
          <w:lang w:val="en-AU"/>
        </w:rPr>
        <w:t>physiotherapist</w:t>
      </w:r>
    </w:p>
    <w:p w14:paraId="05F78903" w14:textId="10443E10" w:rsidR="00851320" w:rsidRPr="00C933EB" w:rsidRDefault="00851320" w:rsidP="000D179E">
      <w:pPr>
        <w:pStyle w:val="ListBullet"/>
        <w:spacing w:line="228" w:lineRule="auto"/>
        <w:rPr>
          <w:lang w:val="en-AU"/>
        </w:rPr>
      </w:pPr>
      <w:r w:rsidRPr="00C933EB">
        <w:rPr>
          <w:lang w:val="en-AU"/>
        </w:rPr>
        <w:t>peer support</w:t>
      </w:r>
    </w:p>
    <w:p w14:paraId="044FDB9C" w14:textId="250D96D3" w:rsidR="00851320" w:rsidRPr="00C933EB" w:rsidRDefault="00851320" w:rsidP="000D179E">
      <w:pPr>
        <w:pStyle w:val="ListBullet"/>
        <w:spacing w:line="228" w:lineRule="auto"/>
        <w:rPr>
          <w:lang w:val="en-AU"/>
        </w:rPr>
      </w:pPr>
      <w:r w:rsidRPr="00C933EB">
        <w:rPr>
          <w:lang w:val="en-AU"/>
        </w:rPr>
        <w:t>harm reduction workers</w:t>
      </w:r>
    </w:p>
    <w:p w14:paraId="06A8A6E6" w14:textId="155FDA2C" w:rsidR="00851320" w:rsidRPr="00C933EB" w:rsidRDefault="00851320" w:rsidP="000D179E">
      <w:pPr>
        <w:pStyle w:val="ListBullet"/>
        <w:spacing w:line="228" w:lineRule="auto"/>
        <w:rPr>
          <w:lang w:val="en-AU"/>
        </w:rPr>
      </w:pPr>
      <w:r w:rsidRPr="00C933EB">
        <w:rPr>
          <w:lang w:val="en-AU"/>
        </w:rPr>
        <w:t>addiction medicine</w:t>
      </w:r>
    </w:p>
    <w:p w14:paraId="0F177403" w14:textId="19418255" w:rsidR="00851320" w:rsidRPr="00C933EB" w:rsidRDefault="00851320" w:rsidP="000D179E">
      <w:pPr>
        <w:pStyle w:val="ListBullet"/>
        <w:spacing w:line="228" w:lineRule="auto"/>
        <w:rPr>
          <w:lang w:val="en-AU"/>
        </w:rPr>
      </w:pPr>
      <w:r w:rsidRPr="00C933EB">
        <w:rPr>
          <w:lang w:val="en-AU"/>
        </w:rPr>
        <w:t>washing machines</w:t>
      </w:r>
    </w:p>
    <w:p w14:paraId="11CA623F" w14:textId="0131C123" w:rsidR="00851320" w:rsidRPr="00C933EB" w:rsidRDefault="00851320" w:rsidP="000D179E">
      <w:pPr>
        <w:pStyle w:val="ListBullet"/>
        <w:spacing w:line="228" w:lineRule="auto"/>
        <w:rPr>
          <w:lang w:val="en-AU"/>
        </w:rPr>
      </w:pPr>
      <w:r w:rsidRPr="00C933EB">
        <w:rPr>
          <w:lang w:val="en-AU"/>
        </w:rPr>
        <w:t>showers</w:t>
      </w:r>
    </w:p>
    <w:p w14:paraId="1C27C57C" w14:textId="6CCB0F6A" w:rsidR="00851320" w:rsidRPr="00C933EB" w:rsidRDefault="00851320" w:rsidP="000D179E">
      <w:pPr>
        <w:pStyle w:val="ListBullet"/>
        <w:spacing w:line="228" w:lineRule="auto"/>
        <w:rPr>
          <w:lang w:val="en-AU"/>
        </w:rPr>
      </w:pPr>
      <w:proofErr w:type="spellStart"/>
      <w:r w:rsidRPr="00C933EB">
        <w:rPr>
          <w:lang w:val="en-AU"/>
        </w:rPr>
        <w:t>cohealth</w:t>
      </w:r>
      <w:proofErr w:type="spellEnd"/>
      <w:r w:rsidRPr="00C933EB">
        <w:rPr>
          <w:lang w:val="en-AU"/>
        </w:rPr>
        <w:t xml:space="preserve"> Kangaroos Football</w:t>
      </w:r>
    </w:p>
    <w:p w14:paraId="3CCFDB2C" w14:textId="451B3C16" w:rsidR="00851320" w:rsidRPr="00C933EB" w:rsidRDefault="00851320" w:rsidP="000D179E">
      <w:pPr>
        <w:pStyle w:val="ListBullet"/>
        <w:spacing w:line="228" w:lineRule="auto"/>
        <w:rPr>
          <w:lang w:val="en-AU"/>
        </w:rPr>
      </w:pPr>
      <w:r w:rsidRPr="00C933EB">
        <w:rPr>
          <w:lang w:val="en-AU"/>
        </w:rPr>
        <w:t>Homelessness Mental Health Outreach team</w:t>
      </w:r>
    </w:p>
    <w:p w14:paraId="0D17F883" w14:textId="40DCF0A2" w:rsidR="00851320" w:rsidRPr="00C933EB" w:rsidRDefault="00851320" w:rsidP="000D179E">
      <w:pPr>
        <w:pStyle w:val="ListBullet"/>
        <w:spacing w:line="228" w:lineRule="auto"/>
        <w:rPr>
          <w:lang w:val="en-AU"/>
        </w:rPr>
      </w:pPr>
      <w:r w:rsidRPr="00C933EB">
        <w:rPr>
          <w:lang w:val="en-AU"/>
        </w:rPr>
        <w:t>City Street Health – outreach AOD</w:t>
      </w:r>
    </w:p>
    <w:p w14:paraId="6BA55EAD" w14:textId="77084C1E" w:rsidR="00851320" w:rsidRPr="00C933EB" w:rsidRDefault="00851320" w:rsidP="000D179E">
      <w:pPr>
        <w:pStyle w:val="ListBullet"/>
        <w:spacing w:line="228" w:lineRule="auto"/>
        <w:rPr>
          <w:lang w:val="en-AU"/>
        </w:rPr>
      </w:pPr>
      <w:r w:rsidRPr="00C933EB">
        <w:rPr>
          <w:lang w:val="en-AU"/>
        </w:rPr>
        <w:t>NSP 0438 359 273</w:t>
      </w:r>
    </w:p>
    <w:p w14:paraId="422E0FAE" w14:textId="145D0FDD" w:rsidR="00851320" w:rsidRPr="00C933EB" w:rsidRDefault="00851320" w:rsidP="000D179E">
      <w:pPr>
        <w:pStyle w:val="ListBullet"/>
        <w:spacing w:line="228" w:lineRule="auto"/>
        <w:rPr>
          <w:lang w:val="en-AU"/>
        </w:rPr>
      </w:pPr>
      <w:r w:rsidRPr="00C933EB">
        <w:rPr>
          <w:lang w:val="en-AU"/>
        </w:rPr>
        <w:t>Bolton Clarke Homeless Persons Program nurses</w:t>
      </w:r>
    </w:p>
    <w:p w14:paraId="7C1C515C" w14:textId="51365997" w:rsidR="00851320" w:rsidRPr="00C933EB" w:rsidRDefault="00851320" w:rsidP="000D179E">
      <w:pPr>
        <w:pStyle w:val="ListBullet"/>
        <w:spacing w:line="228" w:lineRule="auto"/>
        <w:rPr>
          <w:lang w:val="en-AU"/>
        </w:rPr>
      </w:pPr>
      <w:r w:rsidRPr="00C933EB">
        <w:rPr>
          <w:lang w:val="en-AU"/>
        </w:rPr>
        <w:t>Justice Connect social worker (on Thursdays).</w:t>
      </w:r>
    </w:p>
    <w:p w14:paraId="656A3DBE" w14:textId="1732B590" w:rsidR="00851320" w:rsidRPr="00C933EB" w:rsidRDefault="00971552" w:rsidP="00D37980">
      <w:pPr>
        <w:pStyle w:val="Heading3"/>
        <w:rPr>
          <w:rFonts w:hint="eastAsia"/>
          <w:lang w:val="en-AU"/>
        </w:rPr>
      </w:pPr>
      <w:r w:rsidRPr="00C933EB">
        <w:rPr>
          <w:lang w:val="en-AU"/>
        </w:rPr>
        <w:br w:type="column"/>
      </w:r>
      <w:bookmarkStart w:id="96" w:name="_Toc200700919"/>
      <w:r w:rsidR="00851320" w:rsidRPr="00C933EB">
        <w:rPr>
          <w:lang w:val="en-AU"/>
        </w:rPr>
        <w:t>Collingwood (medical)</w:t>
      </w:r>
      <w:bookmarkEnd w:id="96"/>
    </w:p>
    <w:p w14:paraId="0F1C6C76" w14:textId="77777777" w:rsidR="00B36EF4" w:rsidRPr="00C933EB" w:rsidRDefault="00851320" w:rsidP="00D37980">
      <w:r w:rsidRPr="00C933EB">
        <w:t>365 Hoddle Street, Collingwood</w:t>
      </w:r>
    </w:p>
    <w:p w14:paraId="37CF7DA9" w14:textId="50799E6B" w:rsidR="00851320" w:rsidRPr="00C933EB" w:rsidRDefault="00B36EF4" w:rsidP="00D37980">
      <w:r w:rsidRPr="00C933EB">
        <w:t>Phone:</w:t>
      </w:r>
      <w:r w:rsidR="00851320" w:rsidRPr="00C933EB">
        <w:t xml:space="preserve"> 9448 5528</w:t>
      </w:r>
    </w:p>
    <w:p w14:paraId="2E149BDB" w14:textId="77777777" w:rsidR="00851320" w:rsidRPr="00C933EB" w:rsidRDefault="00851320" w:rsidP="00D37980">
      <w:r w:rsidRPr="00C933EB">
        <w:t>Monday to Friday: 8.30am – 5.30pm Saturday: 9am – midday</w:t>
      </w:r>
    </w:p>
    <w:p w14:paraId="67ABE3C4" w14:textId="77777777" w:rsidR="00851320" w:rsidRPr="00C933EB" w:rsidRDefault="00851320" w:rsidP="00D37980">
      <w:r w:rsidRPr="00C933EB">
        <w:t>Services include:</w:t>
      </w:r>
    </w:p>
    <w:p w14:paraId="484DD3C8" w14:textId="2D17DA90" w:rsidR="00851320" w:rsidRPr="00C933EB" w:rsidRDefault="00851320" w:rsidP="000D179E">
      <w:pPr>
        <w:pStyle w:val="ListBullet"/>
        <w:spacing w:line="228" w:lineRule="auto"/>
        <w:rPr>
          <w:lang w:val="en-AU"/>
        </w:rPr>
      </w:pPr>
      <w:r w:rsidRPr="00C933EB">
        <w:rPr>
          <w:lang w:val="en-AU"/>
        </w:rPr>
        <w:t>doctors</w:t>
      </w:r>
    </w:p>
    <w:p w14:paraId="6CC289FA" w14:textId="07287E96" w:rsidR="00851320" w:rsidRPr="00C933EB" w:rsidRDefault="00851320" w:rsidP="000D179E">
      <w:pPr>
        <w:pStyle w:val="ListBullet"/>
        <w:spacing w:line="228" w:lineRule="auto"/>
        <w:rPr>
          <w:lang w:val="en-AU"/>
        </w:rPr>
      </w:pPr>
      <w:r w:rsidRPr="00C933EB">
        <w:rPr>
          <w:lang w:val="en-AU"/>
        </w:rPr>
        <w:t>pharmacy</w:t>
      </w:r>
    </w:p>
    <w:p w14:paraId="7E34325A" w14:textId="378D03C7" w:rsidR="00851320" w:rsidRPr="00C933EB" w:rsidRDefault="00851320" w:rsidP="000D179E">
      <w:pPr>
        <w:pStyle w:val="ListBullet"/>
        <w:spacing w:line="228" w:lineRule="auto"/>
        <w:rPr>
          <w:lang w:val="en-AU"/>
        </w:rPr>
      </w:pPr>
      <w:r w:rsidRPr="00C933EB">
        <w:rPr>
          <w:lang w:val="en-AU"/>
        </w:rPr>
        <w:t>practice nurse</w:t>
      </w:r>
    </w:p>
    <w:p w14:paraId="337CB4AF" w14:textId="37D6C77B" w:rsidR="00851320" w:rsidRPr="00C933EB" w:rsidRDefault="00851320" w:rsidP="000D179E">
      <w:pPr>
        <w:pStyle w:val="ListBullet"/>
        <w:spacing w:line="228" w:lineRule="auto"/>
        <w:rPr>
          <w:lang w:val="en-AU"/>
        </w:rPr>
      </w:pPr>
      <w:r w:rsidRPr="00C933EB">
        <w:rPr>
          <w:lang w:val="en-AU"/>
        </w:rPr>
        <w:t>aged-care nursing</w:t>
      </w:r>
    </w:p>
    <w:p w14:paraId="522C7F81" w14:textId="45AF7986" w:rsidR="00851320" w:rsidRPr="00C933EB" w:rsidRDefault="00851320" w:rsidP="000D179E">
      <w:pPr>
        <w:pStyle w:val="ListBullet"/>
        <w:spacing w:line="228" w:lineRule="auto"/>
        <w:rPr>
          <w:lang w:val="en-AU"/>
        </w:rPr>
      </w:pPr>
      <w:r w:rsidRPr="00C933EB">
        <w:rPr>
          <w:lang w:val="en-AU"/>
        </w:rPr>
        <w:t>chronic conditions nursing</w:t>
      </w:r>
    </w:p>
    <w:p w14:paraId="10246137" w14:textId="77D5DA39" w:rsidR="00851320" w:rsidRPr="00C933EB" w:rsidRDefault="00851320" w:rsidP="000D179E">
      <w:pPr>
        <w:pStyle w:val="ListBullet"/>
        <w:spacing w:line="228" w:lineRule="auto"/>
        <w:rPr>
          <w:lang w:val="en-AU"/>
        </w:rPr>
      </w:pPr>
      <w:r w:rsidRPr="00C933EB">
        <w:rPr>
          <w:lang w:val="en-AU"/>
        </w:rPr>
        <w:t>mental health nurse</w:t>
      </w:r>
    </w:p>
    <w:p w14:paraId="5EB23D4A" w14:textId="6221C706" w:rsidR="00851320" w:rsidRPr="00C933EB" w:rsidRDefault="00851320" w:rsidP="000D179E">
      <w:pPr>
        <w:pStyle w:val="ListBullet"/>
        <w:spacing w:line="228" w:lineRule="auto"/>
        <w:rPr>
          <w:lang w:val="en-AU"/>
        </w:rPr>
      </w:pPr>
      <w:r w:rsidRPr="00C933EB">
        <w:rPr>
          <w:lang w:val="en-AU"/>
        </w:rPr>
        <w:t>physiotherapy</w:t>
      </w:r>
    </w:p>
    <w:p w14:paraId="76E63691" w14:textId="44DD1702" w:rsidR="00851320" w:rsidRPr="00C933EB" w:rsidRDefault="00851320" w:rsidP="000D179E">
      <w:pPr>
        <w:pStyle w:val="ListBullet"/>
        <w:spacing w:line="228" w:lineRule="auto"/>
        <w:rPr>
          <w:lang w:val="en-AU"/>
        </w:rPr>
      </w:pPr>
      <w:r w:rsidRPr="00C933EB">
        <w:rPr>
          <w:lang w:val="en-AU"/>
        </w:rPr>
        <w:t>exercise physiologist</w:t>
      </w:r>
    </w:p>
    <w:p w14:paraId="78C84E16" w14:textId="70C87BCB" w:rsidR="00851320" w:rsidRPr="00C933EB" w:rsidRDefault="00851320" w:rsidP="000D179E">
      <w:pPr>
        <w:pStyle w:val="ListBullet"/>
        <w:spacing w:line="228" w:lineRule="auto"/>
        <w:rPr>
          <w:lang w:val="en-AU"/>
        </w:rPr>
      </w:pPr>
      <w:r w:rsidRPr="00C933EB">
        <w:rPr>
          <w:lang w:val="en-AU"/>
        </w:rPr>
        <w:t>podiatry</w:t>
      </w:r>
    </w:p>
    <w:p w14:paraId="3768941C" w14:textId="5642134E" w:rsidR="00851320" w:rsidRPr="00C933EB" w:rsidRDefault="00851320" w:rsidP="000D179E">
      <w:pPr>
        <w:pStyle w:val="ListBullet"/>
        <w:spacing w:line="228" w:lineRule="auto"/>
        <w:rPr>
          <w:lang w:val="en-AU"/>
        </w:rPr>
      </w:pPr>
      <w:r w:rsidRPr="00C933EB">
        <w:rPr>
          <w:lang w:val="en-AU"/>
        </w:rPr>
        <w:t>nutrition</w:t>
      </w:r>
    </w:p>
    <w:p w14:paraId="4206C239" w14:textId="3FEB7B37" w:rsidR="00851320" w:rsidRPr="00C933EB" w:rsidRDefault="00851320" w:rsidP="000D179E">
      <w:pPr>
        <w:pStyle w:val="ListBullet"/>
        <w:spacing w:line="228" w:lineRule="auto"/>
        <w:rPr>
          <w:lang w:val="en-AU"/>
        </w:rPr>
      </w:pPr>
      <w:r w:rsidRPr="00C933EB">
        <w:rPr>
          <w:lang w:val="en-AU"/>
        </w:rPr>
        <w:t>occupational therapy</w:t>
      </w:r>
    </w:p>
    <w:p w14:paraId="1855EC8F" w14:textId="47E2CBB1" w:rsidR="00851320" w:rsidRPr="00C933EB" w:rsidRDefault="00851320" w:rsidP="000D179E">
      <w:pPr>
        <w:pStyle w:val="ListBullet"/>
        <w:spacing w:line="228" w:lineRule="auto"/>
        <w:rPr>
          <w:lang w:val="en-AU"/>
        </w:rPr>
      </w:pPr>
      <w:r w:rsidRPr="00C933EB">
        <w:rPr>
          <w:lang w:val="en-AU"/>
        </w:rPr>
        <w:t>children’s speech pathology</w:t>
      </w:r>
    </w:p>
    <w:p w14:paraId="3360FA59" w14:textId="62AD0F8E" w:rsidR="00851320" w:rsidRPr="00C933EB" w:rsidRDefault="00851320" w:rsidP="000D179E">
      <w:pPr>
        <w:pStyle w:val="ListBullet"/>
        <w:spacing w:line="228" w:lineRule="auto"/>
        <w:rPr>
          <w:lang w:val="en-AU"/>
        </w:rPr>
      </w:pPr>
      <w:r w:rsidRPr="00C933EB">
        <w:rPr>
          <w:lang w:val="en-AU"/>
        </w:rPr>
        <w:t>paediatric occupational therapist</w:t>
      </w:r>
    </w:p>
    <w:p w14:paraId="2A70FE5A" w14:textId="243A94A7" w:rsidR="00851320" w:rsidRPr="00C933EB" w:rsidRDefault="00851320" w:rsidP="000D179E">
      <w:pPr>
        <w:pStyle w:val="ListBullet"/>
        <w:spacing w:line="228" w:lineRule="auto"/>
        <w:rPr>
          <w:lang w:val="en-AU"/>
        </w:rPr>
      </w:pPr>
      <w:r w:rsidRPr="00C933EB">
        <w:rPr>
          <w:lang w:val="en-AU"/>
        </w:rPr>
        <w:t>counselling</w:t>
      </w:r>
    </w:p>
    <w:p w14:paraId="4BDA8A40" w14:textId="76658AE1" w:rsidR="00851320" w:rsidRPr="00C933EB" w:rsidRDefault="00851320" w:rsidP="000D179E">
      <w:pPr>
        <w:pStyle w:val="ListBullet"/>
        <w:spacing w:line="228" w:lineRule="auto"/>
        <w:rPr>
          <w:lang w:val="en-AU"/>
        </w:rPr>
      </w:pPr>
      <w:r w:rsidRPr="00C933EB">
        <w:rPr>
          <w:lang w:val="en-AU"/>
        </w:rPr>
        <w:t>social work service</w:t>
      </w:r>
    </w:p>
    <w:p w14:paraId="19F6A500" w14:textId="308DCD21" w:rsidR="00851320" w:rsidRPr="00C933EB" w:rsidRDefault="00851320" w:rsidP="000D179E">
      <w:pPr>
        <w:pStyle w:val="ListBullet"/>
        <w:spacing w:line="228" w:lineRule="auto"/>
        <w:rPr>
          <w:lang w:val="en-AU"/>
        </w:rPr>
      </w:pPr>
      <w:r w:rsidRPr="00C933EB">
        <w:rPr>
          <w:lang w:val="en-AU"/>
        </w:rPr>
        <w:t>family services</w:t>
      </w:r>
    </w:p>
    <w:p w14:paraId="2624AC1F" w14:textId="4B033A56" w:rsidR="00851320" w:rsidRPr="00C933EB" w:rsidRDefault="00851320" w:rsidP="000D179E">
      <w:pPr>
        <w:pStyle w:val="ListBullet"/>
        <w:spacing w:line="228" w:lineRule="auto"/>
        <w:rPr>
          <w:lang w:val="en-AU"/>
        </w:rPr>
      </w:pPr>
      <w:r w:rsidRPr="00C933EB">
        <w:rPr>
          <w:lang w:val="en-AU"/>
        </w:rPr>
        <w:t>health promotion</w:t>
      </w:r>
    </w:p>
    <w:p w14:paraId="67EBE0CC" w14:textId="55E1DCCB" w:rsidR="00851320" w:rsidRPr="00C933EB" w:rsidRDefault="00851320" w:rsidP="000D179E">
      <w:pPr>
        <w:pStyle w:val="ListBullet"/>
        <w:spacing w:line="228" w:lineRule="auto"/>
        <w:rPr>
          <w:lang w:val="en-AU"/>
        </w:rPr>
      </w:pPr>
      <w:r w:rsidRPr="00C933EB">
        <w:rPr>
          <w:lang w:val="en-AU"/>
        </w:rPr>
        <w:t>diabetic educator</w:t>
      </w:r>
    </w:p>
    <w:p w14:paraId="5F1BF382" w14:textId="54E032A2" w:rsidR="00851320" w:rsidRPr="00C933EB" w:rsidRDefault="00851320" w:rsidP="000D179E">
      <w:pPr>
        <w:pStyle w:val="ListBullet"/>
        <w:spacing w:line="228" w:lineRule="auto"/>
        <w:rPr>
          <w:lang w:val="en-AU"/>
        </w:rPr>
      </w:pPr>
      <w:r w:rsidRPr="00C933EB">
        <w:rPr>
          <w:lang w:val="en-AU"/>
        </w:rPr>
        <w:t>asthma program.</w:t>
      </w:r>
    </w:p>
    <w:p w14:paraId="4E59B6AA" w14:textId="77777777" w:rsidR="00851320" w:rsidRPr="00C933EB" w:rsidRDefault="00851320" w:rsidP="00D37980">
      <w:pPr>
        <w:pStyle w:val="Heading3"/>
        <w:rPr>
          <w:rFonts w:hint="eastAsia"/>
          <w:lang w:val="en-AU"/>
        </w:rPr>
      </w:pPr>
      <w:bookmarkStart w:id="97" w:name="_Toc200700920"/>
      <w:r w:rsidRPr="00C933EB">
        <w:rPr>
          <w:lang w:val="en-AU"/>
        </w:rPr>
        <w:t>Fitzroy</w:t>
      </w:r>
      <w:bookmarkEnd w:id="97"/>
    </w:p>
    <w:p w14:paraId="192741DC" w14:textId="77777777" w:rsidR="00B36EF4" w:rsidRPr="00C933EB" w:rsidRDefault="00851320" w:rsidP="00D37980">
      <w:r w:rsidRPr="00C933EB">
        <w:t>75 Brunswick Street, Fitzroy</w:t>
      </w:r>
    </w:p>
    <w:p w14:paraId="62C17BEF" w14:textId="12166386" w:rsidR="00851320" w:rsidRPr="00C933EB" w:rsidRDefault="00B36EF4" w:rsidP="00D37980">
      <w:r w:rsidRPr="00C933EB">
        <w:t>Phone:</w:t>
      </w:r>
      <w:r w:rsidR="00851320" w:rsidRPr="00C933EB">
        <w:t xml:space="preserve"> 9448 5531</w:t>
      </w:r>
    </w:p>
    <w:p w14:paraId="33BC7A68" w14:textId="77777777" w:rsidR="00851320" w:rsidRPr="00C933EB" w:rsidRDefault="00851320" w:rsidP="00D37980">
      <w:r w:rsidRPr="00C933EB">
        <w:t>Train station: Parliament Train Station (</w:t>
      </w:r>
      <w:proofErr w:type="gramStart"/>
      <w:r w:rsidRPr="00C933EB">
        <w:t>10 minute</w:t>
      </w:r>
      <w:proofErr w:type="gramEnd"/>
      <w:r w:rsidRPr="00C933EB">
        <w:t xml:space="preserve"> walk)</w:t>
      </w:r>
    </w:p>
    <w:p w14:paraId="60B0C7EA" w14:textId="0AF1E100" w:rsidR="00851320" w:rsidRPr="00C933EB" w:rsidRDefault="00851320" w:rsidP="00D37980">
      <w:r w:rsidRPr="00C933EB">
        <w:t>Tram number: 86</w:t>
      </w:r>
    </w:p>
    <w:p w14:paraId="78F23791" w14:textId="77777777" w:rsidR="00851320" w:rsidRPr="00C933EB" w:rsidRDefault="00851320" w:rsidP="00D37980">
      <w:r w:rsidRPr="00C933EB">
        <w:t>Monday to Friday, opening hours for each service differ, check website for further information.</w:t>
      </w:r>
    </w:p>
    <w:p w14:paraId="7F4AB487" w14:textId="77777777" w:rsidR="00851320" w:rsidRPr="00C933EB" w:rsidRDefault="00851320" w:rsidP="00D37980">
      <w:r w:rsidRPr="00C933EB">
        <w:t>Services include:</w:t>
      </w:r>
    </w:p>
    <w:p w14:paraId="6FFC8CCF" w14:textId="3803575B" w:rsidR="00851320" w:rsidRPr="00C933EB" w:rsidRDefault="00851320" w:rsidP="000D179E">
      <w:pPr>
        <w:pStyle w:val="ListBullet"/>
        <w:spacing w:line="228" w:lineRule="auto"/>
        <w:rPr>
          <w:lang w:val="en-AU"/>
        </w:rPr>
      </w:pPr>
      <w:r w:rsidRPr="00C933EB">
        <w:rPr>
          <w:lang w:val="en-AU"/>
        </w:rPr>
        <w:t>practice nurse</w:t>
      </w:r>
    </w:p>
    <w:p w14:paraId="46B2E573" w14:textId="733B041D" w:rsidR="00851320" w:rsidRPr="00C933EB" w:rsidRDefault="00851320" w:rsidP="000D179E">
      <w:pPr>
        <w:pStyle w:val="ListBullet"/>
        <w:spacing w:line="228" w:lineRule="auto"/>
        <w:rPr>
          <w:lang w:val="en-AU"/>
        </w:rPr>
      </w:pPr>
      <w:r w:rsidRPr="00C933EB">
        <w:rPr>
          <w:lang w:val="en-AU"/>
        </w:rPr>
        <w:t>dietetics</w:t>
      </w:r>
    </w:p>
    <w:p w14:paraId="5819372E" w14:textId="3A19C65F" w:rsidR="00851320" w:rsidRPr="00C933EB" w:rsidRDefault="00851320" w:rsidP="000D179E">
      <w:pPr>
        <w:pStyle w:val="ListBullet"/>
        <w:spacing w:line="228" w:lineRule="auto"/>
        <w:rPr>
          <w:lang w:val="en-AU"/>
        </w:rPr>
      </w:pPr>
      <w:r w:rsidRPr="00C933EB">
        <w:rPr>
          <w:lang w:val="en-AU"/>
        </w:rPr>
        <w:t>social worker</w:t>
      </w:r>
    </w:p>
    <w:p w14:paraId="5A66C7B6" w14:textId="09DBEB7A" w:rsidR="00851320" w:rsidRPr="00C933EB" w:rsidRDefault="00851320" w:rsidP="000D179E">
      <w:pPr>
        <w:pStyle w:val="ListBullet"/>
        <w:spacing w:line="228" w:lineRule="auto"/>
        <w:rPr>
          <w:lang w:val="en-AU"/>
        </w:rPr>
      </w:pPr>
      <w:r w:rsidRPr="00C933EB">
        <w:rPr>
          <w:lang w:val="en-AU"/>
        </w:rPr>
        <w:t>needle and syringe program</w:t>
      </w:r>
    </w:p>
    <w:p w14:paraId="34086F74" w14:textId="54E56D4D" w:rsidR="00851320" w:rsidRPr="00C933EB" w:rsidRDefault="00851320" w:rsidP="000D179E">
      <w:pPr>
        <w:pStyle w:val="ListBullet"/>
        <w:spacing w:line="228" w:lineRule="auto"/>
        <w:rPr>
          <w:lang w:val="en-AU"/>
        </w:rPr>
      </w:pPr>
      <w:r w:rsidRPr="00C933EB">
        <w:rPr>
          <w:lang w:val="en-AU"/>
        </w:rPr>
        <w:t>Aboriginal engagement worker available.</w:t>
      </w:r>
    </w:p>
    <w:p w14:paraId="55B339AD" w14:textId="77777777" w:rsidR="00851320" w:rsidRPr="00C933EB" w:rsidRDefault="00851320" w:rsidP="00D37980">
      <w:pPr>
        <w:pStyle w:val="Heading3"/>
        <w:rPr>
          <w:rFonts w:hint="eastAsia"/>
          <w:lang w:val="en-AU"/>
        </w:rPr>
      </w:pPr>
      <w:bookmarkStart w:id="98" w:name="_Toc200700921"/>
      <w:r w:rsidRPr="00C933EB">
        <w:rPr>
          <w:lang w:val="en-AU"/>
        </w:rPr>
        <w:lastRenderedPageBreak/>
        <w:t>Footscray</w:t>
      </w:r>
      <w:bookmarkEnd w:id="98"/>
    </w:p>
    <w:p w14:paraId="6E726F61" w14:textId="77777777" w:rsidR="00B36EF4" w:rsidRPr="00C933EB" w:rsidRDefault="00851320" w:rsidP="00D37980">
      <w:r w:rsidRPr="00C933EB">
        <w:t>78 Paisley Street, Footscray</w:t>
      </w:r>
    </w:p>
    <w:p w14:paraId="57B8868D" w14:textId="3727BF12" w:rsidR="00851320" w:rsidRPr="00C933EB" w:rsidRDefault="00B36EF4" w:rsidP="00D37980">
      <w:r w:rsidRPr="00C933EB">
        <w:t>Phone:</w:t>
      </w:r>
      <w:r w:rsidR="00851320" w:rsidRPr="00C933EB">
        <w:t xml:space="preserve"> 9448 5502</w:t>
      </w:r>
    </w:p>
    <w:p w14:paraId="5D0EADDB" w14:textId="77777777" w:rsidR="00851320" w:rsidRPr="00C933EB" w:rsidRDefault="00851320" w:rsidP="00D37980">
      <w:r w:rsidRPr="00C933EB">
        <w:t>Train station: Footscray Train Station (Sunbury, Werribee and Williamstown lines)</w:t>
      </w:r>
    </w:p>
    <w:p w14:paraId="17309436" w14:textId="5D23952B" w:rsidR="00851320" w:rsidRPr="00C933EB" w:rsidRDefault="00851320" w:rsidP="00D37980">
      <w:r w:rsidRPr="00C933EB">
        <w:t>Bus number: 220, 216 and 219 Monday to Friday, opening hours for each service differ, check website for further information.</w:t>
      </w:r>
    </w:p>
    <w:p w14:paraId="3DB29370" w14:textId="77777777" w:rsidR="00851320" w:rsidRPr="00C933EB" w:rsidRDefault="00851320" w:rsidP="00D37980">
      <w:r w:rsidRPr="00C933EB">
        <w:t>Services include:</w:t>
      </w:r>
    </w:p>
    <w:p w14:paraId="06CF15E5" w14:textId="009F15D8" w:rsidR="00851320" w:rsidRPr="00C933EB" w:rsidRDefault="00851320" w:rsidP="00CA1694">
      <w:pPr>
        <w:pStyle w:val="ListBullet"/>
        <w:rPr>
          <w:lang w:val="en-AU"/>
        </w:rPr>
      </w:pPr>
      <w:r w:rsidRPr="00C933EB">
        <w:rPr>
          <w:lang w:val="en-AU"/>
        </w:rPr>
        <w:t>doctors</w:t>
      </w:r>
    </w:p>
    <w:p w14:paraId="51879C60" w14:textId="72159E09" w:rsidR="00851320" w:rsidRPr="00C933EB" w:rsidRDefault="00851320" w:rsidP="00CA1694">
      <w:pPr>
        <w:pStyle w:val="ListBullet"/>
        <w:rPr>
          <w:lang w:val="en-AU"/>
        </w:rPr>
      </w:pPr>
      <w:r w:rsidRPr="00C933EB">
        <w:rPr>
          <w:lang w:val="en-AU"/>
        </w:rPr>
        <w:t>dental</w:t>
      </w:r>
    </w:p>
    <w:p w14:paraId="5A86F2D4" w14:textId="425CC3AB" w:rsidR="00851320" w:rsidRPr="00C933EB" w:rsidRDefault="00851320" w:rsidP="00CA1694">
      <w:pPr>
        <w:pStyle w:val="ListBullet"/>
        <w:rPr>
          <w:lang w:val="en-AU"/>
        </w:rPr>
      </w:pPr>
      <w:r w:rsidRPr="00C933EB">
        <w:rPr>
          <w:lang w:val="en-AU"/>
        </w:rPr>
        <w:t>allied health services</w:t>
      </w:r>
    </w:p>
    <w:p w14:paraId="061E94B2" w14:textId="7BCB5AFF" w:rsidR="00851320" w:rsidRPr="00C933EB" w:rsidRDefault="00851320" w:rsidP="00CA1694">
      <w:pPr>
        <w:pStyle w:val="ListBullet"/>
        <w:rPr>
          <w:lang w:val="en-AU"/>
        </w:rPr>
      </w:pPr>
      <w:r w:rsidRPr="00C933EB">
        <w:rPr>
          <w:lang w:val="en-AU"/>
        </w:rPr>
        <w:t>social welfare services</w:t>
      </w:r>
    </w:p>
    <w:p w14:paraId="5E3B36CC" w14:textId="436EEDB6" w:rsidR="00851320" w:rsidRPr="00C933EB" w:rsidRDefault="00851320" w:rsidP="00CA1694">
      <w:pPr>
        <w:pStyle w:val="ListBullet"/>
        <w:rPr>
          <w:lang w:val="en-AU"/>
        </w:rPr>
      </w:pPr>
      <w:r w:rsidRPr="00C933EB">
        <w:rPr>
          <w:lang w:val="en-AU"/>
        </w:rPr>
        <w:t>counselling and mental health services.</w:t>
      </w:r>
    </w:p>
    <w:p w14:paraId="20B20A8D" w14:textId="77777777" w:rsidR="00851320" w:rsidRPr="00C933EB" w:rsidRDefault="00851320" w:rsidP="00D37980">
      <w:pPr>
        <w:pStyle w:val="Heading3"/>
        <w:rPr>
          <w:rFonts w:hint="eastAsia"/>
          <w:lang w:val="en-AU"/>
        </w:rPr>
      </w:pPr>
      <w:bookmarkStart w:id="99" w:name="_Toc200700922"/>
      <w:r w:rsidRPr="00C933EB">
        <w:rPr>
          <w:lang w:val="en-AU"/>
        </w:rPr>
        <w:t>Homeless, Health and Community Support Team (Footscray)</w:t>
      </w:r>
      <w:bookmarkEnd w:id="99"/>
    </w:p>
    <w:p w14:paraId="635FC953" w14:textId="77777777" w:rsidR="00B36EF4" w:rsidRPr="00C933EB" w:rsidRDefault="00851320" w:rsidP="00D37980">
      <w:r w:rsidRPr="00C933EB">
        <w:t>215 Nicholson Street, Footscray</w:t>
      </w:r>
    </w:p>
    <w:p w14:paraId="694B7FEA" w14:textId="6CBB6C36" w:rsidR="00851320" w:rsidRPr="00C933EB" w:rsidRDefault="00B36EF4" w:rsidP="00D37980">
      <w:r w:rsidRPr="00C933EB">
        <w:t>Phone:</w:t>
      </w:r>
      <w:r w:rsidR="00851320" w:rsidRPr="00C933EB">
        <w:t xml:space="preserve"> 9448 5510</w:t>
      </w:r>
    </w:p>
    <w:p w14:paraId="107712CC" w14:textId="77777777" w:rsidR="00851320" w:rsidRPr="00C933EB" w:rsidRDefault="00851320" w:rsidP="00D37980">
      <w:r w:rsidRPr="00C933EB">
        <w:t>Monday to Friday, opening hours differ for each service, check website for further details.</w:t>
      </w:r>
    </w:p>
    <w:p w14:paraId="4318C6F8" w14:textId="77777777" w:rsidR="00851320" w:rsidRPr="00C933EB" w:rsidRDefault="00851320" w:rsidP="00D37980">
      <w:pPr>
        <w:pStyle w:val="Heading3"/>
        <w:rPr>
          <w:rFonts w:hint="eastAsia"/>
          <w:lang w:val="en-AU"/>
        </w:rPr>
      </w:pPr>
      <w:bookmarkStart w:id="100" w:name="_Toc200700923"/>
      <w:r w:rsidRPr="00C933EB">
        <w:rPr>
          <w:lang w:val="en-AU"/>
        </w:rPr>
        <w:t>Healthworks</w:t>
      </w:r>
      <w:bookmarkEnd w:id="100"/>
    </w:p>
    <w:p w14:paraId="2895EE0A" w14:textId="77777777" w:rsidR="00851320" w:rsidRPr="00C933EB" w:rsidRDefault="00851320" w:rsidP="00D37980">
      <w:r w:rsidRPr="00C933EB">
        <w:t>4 – 12 Buckley Street, Footscray</w:t>
      </w:r>
    </w:p>
    <w:p w14:paraId="1AD9B639" w14:textId="77777777" w:rsidR="00851320" w:rsidRPr="00C933EB" w:rsidRDefault="00851320" w:rsidP="00D37980">
      <w:r w:rsidRPr="00C933EB">
        <w:t>Phone: 9448 5511</w:t>
      </w:r>
    </w:p>
    <w:p w14:paraId="2D307237" w14:textId="77777777" w:rsidR="00851320" w:rsidRPr="00C933EB" w:rsidRDefault="00851320" w:rsidP="00D37980">
      <w:r w:rsidRPr="00C933EB">
        <w:t xml:space="preserve">Main reception is open Monday to Friday. The opening </w:t>
      </w:r>
      <w:proofErr w:type="gramStart"/>
      <w:r w:rsidRPr="00C933EB">
        <w:t>hours</w:t>
      </w:r>
      <w:proofErr w:type="gramEnd"/>
      <w:r w:rsidRPr="00C933EB">
        <w:t xml:space="preserve"> of each service differs, check website for further information.</w:t>
      </w:r>
    </w:p>
    <w:p w14:paraId="369A62BA" w14:textId="77777777" w:rsidR="00851320" w:rsidRPr="00C933EB" w:rsidRDefault="00851320" w:rsidP="00D37980">
      <w:proofErr w:type="spellStart"/>
      <w:r w:rsidRPr="00C933EB">
        <w:t>cohealth’s</w:t>
      </w:r>
      <w:proofErr w:type="spellEnd"/>
      <w:r w:rsidRPr="00C933EB">
        <w:t xml:space="preserve"> primary health service in the west for people who use drugs.</w:t>
      </w:r>
    </w:p>
    <w:p w14:paraId="5BCA3CA1" w14:textId="77777777" w:rsidR="00851320" w:rsidRPr="00C933EB" w:rsidRDefault="00851320" w:rsidP="00D37980">
      <w:r w:rsidRPr="00C933EB">
        <w:t>Services include:</w:t>
      </w:r>
    </w:p>
    <w:p w14:paraId="7884DC21" w14:textId="11A22960" w:rsidR="00851320" w:rsidRPr="00C933EB" w:rsidRDefault="00851320" w:rsidP="00CA1694">
      <w:pPr>
        <w:pStyle w:val="ListBullet"/>
        <w:rPr>
          <w:lang w:val="en-AU"/>
        </w:rPr>
      </w:pPr>
      <w:r w:rsidRPr="00C933EB">
        <w:rPr>
          <w:lang w:val="en-AU"/>
        </w:rPr>
        <w:t>pharmacotherapy</w:t>
      </w:r>
    </w:p>
    <w:p w14:paraId="1BFDD08E" w14:textId="1519FB94" w:rsidR="00851320" w:rsidRPr="00C933EB" w:rsidRDefault="00851320" w:rsidP="00CA1694">
      <w:pPr>
        <w:pStyle w:val="ListBullet"/>
        <w:rPr>
          <w:lang w:val="en-AU"/>
        </w:rPr>
      </w:pPr>
      <w:r w:rsidRPr="00C933EB">
        <w:rPr>
          <w:lang w:val="en-AU"/>
        </w:rPr>
        <w:t>nursing</w:t>
      </w:r>
    </w:p>
    <w:p w14:paraId="7336A715" w14:textId="20D51CFB" w:rsidR="00851320" w:rsidRPr="00C933EB" w:rsidRDefault="00851320" w:rsidP="00CA1694">
      <w:pPr>
        <w:pStyle w:val="ListBullet"/>
        <w:rPr>
          <w:lang w:val="en-AU"/>
        </w:rPr>
      </w:pPr>
      <w:r w:rsidRPr="00C933EB">
        <w:rPr>
          <w:lang w:val="en-AU"/>
        </w:rPr>
        <w:t>primary needle syringe program</w:t>
      </w:r>
    </w:p>
    <w:p w14:paraId="12B4C61F" w14:textId="2AC59636" w:rsidR="00851320" w:rsidRPr="00C933EB" w:rsidRDefault="00851320" w:rsidP="00CA1694">
      <w:pPr>
        <w:pStyle w:val="ListBullet"/>
        <w:rPr>
          <w:lang w:val="en-AU"/>
        </w:rPr>
      </w:pPr>
      <w:r w:rsidRPr="00C933EB">
        <w:rPr>
          <w:lang w:val="en-AU"/>
        </w:rPr>
        <w:t>primary health support</w:t>
      </w:r>
    </w:p>
    <w:p w14:paraId="3C213F8B" w14:textId="792064F7" w:rsidR="00851320" w:rsidRPr="00C933EB" w:rsidRDefault="00851320" w:rsidP="00CA1694">
      <w:pPr>
        <w:pStyle w:val="ListBullet"/>
        <w:rPr>
          <w:lang w:val="en-AU"/>
        </w:rPr>
      </w:pPr>
      <w:r w:rsidRPr="00C933EB">
        <w:rPr>
          <w:lang w:val="en-AU"/>
        </w:rPr>
        <w:t>peer support</w:t>
      </w:r>
    </w:p>
    <w:p w14:paraId="628F9EBF" w14:textId="6ACE3F47" w:rsidR="00851320" w:rsidRPr="00C933EB" w:rsidRDefault="00851320" w:rsidP="00CA1694">
      <w:pPr>
        <w:pStyle w:val="ListBullet"/>
        <w:rPr>
          <w:lang w:val="en-AU"/>
        </w:rPr>
      </w:pPr>
      <w:r w:rsidRPr="00C933EB">
        <w:rPr>
          <w:lang w:val="en-AU"/>
        </w:rPr>
        <w:t>hepatitis C testing and treatment</w:t>
      </w:r>
    </w:p>
    <w:p w14:paraId="3AC9EAC4" w14:textId="055E8833" w:rsidR="00851320" w:rsidRPr="00C933EB" w:rsidRDefault="00851320" w:rsidP="00CA1694">
      <w:pPr>
        <w:pStyle w:val="ListBullet"/>
        <w:rPr>
          <w:lang w:val="en-AU"/>
        </w:rPr>
      </w:pPr>
      <w:r w:rsidRPr="00C933EB">
        <w:rPr>
          <w:lang w:val="en-AU"/>
        </w:rPr>
        <w:t>overdose education</w:t>
      </w:r>
    </w:p>
    <w:p w14:paraId="6F4031D3" w14:textId="169BB451" w:rsidR="00851320" w:rsidRPr="00C933EB" w:rsidRDefault="00851320" w:rsidP="00CA1694">
      <w:pPr>
        <w:pStyle w:val="ListBullet"/>
        <w:rPr>
          <w:lang w:val="en-AU"/>
        </w:rPr>
      </w:pPr>
      <w:r w:rsidRPr="00C933EB">
        <w:rPr>
          <w:lang w:val="en-AU"/>
        </w:rPr>
        <w:t>naloxone access.</w:t>
      </w:r>
    </w:p>
    <w:p w14:paraId="0CC45694" w14:textId="0F6C15D4" w:rsidR="00851320" w:rsidRPr="00C933EB" w:rsidRDefault="00971552" w:rsidP="00D37980">
      <w:pPr>
        <w:pStyle w:val="Heading3"/>
        <w:rPr>
          <w:rFonts w:hint="eastAsia"/>
          <w:lang w:val="en-AU"/>
        </w:rPr>
      </w:pPr>
      <w:r w:rsidRPr="00C933EB">
        <w:rPr>
          <w:lang w:val="en-AU"/>
        </w:rPr>
        <w:br w:type="column"/>
      </w:r>
      <w:bookmarkStart w:id="101" w:name="_Toc200700924"/>
      <w:proofErr w:type="spellStart"/>
      <w:r w:rsidR="00851320" w:rsidRPr="00C933EB">
        <w:rPr>
          <w:lang w:val="en-AU"/>
        </w:rPr>
        <w:t>Innerspace</w:t>
      </w:r>
      <w:bookmarkEnd w:id="101"/>
      <w:proofErr w:type="spellEnd"/>
    </w:p>
    <w:p w14:paraId="62FE69A9" w14:textId="77777777" w:rsidR="00B36EF4" w:rsidRPr="00C933EB" w:rsidRDefault="00851320" w:rsidP="00D37980">
      <w:r w:rsidRPr="00C933EB">
        <w:t>4 Johnston Street, Collingwood</w:t>
      </w:r>
    </w:p>
    <w:p w14:paraId="633A2708" w14:textId="552865B7" w:rsidR="00851320" w:rsidRPr="00C933EB" w:rsidRDefault="00B36EF4" w:rsidP="00D37980">
      <w:r w:rsidRPr="00C933EB">
        <w:t>Phone:</w:t>
      </w:r>
      <w:r w:rsidR="00851320" w:rsidRPr="00C933EB">
        <w:t xml:space="preserve"> 9448 5530</w:t>
      </w:r>
    </w:p>
    <w:p w14:paraId="48F851BF" w14:textId="77777777" w:rsidR="00851320" w:rsidRPr="00C933EB" w:rsidRDefault="00851320" w:rsidP="00D37980">
      <w:r w:rsidRPr="00C933EB">
        <w:t>Monday and Friday: 9.00am – 6pm</w:t>
      </w:r>
    </w:p>
    <w:p w14:paraId="7964DF2E" w14:textId="77777777" w:rsidR="00851320" w:rsidRPr="00C933EB" w:rsidRDefault="00851320" w:rsidP="00D37980">
      <w:r w:rsidRPr="00C933EB">
        <w:t>Tuesday, Wednesday and Thursday: 9.30am – 6.00pm</w:t>
      </w:r>
    </w:p>
    <w:p w14:paraId="0D7140B2" w14:textId="71C68267" w:rsidR="00851320" w:rsidRPr="00C933EB" w:rsidRDefault="00851320" w:rsidP="00D37980">
      <w:r w:rsidRPr="00C933EB">
        <w:t>Every service has different opening hours, check website for further information</w:t>
      </w:r>
      <w:r w:rsidR="00B36EF4" w:rsidRPr="00C933EB">
        <w:t xml:space="preserve"> </w:t>
      </w:r>
      <w:r w:rsidRPr="00C933EB">
        <w:t xml:space="preserve">on specific services. </w:t>
      </w:r>
      <w:proofErr w:type="spellStart"/>
      <w:r w:rsidRPr="00C933EB">
        <w:t>cohealth’s</w:t>
      </w:r>
      <w:proofErr w:type="spellEnd"/>
      <w:r w:rsidRPr="00C933EB">
        <w:t xml:space="preserve"> primary health service in the north for people who use drugs.</w:t>
      </w:r>
    </w:p>
    <w:p w14:paraId="4CCB97AC" w14:textId="77777777" w:rsidR="00851320" w:rsidRPr="00C933EB" w:rsidRDefault="00851320" w:rsidP="00D37980">
      <w:r w:rsidRPr="00C933EB">
        <w:t>Services include:</w:t>
      </w:r>
    </w:p>
    <w:p w14:paraId="3986855D" w14:textId="6E614C35" w:rsidR="00851320" w:rsidRPr="00C933EB" w:rsidRDefault="00851320" w:rsidP="00CA1694">
      <w:pPr>
        <w:pStyle w:val="ListBullet"/>
        <w:rPr>
          <w:lang w:val="en-AU"/>
        </w:rPr>
      </w:pPr>
      <w:r w:rsidRPr="00C933EB">
        <w:rPr>
          <w:lang w:val="en-AU"/>
        </w:rPr>
        <w:t>doctors</w:t>
      </w:r>
    </w:p>
    <w:p w14:paraId="78B71F7E" w14:textId="25B583B8" w:rsidR="00851320" w:rsidRPr="00C933EB" w:rsidRDefault="00851320" w:rsidP="00CA1694">
      <w:pPr>
        <w:pStyle w:val="ListBullet"/>
        <w:rPr>
          <w:lang w:val="en-AU"/>
        </w:rPr>
      </w:pPr>
      <w:r w:rsidRPr="00C933EB">
        <w:rPr>
          <w:lang w:val="en-AU"/>
        </w:rPr>
        <w:t>drug and alcohol counselling</w:t>
      </w:r>
    </w:p>
    <w:p w14:paraId="24401565" w14:textId="3F8AE410" w:rsidR="00851320" w:rsidRPr="00C933EB" w:rsidRDefault="00851320" w:rsidP="00CA1694">
      <w:pPr>
        <w:pStyle w:val="ListBullet"/>
        <w:rPr>
          <w:lang w:val="en-AU"/>
        </w:rPr>
      </w:pPr>
      <w:r w:rsidRPr="00C933EB">
        <w:rPr>
          <w:lang w:val="en-AU"/>
        </w:rPr>
        <w:t>family drug support</w:t>
      </w:r>
    </w:p>
    <w:p w14:paraId="49817777" w14:textId="4E5C18D2" w:rsidR="00851320" w:rsidRPr="00C933EB" w:rsidRDefault="00851320" w:rsidP="00CA1694">
      <w:pPr>
        <w:pStyle w:val="ListBullet"/>
        <w:rPr>
          <w:lang w:val="en-AU"/>
        </w:rPr>
      </w:pPr>
      <w:r w:rsidRPr="00C933EB">
        <w:rPr>
          <w:lang w:val="en-AU"/>
        </w:rPr>
        <w:t>general nursing care</w:t>
      </w:r>
    </w:p>
    <w:p w14:paraId="06D0FDC8" w14:textId="3E31166B" w:rsidR="00851320" w:rsidRPr="00C933EB" w:rsidRDefault="00851320" w:rsidP="00CA1694">
      <w:pPr>
        <w:pStyle w:val="ListBullet"/>
        <w:rPr>
          <w:lang w:val="en-AU"/>
        </w:rPr>
      </w:pPr>
      <w:r w:rsidRPr="00C933EB">
        <w:rPr>
          <w:lang w:val="en-AU"/>
        </w:rPr>
        <w:t>health care for people who use drugs</w:t>
      </w:r>
    </w:p>
    <w:p w14:paraId="1AA48433" w14:textId="7C35D073" w:rsidR="00851320" w:rsidRPr="00C933EB" w:rsidRDefault="00851320" w:rsidP="00CA1694">
      <w:pPr>
        <w:pStyle w:val="ListBullet"/>
        <w:rPr>
          <w:lang w:val="en-AU"/>
        </w:rPr>
      </w:pPr>
      <w:r w:rsidRPr="00C933EB">
        <w:rPr>
          <w:lang w:val="en-AU"/>
        </w:rPr>
        <w:t>naloxone</w:t>
      </w:r>
    </w:p>
    <w:p w14:paraId="34706841" w14:textId="378AB3DB" w:rsidR="00851320" w:rsidRPr="00C933EB" w:rsidRDefault="00851320" w:rsidP="00CA1694">
      <w:pPr>
        <w:pStyle w:val="ListBullet"/>
        <w:rPr>
          <w:lang w:val="en-AU"/>
        </w:rPr>
      </w:pPr>
      <w:r w:rsidRPr="00C933EB">
        <w:rPr>
          <w:lang w:val="en-AU"/>
        </w:rPr>
        <w:t>needle and syringe program</w:t>
      </w:r>
    </w:p>
    <w:p w14:paraId="575C4347" w14:textId="5F229792" w:rsidR="00851320" w:rsidRPr="00C933EB" w:rsidRDefault="00851320" w:rsidP="00CA1694">
      <w:pPr>
        <w:pStyle w:val="ListBullet"/>
        <w:rPr>
          <w:lang w:val="en-AU"/>
        </w:rPr>
      </w:pPr>
      <w:r w:rsidRPr="00C933EB">
        <w:rPr>
          <w:lang w:val="en-AU"/>
        </w:rPr>
        <w:t>non-residential withdrawal (detox nursing).</w:t>
      </w:r>
    </w:p>
    <w:p w14:paraId="098DE771" w14:textId="77777777" w:rsidR="00851320" w:rsidRPr="00C933EB" w:rsidRDefault="00851320" w:rsidP="00D37980">
      <w:pPr>
        <w:pStyle w:val="Heading2"/>
        <w:rPr>
          <w:rFonts w:hint="eastAsia"/>
          <w:lang w:val="en-AU"/>
        </w:rPr>
      </w:pPr>
      <w:bookmarkStart w:id="102" w:name="_Toc200700925"/>
      <w:r w:rsidRPr="00C933EB">
        <w:rPr>
          <w:lang w:val="en-AU"/>
        </w:rPr>
        <w:t>Depaul House</w:t>
      </w:r>
      <w:bookmarkEnd w:id="102"/>
    </w:p>
    <w:p w14:paraId="7D7AF58D" w14:textId="77777777" w:rsidR="00B36EF4" w:rsidRPr="00C933EB" w:rsidRDefault="00851320" w:rsidP="00D37980">
      <w:r w:rsidRPr="00C933EB">
        <w:t>9 Brunswick Street, Fitzroy</w:t>
      </w:r>
    </w:p>
    <w:p w14:paraId="23F49C11" w14:textId="712B2B7D" w:rsidR="00851320" w:rsidRPr="00C933EB" w:rsidRDefault="00B36EF4" w:rsidP="00D37980">
      <w:r w:rsidRPr="00C933EB">
        <w:t>Phone:</w:t>
      </w:r>
      <w:r w:rsidR="00851320" w:rsidRPr="00C933EB">
        <w:t xml:space="preserve"> 9288 2624</w:t>
      </w:r>
    </w:p>
    <w:p w14:paraId="73D4DC34" w14:textId="77777777" w:rsidR="00B36EF4" w:rsidRPr="00C933EB" w:rsidRDefault="00851320" w:rsidP="00D37980">
      <w:r w:rsidRPr="00C933EB">
        <w:t>Triage line: 9288 2016 available 1.30pm – 3.30pm</w:t>
      </w:r>
    </w:p>
    <w:p w14:paraId="7A13EC9F" w14:textId="519C4A22" w:rsidR="00851320" w:rsidRPr="00C933EB" w:rsidRDefault="00851320" w:rsidP="00D37980">
      <w:r w:rsidRPr="00C933EB">
        <w:t>Tram number: 86, 109, 112</w:t>
      </w:r>
    </w:p>
    <w:p w14:paraId="696995A8" w14:textId="77777777" w:rsidR="00851320" w:rsidRPr="00C933EB" w:rsidRDefault="00851320" w:rsidP="00D37980">
      <w:r w:rsidRPr="00C933EB">
        <w:t>Residential drug withdrawal service.</w:t>
      </w:r>
    </w:p>
    <w:p w14:paraId="129F3EA7" w14:textId="77777777" w:rsidR="00851320" w:rsidRPr="00C933EB" w:rsidRDefault="00851320" w:rsidP="00D37980">
      <w:r w:rsidRPr="00C933EB">
        <w:t>For self-referral, phone 1800 888 236 or find your local hub/service online.</w:t>
      </w:r>
    </w:p>
    <w:p w14:paraId="03393CBB" w14:textId="0BFD090C" w:rsidR="00851320" w:rsidRPr="00C933EB" w:rsidRDefault="00851320" w:rsidP="00D37980">
      <w:r w:rsidRPr="00C933EB">
        <w:t>Visit St Vincent’s Hospital Melbourne</w:t>
      </w:r>
      <w:r w:rsidR="00103349" w:rsidRPr="00C933EB">
        <w:t xml:space="preserve"> </w:t>
      </w:r>
      <w:hyperlink r:id="rId110">
        <w:r w:rsidRPr="00C933EB">
          <w:rPr>
            <w:rStyle w:val="Hyperlink"/>
          </w:rPr>
          <w:t>svhm.org.au</w:t>
        </w:r>
      </w:hyperlink>
      <w:r w:rsidR="006745CF" w:rsidRPr="00C933EB">
        <w:rPr>
          <w:rStyle w:val="FootnoteReference"/>
        </w:rPr>
        <w:footnoteReference w:id="61"/>
      </w:r>
    </w:p>
    <w:p w14:paraId="0FAE6BEF" w14:textId="408E288D" w:rsidR="00851320" w:rsidRPr="00C933EB" w:rsidRDefault="00971552" w:rsidP="00D37980">
      <w:pPr>
        <w:pStyle w:val="Heading2"/>
        <w:rPr>
          <w:rFonts w:hint="eastAsia"/>
          <w:lang w:val="en-AU"/>
        </w:rPr>
      </w:pPr>
      <w:r w:rsidRPr="00C933EB">
        <w:rPr>
          <w:lang w:val="en-AU"/>
        </w:rPr>
        <w:br w:type="column"/>
      </w:r>
      <w:bookmarkStart w:id="103" w:name="_Toc200700926"/>
      <w:r w:rsidR="00851320" w:rsidRPr="00C933EB">
        <w:rPr>
          <w:lang w:val="en-AU"/>
        </w:rPr>
        <w:lastRenderedPageBreak/>
        <w:t>Foot Patrol CBD Outreach</w:t>
      </w:r>
      <w:bookmarkEnd w:id="103"/>
    </w:p>
    <w:p w14:paraId="18CE57D2" w14:textId="371EBDF8" w:rsidR="00851320" w:rsidRPr="00C933EB" w:rsidRDefault="00851320" w:rsidP="00D37980">
      <w:r w:rsidRPr="00C933EB">
        <w:t>Phone: 0412 155 491 or</w:t>
      </w:r>
      <w:r w:rsidR="00967A07" w:rsidRPr="00C933EB">
        <w:t xml:space="preserve"> </w:t>
      </w:r>
      <w:r w:rsidRPr="00C933EB">
        <w:t>1800 700 102 (free call)</w:t>
      </w:r>
    </w:p>
    <w:p w14:paraId="3F0BD1B4" w14:textId="77777777" w:rsidR="00851320" w:rsidRPr="00C933EB" w:rsidRDefault="00851320" w:rsidP="00D37980">
      <w:r w:rsidRPr="00C933EB">
        <w:t>Monday to Friday: 12.30pm – 4.45pm and 5.30pm – 9.45pm</w:t>
      </w:r>
    </w:p>
    <w:p w14:paraId="4378CBFE" w14:textId="77777777" w:rsidR="00851320" w:rsidRPr="00C933EB" w:rsidRDefault="00851320" w:rsidP="00D37980">
      <w:r w:rsidRPr="00C933EB">
        <w:t>Saturday and Sunday: 12.00pm – 3.15pm and 6.30pm – 9.45pm</w:t>
      </w:r>
    </w:p>
    <w:p w14:paraId="0C36B4CE" w14:textId="77777777" w:rsidR="00851320" w:rsidRPr="00C933EB" w:rsidRDefault="00851320" w:rsidP="00D37980">
      <w:r w:rsidRPr="00C933EB">
        <w:t>Public holidays will operate as per the hours above, depending on the day that the public holiday falls on.</w:t>
      </w:r>
    </w:p>
    <w:p w14:paraId="29C2FB09" w14:textId="77777777" w:rsidR="00851320" w:rsidRPr="00C933EB" w:rsidRDefault="00851320" w:rsidP="00D37980">
      <w:r w:rsidRPr="00C933EB">
        <w:t>Foot Patrol provides judgement-free access to clean injecting equipment, safer using advice, safe syringe disposal units, information and referrals to other support services. A confidential street-based, drug safety and outreach support service in Melbourne’s CBD. Access is only available by calling either of the phone numbers provided, letting the team know what you need and agreeing to meet at a mutually safe location within the CBD.</w:t>
      </w:r>
    </w:p>
    <w:p w14:paraId="38254496" w14:textId="77777777" w:rsidR="00851320" w:rsidRPr="00C933EB" w:rsidRDefault="00851320" w:rsidP="00D37980">
      <w:r w:rsidRPr="00C933EB">
        <w:t>Services include:</w:t>
      </w:r>
    </w:p>
    <w:p w14:paraId="08C510CD" w14:textId="4D1DB306" w:rsidR="00851320" w:rsidRPr="00C933EB" w:rsidRDefault="00851320" w:rsidP="00CA1694">
      <w:pPr>
        <w:pStyle w:val="ListBullet"/>
        <w:rPr>
          <w:lang w:val="en-AU"/>
        </w:rPr>
      </w:pPr>
      <w:r w:rsidRPr="00C933EB">
        <w:rPr>
          <w:lang w:val="en-AU"/>
        </w:rPr>
        <w:t>clean injecting equipment</w:t>
      </w:r>
    </w:p>
    <w:p w14:paraId="0B2247F1" w14:textId="0769D81B" w:rsidR="00851320" w:rsidRPr="00C933EB" w:rsidRDefault="00851320" w:rsidP="00CA1694">
      <w:pPr>
        <w:pStyle w:val="ListBullet"/>
        <w:rPr>
          <w:lang w:val="en-AU"/>
        </w:rPr>
      </w:pPr>
      <w:r w:rsidRPr="00C933EB">
        <w:rPr>
          <w:lang w:val="en-AU"/>
        </w:rPr>
        <w:t>needle and syringe safe collections</w:t>
      </w:r>
    </w:p>
    <w:p w14:paraId="3D2E9642" w14:textId="02943F02" w:rsidR="00851320" w:rsidRPr="00C933EB" w:rsidRDefault="00851320" w:rsidP="00CA1694">
      <w:pPr>
        <w:pStyle w:val="ListBullet"/>
        <w:rPr>
          <w:lang w:val="en-AU"/>
        </w:rPr>
      </w:pPr>
      <w:r w:rsidRPr="00C933EB">
        <w:rPr>
          <w:lang w:val="en-AU"/>
        </w:rPr>
        <w:t>needle and syringe safe disposals</w:t>
      </w:r>
    </w:p>
    <w:p w14:paraId="3F47342C" w14:textId="0C41CFE0" w:rsidR="00851320" w:rsidRPr="00C933EB" w:rsidRDefault="00851320" w:rsidP="00CA1694">
      <w:pPr>
        <w:pStyle w:val="ListBullet"/>
        <w:rPr>
          <w:lang w:val="en-AU"/>
        </w:rPr>
      </w:pPr>
      <w:r w:rsidRPr="00C933EB">
        <w:rPr>
          <w:lang w:val="en-AU"/>
        </w:rPr>
        <w:t>condoms and lube</w:t>
      </w:r>
    </w:p>
    <w:p w14:paraId="29A95FCA" w14:textId="53D074EE" w:rsidR="00851320" w:rsidRPr="00C933EB" w:rsidRDefault="00851320" w:rsidP="00CA1694">
      <w:pPr>
        <w:pStyle w:val="ListBullet"/>
        <w:rPr>
          <w:lang w:val="en-AU"/>
        </w:rPr>
      </w:pPr>
      <w:r w:rsidRPr="00C933EB">
        <w:rPr>
          <w:lang w:val="en-AU"/>
        </w:rPr>
        <w:t>safer using information</w:t>
      </w:r>
    </w:p>
    <w:p w14:paraId="61CCA01F" w14:textId="7F22B3E7" w:rsidR="00851320" w:rsidRPr="00C933EB" w:rsidRDefault="00851320" w:rsidP="00CA1694">
      <w:pPr>
        <w:pStyle w:val="ListBullet"/>
        <w:rPr>
          <w:lang w:val="en-AU"/>
        </w:rPr>
      </w:pPr>
      <w:r w:rsidRPr="00C933EB">
        <w:rPr>
          <w:lang w:val="en-AU"/>
        </w:rPr>
        <w:t>safe sex information</w:t>
      </w:r>
    </w:p>
    <w:p w14:paraId="0227BA01" w14:textId="715C9396" w:rsidR="00851320" w:rsidRPr="00C933EB" w:rsidRDefault="00851320" w:rsidP="00CA1694">
      <w:pPr>
        <w:pStyle w:val="ListBullet"/>
        <w:rPr>
          <w:lang w:val="en-AU"/>
        </w:rPr>
      </w:pPr>
      <w:r w:rsidRPr="00C933EB">
        <w:rPr>
          <w:lang w:val="en-AU"/>
        </w:rPr>
        <w:t>blood borne virus prevention education</w:t>
      </w:r>
    </w:p>
    <w:p w14:paraId="49176BB0" w14:textId="0796C646" w:rsidR="00851320" w:rsidRPr="00C933EB" w:rsidRDefault="00851320" w:rsidP="00CA1694">
      <w:pPr>
        <w:pStyle w:val="ListBullet"/>
        <w:rPr>
          <w:lang w:val="en-AU"/>
        </w:rPr>
      </w:pPr>
      <w:r w:rsidRPr="00C933EB">
        <w:rPr>
          <w:lang w:val="en-AU"/>
        </w:rPr>
        <w:t>support and referrals.</w:t>
      </w:r>
    </w:p>
    <w:p w14:paraId="228B290A" w14:textId="579C9B59" w:rsidR="00851320" w:rsidRPr="00C933EB" w:rsidRDefault="00851320" w:rsidP="00D37980">
      <w:r w:rsidRPr="00C933EB">
        <w:t xml:space="preserve">Visit Youth Projects – Foot Patrol </w:t>
      </w:r>
      <w:hyperlink r:id="rId111">
        <w:r w:rsidRPr="00C933EB">
          <w:rPr>
            <w:rStyle w:val="Hyperlink"/>
          </w:rPr>
          <w:t>youthprojects.org.au/needle-</w:t>
        </w:r>
      </w:hyperlink>
      <w:hyperlink r:id="rId112">
        <w:r w:rsidRPr="00C933EB">
          <w:rPr>
            <w:rStyle w:val="Hyperlink"/>
          </w:rPr>
          <w:t>syringe-program</w:t>
        </w:r>
      </w:hyperlink>
      <w:r w:rsidR="006745CF" w:rsidRPr="00C933EB">
        <w:rPr>
          <w:rStyle w:val="FootnoteReference"/>
        </w:rPr>
        <w:footnoteReference w:id="62"/>
      </w:r>
    </w:p>
    <w:p w14:paraId="65FA4D2A" w14:textId="77777777" w:rsidR="00967A07" w:rsidRPr="00C933EB" w:rsidRDefault="00851320" w:rsidP="00967A07">
      <w:pPr>
        <w:pStyle w:val="Heading2"/>
        <w:rPr>
          <w:rFonts w:hint="eastAsia"/>
          <w:lang w:val="en-AU"/>
        </w:rPr>
      </w:pPr>
      <w:bookmarkStart w:id="104" w:name="_Toc200700927"/>
      <w:r w:rsidRPr="00C933EB">
        <w:rPr>
          <w:lang w:val="en-AU"/>
        </w:rPr>
        <w:t>Harm Reduction Victoria</w:t>
      </w:r>
      <w:bookmarkEnd w:id="104"/>
    </w:p>
    <w:p w14:paraId="78B81A4C" w14:textId="77777777" w:rsidR="00B36EF4" w:rsidRPr="00C933EB" w:rsidRDefault="00851320" w:rsidP="00D37980">
      <w:r w:rsidRPr="00C933EB">
        <w:t>299 Victoria Street, Brunswick</w:t>
      </w:r>
    </w:p>
    <w:p w14:paraId="4FB236E7" w14:textId="49D5D822" w:rsidR="00851320" w:rsidRPr="00C933EB" w:rsidRDefault="00B36EF4" w:rsidP="00D37980">
      <w:r w:rsidRPr="00C933EB">
        <w:t>Phone:</w:t>
      </w:r>
      <w:r w:rsidR="00851320" w:rsidRPr="00C933EB">
        <w:t xml:space="preserve"> 9329 1500</w:t>
      </w:r>
    </w:p>
    <w:p w14:paraId="02F126B2" w14:textId="77777777" w:rsidR="00851320" w:rsidRPr="00C933EB" w:rsidRDefault="00851320" w:rsidP="00D37980">
      <w:r w:rsidRPr="00C933EB">
        <w:t xml:space="preserve">Email: </w:t>
      </w:r>
      <w:hyperlink r:id="rId113">
        <w:r w:rsidRPr="00C933EB">
          <w:rPr>
            <w:rStyle w:val="Hyperlink"/>
          </w:rPr>
          <w:t>admin@hrvic.org.au</w:t>
        </w:r>
      </w:hyperlink>
    </w:p>
    <w:p w14:paraId="786627EB" w14:textId="77777777" w:rsidR="00851320" w:rsidRPr="00C933EB" w:rsidRDefault="00851320" w:rsidP="00D37980">
      <w:r w:rsidRPr="00C933EB">
        <w:t>Train station: Brunswick Train Station (Upfield line)</w:t>
      </w:r>
    </w:p>
    <w:p w14:paraId="0216577E" w14:textId="1BDE77FB" w:rsidR="00851320" w:rsidRPr="00C933EB" w:rsidRDefault="00851320" w:rsidP="00D37980">
      <w:r w:rsidRPr="00C933EB">
        <w:t>Tram number: 19</w:t>
      </w:r>
    </w:p>
    <w:p w14:paraId="2E271D38" w14:textId="77777777" w:rsidR="00851320" w:rsidRPr="00C933EB" w:rsidRDefault="00851320" w:rsidP="00D37980">
      <w:r w:rsidRPr="00C933EB">
        <w:t>Monday to Friday: 10am – 5.30pm, no appointment necessary</w:t>
      </w:r>
    </w:p>
    <w:p w14:paraId="2D98B9C6" w14:textId="77777777" w:rsidR="00851320" w:rsidRPr="00C933EB" w:rsidRDefault="00851320" w:rsidP="00D37980">
      <w:r w:rsidRPr="00C933EB">
        <w:t>Services include:</w:t>
      </w:r>
    </w:p>
    <w:p w14:paraId="571BB5E6" w14:textId="3E412ABF" w:rsidR="00851320" w:rsidRPr="00C933EB" w:rsidRDefault="00851320" w:rsidP="00CA1694">
      <w:pPr>
        <w:pStyle w:val="ListBullet"/>
        <w:rPr>
          <w:lang w:val="en-AU"/>
        </w:rPr>
      </w:pPr>
      <w:r w:rsidRPr="00C933EB">
        <w:rPr>
          <w:lang w:val="en-AU"/>
        </w:rPr>
        <w:t>needle and syringe program</w:t>
      </w:r>
    </w:p>
    <w:p w14:paraId="5D1E11A5" w14:textId="6511A785" w:rsidR="00851320" w:rsidRPr="00C933EB" w:rsidRDefault="00851320" w:rsidP="00CA1694">
      <w:pPr>
        <w:pStyle w:val="ListBullet"/>
        <w:rPr>
          <w:lang w:val="en-AU"/>
        </w:rPr>
      </w:pPr>
      <w:r w:rsidRPr="00C933EB">
        <w:rPr>
          <w:lang w:val="en-AU"/>
        </w:rPr>
        <w:t>hep C testing</w:t>
      </w:r>
    </w:p>
    <w:p w14:paraId="6597BFA8" w14:textId="715473C1" w:rsidR="00851320" w:rsidRPr="00C933EB" w:rsidRDefault="00851320" w:rsidP="00CA1694">
      <w:pPr>
        <w:pStyle w:val="ListBullet"/>
        <w:rPr>
          <w:lang w:val="en-AU"/>
        </w:rPr>
      </w:pPr>
      <w:r w:rsidRPr="00C933EB">
        <w:rPr>
          <w:lang w:val="en-AU"/>
        </w:rPr>
        <w:t>pharmacotherapy (methadone/suboxone)</w:t>
      </w:r>
    </w:p>
    <w:p w14:paraId="09A06C46" w14:textId="4FE9962B" w:rsidR="00851320" w:rsidRPr="00C933EB" w:rsidRDefault="00851320" w:rsidP="00CA1694">
      <w:pPr>
        <w:pStyle w:val="ListBullet"/>
        <w:rPr>
          <w:lang w:val="en-AU"/>
        </w:rPr>
      </w:pPr>
      <w:r w:rsidRPr="00C933EB">
        <w:rPr>
          <w:lang w:val="en-AU"/>
        </w:rPr>
        <w:t>advocacy and support</w:t>
      </w:r>
    </w:p>
    <w:p w14:paraId="6A665D8B" w14:textId="4F32CE8E" w:rsidR="00851320" w:rsidRPr="00C933EB" w:rsidRDefault="00851320" w:rsidP="00CA1694">
      <w:pPr>
        <w:pStyle w:val="ListBullet"/>
        <w:rPr>
          <w:lang w:val="en-AU"/>
        </w:rPr>
      </w:pPr>
      <w:r w:rsidRPr="00C933EB">
        <w:rPr>
          <w:lang w:val="en-AU"/>
        </w:rPr>
        <w:t>naloxone administration training and provision</w:t>
      </w:r>
    </w:p>
    <w:p w14:paraId="741F8C76" w14:textId="6B2AFCBE" w:rsidR="00851320" w:rsidRPr="00C933EB" w:rsidRDefault="00851320" w:rsidP="00CA1694">
      <w:pPr>
        <w:pStyle w:val="ListBullet"/>
        <w:rPr>
          <w:lang w:val="en-AU"/>
        </w:rPr>
      </w:pPr>
      <w:r w:rsidRPr="00C933EB">
        <w:rPr>
          <w:lang w:val="en-AU"/>
        </w:rPr>
        <w:t>safer drug use information</w:t>
      </w:r>
    </w:p>
    <w:p w14:paraId="795C8B71" w14:textId="6B2EF916" w:rsidR="00851320" w:rsidRPr="00C933EB" w:rsidRDefault="00851320" w:rsidP="00CA1694">
      <w:pPr>
        <w:pStyle w:val="ListBullet"/>
        <w:rPr>
          <w:lang w:val="en-AU"/>
        </w:rPr>
      </w:pPr>
      <w:r w:rsidRPr="00C933EB">
        <w:rPr>
          <w:lang w:val="en-AU"/>
        </w:rPr>
        <w:t>education.</w:t>
      </w:r>
    </w:p>
    <w:p w14:paraId="65E8A6BB" w14:textId="478D68C7" w:rsidR="006745CF" w:rsidRPr="00C933EB" w:rsidRDefault="00851320" w:rsidP="00D37980">
      <w:r w:rsidRPr="00C933EB">
        <w:t>Visit Harm Reduction Victoria</w:t>
      </w:r>
      <w:r w:rsidR="00103349" w:rsidRPr="00C933EB">
        <w:t xml:space="preserve"> </w:t>
      </w:r>
      <w:hyperlink r:id="rId114" w:history="1">
        <w:r w:rsidR="006745CF" w:rsidRPr="00C933EB">
          <w:rPr>
            <w:rStyle w:val="Hyperlink"/>
          </w:rPr>
          <w:t>hrvic.org.au</w:t>
        </w:r>
      </w:hyperlink>
      <w:r w:rsidR="006745CF" w:rsidRPr="00C933EB">
        <w:rPr>
          <w:rStyle w:val="FootnoteReference"/>
        </w:rPr>
        <w:footnoteReference w:id="63"/>
      </w:r>
    </w:p>
    <w:p w14:paraId="09F873EA" w14:textId="77777777" w:rsidR="00851320" w:rsidRPr="00C933EB" w:rsidRDefault="00851320" w:rsidP="00D37980">
      <w:pPr>
        <w:pStyle w:val="Heading2"/>
        <w:rPr>
          <w:rFonts w:hint="eastAsia"/>
          <w:lang w:val="en-AU"/>
        </w:rPr>
      </w:pPr>
      <w:bookmarkStart w:id="105" w:name="_Toc200700928"/>
      <w:r w:rsidRPr="00C933EB">
        <w:rPr>
          <w:lang w:val="en-AU"/>
        </w:rPr>
        <w:t>Narcotics Anonymous Australia</w:t>
      </w:r>
      <w:bookmarkEnd w:id="105"/>
    </w:p>
    <w:p w14:paraId="1B839501" w14:textId="77777777" w:rsidR="00851320" w:rsidRPr="00C933EB" w:rsidRDefault="00851320" w:rsidP="00D37980">
      <w:r w:rsidRPr="00C933EB">
        <w:t>Phone: 1300 652 820 or 0488 811 247</w:t>
      </w:r>
    </w:p>
    <w:p w14:paraId="21F7F54C" w14:textId="77777777" w:rsidR="00851320" w:rsidRPr="00C933EB" w:rsidRDefault="00851320" w:rsidP="00D37980">
      <w:r w:rsidRPr="00C933EB">
        <w:t xml:space="preserve">Find someone to talk </w:t>
      </w:r>
      <w:proofErr w:type="gramStart"/>
      <w:r w:rsidRPr="00C933EB">
        <w:t>to, or</w:t>
      </w:r>
      <w:proofErr w:type="gramEnd"/>
      <w:r w:rsidRPr="00C933EB">
        <w:t xml:space="preserve"> search for meetings close to your area.</w:t>
      </w:r>
    </w:p>
    <w:p w14:paraId="408A2559" w14:textId="77777777" w:rsidR="00851320" w:rsidRPr="00C933EB" w:rsidRDefault="00851320" w:rsidP="00D37980">
      <w:r w:rsidRPr="00C933EB">
        <w:t>Call from an unblocked number or send a message with your postcode to get meeting information sent to your phone.</w:t>
      </w:r>
    </w:p>
    <w:p w14:paraId="1B22EACC" w14:textId="16F9825F" w:rsidR="00851320" w:rsidRPr="00C933EB" w:rsidRDefault="00851320" w:rsidP="00D37980">
      <w:r w:rsidRPr="00C933EB">
        <w:t>Visit Narcotics Anonymous Australia</w:t>
      </w:r>
      <w:r w:rsidR="00103349" w:rsidRPr="00C933EB">
        <w:t xml:space="preserve"> </w:t>
      </w:r>
      <w:hyperlink r:id="rId115">
        <w:r w:rsidRPr="00C933EB">
          <w:rPr>
            <w:rStyle w:val="Hyperlink"/>
          </w:rPr>
          <w:t>na.org.au</w:t>
        </w:r>
      </w:hyperlink>
      <w:r w:rsidR="006745CF" w:rsidRPr="00C933EB">
        <w:rPr>
          <w:rStyle w:val="FootnoteReference"/>
        </w:rPr>
        <w:footnoteReference w:id="64"/>
      </w:r>
    </w:p>
    <w:p w14:paraId="13B7BAF9" w14:textId="77777777" w:rsidR="00851320" w:rsidRPr="00C933EB" w:rsidRDefault="00851320" w:rsidP="00D37980">
      <w:pPr>
        <w:pStyle w:val="Heading2"/>
        <w:rPr>
          <w:rFonts w:hint="eastAsia"/>
          <w:lang w:val="en-AU"/>
        </w:rPr>
      </w:pPr>
      <w:bookmarkStart w:id="106" w:name="_Toc200700929"/>
      <w:r w:rsidRPr="00C933EB">
        <w:rPr>
          <w:lang w:val="en-AU"/>
        </w:rPr>
        <w:t>Ozanam House</w:t>
      </w:r>
      <w:bookmarkEnd w:id="106"/>
    </w:p>
    <w:p w14:paraId="0A8CABD1" w14:textId="77777777" w:rsidR="00851320" w:rsidRPr="00C933EB" w:rsidRDefault="00851320" w:rsidP="00D37980">
      <w:r w:rsidRPr="00C933EB">
        <w:t>179 – 191 Flemington Road, North Melbourne</w:t>
      </w:r>
    </w:p>
    <w:p w14:paraId="51A81DBB" w14:textId="77777777" w:rsidR="00851320" w:rsidRPr="00C933EB" w:rsidRDefault="00851320" w:rsidP="00D37980">
      <w:r w:rsidRPr="00C933EB">
        <w:t>Phone: 8327 7400 or 8327 7500</w:t>
      </w:r>
    </w:p>
    <w:p w14:paraId="459496B9" w14:textId="77777777" w:rsidR="00B36EF4" w:rsidRPr="00C933EB" w:rsidRDefault="00851320" w:rsidP="00D37980">
      <w:r w:rsidRPr="00C933EB">
        <w:t xml:space="preserve">Email: </w:t>
      </w:r>
      <w:hyperlink r:id="rId116">
        <w:r w:rsidRPr="00C933EB">
          <w:rPr>
            <w:rStyle w:val="Hyperlink"/>
          </w:rPr>
          <w:t>vincentcare@vincentcare.org.au</w:t>
        </w:r>
      </w:hyperlink>
    </w:p>
    <w:p w14:paraId="3989809A" w14:textId="4810BFA2" w:rsidR="00851320" w:rsidRPr="00C933EB" w:rsidRDefault="00851320" w:rsidP="00D37980">
      <w:r w:rsidRPr="00C933EB">
        <w:t>Tram number: 55, 57, 59</w:t>
      </w:r>
    </w:p>
    <w:p w14:paraId="5F4A9B7F" w14:textId="77777777" w:rsidR="00B36EF4" w:rsidRPr="00C933EB" w:rsidRDefault="00851320" w:rsidP="00D37980">
      <w:r w:rsidRPr="00C933EB">
        <w:t>Monday to Friday 8am – 1pm, closed</w:t>
      </w:r>
      <w:r w:rsidR="00B36EF4" w:rsidRPr="00C933EB">
        <w:t xml:space="preserve"> </w:t>
      </w:r>
      <w:r w:rsidRPr="00C933EB">
        <w:t xml:space="preserve">weekends and public holidays </w:t>
      </w:r>
    </w:p>
    <w:p w14:paraId="2A38E9A2" w14:textId="68F377DF" w:rsidR="00851320" w:rsidRPr="00C933EB" w:rsidRDefault="00851320" w:rsidP="00D37980">
      <w:r w:rsidRPr="00C933EB">
        <w:t>Ozanam House is a purpose-built</w:t>
      </w:r>
      <w:r w:rsidR="00967A07" w:rsidRPr="00C933EB">
        <w:t xml:space="preserve"> </w:t>
      </w:r>
      <w:r w:rsidRPr="00C933EB">
        <w:t>homeless hub with an incorporated health</w:t>
      </w:r>
      <w:r w:rsidR="00967A07" w:rsidRPr="00C933EB">
        <w:t xml:space="preserve"> </w:t>
      </w:r>
      <w:r w:rsidRPr="00C933EB">
        <w:t>clinic and support services for people aged 18 years and over. The team of staff, volunteers and peer support workers provide safe and supportive health and wellbeing programs. They can help you in accessing the centre and its services:</w:t>
      </w:r>
    </w:p>
    <w:p w14:paraId="6467C251" w14:textId="0416A8C6" w:rsidR="00851320" w:rsidRPr="00C933EB" w:rsidRDefault="00851320" w:rsidP="00CA1694">
      <w:pPr>
        <w:pStyle w:val="ListBullet"/>
        <w:rPr>
          <w:lang w:val="en-AU"/>
        </w:rPr>
      </w:pPr>
      <w:r w:rsidRPr="00C933EB">
        <w:rPr>
          <w:lang w:val="en-AU"/>
        </w:rPr>
        <w:t>health and treatment hub</w:t>
      </w:r>
    </w:p>
    <w:p w14:paraId="7B968ECA" w14:textId="74555711" w:rsidR="00851320" w:rsidRPr="00C933EB" w:rsidRDefault="00851320" w:rsidP="00CA1694">
      <w:pPr>
        <w:pStyle w:val="ListBullet"/>
        <w:rPr>
          <w:lang w:val="en-AU"/>
        </w:rPr>
      </w:pPr>
      <w:r w:rsidRPr="00C933EB">
        <w:rPr>
          <w:lang w:val="en-AU"/>
        </w:rPr>
        <w:t>social supports and services</w:t>
      </w:r>
    </w:p>
    <w:p w14:paraId="59F0D4C4" w14:textId="08FA2EA6" w:rsidR="00851320" w:rsidRPr="00C933EB" w:rsidRDefault="00851320" w:rsidP="00CA1694">
      <w:pPr>
        <w:pStyle w:val="ListBullet"/>
        <w:rPr>
          <w:lang w:val="en-AU"/>
        </w:rPr>
      </w:pPr>
      <w:r w:rsidRPr="00C933EB">
        <w:rPr>
          <w:lang w:val="en-AU"/>
        </w:rPr>
        <w:t>housing support</w:t>
      </w:r>
    </w:p>
    <w:p w14:paraId="071F46F0" w14:textId="00DC595F" w:rsidR="00851320" w:rsidRPr="00C933EB" w:rsidRDefault="00851320" w:rsidP="00CA1694">
      <w:pPr>
        <w:pStyle w:val="ListBullet"/>
        <w:rPr>
          <w:lang w:val="en-AU"/>
        </w:rPr>
      </w:pPr>
      <w:r w:rsidRPr="00C933EB">
        <w:rPr>
          <w:lang w:val="en-AU"/>
        </w:rPr>
        <w:t>O Café</w:t>
      </w:r>
    </w:p>
    <w:p w14:paraId="55F10F99" w14:textId="205D346E" w:rsidR="00851320" w:rsidRPr="00C933EB" w:rsidRDefault="00851320" w:rsidP="00CA1694">
      <w:pPr>
        <w:pStyle w:val="ListBullet"/>
        <w:rPr>
          <w:lang w:val="en-AU"/>
        </w:rPr>
      </w:pPr>
      <w:r w:rsidRPr="00C933EB">
        <w:rPr>
          <w:lang w:val="en-AU"/>
        </w:rPr>
        <w:t>IT Hub</w:t>
      </w:r>
    </w:p>
    <w:p w14:paraId="1BF03315" w14:textId="32B12C2A" w:rsidR="00851320" w:rsidRPr="00C933EB" w:rsidRDefault="00851320" w:rsidP="00CA1694">
      <w:pPr>
        <w:pStyle w:val="ListBullet"/>
        <w:rPr>
          <w:lang w:val="en-AU"/>
        </w:rPr>
      </w:pPr>
      <w:r w:rsidRPr="00C933EB">
        <w:rPr>
          <w:lang w:val="en-AU"/>
        </w:rPr>
        <w:t>safe spaces for LGBTIQA+ people and female-identifying people experiencing homelessness</w:t>
      </w:r>
    </w:p>
    <w:p w14:paraId="68E45F94" w14:textId="51F8222F" w:rsidR="00851320" w:rsidRPr="00C933EB" w:rsidRDefault="00851320" w:rsidP="00CA1694">
      <w:pPr>
        <w:pStyle w:val="ListBullet"/>
        <w:rPr>
          <w:lang w:val="en-AU"/>
        </w:rPr>
      </w:pPr>
      <w:r w:rsidRPr="00C933EB">
        <w:rPr>
          <w:lang w:val="en-AU"/>
        </w:rPr>
        <w:t>recreation room</w:t>
      </w:r>
    </w:p>
    <w:p w14:paraId="1C339E63" w14:textId="37443BE1" w:rsidR="00851320" w:rsidRPr="00C933EB" w:rsidRDefault="00851320" w:rsidP="00CA1694">
      <w:pPr>
        <w:pStyle w:val="ListBullet"/>
        <w:rPr>
          <w:lang w:val="en-AU"/>
        </w:rPr>
      </w:pPr>
      <w:r w:rsidRPr="00C933EB">
        <w:rPr>
          <w:lang w:val="en-AU"/>
        </w:rPr>
        <w:t>showers</w:t>
      </w:r>
    </w:p>
    <w:p w14:paraId="03500BD8" w14:textId="4FB9FDF4" w:rsidR="00851320" w:rsidRPr="00C933EB" w:rsidRDefault="00851320" w:rsidP="00CA1694">
      <w:pPr>
        <w:pStyle w:val="ListBullet"/>
        <w:rPr>
          <w:lang w:val="en-AU"/>
        </w:rPr>
      </w:pPr>
      <w:r w:rsidRPr="00C933EB">
        <w:rPr>
          <w:lang w:val="en-AU"/>
        </w:rPr>
        <w:t>laundry</w:t>
      </w:r>
    </w:p>
    <w:p w14:paraId="30E302B6" w14:textId="2D5063F7" w:rsidR="00851320" w:rsidRPr="00C933EB" w:rsidRDefault="00851320" w:rsidP="00CA1694">
      <w:pPr>
        <w:pStyle w:val="ListBullet"/>
        <w:rPr>
          <w:lang w:val="en-AU"/>
        </w:rPr>
      </w:pPr>
      <w:r w:rsidRPr="00C933EB">
        <w:rPr>
          <w:lang w:val="en-AU"/>
        </w:rPr>
        <w:t>storage.</w:t>
      </w:r>
    </w:p>
    <w:p w14:paraId="61EB04A8" w14:textId="549ABAB3" w:rsidR="00851320" w:rsidRPr="00C933EB" w:rsidRDefault="00851320" w:rsidP="00D37980">
      <w:r w:rsidRPr="00C933EB">
        <w:t xml:space="preserve">Visit </w:t>
      </w:r>
      <w:proofErr w:type="spellStart"/>
      <w:r w:rsidRPr="00C933EB">
        <w:t>VincentCare</w:t>
      </w:r>
      <w:proofErr w:type="spellEnd"/>
      <w:r w:rsidRPr="00C933EB">
        <w:t xml:space="preserve"> Victoria</w:t>
      </w:r>
      <w:r w:rsidR="006745CF" w:rsidRPr="00C933EB">
        <w:t xml:space="preserve"> </w:t>
      </w:r>
      <w:hyperlink r:id="rId117">
        <w:r w:rsidRPr="00C933EB">
          <w:rPr>
            <w:rStyle w:val="Hyperlink"/>
          </w:rPr>
          <w:t>vincentcare.org.au</w:t>
        </w:r>
      </w:hyperlink>
      <w:r w:rsidR="006745CF" w:rsidRPr="00C933EB">
        <w:rPr>
          <w:rStyle w:val="FootnoteReference"/>
        </w:rPr>
        <w:footnoteReference w:id="65"/>
      </w:r>
    </w:p>
    <w:p w14:paraId="101E921A" w14:textId="77777777" w:rsidR="00851320" w:rsidRPr="00C933EB" w:rsidRDefault="00851320" w:rsidP="00D37980">
      <w:pPr>
        <w:pStyle w:val="Heading2"/>
        <w:rPr>
          <w:rFonts w:hint="eastAsia"/>
          <w:lang w:val="en-AU"/>
        </w:rPr>
      </w:pPr>
      <w:bookmarkStart w:id="107" w:name="_Toc200700930"/>
      <w:r w:rsidRPr="00C933EB">
        <w:rPr>
          <w:lang w:val="en-AU"/>
        </w:rPr>
        <w:lastRenderedPageBreak/>
        <w:t>Quin House</w:t>
      </w:r>
      <w:bookmarkEnd w:id="107"/>
    </w:p>
    <w:p w14:paraId="7FD7A697" w14:textId="77777777" w:rsidR="00851320" w:rsidRPr="00C933EB" w:rsidRDefault="00851320" w:rsidP="00D37980">
      <w:r w:rsidRPr="00C933EB">
        <w:t>38 – 40 George Street, Fitzroy</w:t>
      </w:r>
    </w:p>
    <w:p w14:paraId="0F1EE313" w14:textId="77777777" w:rsidR="00851320" w:rsidRPr="00C933EB" w:rsidRDefault="00851320" w:rsidP="00D37980">
      <w:r w:rsidRPr="00C933EB">
        <w:t>Phone: 9419 4874</w:t>
      </w:r>
    </w:p>
    <w:p w14:paraId="3C95B013" w14:textId="77777777" w:rsidR="00B36EF4" w:rsidRPr="00C933EB" w:rsidRDefault="00851320" w:rsidP="00D37980">
      <w:r w:rsidRPr="00C933EB">
        <w:t xml:space="preserve">Email: </w:t>
      </w:r>
      <w:hyperlink r:id="rId118">
        <w:r w:rsidRPr="00C933EB">
          <w:rPr>
            <w:rStyle w:val="Hyperlink"/>
          </w:rPr>
          <w:t>quinhouseintake@vincentcare.org.au</w:t>
        </w:r>
      </w:hyperlink>
    </w:p>
    <w:p w14:paraId="2EF9F8E4" w14:textId="70670E1F" w:rsidR="00851320" w:rsidRPr="00C933EB" w:rsidRDefault="00851320" w:rsidP="00D37980">
      <w:r w:rsidRPr="00C933EB">
        <w:t>Tram number: 86</w:t>
      </w:r>
    </w:p>
    <w:p w14:paraId="687CE857" w14:textId="256E5838" w:rsidR="00851320" w:rsidRPr="00C933EB" w:rsidRDefault="00851320" w:rsidP="00D37980">
      <w:r w:rsidRPr="00C933EB">
        <w:t>Quin House is an abstinence-based</w:t>
      </w:r>
      <w:r w:rsidR="00103349" w:rsidRPr="00C933EB">
        <w:t xml:space="preserve"> </w:t>
      </w:r>
      <w:r w:rsidRPr="00C933EB">
        <w:t>program that accommodates men aged over 18.</w:t>
      </w:r>
    </w:p>
    <w:p w14:paraId="1AEA381C" w14:textId="77777777" w:rsidR="00851320" w:rsidRPr="00C933EB" w:rsidRDefault="00851320" w:rsidP="00D37980">
      <w:r w:rsidRPr="00C933EB">
        <w:t>Services include:</w:t>
      </w:r>
    </w:p>
    <w:p w14:paraId="2677503B" w14:textId="0017CAE8" w:rsidR="00851320" w:rsidRPr="00C933EB" w:rsidRDefault="00851320" w:rsidP="00CA1694">
      <w:pPr>
        <w:pStyle w:val="ListBullet"/>
        <w:rPr>
          <w:lang w:val="en-AU"/>
        </w:rPr>
      </w:pPr>
      <w:r w:rsidRPr="00C933EB">
        <w:rPr>
          <w:lang w:val="en-AU"/>
        </w:rPr>
        <w:t>residential drug and alcohol rehabilitation for up to three months</w:t>
      </w:r>
    </w:p>
    <w:p w14:paraId="4A4DBAE7" w14:textId="2BCFE765" w:rsidR="00851320" w:rsidRPr="00C933EB" w:rsidRDefault="00851320" w:rsidP="00CA1694">
      <w:pPr>
        <w:pStyle w:val="ListBullet"/>
        <w:rPr>
          <w:lang w:val="en-AU"/>
        </w:rPr>
      </w:pPr>
      <w:r w:rsidRPr="00C933EB">
        <w:rPr>
          <w:lang w:val="en-AU"/>
        </w:rPr>
        <w:t>post-detox program</w:t>
      </w:r>
    </w:p>
    <w:p w14:paraId="23081719" w14:textId="61ECE19C" w:rsidR="00851320" w:rsidRPr="00C933EB" w:rsidRDefault="00851320" w:rsidP="00CA1694">
      <w:pPr>
        <w:pStyle w:val="ListBullet"/>
        <w:rPr>
          <w:lang w:val="en-AU"/>
        </w:rPr>
      </w:pPr>
      <w:r w:rsidRPr="00C933EB">
        <w:rPr>
          <w:lang w:val="en-AU"/>
        </w:rPr>
        <w:t>accommodation referral through withdrawal services.</w:t>
      </w:r>
    </w:p>
    <w:p w14:paraId="050C10BC" w14:textId="14D8A71D" w:rsidR="00851320" w:rsidRPr="00C933EB" w:rsidRDefault="00851320" w:rsidP="00D37980">
      <w:r w:rsidRPr="00C933EB">
        <w:t xml:space="preserve">Visit </w:t>
      </w:r>
      <w:proofErr w:type="spellStart"/>
      <w:r w:rsidRPr="00C933EB">
        <w:t>VincentCare</w:t>
      </w:r>
      <w:proofErr w:type="spellEnd"/>
      <w:r w:rsidRPr="00C933EB">
        <w:t xml:space="preserve"> Victoria</w:t>
      </w:r>
      <w:r w:rsidR="00103349" w:rsidRPr="00C933EB">
        <w:t xml:space="preserve"> </w:t>
      </w:r>
      <w:hyperlink r:id="rId119">
        <w:r w:rsidRPr="00C933EB">
          <w:rPr>
            <w:rStyle w:val="Hyperlink"/>
          </w:rPr>
          <w:t>vincentcare.org.au</w:t>
        </w:r>
      </w:hyperlink>
      <w:r w:rsidR="006745CF" w:rsidRPr="00C933EB">
        <w:rPr>
          <w:rStyle w:val="FootnoteReference"/>
        </w:rPr>
        <w:footnoteReference w:id="66"/>
      </w:r>
    </w:p>
    <w:p w14:paraId="3AEAC07B" w14:textId="77777777" w:rsidR="00851320" w:rsidRPr="00C933EB" w:rsidRDefault="00851320" w:rsidP="00D37980">
      <w:pPr>
        <w:pStyle w:val="Heading2"/>
        <w:rPr>
          <w:rFonts w:hint="eastAsia"/>
          <w:lang w:val="en-AU"/>
        </w:rPr>
      </w:pPr>
      <w:bookmarkStart w:id="108" w:name="_Toc200700931"/>
      <w:r w:rsidRPr="00C933EB">
        <w:rPr>
          <w:lang w:val="en-AU"/>
        </w:rPr>
        <w:t>Self Help Addiction Resource Centre (SHARC)</w:t>
      </w:r>
      <w:bookmarkEnd w:id="108"/>
    </w:p>
    <w:p w14:paraId="5AE713C3" w14:textId="77777777" w:rsidR="00851320" w:rsidRPr="00C933EB" w:rsidRDefault="00851320" w:rsidP="00D37980">
      <w:r w:rsidRPr="00C933EB">
        <w:t>140 Grange Road, Carnegie</w:t>
      </w:r>
    </w:p>
    <w:p w14:paraId="6DEDFAF3" w14:textId="77777777" w:rsidR="00851320" w:rsidRPr="00C933EB" w:rsidRDefault="00851320" w:rsidP="00D37980">
      <w:r w:rsidRPr="00C933EB">
        <w:t>Phone: 1300 660 068 or 9573 1700</w:t>
      </w:r>
    </w:p>
    <w:p w14:paraId="5DC137AF" w14:textId="77777777" w:rsidR="00851320" w:rsidRPr="00C933EB" w:rsidRDefault="00851320" w:rsidP="00D37980">
      <w:r w:rsidRPr="00C933EB">
        <w:t xml:space="preserve">Email: </w:t>
      </w:r>
      <w:hyperlink r:id="rId120">
        <w:r w:rsidRPr="00C933EB">
          <w:rPr>
            <w:rStyle w:val="Hyperlink"/>
          </w:rPr>
          <w:t>info@sharc.org.au</w:t>
        </w:r>
      </w:hyperlink>
    </w:p>
    <w:p w14:paraId="588214B5" w14:textId="77777777" w:rsidR="00851320" w:rsidRPr="00C933EB" w:rsidRDefault="00851320" w:rsidP="00D37980">
      <w:r w:rsidRPr="00C933EB">
        <w:t>Train station: Frankston Train Station</w:t>
      </w:r>
    </w:p>
    <w:p w14:paraId="11613F52" w14:textId="77777777" w:rsidR="00851320" w:rsidRPr="00C933EB" w:rsidRDefault="00851320" w:rsidP="00D37980">
      <w:r w:rsidRPr="00C933EB">
        <w:t>SHARC is founded on the belief that people are experts in their own recovery. Addiction can affect anyone, including family and friends, but at SHARC we believe recovery is possible with the right information, education and support. The lived experience of those affected by addiction is central to our programs and services. The expertise and empathy of peers ensures our programs are welcoming, inclusive and effective.</w:t>
      </w:r>
    </w:p>
    <w:p w14:paraId="5AC6DEEA" w14:textId="77777777" w:rsidR="00851320" w:rsidRPr="00C933EB" w:rsidRDefault="00851320" w:rsidP="00D37980">
      <w:r w:rsidRPr="00C933EB">
        <w:t>SHARC has been around for more than 25 years, supporting people impacted by alcohol and other drugs and, more recently, gambling.</w:t>
      </w:r>
    </w:p>
    <w:p w14:paraId="5555643B" w14:textId="277C795C" w:rsidR="00851320" w:rsidRPr="00C933EB" w:rsidRDefault="00851320" w:rsidP="00D37980">
      <w:r w:rsidRPr="00C933EB">
        <w:t>Visit SHARC</w:t>
      </w:r>
      <w:r w:rsidR="00103349" w:rsidRPr="00C933EB">
        <w:t xml:space="preserve"> </w:t>
      </w:r>
      <w:hyperlink r:id="rId121">
        <w:r w:rsidR="006745CF" w:rsidRPr="00C933EB">
          <w:rPr>
            <w:rStyle w:val="Hyperlink"/>
          </w:rPr>
          <w:t>sharc.org.au</w:t>
        </w:r>
      </w:hyperlink>
      <w:r w:rsidR="006745CF" w:rsidRPr="00C933EB">
        <w:rPr>
          <w:rStyle w:val="FootnoteReference"/>
        </w:rPr>
        <w:footnoteReference w:id="67"/>
      </w:r>
    </w:p>
    <w:p w14:paraId="541D9D92" w14:textId="77777777" w:rsidR="00851320" w:rsidRPr="00C933EB" w:rsidRDefault="00851320" w:rsidP="00D37980">
      <w:pPr>
        <w:pStyle w:val="Heading2"/>
        <w:rPr>
          <w:rFonts w:hint="eastAsia"/>
          <w:lang w:val="en-AU"/>
        </w:rPr>
      </w:pPr>
      <w:bookmarkStart w:id="109" w:name="_Toc200700932"/>
      <w:r w:rsidRPr="00C933EB">
        <w:rPr>
          <w:lang w:val="en-AU"/>
        </w:rPr>
        <w:t>St Mary’s House of Welcome</w:t>
      </w:r>
      <w:bookmarkEnd w:id="109"/>
    </w:p>
    <w:p w14:paraId="0F32CFA5" w14:textId="77777777" w:rsidR="00851320" w:rsidRPr="00C933EB" w:rsidRDefault="00851320" w:rsidP="00D37980">
      <w:r w:rsidRPr="00C933EB">
        <w:t>165 – 169 Brunswick Street, Fitzroy</w:t>
      </w:r>
    </w:p>
    <w:p w14:paraId="2B54AC1C" w14:textId="77777777" w:rsidR="00851320" w:rsidRPr="00C933EB" w:rsidRDefault="00851320" w:rsidP="00D37980">
      <w:r w:rsidRPr="00C933EB">
        <w:t>Phone: 9417 6497</w:t>
      </w:r>
    </w:p>
    <w:p w14:paraId="29C898CD" w14:textId="77777777" w:rsidR="00B36EF4" w:rsidRPr="00C933EB" w:rsidRDefault="00851320" w:rsidP="00D37980">
      <w:r w:rsidRPr="00C933EB">
        <w:t xml:space="preserve">Email: </w:t>
      </w:r>
      <w:hyperlink r:id="rId122">
        <w:r w:rsidRPr="00C933EB">
          <w:rPr>
            <w:rStyle w:val="Hyperlink"/>
          </w:rPr>
          <w:t>operations@smhow.org.au</w:t>
        </w:r>
      </w:hyperlink>
    </w:p>
    <w:p w14:paraId="6A5B665E" w14:textId="5590A9A2" w:rsidR="00851320" w:rsidRPr="00C933EB" w:rsidRDefault="00851320" w:rsidP="00D37980">
      <w:r w:rsidRPr="00C933EB">
        <w:t>Tram number: 11</w:t>
      </w:r>
    </w:p>
    <w:p w14:paraId="4F7306D4" w14:textId="77777777" w:rsidR="00851320" w:rsidRPr="00C933EB" w:rsidRDefault="00851320" w:rsidP="00D37980">
      <w:r w:rsidRPr="00C933EB">
        <w:t>Monday to Friday:</w:t>
      </w:r>
    </w:p>
    <w:p w14:paraId="0AD9D553" w14:textId="579815EE" w:rsidR="00851320" w:rsidRPr="00C933EB" w:rsidRDefault="00851320" w:rsidP="00CA1694">
      <w:pPr>
        <w:pStyle w:val="ListBullet"/>
        <w:rPr>
          <w:lang w:val="en-AU"/>
        </w:rPr>
      </w:pPr>
      <w:r w:rsidRPr="00C933EB">
        <w:rPr>
          <w:lang w:val="en-AU"/>
        </w:rPr>
        <w:t>8.15am – 3pm, showers</w:t>
      </w:r>
    </w:p>
    <w:p w14:paraId="61D9909D" w14:textId="008E39C2" w:rsidR="00851320" w:rsidRPr="00C933EB" w:rsidRDefault="00851320" w:rsidP="00CA1694">
      <w:pPr>
        <w:pStyle w:val="ListBullet"/>
        <w:rPr>
          <w:lang w:val="en-AU"/>
        </w:rPr>
      </w:pPr>
      <w:r w:rsidRPr="00C933EB">
        <w:rPr>
          <w:lang w:val="en-AU"/>
        </w:rPr>
        <w:t>8.30am – 10am, breakfast</w:t>
      </w:r>
    </w:p>
    <w:p w14:paraId="728DD177" w14:textId="6B4A8956" w:rsidR="00851320" w:rsidRPr="00C933EB" w:rsidRDefault="00851320" w:rsidP="00CA1694">
      <w:pPr>
        <w:pStyle w:val="ListBullet"/>
        <w:rPr>
          <w:lang w:val="en-AU"/>
        </w:rPr>
      </w:pPr>
      <w:r w:rsidRPr="00C933EB">
        <w:rPr>
          <w:lang w:val="en-AU"/>
        </w:rPr>
        <w:t>10.30am – 12pm, tea and coffee in the courtyard</w:t>
      </w:r>
    </w:p>
    <w:p w14:paraId="45A9BACA" w14:textId="25839B7C" w:rsidR="00851320" w:rsidRPr="00C933EB" w:rsidRDefault="00851320" w:rsidP="00CA1694">
      <w:pPr>
        <w:pStyle w:val="ListBullet"/>
        <w:rPr>
          <w:lang w:val="en-AU"/>
        </w:rPr>
      </w:pPr>
      <w:r w:rsidRPr="00C933EB">
        <w:rPr>
          <w:lang w:val="en-AU"/>
        </w:rPr>
        <w:t>12pm – 12.45pm, lunch – first sitting</w:t>
      </w:r>
    </w:p>
    <w:p w14:paraId="1B6FBB44" w14:textId="44F0B100" w:rsidR="00851320" w:rsidRPr="00C933EB" w:rsidRDefault="00851320" w:rsidP="00CA1694">
      <w:pPr>
        <w:pStyle w:val="ListBullet"/>
        <w:rPr>
          <w:lang w:val="en-AU"/>
        </w:rPr>
      </w:pPr>
      <w:r w:rsidRPr="00C933EB">
        <w:rPr>
          <w:lang w:val="en-AU"/>
        </w:rPr>
        <w:t>12.45pm – 1.30pm, lunch – second sitting</w:t>
      </w:r>
    </w:p>
    <w:p w14:paraId="286FD80D" w14:textId="60C31561" w:rsidR="00851320" w:rsidRPr="00C933EB" w:rsidRDefault="00851320" w:rsidP="00CA1694">
      <w:pPr>
        <w:pStyle w:val="ListBullet"/>
        <w:rPr>
          <w:lang w:val="en-AU"/>
        </w:rPr>
      </w:pPr>
      <w:r w:rsidRPr="00C933EB">
        <w:rPr>
          <w:lang w:val="en-AU"/>
        </w:rPr>
        <w:t>1.30pm – 3pm, programs and activities. Services include:</w:t>
      </w:r>
    </w:p>
    <w:p w14:paraId="65C034FA" w14:textId="371815E9" w:rsidR="00851320" w:rsidRPr="00C933EB" w:rsidRDefault="00851320" w:rsidP="00CA1694">
      <w:pPr>
        <w:pStyle w:val="ListBullet"/>
        <w:rPr>
          <w:lang w:val="en-AU"/>
        </w:rPr>
      </w:pPr>
      <w:r w:rsidRPr="00C933EB">
        <w:rPr>
          <w:lang w:val="en-AU"/>
        </w:rPr>
        <w:t>meals program (including breakfast and lunch every weekday and emergency food hampers)</w:t>
      </w:r>
    </w:p>
    <w:p w14:paraId="19BD34E3" w14:textId="320D6629" w:rsidR="00851320" w:rsidRPr="00C933EB" w:rsidRDefault="00851320" w:rsidP="00CA1694">
      <w:pPr>
        <w:pStyle w:val="ListBullet"/>
        <w:rPr>
          <w:lang w:val="en-AU"/>
        </w:rPr>
      </w:pPr>
      <w:r w:rsidRPr="00C933EB">
        <w:rPr>
          <w:lang w:val="en-AU"/>
        </w:rPr>
        <w:t>showers with towels and toiletries</w:t>
      </w:r>
    </w:p>
    <w:p w14:paraId="0AA2A8AF" w14:textId="4714F68E" w:rsidR="00851320" w:rsidRPr="00C933EB" w:rsidRDefault="00851320" w:rsidP="00CA1694">
      <w:pPr>
        <w:pStyle w:val="ListBullet"/>
        <w:rPr>
          <w:lang w:val="en-AU"/>
        </w:rPr>
      </w:pPr>
      <w:r w:rsidRPr="00C933EB">
        <w:rPr>
          <w:lang w:val="en-AU"/>
        </w:rPr>
        <w:t>drugs and alcohol information and referral</w:t>
      </w:r>
    </w:p>
    <w:p w14:paraId="1D2DE83D" w14:textId="0A438041" w:rsidR="00851320" w:rsidRPr="00C933EB" w:rsidRDefault="00851320" w:rsidP="00CA1694">
      <w:pPr>
        <w:pStyle w:val="ListBullet"/>
        <w:rPr>
          <w:lang w:val="en-AU"/>
        </w:rPr>
      </w:pPr>
      <w:r w:rsidRPr="00C933EB">
        <w:rPr>
          <w:lang w:val="en-AU"/>
        </w:rPr>
        <w:t>homelessness information and referral</w:t>
      </w:r>
    </w:p>
    <w:p w14:paraId="05333B83" w14:textId="5A9BE8D8" w:rsidR="00851320" w:rsidRPr="00C933EB" w:rsidRDefault="00851320" w:rsidP="00CA1694">
      <w:pPr>
        <w:pStyle w:val="ListBullet"/>
        <w:rPr>
          <w:lang w:val="en-AU"/>
        </w:rPr>
      </w:pPr>
      <w:r w:rsidRPr="00C933EB">
        <w:rPr>
          <w:lang w:val="en-AU"/>
        </w:rPr>
        <w:t>emergency relief – clothing, etc</w:t>
      </w:r>
    </w:p>
    <w:p w14:paraId="197ED1C8" w14:textId="2A409F41" w:rsidR="00851320" w:rsidRPr="00C933EB" w:rsidRDefault="00851320" w:rsidP="00CA1694">
      <w:pPr>
        <w:pStyle w:val="ListBullet"/>
        <w:rPr>
          <w:lang w:val="en-AU"/>
        </w:rPr>
      </w:pPr>
      <w:r w:rsidRPr="00C933EB">
        <w:rPr>
          <w:lang w:val="en-AU"/>
        </w:rPr>
        <w:t>comprehensive social inclusion program</w:t>
      </w:r>
    </w:p>
    <w:p w14:paraId="31429A2F" w14:textId="0C2A52F7" w:rsidR="00851320" w:rsidRPr="00C933EB" w:rsidRDefault="00851320" w:rsidP="00CA1694">
      <w:pPr>
        <w:pStyle w:val="ListBullet"/>
        <w:rPr>
          <w:lang w:val="en-AU"/>
        </w:rPr>
      </w:pPr>
      <w:r w:rsidRPr="00C933EB">
        <w:rPr>
          <w:lang w:val="en-AU"/>
        </w:rPr>
        <w:t>programs and activities for people with psychosocial disability</w:t>
      </w:r>
    </w:p>
    <w:p w14:paraId="6321BD36" w14:textId="4EBD72BF" w:rsidR="00851320" w:rsidRPr="00C933EB" w:rsidRDefault="00851320" w:rsidP="00CA1694">
      <w:pPr>
        <w:pStyle w:val="ListBullet"/>
        <w:rPr>
          <w:lang w:val="en-AU"/>
        </w:rPr>
      </w:pPr>
      <w:r w:rsidRPr="00C933EB">
        <w:rPr>
          <w:lang w:val="en-AU"/>
        </w:rPr>
        <w:t>health and wellbeing services</w:t>
      </w:r>
    </w:p>
    <w:p w14:paraId="2064AD0A" w14:textId="54E7D8E2" w:rsidR="00851320" w:rsidRPr="00C933EB" w:rsidRDefault="00851320" w:rsidP="00CA1694">
      <w:pPr>
        <w:pStyle w:val="ListBullet"/>
        <w:rPr>
          <w:lang w:val="en-AU"/>
        </w:rPr>
      </w:pPr>
      <w:r w:rsidRPr="00C933EB">
        <w:rPr>
          <w:lang w:val="en-AU"/>
        </w:rPr>
        <w:t>preferred provision of various NDIS services</w:t>
      </w:r>
    </w:p>
    <w:p w14:paraId="514F2C1A" w14:textId="5D784B96" w:rsidR="00851320" w:rsidRPr="00C933EB" w:rsidRDefault="00851320" w:rsidP="00CA1694">
      <w:pPr>
        <w:pStyle w:val="ListBullet"/>
        <w:rPr>
          <w:lang w:val="en-AU"/>
        </w:rPr>
      </w:pPr>
      <w:r w:rsidRPr="00C933EB">
        <w:rPr>
          <w:lang w:val="en-AU"/>
        </w:rPr>
        <w:t>mail collection</w:t>
      </w:r>
    </w:p>
    <w:p w14:paraId="40DB82B1" w14:textId="77777777" w:rsidR="00B36EF4" w:rsidRPr="00C933EB" w:rsidRDefault="00851320" w:rsidP="00CA1694">
      <w:pPr>
        <w:pStyle w:val="ListBullet"/>
        <w:rPr>
          <w:lang w:val="en-AU"/>
        </w:rPr>
      </w:pPr>
      <w:r w:rsidRPr="00C933EB">
        <w:rPr>
          <w:lang w:val="en-AU"/>
        </w:rPr>
        <w:t xml:space="preserve">Centrelink onsite every Tuesday morning. </w:t>
      </w:r>
    </w:p>
    <w:p w14:paraId="655BC89F" w14:textId="6D487B43" w:rsidR="00851320" w:rsidRPr="00C933EB" w:rsidRDefault="00851320" w:rsidP="00B36EF4">
      <w:r w:rsidRPr="00C933EB">
        <w:t xml:space="preserve">Visit St Mary’s House of Welcome </w:t>
      </w:r>
      <w:hyperlink r:id="rId123">
        <w:r w:rsidRPr="00C933EB">
          <w:rPr>
            <w:rStyle w:val="Hyperlink"/>
          </w:rPr>
          <w:t>smhow.org.au</w:t>
        </w:r>
      </w:hyperlink>
      <w:r w:rsidR="006745CF" w:rsidRPr="00C933EB">
        <w:rPr>
          <w:rStyle w:val="FootnoteReference"/>
        </w:rPr>
        <w:footnoteReference w:id="68"/>
      </w:r>
    </w:p>
    <w:p w14:paraId="798C1EBA" w14:textId="01F5B316" w:rsidR="00851320" w:rsidRPr="00C933EB" w:rsidRDefault="00851320" w:rsidP="00074178">
      <w:pPr>
        <w:pStyle w:val="Heading2"/>
        <w:rPr>
          <w:rFonts w:hint="eastAsia"/>
          <w:lang w:val="en-AU"/>
        </w:rPr>
      </w:pPr>
      <w:bookmarkStart w:id="110" w:name="_Toc200700933"/>
      <w:r w:rsidRPr="00C933EB">
        <w:rPr>
          <w:lang w:val="en-AU"/>
        </w:rPr>
        <w:t>Street Side Medics</w:t>
      </w:r>
      <w:r w:rsidR="00967A07" w:rsidRPr="00C933EB">
        <w:rPr>
          <w:lang w:val="en-AU"/>
        </w:rPr>
        <w:t xml:space="preserve"> </w:t>
      </w:r>
      <w:r w:rsidRPr="00C933EB">
        <w:rPr>
          <w:lang w:val="en-AU"/>
        </w:rPr>
        <w:t>- Melbourne CBD</w:t>
      </w:r>
      <w:bookmarkEnd w:id="110"/>
    </w:p>
    <w:p w14:paraId="0F83B01F" w14:textId="77777777" w:rsidR="00851320" w:rsidRPr="00C933EB" w:rsidRDefault="00851320" w:rsidP="00D37980">
      <w:r w:rsidRPr="00C933EB">
        <w:t>Westwood Place (Off Bourke Street, adjacent to the Salvation Army’s Magpie Nest Café – Project 614)</w:t>
      </w:r>
    </w:p>
    <w:p w14:paraId="3B2BABF7" w14:textId="77777777" w:rsidR="00B36EF4" w:rsidRPr="00C933EB" w:rsidRDefault="00851320" w:rsidP="00D37980">
      <w:r w:rsidRPr="00C933EB">
        <w:t xml:space="preserve">Email: </w:t>
      </w:r>
      <w:hyperlink r:id="rId124">
        <w:r w:rsidRPr="00C933EB">
          <w:rPr>
            <w:rStyle w:val="Hyperlink"/>
          </w:rPr>
          <w:t>admin@streetsidemedics.com.au</w:t>
        </w:r>
      </w:hyperlink>
    </w:p>
    <w:p w14:paraId="4A085420" w14:textId="0F9AA7FF" w:rsidR="00851320" w:rsidRPr="00C933EB" w:rsidRDefault="00851320" w:rsidP="00D37980">
      <w:r w:rsidRPr="00C933EB">
        <w:t>Tram number: 67, 75</w:t>
      </w:r>
    </w:p>
    <w:p w14:paraId="3C9038AD" w14:textId="77777777" w:rsidR="00851320" w:rsidRPr="00C933EB" w:rsidRDefault="00851320" w:rsidP="00D37980">
      <w:r w:rsidRPr="00C933EB">
        <w:t>Every Thursday: 5.30pm – 7.30pm</w:t>
      </w:r>
    </w:p>
    <w:p w14:paraId="03DB11A7" w14:textId="77777777" w:rsidR="00851320" w:rsidRPr="00C933EB" w:rsidRDefault="00851320" w:rsidP="00D37980">
      <w:r w:rsidRPr="00C933EB">
        <w:t>No appointment necessary. Services provided</w:t>
      </w:r>
    </w:p>
    <w:p w14:paraId="0640EE1E" w14:textId="61E4BFC0" w:rsidR="00851320" w:rsidRPr="00C933EB" w:rsidRDefault="00851320" w:rsidP="00CA1694">
      <w:pPr>
        <w:pStyle w:val="ListBullet"/>
        <w:rPr>
          <w:lang w:val="en-AU"/>
        </w:rPr>
      </w:pPr>
      <w:r w:rsidRPr="00C933EB">
        <w:rPr>
          <w:lang w:val="en-AU"/>
        </w:rPr>
        <w:t>GP primary health consults, referrals and prescriptions</w:t>
      </w:r>
    </w:p>
    <w:p w14:paraId="03FB9C17" w14:textId="1F9D0E48" w:rsidR="00851320" w:rsidRPr="00C933EB" w:rsidRDefault="00851320" w:rsidP="00CA1694">
      <w:pPr>
        <w:pStyle w:val="ListBullet"/>
        <w:rPr>
          <w:lang w:val="en-AU"/>
        </w:rPr>
      </w:pPr>
      <w:r w:rsidRPr="00C933EB">
        <w:rPr>
          <w:lang w:val="en-AU"/>
        </w:rPr>
        <w:t>Care and Dressings</w:t>
      </w:r>
    </w:p>
    <w:p w14:paraId="669FD1C1" w14:textId="6739985A" w:rsidR="00851320" w:rsidRPr="00C933EB" w:rsidRDefault="00851320" w:rsidP="00CA1694">
      <w:pPr>
        <w:pStyle w:val="ListBullet"/>
        <w:rPr>
          <w:lang w:val="en-AU"/>
        </w:rPr>
      </w:pPr>
      <w:r w:rsidRPr="00C933EB">
        <w:rPr>
          <w:lang w:val="en-AU"/>
        </w:rPr>
        <w:t>Blood collection</w:t>
      </w:r>
    </w:p>
    <w:p w14:paraId="1C3ECA2F" w14:textId="27969761" w:rsidR="00851320" w:rsidRPr="00C933EB" w:rsidRDefault="00851320" w:rsidP="00CA1694">
      <w:pPr>
        <w:pStyle w:val="ListBullet"/>
        <w:rPr>
          <w:lang w:val="en-AU"/>
        </w:rPr>
      </w:pPr>
      <w:r w:rsidRPr="00C933EB">
        <w:rPr>
          <w:lang w:val="en-AU"/>
        </w:rPr>
        <w:t>Urinalysis</w:t>
      </w:r>
    </w:p>
    <w:p w14:paraId="2FDF2439" w14:textId="573A202E" w:rsidR="00851320" w:rsidRPr="00C933EB" w:rsidRDefault="00851320" w:rsidP="00CA1694">
      <w:pPr>
        <w:pStyle w:val="ListBullet"/>
        <w:rPr>
          <w:lang w:val="en-AU"/>
        </w:rPr>
      </w:pPr>
      <w:r w:rsidRPr="00C933EB">
        <w:rPr>
          <w:lang w:val="en-AU"/>
        </w:rPr>
        <w:t>Blood Sugar Level Checks</w:t>
      </w:r>
    </w:p>
    <w:p w14:paraId="1E7D6C8F" w14:textId="6BF16A89" w:rsidR="00851320" w:rsidRPr="00C933EB" w:rsidRDefault="00851320" w:rsidP="00CA1694">
      <w:pPr>
        <w:pStyle w:val="ListBullet"/>
        <w:rPr>
          <w:lang w:val="en-AU"/>
        </w:rPr>
      </w:pPr>
      <w:r w:rsidRPr="00C933EB">
        <w:rPr>
          <w:lang w:val="en-AU"/>
        </w:rPr>
        <w:t>Skin Checks</w:t>
      </w:r>
    </w:p>
    <w:p w14:paraId="4CBA7939" w14:textId="27910434" w:rsidR="00851320" w:rsidRPr="00C933EB" w:rsidRDefault="00851320" w:rsidP="00CA1694">
      <w:pPr>
        <w:pStyle w:val="ListBullet"/>
        <w:rPr>
          <w:lang w:val="en-AU"/>
        </w:rPr>
      </w:pPr>
      <w:r w:rsidRPr="00C933EB">
        <w:rPr>
          <w:lang w:val="en-AU"/>
        </w:rPr>
        <w:t>Ear/Eye assessments</w:t>
      </w:r>
    </w:p>
    <w:p w14:paraId="28C9604B" w14:textId="015B113E" w:rsidR="00851320" w:rsidRPr="00C933EB" w:rsidRDefault="00851320" w:rsidP="00CA1694">
      <w:pPr>
        <w:pStyle w:val="ListBullet"/>
        <w:rPr>
          <w:lang w:val="en-AU"/>
        </w:rPr>
      </w:pPr>
      <w:r w:rsidRPr="00C933EB">
        <w:rPr>
          <w:lang w:val="en-AU"/>
        </w:rPr>
        <w:t>Producing and Implementing Health Care Plans</w:t>
      </w:r>
    </w:p>
    <w:p w14:paraId="507FD5E4" w14:textId="1DB11C8A" w:rsidR="00851320" w:rsidRPr="00C933EB" w:rsidRDefault="00851320" w:rsidP="00CA1694">
      <w:pPr>
        <w:pStyle w:val="ListBullet"/>
        <w:rPr>
          <w:lang w:val="en-AU"/>
        </w:rPr>
      </w:pPr>
      <w:r w:rsidRPr="00C933EB">
        <w:rPr>
          <w:lang w:val="en-AU"/>
        </w:rPr>
        <w:t>Minor surgical procedures.</w:t>
      </w:r>
    </w:p>
    <w:p w14:paraId="533D71F4" w14:textId="4AD37E08" w:rsidR="00851320" w:rsidRPr="00C933EB" w:rsidRDefault="00851320" w:rsidP="00D37980">
      <w:pPr>
        <w:pStyle w:val="Heading2"/>
        <w:rPr>
          <w:rFonts w:hint="eastAsia"/>
          <w:lang w:val="en-AU"/>
        </w:rPr>
      </w:pPr>
      <w:bookmarkStart w:id="111" w:name="_Toc200700934"/>
      <w:r w:rsidRPr="00C933EB">
        <w:rPr>
          <w:lang w:val="en-AU"/>
        </w:rPr>
        <w:lastRenderedPageBreak/>
        <w:t xml:space="preserve">Street Side Medics </w:t>
      </w:r>
      <w:r w:rsidR="00967A07" w:rsidRPr="00C933EB">
        <w:rPr>
          <w:lang w:val="en-AU"/>
        </w:rPr>
        <w:t xml:space="preserve">- </w:t>
      </w:r>
      <w:r w:rsidRPr="00C933EB">
        <w:rPr>
          <w:lang w:val="en-AU"/>
        </w:rPr>
        <w:t>Cleve Gardens St Kilda</w:t>
      </w:r>
      <w:bookmarkEnd w:id="111"/>
    </w:p>
    <w:p w14:paraId="77498D95" w14:textId="77777777" w:rsidR="00851320" w:rsidRPr="00C933EB" w:rsidRDefault="00851320" w:rsidP="00D37980">
      <w:r w:rsidRPr="00C933EB">
        <w:t>Fitzroy Street Corner of Beaconsfield Parade, St Kilda,</w:t>
      </w:r>
    </w:p>
    <w:p w14:paraId="2BAA324C" w14:textId="77777777" w:rsidR="00B36EF4" w:rsidRPr="00C933EB" w:rsidRDefault="00851320" w:rsidP="00D37980">
      <w:r w:rsidRPr="00C933EB">
        <w:t xml:space="preserve">Email: </w:t>
      </w:r>
      <w:hyperlink r:id="rId125">
        <w:r w:rsidRPr="00C933EB">
          <w:rPr>
            <w:rStyle w:val="Hyperlink"/>
          </w:rPr>
          <w:t>admin@streetsidemedics.com.au</w:t>
        </w:r>
      </w:hyperlink>
    </w:p>
    <w:p w14:paraId="5BC97534" w14:textId="157103C4" w:rsidR="00851320" w:rsidRPr="00C933EB" w:rsidRDefault="00851320" w:rsidP="00D37980">
      <w:r w:rsidRPr="00C933EB">
        <w:t>Tram number: 12,16, 96</w:t>
      </w:r>
    </w:p>
    <w:p w14:paraId="5AA23144" w14:textId="77777777" w:rsidR="00851320" w:rsidRPr="00C933EB" w:rsidRDefault="00851320" w:rsidP="00D37980">
      <w:r w:rsidRPr="00C933EB">
        <w:t>Every Wednesday: 5.30pm – 7.30pm</w:t>
      </w:r>
    </w:p>
    <w:p w14:paraId="1B48F4B1" w14:textId="77777777" w:rsidR="00851320" w:rsidRPr="00C933EB" w:rsidRDefault="00851320" w:rsidP="00D37980">
      <w:r w:rsidRPr="00C933EB">
        <w:t>No appointment necessary. Services provided</w:t>
      </w:r>
    </w:p>
    <w:p w14:paraId="58DFEEDC" w14:textId="2EA0A9A2" w:rsidR="00851320" w:rsidRPr="00C933EB" w:rsidRDefault="00851320" w:rsidP="00CA1694">
      <w:pPr>
        <w:pStyle w:val="ListBullet"/>
        <w:rPr>
          <w:lang w:val="en-AU"/>
        </w:rPr>
      </w:pPr>
      <w:r w:rsidRPr="00C933EB">
        <w:rPr>
          <w:lang w:val="en-AU"/>
        </w:rPr>
        <w:t>GP primary health consults, referrals and prescriptions</w:t>
      </w:r>
    </w:p>
    <w:p w14:paraId="21DB4F7B" w14:textId="6498867A" w:rsidR="00851320" w:rsidRPr="00C933EB" w:rsidRDefault="00851320" w:rsidP="00CA1694">
      <w:pPr>
        <w:pStyle w:val="ListBullet"/>
        <w:rPr>
          <w:lang w:val="en-AU"/>
        </w:rPr>
      </w:pPr>
      <w:r w:rsidRPr="00C933EB">
        <w:rPr>
          <w:lang w:val="en-AU"/>
        </w:rPr>
        <w:t>Care and Dressings</w:t>
      </w:r>
    </w:p>
    <w:p w14:paraId="7584E830" w14:textId="4A6BD79D" w:rsidR="00851320" w:rsidRPr="00C933EB" w:rsidRDefault="00851320" w:rsidP="00CA1694">
      <w:pPr>
        <w:pStyle w:val="ListBullet"/>
        <w:rPr>
          <w:lang w:val="en-AU"/>
        </w:rPr>
      </w:pPr>
      <w:r w:rsidRPr="00C933EB">
        <w:rPr>
          <w:lang w:val="en-AU"/>
        </w:rPr>
        <w:t>Blood collection</w:t>
      </w:r>
    </w:p>
    <w:p w14:paraId="06CC76B9" w14:textId="263B89BD" w:rsidR="00851320" w:rsidRPr="00C933EB" w:rsidRDefault="00851320" w:rsidP="00CA1694">
      <w:pPr>
        <w:pStyle w:val="ListBullet"/>
        <w:rPr>
          <w:lang w:val="en-AU"/>
        </w:rPr>
      </w:pPr>
      <w:r w:rsidRPr="00C933EB">
        <w:rPr>
          <w:lang w:val="en-AU"/>
        </w:rPr>
        <w:t>Urinalysis</w:t>
      </w:r>
    </w:p>
    <w:p w14:paraId="6CF33F4B" w14:textId="551FDA1F" w:rsidR="00851320" w:rsidRPr="00C933EB" w:rsidRDefault="00851320" w:rsidP="00CA1694">
      <w:pPr>
        <w:pStyle w:val="ListBullet"/>
        <w:rPr>
          <w:lang w:val="en-AU"/>
        </w:rPr>
      </w:pPr>
      <w:r w:rsidRPr="00C933EB">
        <w:rPr>
          <w:lang w:val="en-AU"/>
        </w:rPr>
        <w:t>Blood Sugar Level Checks</w:t>
      </w:r>
    </w:p>
    <w:p w14:paraId="4AD000E7" w14:textId="41FFB586" w:rsidR="00851320" w:rsidRPr="00C933EB" w:rsidRDefault="00851320" w:rsidP="00CA1694">
      <w:pPr>
        <w:pStyle w:val="ListBullet"/>
        <w:rPr>
          <w:lang w:val="en-AU"/>
        </w:rPr>
      </w:pPr>
      <w:r w:rsidRPr="00C933EB">
        <w:rPr>
          <w:lang w:val="en-AU"/>
        </w:rPr>
        <w:t>Skin Checks</w:t>
      </w:r>
    </w:p>
    <w:p w14:paraId="28BF840C" w14:textId="09E39C7E" w:rsidR="00851320" w:rsidRPr="00C933EB" w:rsidRDefault="00851320" w:rsidP="00CA1694">
      <w:pPr>
        <w:pStyle w:val="ListBullet"/>
        <w:rPr>
          <w:lang w:val="en-AU"/>
        </w:rPr>
      </w:pPr>
      <w:r w:rsidRPr="00C933EB">
        <w:rPr>
          <w:lang w:val="en-AU"/>
        </w:rPr>
        <w:t>Ear/Eye assessments</w:t>
      </w:r>
    </w:p>
    <w:p w14:paraId="563989F0" w14:textId="7BF733D5" w:rsidR="00851320" w:rsidRPr="00C933EB" w:rsidRDefault="00851320" w:rsidP="00CA1694">
      <w:pPr>
        <w:pStyle w:val="ListBullet"/>
        <w:rPr>
          <w:lang w:val="en-AU"/>
        </w:rPr>
      </w:pPr>
      <w:r w:rsidRPr="00C933EB">
        <w:rPr>
          <w:lang w:val="en-AU"/>
        </w:rPr>
        <w:t>Producing and Implementing Health Care Plans</w:t>
      </w:r>
    </w:p>
    <w:p w14:paraId="786DA443" w14:textId="558C7D12" w:rsidR="00851320" w:rsidRPr="00C933EB" w:rsidRDefault="00851320" w:rsidP="00CA1694">
      <w:pPr>
        <w:pStyle w:val="ListBullet"/>
        <w:rPr>
          <w:lang w:val="en-AU"/>
        </w:rPr>
      </w:pPr>
      <w:r w:rsidRPr="00C933EB">
        <w:rPr>
          <w:lang w:val="en-AU"/>
        </w:rPr>
        <w:t>Minor surgical procedures.</w:t>
      </w:r>
    </w:p>
    <w:p w14:paraId="361E1A99" w14:textId="77777777" w:rsidR="00851320" w:rsidRPr="00C933EB" w:rsidRDefault="00851320" w:rsidP="00D37980">
      <w:pPr>
        <w:pStyle w:val="Heading2"/>
        <w:rPr>
          <w:rFonts w:hint="eastAsia"/>
          <w:lang w:val="en-AU"/>
        </w:rPr>
      </w:pPr>
      <w:bookmarkStart w:id="112" w:name="_Toc200700935"/>
      <w:r w:rsidRPr="00C933EB">
        <w:rPr>
          <w:lang w:val="en-AU"/>
        </w:rPr>
        <w:t>Turning Point</w:t>
      </w:r>
      <w:bookmarkEnd w:id="112"/>
    </w:p>
    <w:p w14:paraId="0F259D88" w14:textId="77777777" w:rsidR="00B36EF4" w:rsidRPr="00C933EB" w:rsidRDefault="00851320" w:rsidP="00D37980">
      <w:r w:rsidRPr="00C933EB">
        <w:t xml:space="preserve">110 Church Street, Richmond </w:t>
      </w:r>
    </w:p>
    <w:p w14:paraId="3BEF2843" w14:textId="66CADA4D" w:rsidR="00851320" w:rsidRPr="00C933EB" w:rsidRDefault="00851320" w:rsidP="00D37980">
      <w:r w:rsidRPr="00C933EB">
        <w:t>Phone: 8413 8413</w:t>
      </w:r>
    </w:p>
    <w:p w14:paraId="47A84DEB" w14:textId="77777777" w:rsidR="00B36EF4" w:rsidRPr="00C933EB" w:rsidRDefault="00851320" w:rsidP="00D37980">
      <w:r w:rsidRPr="00C933EB">
        <w:t xml:space="preserve">Email: </w:t>
      </w:r>
      <w:hyperlink r:id="rId126">
        <w:r w:rsidRPr="00C933EB">
          <w:rPr>
            <w:rStyle w:val="Hyperlink"/>
          </w:rPr>
          <w:t>Info@turningpoint.org.au</w:t>
        </w:r>
      </w:hyperlink>
    </w:p>
    <w:p w14:paraId="60E87385" w14:textId="3B585B03" w:rsidR="00851320" w:rsidRPr="00C933EB" w:rsidRDefault="00851320" w:rsidP="00D37980">
      <w:r w:rsidRPr="00C933EB">
        <w:t>Tram number: 78, 48, 75 Monday to Friday: 9am – 5pm</w:t>
      </w:r>
    </w:p>
    <w:p w14:paraId="50A4A5B5" w14:textId="77777777" w:rsidR="00851320" w:rsidRPr="00C933EB" w:rsidRDefault="00851320" w:rsidP="00D37980">
      <w:r w:rsidRPr="00C933EB">
        <w:t>Provides Specialist Addiction Clinics, medical assessment and treatment of referred patients, including:</w:t>
      </w:r>
    </w:p>
    <w:p w14:paraId="645BFC5E" w14:textId="4C3C4042" w:rsidR="00851320" w:rsidRPr="00C933EB" w:rsidRDefault="00851320" w:rsidP="00D37980">
      <w:pPr>
        <w:pStyle w:val="ListBullet"/>
        <w:rPr>
          <w:lang w:val="en-AU"/>
        </w:rPr>
      </w:pPr>
      <w:r w:rsidRPr="00C933EB">
        <w:rPr>
          <w:lang w:val="en-AU"/>
        </w:rPr>
        <w:t xml:space="preserve">treatment for people who are dependent on prescribed or illicit opioids. Treatment options include methadone, suboxone, </w:t>
      </w:r>
      <w:proofErr w:type="spellStart"/>
      <w:r w:rsidRPr="00C933EB">
        <w:rPr>
          <w:lang w:val="en-AU"/>
        </w:rPr>
        <w:t>buvida</w:t>
      </w:r>
      <w:proofErr w:type="spellEnd"/>
      <w:r w:rsidR="00967A07" w:rsidRPr="00C933EB">
        <w:rPr>
          <w:lang w:val="en-AU"/>
        </w:rPr>
        <w:t xml:space="preserve"> </w:t>
      </w:r>
      <w:r w:rsidRPr="00C933EB">
        <w:rPr>
          <w:lang w:val="en-AU"/>
        </w:rPr>
        <w:t xml:space="preserve">and </w:t>
      </w:r>
      <w:proofErr w:type="spellStart"/>
      <w:r w:rsidRPr="00C933EB">
        <w:rPr>
          <w:lang w:val="en-AU"/>
        </w:rPr>
        <w:t>sublocade</w:t>
      </w:r>
      <w:proofErr w:type="spellEnd"/>
    </w:p>
    <w:p w14:paraId="37ED946A" w14:textId="66624D6C" w:rsidR="00851320" w:rsidRPr="00C933EB" w:rsidRDefault="00851320" w:rsidP="00CA1694">
      <w:pPr>
        <w:pStyle w:val="ListBullet"/>
        <w:rPr>
          <w:lang w:val="en-AU"/>
        </w:rPr>
      </w:pPr>
      <w:r w:rsidRPr="00C933EB">
        <w:rPr>
          <w:lang w:val="en-AU"/>
        </w:rPr>
        <w:t>specialist addiction clinic for people requiring assessment, diagnostic clarification and management planning for AOD use or other addictive behaviours (e.g. gambling)</w:t>
      </w:r>
    </w:p>
    <w:p w14:paraId="3063806C" w14:textId="644126C9" w:rsidR="00851320" w:rsidRPr="00C933EB" w:rsidRDefault="00851320" w:rsidP="00CA1694">
      <w:pPr>
        <w:pStyle w:val="ListBullet"/>
        <w:rPr>
          <w:lang w:val="en-AU"/>
        </w:rPr>
      </w:pPr>
      <w:r w:rsidRPr="00C933EB">
        <w:rPr>
          <w:lang w:val="en-AU"/>
        </w:rPr>
        <w:t>neuropsychological assessment and secondary consultation for people with AOD issues and suspected cognitive impairment</w:t>
      </w:r>
    </w:p>
    <w:p w14:paraId="744287DF" w14:textId="3279E535" w:rsidR="00851320" w:rsidRPr="00C933EB" w:rsidRDefault="00851320" w:rsidP="00CA1694">
      <w:pPr>
        <w:pStyle w:val="ListBullet"/>
        <w:rPr>
          <w:lang w:val="en-AU"/>
        </w:rPr>
      </w:pPr>
      <w:r w:rsidRPr="00C933EB">
        <w:rPr>
          <w:lang w:val="en-AU"/>
        </w:rPr>
        <w:t>counselling support for people to help address their alcohol and drug concerns</w:t>
      </w:r>
    </w:p>
    <w:p w14:paraId="376371A5" w14:textId="095AE338" w:rsidR="00851320" w:rsidRPr="00C933EB" w:rsidRDefault="00851320" w:rsidP="00CA1694">
      <w:pPr>
        <w:pStyle w:val="ListBullet"/>
        <w:rPr>
          <w:lang w:val="en-AU"/>
        </w:rPr>
      </w:pPr>
      <w:r w:rsidRPr="00C933EB">
        <w:rPr>
          <w:lang w:val="en-AU"/>
        </w:rPr>
        <w:t>outreach and treatment for people who identify as Aboriginal and who are seeking support for their alcohol and other drug use</w:t>
      </w:r>
    </w:p>
    <w:p w14:paraId="7D0B95B0" w14:textId="7ECBA153" w:rsidR="00851320" w:rsidRPr="00C933EB" w:rsidRDefault="00851320" w:rsidP="00CA1694">
      <w:pPr>
        <w:pStyle w:val="ListBullet"/>
        <w:rPr>
          <w:lang w:val="en-AU"/>
        </w:rPr>
      </w:pPr>
      <w:r w:rsidRPr="00C933EB">
        <w:rPr>
          <w:lang w:val="en-AU"/>
        </w:rPr>
        <w:t>treatment and care coordination for people requiring support from AOD and other health and support services.</w:t>
      </w:r>
    </w:p>
    <w:p w14:paraId="407A7D78" w14:textId="77777777" w:rsidR="00851320" w:rsidRPr="00C933EB" w:rsidRDefault="00851320" w:rsidP="00D37980">
      <w:r w:rsidRPr="00C933EB">
        <w:t>All eligible medical consultations are bulk-billed and other services are free.</w:t>
      </w:r>
    </w:p>
    <w:p w14:paraId="59C3013D" w14:textId="6AADD1F8" w:rsidR="00851320" w:rsidRPr="00C933EB" w:rsidRDefault="00851320" w:rsidP="00D37980">
      <w:r w:rsidRPr="00C933EB">
        <w:t>Visit Turning Point</w:t>
      </w:r>
      <w:r w:rsidR="00103349" w:rsidRPr="00C933EB">
        <w:t xml:space="preserve"> </w:t>
      </w:r>
      <w:hyperlink r:id="rId127">
        <w:r w:rsidRPr="00C933EB">
          <w:rPr>
            <w:rStyle w:val="Hyperlink"/>
          </w:rPr>
          <w:t>turningpoint.org.au</w:t>
        </w:r>
      </w:hyperlink>
      <w:r w:rsidR="006745CF" w:rsidRPr="00C933EB">
        <w:rPr>
          <w:rStyle w:val="FootnoteReference"/>
        </w:rPr>
        <w:footnoteReference w:id="69"/>
      </w:r>
    </w:p>
    <w:p w14:paraId="29135B27" w14:textId="77777777" w:rsidR="00851320" w:rsidRPr="00C933EB" w:rsidRDefault="00851320" w:rsidP="00D37980">
      <w:pPr>
        <w:pStyle w:val="Heading2"/>
        <w:rPr>
          <w:rFonts w:hint="eastAsia"/>
          <w:lang w:val="en-AU"/>
        </w:rPr>
      </w:pPr>
      <w:bookmarkStart w:id="113" w:name="_Toc200700936"/>
      <w:r w:rsidRPr="00C933EB">
        <w:rPr>
          <w:lang w:val="en-AU"/>
        </w:rPr>
        <w:t>The Zone</w:t>
      </w:r>
      <w:bookmarkEnd w:id="113"/>
    </w:p>
    <w:p w14:paraId="669CA069" w14:textId="77777777" w:rsidR="00851320" w:rsidRPr="00C933EB" w:rsidRDefault="00851320" w:rsidP="00D37980">
      <w:r w:rsidRPr="00C933EB">
        <w:t>Phone: 1800 161 327</w:t>
      </w:r>
    </w:p>
    <w:p w14:paraId="21C2D3A8" w14:textId="77777777" w:rsidR="00851320" w:rsidRPr="00C933EB" w:rsidRDefault="00851320" w:rsidP="00D37980">
      <w:r w:rsidRPr="00C933EB">
        <w:t xml:space="preserve">Email: </w:t>
      </w:r>
      <w:hyperlink r:id="rId128">
        <w:r w:rsidRPr="00C933EB">
          <w:rPr>
            <w:rStyle w:val="Hyperlink"/>
          </w:rPr>
          <w:t>thezone@ysas.org.au</w:t>
        </w:r>
      </w:hyperlink>
      <w:r w:rsidRPr="00C933EB">
        <w:t xml:space="preserve"> Monday to Friday: 9am – 5pm</w:t>
      </w:r>
    </w:p>
    <w:p w14:paraId="4A3EA301" w14:textId="77777777" w:rsidR="00851320" w:rsidRPr="00C933EB" w:rsidRDefault="00851320" w:rsidP="00D37980">
      <w:r w:rsidRPr="00C933EB">
        <w:t>The Zone is an alcohol and other drugs support program for young people aged 12-25 and their families.</w:t>
      </w:r>
    </w:p>
    <w:p w14:paraId="6000486F" w14:textId="77777777" w:rsidR="00851320" w:rsidRPr="00C933EB" w:rsidRDefault="00851320" w:rsidP="00D37980">
      <w:r w:rsidRPr="00C933EB">
        <w:t>The Zone is located across the northern and western suburbs of Melbourne with sites in Carlton, Coburg, Broadmeadows, Sunbury, Sunshine, Melton and Abbotsford – or they can come out to you.</w:t>
      </w:r>
    </w:p>
    <w:p w14:paraId="05E7B9D2" w14:textId="77777777" w:rsidR="00851320" w:rsidRPr="00C933EB" w:rsidRDefault="00851320" w:rsidP="00D37980">
      <w:r w:rsidRPr="00C933EB">
        <w:t>A team of dedicated specialists (including youth workers, nurses &amp; practice leads) offer the following services:</w:t>
      </w:r>
    </w:p>
    <w:p w14:paraId="25D06B8E" w14:textId="64F8E004" w:rsidR="00851320" w:rsidRPr="00C933EB" w:rsidRDefault="00851320" w:rsidP="00CA1694">
      <w:pPr>
        <w:pStyle w:val="ListBullet"/>
        <w:rPr>
          <w:lang w:val="en-AU"/>
        </w:rPr>
      </w:pPr>
      <w:r w:rsidRPr="00C933EB">
        <w:rPr>
          <w:lang w:val="en-AU"/>
        </w:rPr>
        <w:t>Ongoing support for drug and alcohol use</w:t>
      </w:r>
    </w:p>
    <w:p w14:paraId="47BAFE40" w14:textId="3AB6E4D3" w:rsidR="00851320" w:rsidRPr="00C933EB" w:rsidRDefault="00851320" w:rsidP="00CA1694">
      <w:pPr>
        <w:pStyle w:val="ListBullet"/>
        <w:rPr>
          <w:lang w:val="en-AU"/>
        </w:rPr>
      </w:pPr>
      <w:r w:rsidRPr="00C933EB">
        <w:rPr>
          <w:lang w:val="en-AU"/>
        </w:rPr>
        <w:t>Drug education and peer support groups</w:t>
      </w:r>
    </w:p>
    <w:p w14:paraId="6BB8CB05" w14:textId="157557A9" w:rsidR="00851320" w:rsidRPr="00C933EB" w:rsidRDefault="00851320" w:rsidP="00CA1694">
      <w:pPr>
        <w:pStyle w:val="ListBullet"/>
        <w:rPr>
          <w:lang w:val="en-AU"/>
        </w:rPr>
      </w:pPr>
      <w:r w:rsidRPr="00C933EB">
        <w:rPr>
          <w:lang w:val="en-AU"/>
        </w:rPr>
        <w:t>Help connecting with other health, community and essential services</w:t>
      </w:r>
    </w:p>
    <w:p w14:paraId="2B515CA1" w14:textId="51B09C2D" w:rsidR="00851320" w:rsidRPr="00C933EB" w:rsidRDefault="00851320" w:rsidP="00CA1694">
      <w:pPr>
        <w:pStyle w:val="ListBullet"/>
        <w:rPr>
          <w:lang w:val="en-AU"/>
        </w:rPr>
      </w:pPr>
      <w:r w:rsidRPr="00C933EB">
        <w:rPr>
          <w:lang w:val="en-AU"/>
        </w:rPr>
        <w:t>Provide support to families, chosen family or important people in your life</w:t>
      </w:r>
    </w:p>
    <w:p w14:paraId="6B5B4FD9" w14:textId="7F644382" w:rsidR="00851320" w:rsidRPr="00C933EB" w:rsidRDefault="00851320" w:rsidP="00CA1694">
      <w:pPr>
        <w:pStyle w:val="ListBullet"/>
        <w:rPr>
          <w:lang w:val="en-AU"/>
        </w:rPr>
      </w:pPr>
      <w:r w:rsidRPr="00C933EB">
        <w:rPr>
          <w:lang w:val="en-AU"/>
        </w:rPr>
        <w:t>Assistance with managing withdrawal.</w:t>
      </w:r>
    </w:p>
    <w:p w14:paraId="5D4BD1C7" w14:textId="77777777" w:rsidR="00851320" w:rsidRPr="00C933EB" w:rsidRDefault="00851320" w:rsidP="00D37980">
      <w:pPr>
        <w:pStyle w:val="Heading2"/>
        <w:rPr>
          <w:rFonts w:hint="eastAsia"/>
          <w:lang w:val="en-AU"/>
        </w:rPr>
      </w:pPr>
      <w:bookmarkStart w:id="114" w:name="_Toc200700937"/>
      <w:r w:rsidRPr="00C933EB">
        <w:rPr>
          <w:lang w:val="en-AU"/>
        </w:rPr>
        <w:t>Women’s Alcohol and Drug Service (WADS)</w:t>
      </w:r>
      <w:bookmarkEnd w:id="114"/>
    </w:p>
    <w:p w14:paraId="40BB9E27" w14:textId="77777777" w:rsidR="00851320" w:rsidRPr="00C933EB" w:rsidRDefault="00851320" w:rsidP="00D37980">
      <w:r w:rsidRPr="00C933EB">
        <w:t>Royal Women’s Hospital,</w:t>
      </w:r>
    </w:p>
    <w:p w14:paraId="1E508F8A" w14:textId="77777777" w:rsidR="00B36EF4" w:rsidRPr="00C933EB" w:rsidRDefault="00851320" w:rsidP="00D37980">
      <w:r w:rsidRPr="00C933EB">
        <w:t>20 Flemington Road, Parkville</w:t>
      </w:r>
    </w:p>
    <w:p w14:paraId="78AF165B" w14:textId="139F72BC" w:rsidR="00851320" w:rsidRPr="00C933EB" w:rsidRDefault="00B36EF4" w:rsidP="00D37980">
      <w:r w:rsidRPr="00C933EB">
        <w:t>Phone:</w:t>
      </w:r>
      <w:r w:rsidR="00851320" w:rsidRPr="00C933EB">
        <w:t xml:space="preserve"> 8345 2000 or 8345 3931</w:t>
      </w:r>
    </w:p>
    <w:p w14:paraId="14061731" w14:textId="77777777" w:rsidR="00B36EF4" w:rsidRPr="00C933EB" w:rsidRDefault="00851320" w:rsidP="00D37980">
      <w:r w:rsidRPr="00C933EB">
        <w:t xml:space="preserve">Email: </w:t>
      </w:r>
      <w:hyperlink r:id="rId129">
        <w:r w:rsidRPr="00C933EB">
          <w:rPr>
            <w:rStyle w:val="Hyperlink"/>
          </w:rPr>
          <w:t>wads@thewomens.org.au</w:t>
        </w:r>
      </w:hyperlink>
    </w:p>
    <w:p w14:paraId="6FF9993E" w14:textId="1EC20352" w:rsidR="00851320" w:rsidRPr="00C933EB" w:rsidRDefault="00851320" w:rsidP="00D37980">
      <w:r w:rsidRPr="00C933EB">
        <w:t>Tram number: 19, 55, 57, 59</w:t>
      </w:r>
    </w:p>
    <w:p w14:paraId="5578C6D9" w14:textId="77777777" w:rsidR="00851320" w:rsidRPr="00C933EB" w:rsidRDefault="00851320" w:rsidP="00D37980">
      <w:r w:rsidRPr="00C933EB">
        <w:t>Bus number: 401, 402</w:t>
      </w:r>
    </w:p>
    <w:p w14:paraId="15715F42" w14:textId="77777777" w:rsidR="00851320" w:rsidRPr="00C933EB" w:rsidRDefault="00851320" w:rsidP="00D37980">
      <w:r w:rsidRPr="00C933EB">
        <w:t>Duty worker available Monday to Friday 9am – 5pm</w:t>
      </w:r>
    </w:p>
    <w:p w14:paraId="39601416" w14:textId="77777777" w:rsidR="00851320" w:rsidRPr="00C933EB" w:rsidRDefault="00851320" w:rsidP="00D37980">
      <w:r w:rsidRPr="00C933EB">
        <w:t>Provides antenatal care and services to pregnant women with complex psychosocial circumstances and substance use issues, as well as professional support and training to health and community providers.</w:t>
      </w:r>
    </w:p>
    <w:p w14:paraId="35EF50CE" w14:textId="77777777" w:rsidR="00851320" w:rsidRPr="00C933EB" w:rsidRDefault="00851320" w:rsidP="00D37980">
      <w:r w:rsidRPr="00C933EB">
        <w:t>Pregnant women can self-refer to WADS by calling 8345 3931 or attending the Women’s Emergency Care centre.</w:t>
      </w:r>
    </w:p>
    <w:p w14:paraId="0B89CA22" w14:textId="2DFFFDB1" w:rsidR="006745CF" w:rsidRPr="00C933EB" w:rsidRDefault="00851320" w:rsidP="00D37980">
      <w:r w:rsidRPr="00C933EB">
        <w:lastRenderedPageBreak/>
        <w:t>Visit Women’s Alcohol and Drug Service</w:t>
      </w:r>
      <w:r w:rsidR="006745CF" w:rsidRPr="00C933EB">
        <w:t xml:space="preserve"> </w:t>
      </w:r>
      <w:hyperlink r:id="rId130" w:history="1">
        <w:r w:rsidR="006745CF" w:rsidRPr="00C933EB">
          <w:rPr>
            <w:rStyle w:val="Hyperlink"/>
          </w:rPr>
          <w:t>thewomens.org.au/health-professionals/maternity/womens-alcohol-and-drug-service</w:t>
        </w:r>
      </w:hyperlink>
      <w:r w:rsidR="006745CF" w:rsidRPr="00C933EB">
        <w:rPr>
          <w:rStyle w:val="FootnoteReference"/>
        </w:rPr>
        <w:footnoteReference w:id="70"/>
      </w:r>
    </w:p>
    <w:p w14:paraId="2EFDBEA2" w14:textId="24AB6559" w:rsidR="00851320" w:rsidRPr="00C933EB" w:rsidRDefault="00851320" w:rsidP="00D37980">
      <w:pPr>
        <w:pStyle w:val="Heading2"/>
        <w:rPr>
          <w:rFonts w:hint="eastAsia"/>
          <w:lang w:val="en-AU"/>
        </w:rPr>
      </w:pPr>
      <w:bookmarkStart w:id="115" w:name="_Toc200700938"/>
      <w:r w:rsidRPr="00C933EB">
        <w:rPr>
          <w:lang w:val="en-AU"/>
        </w:rPr>
        <w:t>Youth Support + Advocacy Service (YSAS)</w:t>
      </w:r>
      <w:bookmarkEnd w:id="115"/>
    </w:p>
    <w:p w14:paraId="57871109" w14:textId="77777777" w:rsidR="00851320" w:rsidRPr="00C933EB" w:rsidRDefault="00851320" w:rsidP="00D37980">
      <w:r w:rsidRPr="00C933EB">
        <w:t>Level 1, 131 Johnston Street, Fitzroy</w:t>
      </w:r>
    </w:p>
    <w:p w14:paraId="73A56B58" w14:textId="77777777" w:rsidR="00851320" w:rsidRPr="00C933EB" w:rsidRDefault="00851320" w:rsidP="00D37980">
      <w:r w:rsidRPr="00C933EB">
        <w:t>Phone: 9415 8881</w:t>
      </w:r>
    </w:p>
    <w:p w14:paraId="2C141072" w14:textId="77777777" w:rsidR="00851320" w:rsidRPr="00C933EB" w:rsidRDefault="00851320" w:rsidP="00D37980">
      <w:r w:rsidRPr="00C933EB">
        <w:t xml:space="preserve">Email: </w:t>
      </w:r>
      <w:hyperlink r:id="rId131">
        <w:r w:rsidRPr="00C933EB">
          <w:rPr>
            <w:rStyle w:val="Hyperlink"/>
          </w:rPr>
          <w:t>reception@ysas.org.au</w:t>
        </w:r>
      </w:hyperlink>
    </w:p>
    <w:p w14:paraId="18C7BA76" w14:textId="77777777" w:rsidR="00851320" w:rsidRPr="00C933EB" w:rsidRDefault="00851320" w:rsidP="00D37980">
      <w:r w:rsidRPr="00C933EB">
        <w:t>Youth worker line, Monday to Friday 9am − 5pm 1800 458 685</w:t>
      </w:r>
    </w:p>
    <w:p w14:paraId="4148FA90" w14:textId="77777777" w:rsidR="00851320" w:rsidRPr="00C933EB" w:rsidRDefault="00851320" w:rsidP="00D37980">
      <w:pPr>
        <w:pStyle w:val="Heading3"/>
        <w:rPr>
          <w:rFonts w:hint="eastAsia"/>
          <w:lang w:val="en-AU"/>
        </w:rPr>
      </w:pPr>
      <w:bookmarkStart w:id="116" w:name="_Toc200700939"/>
      <w:r w:rsidRPr="00C933EB">
        <w:rPr>
          <w:lang w:val="en-AU"/>
        </w:rPr>
        <w:t>YSAS Abbotsford</w:t>
      </w:r>
      <w:bookmarkEnd w:id="116"/>
    </w:p>
    <w:p w14:paraId="365B6F68" w14:textId="77777777" w:rsidR="00B36EF4" w:rsidRPr="00C933EB" w:rsidRDefault="00851320" w:rsidP="00D37980">
      <w:r w:rsidRPr="00C933EB">
        <w:t>394 Johnston Street, Abbotsford</w:t>
      </w:r>
    </w:p>
    <w:p w14:paraId="27C13AE9" w14:textId="6CCDB428" w:rsidR="00851320" w:rsidRPr="00C933EB" w:rsidRDefault="00B36EF4" w:rsidP="00D37980">
      <w:r w:rsidRPr="00C933EB">
        <w:t>Phone:</w:t>
      </w:r>
      <w:r w:rsidR="00851320" w:rsidRPr="00C933EB">
        <w:t xml:space="preserve"> 9415 1698</w:t>
      </w:r>
    </w:p>
    <w:p w14:paraId="4B06CC00" w14:textId="77777777" w:rsidR="00B36EF4" w:rsidRPr="00C933EB" w:rsidRDefault="00851320" w:rsidP="00967A07">
      <w:pPr>
        <w:pStyle w:val="Heading3"/>
        <w:rPr>
          <w:rFonts w:hint="eastAsia"/>
          <w:lang w:val="en-AU"/>
        </w:rPr>
      </w:pPr>
      <w:bookmarkStart w:id="117" w:name="_Toc200700940"/>
      <w:r w:rsidRPr="00C933EB">
        <w:rPr>
          <w:lang w:val="en-AU"/>
        </w:rPr>
        <w:t>YSAS/Headspace Collingwood</w:t>
      </w:r>
      <w:bookmarkEnd w:id="117"/>
    </w:p>
    <w:p w14:paraId="589CE9E4" w14:textId="77777777" w:rsidR="00B36EF4" w:rsidRPr="00C933EB" w:rsidRDefault="00851320" w:rsidP="00D37980">
      <w:r w:rsidRPr="00C933EB">
        <w:t>16 Lulie Street, Abbotsford</w:t>
      </w:r>
    </w:p>
    <w:p w14:paraId="3AFDB2E5" w14:textId="16C5A972" w:rsidR="00851320" w:rsidRPr="00C933EB" w:rsidRDefault="00B36EF4" w:rsidP="00D37980">
      <w:r w:rsidRPr="00C933EB">
        <w:t>Phone:</w:t>
      </w:r>
      <w:r w:rsidR="00851320" w:rsidRPr="00C933EB">
        <w:t xml:space="preserve"> 8393 3450</w:t>
      </w:r>
    </w:p>
    <w:p w14:paraId="31C4C226" w14:textId="77777777" w:rsidR="00851320" w:rsidRPr="00C933EB" w:rsidRDefault="00851320" w:rsidP="00D37980">
      <w:r w:rsidRPr="00C933EB">
        <w:t xml:space="preserve">Email: </w:t>
      </w:r>
      <w:hyperlink r:id="rId132">
        <w:r w:rsidRPr="00C933EB">
          <w:rPr>
            <w:rStyle w:val="Hyperlink"/>
          </w:rPr>
          <w:t>northernaod@ysas.org.au</w:t>
        </w:r>
      </w:hyperlink>
      <w:r w:rsidRPr="00C933EB">
        <w:t xml:space="preserve"> YSAS is Australia’s largest provider of</w:t>
      </w:r>
    </w:p>
    <w:p w14:paraId="464E7BB5" w14:textId="2E7657ED" w:rsidR="00851320" w:rsidRPr="00C933EB" w:rsidRDefault="00851320" w:rsidP="00D37980">
      <w:r w:rsidRPr="00C933EB">
        <w:t>AOD services for youth and helps young</w:t>
      </w:r>
      <w:r w:rsidR="00B36EF4" w:rsidRPr="00C933EB">
        <w:t xml:space="preserve"> </w:t>
      </w:r>
      <w:r w:rsidRPr="00C933EB">
        <w:t>people who are experiencing serious disadvantage to live healthy and fulfilling lives.</w:t>
      </w:r>
    </w:p>
    <w:p w14:paraId="4BECB1A9" w14:textId="77777777" w:rsidR="00851320" w:rsidRPr="00C933EB" w:rsidRDefault="00851320" w:rsidP="00D37980">
      <w:r w:rsidRPr="00C933EB">
        <w:t>Services include:</w:t>
      </w:r>
    </w:p>
    <w:p w14:paraId="5268713E" w14:textId="447ED846" w:rsidR="00851320" w:rsidRPr="00C933EB" w:rsidRDefault="00851320" w:rsidP="00CA1694">
      <w:pPr>
        <w:pStyle w:val="ListBullet"/>
        <w:rPr>
          <w:lang w:val="en-AU"/>
        </w:rPr>
      </w:pPr>
      <w:r w:rsidRPr="00C933EB">
        <w:rPr>
          <w:lang w:val="en-AU"/>
        </w:rPr>
        <w:t>youth alcohol and other drugs support services</w:t>
      </w:r>
    </w:p>
    <w:p w14:paraId="0BCD30FE" w14:textId="513BCD9F" w:rsidR="00851320" w:rsidRPr="00C933EB" w:rsidRDefault="00851320" w:rsidP="00CA1694">
      <w:pPr>
        <w:pStyle w:val="ListBullet"/>
        <w:rPr>
          <w:lang w:val="en-AU"/>
        </w:rPr>
      </w:pPr>
      <w:r w:rsidRPr="00C933EB">
        <w:rPr>
          <w:lang w:val="en-AU"/>
        </w:rPr>
        <w:t>early intervention programs</w:t>
      </w:r>
    </w:p>
    <w:p w14:paraId="59DD2F1A" w14:textId="7E4C1E94" w:rsidR="00851320" w:rsidRPr="00C933EB" w:rsidRDefault="00851320" w:rsidP="00CA1694">
      <w:pPr>
        <w:pStyle w:val="ListBullet"/>
        <w:rPr>
          <w:lang w:val="en-AU"/>
        </w:rPr>
      </w:pPr>
      <w:r w:rsidRPr="00C933EB">
        <w:rPr>
          <w:lang w:val="en-AU"/>
        </w:rPr>
        <w:t>mental health support for young people aged 12 to 25.</w:t>
      </w:r>
    </w:p>
    <w:p w14:paraId="5AE94967" w14:textId="5E5BDD0C" w:rsidR="00851320" w:rsidRPr="00C933EB" w:rsidRDefault="00851320" w:rsidP="00D37980">
      <w:r w:rsidRPr="00C933EB">
        <w:t>Visit Youth Support &amp; Advocacy Service</w:t>
      </w:r>
      <w:r w:rsidR="00103349" w:rsidRPr="00C933EB">
        <w:t xml:space="preserve"> </w:t>
      </w:r>
      <w:hyperlink r:id="rId133">
        <w:r w:rsidRPr="00C933EB">
          <w:rPr>
            <w:rStyle w:val="Hyperlink"/>
          </w:rPr>
          <w:t>ysas.org.au</w:t>
        </w:r>
      </w:hyperlink>
      <w:r w:rsidR="006745CF" w:rsidRPr="00C933EB">
        <w:rPr>
          <w:rStyle w:val="FootnoteReference"/>
        </w:rPr>
        <w:footnoteReference w:id="71"/>
      </w:r>
    </w:p>
    <w:p w14:paraId="5AF7FFF2" w14:textId="20F3C242" w:rsidR="00971552" w:rsidRPr="00C933EB" w:rsidRDefault="00103349">
      <w:pPr>
        <w:spacing w:before="0" w:after="0"/>
        <w:sectPr w:rsidR="00971552" w:rsidRPr="00C933EB" w:rsidSect="00971552">
          <w:endnotePr>
            <w:numFmt w:val="decimal"/>
          </w:endnotePr>
          <w:type w:val="continuous"/>
          <w:pgSz w:w="11900" w:h="16840" w:code="9"/>
          <w:pgMar w:top="1418" w:right="1134" w:bottom="1134" w:left="1134" w:header="709" w:footer="284" w:gutter="0"/>
          <w:cols w:num="2" w:space="284"/>
          <w:docGrid w:linePitch="360"/>
        </w:sectPr>
      </w:pPr>
      <w:r w:rsidRPr="00C933EB">
        <w:br w:type="column"/>
      </w:r>
    </w:p>
    <w:p w14:paraId="23D1BFAA" w14:textId="77777777" w:rsidR="00967A07" w:rsidRPr="00C933EB" w:rsidRDefault="00967A07">
      <w:pPr>
        <w:spacing w:before="0" w:after="0"/>
        <w:rPr>
          <w:rFonts w:ascii="Arial Bold" w:eastAsia="MS Gothic" w:hAnsi="Arial Bold" w:hint="eastAsia"/>
          <w:bCs/>
          <w:sz w:val="28"/>
          <w:szCs w:val="32"/>
        </w:rPr>
      </w:pPr>
      <w:r w:rsidRPr="00C933EB">
        <w:br w:type="page"/>
      </w:r>
    </w:p>
    <w:p w14:paraId="3AC9A592" w14:textId="3151A272" w:rsidR="00851320" w:rsidRPr="00C933EB" w:rsidRDefault="00967A07" w:rsidP="00D37980">
      <w:pPr>
        <w:pStyle w:val="Heading1"/>
        <w:rPr>
          <w:rFonts w:hint="eastAsia"/>
          <w:lang w:val="en-AU"/>
        </w:rPr>
      </w:pPr>
      <w:bookmarkStart w:id="118" w:name="_Toc200700941"/>
      <w:r w:rsidRPr="00C933EB">
        <w:rPr>
          <w:lang w:val="en-AU"/>
        </w:rPr>
        <w:lastRenderedPageBreak/>
        <w:t>5. Health and wellbeing services</w:t>
      </w:r>
      <w:bookmarkEnd w:id="118"/>
    </w:p>
    <w:p w14:paraId="64E1A98E" w14:textId="77777777" w:rsidR="00851320" w:rsidRPr="00C933EB" w:rsidRDefault="00851320" w:rsidP="00967A07">
      <w:r w:rsidRPr="00C933EB">
        <w:t>(including hospitals, counselling, medical)</w:t>
      </w:r>
    </w:p>
    <w:p w14:paraId="44D05861" w14:textId="77777777" w:rsidR="00103349" w:rsidRPr="00C933EB" w:rsidRDefault="00103349" w:rsidP="00D37980">
      <w:pPr>
        <w:pStyle w:val="Heading2"/>
        <w:rPr>
          <w:rFonts w:hint="eastAsia"/>
          <w:lang w:val="en-AU"/>
        </w:rPr>
        <w:sectPr w:rsidR="00103349" w:rsidRPr="00C933EB" w:rsidSect="00FA6641">
          <w:endnotePr>
            <w:numFmt w:val="decimal"/>
          </w:endnotePr>
          <w:type w:val="continuous"/>
          <w:pgSz w:w="11900" w:h="16840" w:code="9"/>
          <w:pgMar w:top="1418" w:right="1134" w:bottom="1134" w:left="1134" w:header="709" w:footer="284" w:gutter="0"/>
          <w:cols w:space="708"/>
          <w:docGrid w:linePitch="360"/>
        </w:sectPr>
      </w:pPr>
    </w:p>
    <w:p w14:paraId="6E41CAEC" w14:textId="0ACBC2C1" w:rsidR="00851320" w:rsidRPr="00C933EB" w:rsidRDefault="00851320" w:rsidP="00D37980">
      <w:pPr>
        <w:pStyle w:val="Heading2"/>
        <w:rPr>
          <w:rFonts w:hint="eastAsia"/>
          <w:lang w:val="en-AU"/>
        </w:rPr>
      </w:pPr>
      <w:bookmarkStart w:id="119" w:name="_Toc200700942"/>
      <w:r w:rsidRPr="00C933EB">
        <w:rPr>
          <w:lang w:val="en-AU"/>
        </w:rPr>
        <w:t>The Alfred</w:t>
      </w:r>
      <w:bookmarkEnd w:id="119"/>
    </w:p>
    <w:p w14:paraId="480BC577" w14:textId="77777777" w:rsidR="00B36EF4" w:rsidRPr="00C933EB" w:rsidRDefault="00851320" w:rsidP="00D37980">
      <w:r w:rsidRPr="00C933EB">
        <w:t>55 Commercial Road, Melbourne</w:t>
      </w:r>
    </w:p>
    <w:p w14:paraId="6D12A8B5" w14:textId="06A33356" w:rsidR="00851320" w:rsidRPr="00C933EB" w:rsidRDefault="00B36EF4" w:rsidP="00D37980">
      <w:r w:rsidRPr="00C933EB">
        <w:t>Phone:</w:t>
      </w:r>
      <w:r w:rsidR="00851320" w:rsidRPr="00C933EB">
        <w:t xml:space="preserve"> 9076 2000</w:t>
      </w:r>
    </w:p>
    <w:p w14:paraId="7FDF1406" w14:textId="5EC07431" w:rsidR="00851320" w:rsidRPr="00C933EB" w:rsidRDefault="00851320" w:rsidP="00D37980">
      <w:r w:rsidRPr="00C933EB">
        <w:t>Tram number: 72</w:t>
      </w:r>
    </w:p>
    <w:p w14:paraId="2C101627" w14:textId="77777777" w:rsidR="00851320" w:rsidRPr="00C933EB" w:rsidRDefault="00851320" w:rsidP="00D37980">
      <w:r w:rsidRPr="00C933EB">
        <w:t>Services include:</w:t>
      </w:r>
    </w:p>
    <w:p w14:paraId="002EA645" w14:textId="49F94FD9" w:rsidR="00851320" w:rsidRPr="00C933EB" w:rsidRDefault="00851320" w:rsidP="00F12753">
      <w:pPr>
        <w:pStyle w:val="ListBullet"/>
        <w:rPr>
          <w:lang w:val="en-AU"/>
        </w:rPr>
      </w:pPr>
      <w:r w:rsidRPr="00C933EB">
        <w:rPr>
          <w:lang w:val="en-AU"/>
        </w:rPr>
        <w:t>acute medical and surgical hospital services</w:t>
      </w:r>
    </w:p>
    <w:p w14:paraId="18AD5F37" w14:textId="7C792393" w:rsidR="00851320" w:rsidRPr="00C933EB" w:rsidRDefault="00851320" w:rsidP="00F12753">
      <w:pPr>
        <w:pStyle w:val="ListBullet"/>
        <w:rPr>
          <w:lang w:val="en-AU"/>
        </w:rPr>
      </w:pPr>
      <w:r w:rsidRPr="00C933EB">
        <w:rPr>
          <w:lang w:val="en-AU"/>
        </w:rPr>
        <w:t>inpatient and outpatient treatment, including geriatric medicine</w:t>
      </w:r>
    </w:p>
    <w:p w14:paraId="4E2A72A9" w14:textId="4E56C63F" w:rsidR="00851320" w:rsidRPr="00C933EB" w:rsidRDefault="00851320" w:rsidP="00F12753">
      <w:pPr>
        <w:pStyle w:val="ListBullet"/>
        <w:rPr>
          <w:lang w:val="en-AU"/>
        </w:rPr>
      </w:pPr>
      <w:r w:rsidRPr="00C933EB">
        <w:rPr>
          <w:lang w:val="en-AU"/>
        </w:rPr>
        <w:t>centre for heart-lung medicine</w:t>
      </w:r>
    </w:p>
    <w:p w14:paraId="4D7D8FA6" w14:textId="720044DD" w:rsidR="00851320" w:rsidRPr="00C933EB" w:rsidRDefault="00851320" w:rsidP="00F12753">
      <w:pPr>
        <w:pStyle w:val="ListBullet"/>
        <w:rPr>
          <w:lang w:val="en-AU"/>
        </w:rPr>
      </w:pPr>
      <w:r w:rsidRPr="00C933EB">
        <w:rPr>
          <w:lang w:val="en-AU"/>
        </w:rPr>
        <w:t>transplants and treatment of trauma, HIV/AIDS, haemophilia and adult burns</w:t>
      </w:r>
    </w:p>
    <w:p w14:paraId="64FC9F94" w14:textId="0F5EB44B" w:rsidR="00851320" w:rsidRPr="00C933EB" w:rsidRDefault="00851320" w:rsidP="00F12753">
      <w:pPr>
        <w:pStyle w:val="ListBullet"/>
        <w:rPr>
          <w:lang w:val="en-AU"/>
        </w:rPr>
      </w:pPr>
      <w:r w:rsidRPr="00C933EB">
        <w:rPr>
          <w:lang w:val="en-AU"/>
        </w:rPr>
        <w:t>after-hours emergency and casualty services</w:t>
      </w:r>
    </w:p>
    <w:p w14:paraId="4A82ED85" w14:textId="3F376B33" w:rsidR="00851320" w:rsidRPr="00C933EB" w:rsidRDefault="00851320" w:rsidP="00F12753">
      <w:pPr>
        <w:pStyle w:val="ListBullet"/>
        <w:rPr>
          <w:lang w:val="en-AU"/>
        </w:rPr>
      </w:pPr>
      <w:r w:rsidRPr="00C933EB">
        <w:rPr>
          <w:lang w:val="en-AU"/>
        </w:rPr>
        <w:t>psychiatric and intensive care services.</w:t>
      </w:r>
    </w:p>
    <w:p w14:paraId="52EBD09F" w14:textId="76E46372" w:rsidR="00851320" w:rsidRPr="00C933EB" w:rsidRDefault="00851320" w:rsidP="00D37980">
      <w:r w:rsidRPr="00C933EB">
        <w:t>Visit Alfred Health</w:t>
      </w:r>
      <w:r w:rsidR="00103349" w:rsidRPr="00C933EB">
        <w:t xml:space="preserve"> </w:t>
      </w:r>
      <w:hyperlink r:id="rId134">
        <w:r w:rsidRPr="00C933EB">
          <w:rPr>
            <w:rStyle w:val="Hyperlink"/>
          </w:rPr>
          <w:t>alfredhealth.org.au</w:t>
        </w:r>
      </w:hyperlink>
      <w:r w:rsidR="006745CF" w:rsidRPr="00C933EB">
        <w:rPr>
          <w:rStyle w:val="FootnoteReference"/>
        </w:rPr>
        <w:footnoteReference w:id="72"/>
      </w:r>
    </w:p>
    <w:p w14:paraId="3BAF471E" w14:textId="77777777" w:rsidR="00851320" w:rsidRPr="00C933EB" w:rsidRDefault="00851320" w:rsidP="00D37980">
      <w:pPr>
        <w:pStyle w:val="Heading2"/>
        <w:rPr>
          <w:rFonts w:hint="eastAsia"/>
          <w:lang w:val="en-AU"/>
        </w:rPr>
      </w:pPr>
      <w:bookmarkStart w:id="120" w:name="_Toc200700943"/>
      <w:r w:rsidRPr="00C933EB">
        <w:rPr>
          <w:lang w:val="en-AU"/>
        </w:rPr>
        <w:t>Australian College of Optometry Outreach Services</w:t>
      </w:r>
      <w:bookmarkEnd w:id="120"/>
    </w:p>
    <w:p w14:paraId="7EFAD397" w14:textId="77777777" w:rsidR="00B36EF4" w:rsidRPr="00C933EB" w:rsidRDefault="00851320" w:rsidP="00D37980">
      <w:r w:rsidRPr="00C933EB">
        <w:t>374 Cardigan Street, Carlton</w:t>
      </w:r>
    </w:p>
    <w:p w14:paraId="4E481E31" w14:textId="7794497A" w:rsidR="00851320" w:rsidRPr="00C933EB" w:rsidRDefault="00B36EF4" w:rsidP="00D37980">
      <w:r w:rsidRPr="00C933EB">
        <w:t>Phone:</w:t>
      </w:r>
      <w:r w:rsidR="00851320" w:rsidRPr="00C933EB">
        <w:t xml:space="preserve"> 9349 7472</w:t>
      </w:r>
    </w:p>
    <w:p w14:paraId="3FBB24E7" w14:textId="77777777" w:rsidR="00851320" w:rsidRPr="00C933EB" w:rsidRDefault="00851320" w:rsidP="00D37980">
      <w:r w:rsidRPr="00C933EB">
        <w:t xml:space="preserve">Email: </w:t>
      </w:r>
      <w:hyperlink r:id="rId135">
        <w:r w:rsidRPr="00C933EB">
          <w:rPr>
            <w:rStyle w:val="Hyperlink"/>
          </w:rPr>
          <w:t>outreach@aco.org.au</w:t>
        </w:r>
      </w:hyperlink>
    </w:p>
    <w:p w14:paraId="0983895D" w14:textId="77777777" w:rsidR="00851320" w:rsidRPr="00C933EB" w:rsidRDefault="00851320" w:rsidP="00D37980">
      <w:r w:rsidRPr="00C933EB">
        <w:t>A team of dedicated and compassionate optometrists who visit a range of sites to provide eye care and promote good eye health for people experiencing disadvantage.</w:t>
      </w:r>
    </w:p>
    <w:p w14:paraId="1639674A" w14:textId="77777777" w:rsidR="00851320" w:rsidRPr="00C933EB" w:rsidRDefault="00851320" w:rsidP="00D37980">
      <w:r w:rsidRPr="00C933EB">
        <w:t>Services provided:</w:t>
      </w:r>
    </w:p>
    <w:p w14:paraId="333C45B2" w14:textId="4C186815" w:rsidR="00851320" w:rsidRPr="00C933EB" w:rsidRDefault="00851320" w:rsidP="00F12753">
      <w:pPr>
        <w:pStyle w:val="ListBullet"/>
        <w:rPr>
          <w:lang w:val="en-AU"/>
        </w:rPr>
      </w:pPr>
      <w:r w:rsidRPr="00C933EB">
        <w:rPr>
          <w:lang w:val="en-AU"/>
        </w:rPr>
        <w:t>people living in Supported Residential Services (SRS)</w:t>
      </w:r>
    </w:p>
    <w:p w14:paraId="2A4A7FE7" w14:textId="5F5DBE53" w:rsidR="00851320" w:rsidRPr="00C933EB" w:rsidRDefault="00851320" w:rsidP="00F12753">
      <w:pPr>
        <w:pStyle w:val="ListBullet"/>
        <w:rPr>
          <w:lang w:val="en-AU"/>
        </w:rPr>
      </w:pPr>
      <w:r w:rsidRPr="00C933EB">
        <w:rPr>
          <w:lang w:val="en-AU"/>
        </w:rPr>
        <w:t>people living in Residential Aged Care Services (RACS)</w:t>
      </w:r>
    </w:p>
    <w:p w14:paraId="07198A47" w14:textId="2A5B680C" w:rsidR="00851320" w:rsidRPr="00C933EB" w:rsidRDefault="00851320" w:rsidP="00F12753">
      <w:pPr>
        <w:pStyle w:val="ListBullet"/>
        <w:rPr>
          <w:lang w:val="en-AU"/>
        </w:rPr>
      </w:pPr>
      <w:r w:rsidRPr="00C933EB">
        <w:rPr>
          <w:lang w:val="en-AU"/>
        </w:rPr>
        <w:t>people experiencing homelessness</w:t>
      </w:r>
    </w:p>
    <w:p w14:paraId="79DA7299" w14:textId="0FB34B6F" w:rsidR="00851320" w:rsidRPr="00C933EB" w:rsidRDefault="00851320" w:rsidP="00F12753">
      <w:pPr>
        <w:pStyle w:val="ListBullet"/>
        <w:rPr>
          <w:lang w:val="en-AU"/>
        </w:rPr>
      </w:pPr>
      <w:r w:rsidRPr="00C933EB">
        <w:rPr>
          <w:lang w:val="en-AU"/>
        </w:rPr>
        <w:t>people living in Older Persons High Rise facilities</w:t>
      </w:r>
    </w:p>
    <w:p w14:paraId="4C6B493F" w14:textId="6C61A834" w:rsidR="00851320" w:rsidRPr="00C933EB" w:rsidRDefault="00851320" w:rsidP="00F12753">
      <w:pPr>
        <w:pStyle w:val="ListBullet"/>
        <w:rPr>
          <w:lang w:val="en-AU"/>
        </w:rPr>
      </w:pPr>
      <w:r w:rsidRPr="00C933EB">
        <w:rPr>
          <w:lang w:val="en-AU"/>
        </w:rPr>
        <w:t>people living in supported disability community units</w:t>
      </w:r>
    </w:p>
    <w:p w14:paraId="4AE5E4DB" w14:textId="797ECCA5" w:rsidR="00851320" w:rsidRPr="00C933EB" w:rsidRDefault="00851320" w:rsidP="00F12753">
      <w:pPr>
        <w:pStyle w:val="ListBullet"/>
        <w:rPr>
          <w:lang w:val="en-AU"/>
        </w:rPr>
      </w:pPr>
      <w:r w:rsidRPr="00C933EB">
        <w:rPr>
          <w:lang w:val="en-AU"/>
        </w:rPr>
        <w:t>Aboriginal and Torres Strait Islander communities.</w:t>
      </w:r>
    </w:p>
    <w:p w14:paraId="70897FC5" w14:textId="690FFF80" w:rsidR="00851320" w:rsidRPr="00C933EB" w:rsidRDefault="000D179E" w:rsidP="000D179E">
      <w:pPr>
        <w:spacing w:before="280"/>
      </w:pPr>
      <w:r w:rsidRPr="00C933EB">
        <w:br w:type="column"/>
      </w:r>
      <w:r w:rsidR="00851320" w:rsidRPr="00C933EB">
        <w:t>All examinations are bulk billed to Medicare and glasses are heavily subsidised through the Victorian Eyecare Service (VES) for Health Care Card and Pensioner Concession Card holders.</w:t>
      </w:r>
    </w:p>
    <w:p w14:paraId="6751F37C" w14:textId="39C8A93E" w:rsidR="00851320" w:rsidRPr="00C933EB" w:rsidRDefault="00851320" w:rsidP="00D37980">
      <w:r w:rsidRPr="00C933EB">
        <w:t>Visit Australian College of Optometry</w:t>
      </w:r>
      <w:r w:rsidR="00103349" w:rsidRPr="00C933EB">
        <w:t xml:space="preserve"> </w:t>
      </w:r>
      <w:hyperlink r:id="rId136">
        <w:r w:rsidRPr="00C933EB">
          <w:rPr>
            <w:rStyle w:val="Hyperlink"/>
          </w:rPr>
          <w:t>aco.org.au</w:t>
        </w:r>
      </w:hyperlink>
      <w:r w:rsidR="006745CF" w:rsidRPr="00C933EB">
        <w:rPr>
          <w:rStyle w:val="FootnoteReference"/>
        </w:rPr>
        <w:footnoteReference w:id="73"/>
      </w:r>
    </w:p>
    <w:p w14:paraId="46C9F159" w14:textId="77777777" w:rsidR="00851320" w:rsidRPr="00C933EB" w:rsidRDefault="00851320" w:rsidP="00D37980">
      <w:pPr>
        <w:pStyle w:val="Heading2"/>
        <w:rPr>
          <w:rFonts w:hint="eastAsia"/>
          <w:lang w:val="en-AU"/>
        </w:rPr>
      </w:pPr>
      <w:bookmarkStart w:id="121" w:name="_Toc200700944"/>
      <w:r w:rsidRPr="00C933EB">
        <w:rPr>
          <w:lang w:val="en-AU"/>
        </w:rPr>
        <w:t>Better Health Network (BHN) Counselling and Mental Health Services</w:t>
      </w:r>
      <w:bookmarkEnd w:id="121"/>
    </w:p>
    <w:p w14:paraId="4C3CBE5F" w14:textId="77777777" w:rsidR="00851320" w:rsidRPr="00C933EB" w:rsidRDefault="00851320" w:rsidP="00D37980">
      <w:r w:rsidRPr="00C933EB">
        <w:t>Phone: 132 246 (132 BHN)</w:t>
      </w:r>
    </w:p>
    <w:p w14:paraId="51601096" w14:textId="77777777" w:rsidR="00851320" w:rsidRPr="00C933EB" w:rsidRDefault="00851320" w:rsidP="00D37980">
      <w:r w:rsidRPr="00C933EB">
        <w:t xml:space="preserve">Email: </w:t>
      </w:r>
      <w:hyperlink r:id="rId137">
        <w:r w:rsidRPr="00C933EB">
          <w:rPr>
            <w:rStyle w:val="Hyperlink"/>
          </w:rPr>
          <w:t>triageclinician@bhn.org.au</w:t>
        </w:r>
      </w:hyperlink>
    </w:p>
    <w:p w14:paraId="6D692EAB" w14:textId="77777777" w:rsidR="00851320" w:rsidRPr="00C933EB" w:rsidRDefault="00851320" w:rsidP="00D37980">
      <w:r w:rsidRPr="00C933EB">
        <w:t>Services are provided on-site or over the phone. Our experienced intake staff can be contacted Monday to Friday 9am-5pm.</w:t>
      </w:r>
    </w:p>
    <w:p w14:paraId="773050B3" w14:textId="77777777" w:rsidR="00851320" w:rsidRPr="00C933EB" w:rsidRDefault="00851320" w:rsidP="00D37980">
      <w:r w:rsidRPr="00C933EB">
        <w:t>We provide a range of individually tailored wellbeing services in safe and supportive environment, including early intervention and referral specialists, recovery from mental health symptoms and wellbeing coaching and emotional support.</w:t>
      </w:r>
    </w:p>
    <w:p w14:paraId="1394E987" w14:textId="107DDC97" w:rsidR="00851320" w:rsidRPr="00C933EB" w:rsidRDefault="00851320" w:rsidP="00F12753">
      <w:pPr>
        <w:pStyle w:val="ListBullet"/>
        <w:rPr>
          <w:lang w:val="en-AU"/>
        </w:rPr>
      </w:pPr>
      <w:r w:rsidRPr="00C933EB">
        <w:rPr>
          <w:lang w:val="en-AU"/>
        </w:rPr>
        <w:t>Relationship difficulties</w:t>
      </w:r>
    </w:p>
    <w:p w14:paraId="52CF9551" w14:textId="47845011" w:rsidR="00851320" w:rsidRPr="00C933EB" w:rsidRDefault="00851320" w:rsidP="00F12753">
      <w:pPr>
        <w:pStyle w:val="ListBullet"/>
        <w:rPr>
          <w:lang w:val="en-AU"/>
        </w:rPr>
      </w:pPr>
      <w:r w:rsidRPr="00C933EB">
        <w:rPr>
          <w:lang w:val="en-AU"/>
        </w:rPr>
        <w:t>Life transitions</w:t>
      </w:r>
    </w:p>
    <w:p w14:paraId="00A023E3" w14:textId="3A007365" w:rsidR="00851320" w:rsidRPr="00C933EB" w:rsidRDefault="00851320" w:rsidP="00F12753">
      <w:pPr>
        <w:pStyle w:val="ListBullet"/>
        <w:rPr>
          <w:lang w:val="en-AU"/>
        </w:rPr>
      </w:pPr>
      <w:r w:rsidRPr="00C933EB">
        <w:rPr>
          <w:lang w:val="en-AU"/>
        </w:rPr>
        <w:t>Childhood/adolescent emotion and behaviour-related issues, challenges at school</w:t>
      </w:r>
    </w:p>
    <w:p w14:paraId="1A8D7EAE" w14:textId="3E57ADA7" w:rsidR="00851320" w:rsidRPr="00C933EB" w:rsidRDefault="00851320" w:rsidP="00F12753">
      <w:pPr>
        <w:pStyle w:val="ListBullet"/>
        <w:rPr>
          <w:lang w:val="en-AU"/>
        </w:rPr>
      </w:pPr>
      <w:r w:rsidRPr="00C933EB">
        <w:rPr>
          <w:lang w:val="en-AU"/>
        </w:rPr>
        <w:t>Parenting issues (divorce and separation)</w:t>
      </w:r>
    </w:p>
    <w:p w14:paraId="41418A11" w14:textId="44ADAFD7" w:rsidR="00851320" w:rsidRPr="00C933EB" w:rsidRDefault="00851320" w:rsidP="00F12753">
      <w:pPr>
        <w:pStyle w:val="ListBullet"/>
        <w:rPr>
          <w:lang w:val="en-AU"/>
        </w:rPr>
      </w:pPr>
      <w:r w:rsidRPr="00C933EB">
        <w:rPr>
          <w:lang w:val="en-AU"/>
        </w:rPr>
        <w:t>Family conflict</w:t>
      </w:r>
    </w:p>
    <w:p w14:paraId="0A5A7DA4" w14:textId="563FB295" w:rsidR="00851320" w:rsidRPr="00C933EB" w:rsidRDefault="00851320" w:rsidP="00F12753">
      <w:pPr>
        <w:pStyle w:val="ListBullet"/>
        <w:rPr>
          <w:lang w:val="en-AU"/>
        </w:rPr>
      </w:pPr>
      <w:r w:rsidRPr="00C933EB">
        <w:rPr>
          <w:lang w:val="en-AU"/>
        </w:rPr>
        <w:t>Grief and loss</w:t>
      </w:r>
    </w:p>
    <w:p w14:paraId="4C92B513" w14:textId="64B2D20C" w:rsidR="00851320" w:rsidRPr="00C933EB" w:rsidRDefault="00851320" w:rsidP="00F12753">
      <w:pPr>
        <w:pStyle w:val="ListBullet"/>
        <w:rPr>
          <w:lang w:val="en-AU"/>
        </w:rPr>
      </w:pPr>
      <w:r w:rsidRPr="00C933EB">
        <w:rPr>
          <w:lang w:val="en-AU"/>
        </w:rPr>
        <w:t>Individual or group sessions.</w:t>
      </w:r>
    </w:p>
    <w:p w14:paraId="3DDAD48A" w14:textId="5ECA9AF1" w:rsidR="00851320" w:rsidRPr="00C933EB" w:rsidRDefault="00851320" w:rsidP="00D37980">
      <w:r w:rsidRPr="00C933EB">
        <w:t>Visit Better Health Network</w:t>
      </w:r>
      <w:r w:rsidR="00103349" w:rsidRPr="00C933EB">
        <w:t xml:space="preserve"> </w:t>
      </w:r>
      <w:hyperlink r:id="rId138">
        <w:r w:rsidRPr="00C933EB">
          <w:rPr>
            <w:rStyle w:val="Hyperlink"/>
          </w:rPr>
          <w:t>bhn.org.au/counselling-mental-health/</w:t>
        </w:r>
      </w:hyperlink>
      <w:r w:rsidR="006745CF" w:rsidRPr="00C933EB">
        <w:rPr>
          <w:rStyle w:val="FootnoteReference"/>
        </w:rPr>
        <w:footnoteReference w:id="74"/>
      </w:r>
    </w:p>
    <w:p w14:paraId="0F189976" w14:textId="77777777" w:rsidR="00851320" w:rsidRPr="00C933EB" w:rsidRDefault="00851320" w:rsidP="00D37980">
      <w:pPr>
        <w:pStyle w:val="Heading2"/>
        <w:rPr>
          <w:rFonts w:hint="eastAsia"/>
          <w:lang w:val="en-AU"/>
        </w:rPr>
      </w:pPr>
      <w:bookmarkStart w:id="122" w:name="_Toc200700945"/>
      <w:r w:rsidRPr="00C933EB">
        <w:rPr>
          <w:lang w:val="en-AU"/>
        </w:rPr>
        <w:t>Bolton Clarke</w:t>
      </w:r>
      <w:bookmarkEnd w:id="122"/>
    </w:p>
    <w:p w14:paraId="296AFCC9" w14:textId="77777777" w:rsidR="00B36EF4" w:rsidRPr="00C933EB" w:rsidRDefault="00851320" w:rsidP="00D37980">
      <w:r w:rsidRPr="00C933EB">
        <w:t xml:space="preserve">Homeless Persons Program </w:t>
      </w:r>
    </w:p>
    <w:p w14:paraId="3DC409DA" w14:textId="6DCB4034" w:rsidR="00851320" w:rsidRPr="00C933EB" w:rsidRDefault="00851320" w:rsidP="00D37980">
      <w:r w:rsidRPr="00C933EB">
        <w:t>Phone: 1300 221 122</w:t>
      </w:r>
    </w:p>
    <w:p w14:paraId="24BABCB3" w14:textId="77777777" w:rsidR="00851320" w:rsidRPr="00C933EB" w:rsidRDefault="00851320" w:rsidP="00D37980">
      <w:r w:rsidRPr="00C933EB">
        <w:t>Services include:</w:t>
      </w:r>
    </w:p>
    <w:p w14:paraId="2AE5E3F7" w14:textId="3B3100FC" w:rsidR="00851320" w:rsidRPr="00C933EB" w:rsidRDefault="00851320" w:rsidP="00F12753">
      <w:pPr>
        <w:pStyle w:val="ListBullet"/>
        <w:rPr>
          <w:lang w:val="en-AU"/>
        </w:rPr>
      </w:pPr>
      <w:r w:rsidRPr="00C933EB">
        <w:rPr>
          <w:lang w:val="en-AU"/>
        </w:rPr>
        <w:t>outreach, health assessments and nursing care</w:t>
      </w:r>
    </w:p>
    <w:p w14:paraId="50673267" w14:textId="61FF893A" w:rsidR="00851320" w:rsidRPr="00C933EB" w:rsidRDefault="00851320" w:rsidP="00F12753">
      <w:pPr>
        <w:pStyle w:val="ListBullet"/>
        <w:rPr>
          <w:lang w:val="en-AU"/>
        </w:rPr>
      </w:pPr>
      <w:r w:rsidRPr="00C933EB">
        <w:rPr>
          <w:lang w:val="en-AU"/>
        </w:rPr>
        <w:t>referrals, advocacy and support to access health care and other services including legal and housing</w:t>
      </w:r>
    </w:p>
    <w:p w14:paraId="220571B0" w14:textId="2340736D" w:rsidR="00851320" w:rsidRPr="00C933EB" w:rsidRDefault="00851320" w:rsidP="00F12753">
      <w:pPr>
        <w:pStyle w:val="ListBullet"/>
        <w:rPr>
          <w:lang w:val="en-AU"/>
        </w:rPr>
      </w:pPr>
      <w:r w:rsidRPr="00C933EB">
        <w:rPr>
          <w:lang w:val="en-AU"/>
        </w:rPr>
        <w:t>health promotion and illness prevention.</w:t>
      </w:r>
    </w:p>
    <w:p w14:paraId="4EAB15FD" w14:textId="15A78B4B" w:rsidR="00851320" w:rsidRPr="00C933EB" w:rsidRDefault="00851320" w:rsidP="00D37980">
      <w:r w:rsidRPr="00C933EB">
        <w:t>Visit Bolton Clarke</w:t>
      </w:r>
      <w:r w:rsidR="00103349" w:rsidRPr="00C933EB">
        <w:t xml:space="preserve"> </w:t>
      </w:r>
      <w:hyperlink r:id="rId139">
        <w:r w:rsidRPr="00C933EB">
          <w:rPr>
            <w:rStyle w:val="Hyperlink"/>
          </w:rPr>
          <w:t>boltonclarke.com.au</w:t>
        </w:r>
      </w:hyperlink>
      <w:r w:rsidR="006745CF" w:rsidRPr="00C933EB">
        <w:rPr>
          <w:rStyle w:val="FootnoteReference"/>
        </w:rPr>
        <w:footnoteReference w:id="75"/>
      </w:r>
    </w:p>
    <w:p w14:paraId="147777A2" w14:textId="77777777" w:rsidR="00851320" w:rsidRPr="00C933EB" w:rsidRDefault="00851320" w:rsidP="00D37980">
      <w:pPr>
        <w:pStyle w:val="Heading2"/>
        <w:rPr>
          <w:rFonts w:hint="eastAsia"/>
          <w:lang w:val="en-AU"/>
        </w:rPr>
      </w:pPr>
      <w:bookmarkStart w:id="123" w:name="_Toc200700946"/>
      <w:r w:rsidRPr="00C933EB">
        <w:rPr>
          <w:lang w:val="en-AU"/>
        </w:rPr>
        <w:lastRenderedPageBreak/>
        <w:t xml:space="preserve">Brotherhood of St Laurence – </w:t>
      </w:r>
      <w:proofErr w:type="spellStart"/>
      <w:r w:rsidRPr="00C933EB">
        <w:rPr>
          <w:lang w:val="en-AU"/>
        </w:rPr>
        <w:t>Coolibah</w:t>
      </w:r>
      <w:proofErr w:type="spellEnd"/>
      <w:r w:rsidRPr="00C933EB">
        <w:rPr>
          <w:lang w:val="en-AU"/>
        </w:rPr>
        <w:t xml:space="preserve"> Centre</w:t>
      </w:r>
      <w:bookmarkEnd w:id="123"/>
    </w:p>
    <w:p w14:paraId="3DC5F16A" w14:textId="77777777" w:rsidR="00B36EF4" w:rsidRPr="00C933EB" w:rsidRDefault="00851320" w:rsidP="00D37980">
      <w:r w:rsidRPr="00C933EB">
        <w:t xml:space="preserve">67A Brunswick Street, Fitzroy </w:t>
      </w:r>
    </w:p>
    <w:p w14:paraId="46354AD5" w14:textId="1C8F3A8D" w:rsidR="00851320" w:rsidRPr="00C933EB" w:rsidRDefault="00851320" w:rsidP="00D37980">
      <w:r w:rsidRPr="00C933EB">
        <w:t>Phone: 1300 147 147</w:t>
      </w:r>
    </w:p>
    <w:p w14:paraId="4AA0F978" w14:textId="77777777" w:rsidR="00B36EF4" w:rsidRPr="00C933EB" w:rsidRDefault="00851320" w:rsidP="00D37980">
      <w:r w:rsidRPr="00C933EB">
        <w:t xml:space="preserve">Email: </w:t>
      </w:r>
      <w:hyperlink r:id="rId140">
        <w:r w:rsidRPr="00C933EB">
          <w:rPr>
            <w:rStyle w:val="Hyperlink"/>
          </w:rPr>
          <w:t>agedcare@bsl.org.au</w:t>
        </w:r>
      </w:hyperlink>
      <w:r w:rsidRPr="00C933EB">
        <w:t xml:space="preserve"> </w:t>
      </w:r>
    </w:p>
    <w:p w14:paraId="0584A413" w14:textId="41B151EE" w:rsidR="00851320" w:rsidRPr="00C933EB" w:rsidRDefault="00851320" w:rsidP="00D37980">
      <w:r w:rsidRPr="00C933EB">
        <w:t>Tram number: 11, 86</w:t>
      </w:r>
    </w:p>
    <w:p w14:paraId="4C972672" w14:textId="77777777" w:rsidR="00851320" w:rsidRPr="00C933EB" w:rsidRDefault="00851320" w:rsidP="00D37980">
      <w:r w:rsidRPr="00C933EB">
        <w:t>Monday to Friday 9am – 3.30pm</w:t>
      </w:r>
    </w:p>
    <w:p w14:paraId="5DAAD06F" w14:textId="77777777" w:rsidR="00851320" w:rsidRPr="00C933EB" w:rsidRDefault="00851320" w:rsidP="00D37980">
      <w:r w:rsidRPr="00C933EB">
        <w:t>Sunday and public holidays 10am – 2pm Closed Saturdays</w:t>
      </w:r>
    </w:p>
    <w:p w14:paraId="7D0B172D" w14:textId="77777777" w:rsidR="00851320" w:rsidRPr="00C933EB" w:rsidRDefault="00851320" w:rsidP="00D37980">
      <w:r w:rsidRPr="00C933EB">
        <w:t>Member-based services for people over 55. Two hours of activities (including meals) for $7.50 (negotiable).</w:t>
      </w:r>
    </w:p>
    <w:p w14:paraId="2D8505EC" w14:textId="77777777" w:rsidR="00851320" w:rsidRPr="00C933EB" w:rsidRDefault="00851320" w:rsidP="00D37980">
      <w:r w:rsidRPr="00C933EB">
        <w:t>Services include:</w:t>
      </w:r>
    </w:p>
    <w:p w14:paraId="6340E9DA" w14:textId="7A98F203" w:rsidR="00851320" w:rsidRPr="00C933EB" w:rsidRDefault="00851320" w:rsidP="00F12753">
      <w:pPr>
        <w:pStyle w:val="ListBullet"/>
        <w:rPr>
          <w:lang w:val="en-AU"/>
        </w:rPr>
      </w:pPr>
      <w:r w:rsidRPr="00C933EB">
        <w:rPr>
          <w:lang w:val="en-AU"/>
        </w:rPr>
        <w:t>breakfast and lunch</w:t>
      </w:r>
    </w:p>
    <w:p w14:paraId="4C583619" w14:textId="58895FFD" w:rsidR="00851320" w:rsidRPr="00C933EB" w:rsidRDefault="00851320" w:rsidP="00F12753">
      <w:pPr>
        <w:pStyle w:val="ListBullet"/>
        <w:rPr>
          <w:lang w:val="en-AU"/>
        </w:rPr>
      </w:pPr>
      <w:r w:rsidRPr="00C933EB">
        <w:rPr>
          <w:lang w:val="en-AU"/>
        </w:rPr>
        <w:t>gentle exercise</w:t>
      </w:r>
    </w:p>
    <w:p w14:paraId="6F20381E" w14:textId="29345357" w:rsidR="00851320" w:rsidRPr="00C933EB" w:rsidRDefault="00851320" w:rsidP="00F12753">
      <w:pPr>
        <w:pStyle w:val="ListBullet"/>
        <w:rPr>
          <w:lang w:val="en-AU"/>
        </w:rPr>
      </w:pPr>
      <w:r w:rsidRPr="00C933EB">
        <w:rPr>
          <w:lang w:val="en-AU"/>
        </w:rPr>
        <w:t>art and craft</w:t>
      </w:r>
    </w:p>
    <w:p w14:paraId="4215CB56" w14:textId="576DEFB2" w:rsidR="00851320" w:rsidRPr="00C933EB" w:rsidRDefault="00851320" w:rsidP="00F12753">
      <w:pPr>
        <w:pStyle w:val="ListBullet"/>
        <w:rPr>
          <w:lang w:val="en-AU"/>
        </w:rPr>
      </w:pPr>
      <w:r w:rsidRPr="00C933EB">
        <w:rPr>
          <w:lang w:val="en-AU"/>
        </w:rPr>
        <w:t>gardening and outings</w:t>
      </w:r>
    </w:p>
    <w:p w14:paraId="59268692" w14:textId="2F915742" w:rsidR="00851320" w:rsidRPr="00C933EB" w:rsidRDefault="00851320" w:rsidP="00F12753">
      <w:pPr>
        <w:pStyle w:val="ListBullet"/>
        <w:rPr>
          <w:lang w:val="en-AU"/>
        </w:rPr>
      </w:pPr>
      <w:r w:rsidRPr="00C933EB">
        <w:rPr>
          <w:lang w:val="en-AU"/>
        </w:rPr>
        <w:t>showers</w:t>
      </w:r>
    </w:p>
    <w:p w14:paraId="36057132" w14:textId="75CD3F69" w:rsidR="00851320" w:rsidRPr="00C933EB" w:rsidRDefault="00851320" w:rsidP="00F12753">
      <w:pPr>
        <w:pStyle w:val="ListBullet"/>
        <w:rPr>
          <w:lang w:val="en-AU"/>
        </w:rPr>
      </w:pPr>
      <w:r w:rsidRPr="00C933EB">
        <w:rPr>
          <w:lang w:val="en-AU"/>
        </w:rPr>
        <w:t>laundry facilities</w:t>
      </w:r>
    </w:p>
    <w:p w14:paraId="09D4630F" w14:textId="5E06A770" w:rsidR="00851320" w:rsidRPr="00C933EB" w:rsidRDefault="00851320" w:rsidP="00F12753">
      <w:pPr>
        <w:pStyle w:val="ListBullet"/>
        <w:rPr>
          <w:lang w:val="en-AU"/>
        </w:rPr>
      </w:pPr>
      <w:r w:rsidRPr="00C933EB">
        <w:rPr>
          <w:lang w:val="en-AU"/>
        </w:rPr>
        <w:t>health services</w:t>
      </w:r>
    </w:p>
    <w:p w14:paraId="33E8EC66" w14:textId="40525D1D" w:rsidR="00851320" w:rsidRPr="00C933EB" w:rsidRDefault="00851320" w:rsidP="00F12753">
      <w:pPr>
        <w:pStyle w:val="ListBullet"/>
        <w:rPr>
          <w:lang w:val="en-AU"/>
        </w:rPr>
      </w:pPr>
      <w:r w:rsidRPr="00C933EB">
        <w:rPr>
          <w:lang w:val="en-AU"/>
        </w:rPr>
        <w:t>short-term case management</w:t>
      </w:r>
    </w:p>
    <w:p w14:paraId="09C1D681" w14:textId="32CAEAD1" w:rsidR="00851320" w:rsidRPr="00C933EB" w:rsidRDefault="00851320" w:rsidP="00F12753">
      <w:pPr>
        <w:pStyle w:val="ListBullet"/>
        <w:rPr>
          <w:lang w:val="en-AU"/>
        </w:rPr>
      </w:pPr>
      <w:r w:rsidRPr="00C933EB">
        <w:rPr>
          <w:lang w:val="en-AU"/>
        </w:rPr>
        <w:t>accommodation referral</w:t>
      </w:r>
    </w:p>
    <w:p w14:paraId="6C4ED758" w14:textId="2D9F2021" w:rsidR="00851320" w:rsidRPr="00C933EB" w:rsidRDefault="00851320" w:rsidP="00F12753">
      <w:pPr>
        <w:pStyle w:val="ListBullet"/>
        <w:rPr>
          <w:lang w:val="en-AU"/>
        </w:rPr>
      </w:pPr>
      <w:r w:rsidRPr="00C933EB">
        <w:rPr>
          <w:lang w:val="en-AU"/>
        </w:rPr>
        <w:t>psychiatric referral.</w:t>
      </w:r>
    </w:p>
    <w:p w14:paraId="7E75676F" w14:textId="5165E90A" w:rsidR="00851320" w:rsidRPr="00C933EB" w:rsidRDefault="00851320" w:rsidP="00D37980">
      <w:r w:rsidRPr="00C933EB">
        <w:t xml:space="preserve">Visit Brotherhood of St Laurence – </w:t>
      </w:r>
      <w:proofErr w:type="spellStart"/>
      <w:r w:rsidRPr="00C933EB">
        <w:t>Coolibah</w:t>
      </w:r>
      <w:proofErr w:type="spellEnd"/>
      <w:r w:rsidRPr="00C933EB">
        <w:t xml:space="preserve"> Centre</w:t>
      </w:r>
      <w:r w:rsidR="00103349" w:rsidRPr="00C933EB">
        <w:t xml:space="preserve"> </w:t>
      </w:r>
      <w:hyperlink r:id="rId141">
        <w:r w:rsidRPr="00C933EB">
          <w:rPr>
            <w:rStyle w:val="Hyperlink"/>
          </w:rPr>
          <w:t>bsl.org.au/services/service-centres/</w:t>
        </w:r>
        <w:proofErr w:type="spellStart"/>
      </w:hyperlink>
      <w:hyperlink r:id="rId142">
        <w:r w:rsidRPr="00C933EB">
          <w:rPr>
            <w:rStyle w:val="Hyperlink"/>
          </w:rPr>
          <w:t>coolibah</w:t>
        </w:r>
        <w:proofErr w:type="spellEnd"/>
        <w:r w:rsidRPr="00C933EB">
          <w:rPr>
            <w:rStyle w:val="Hyperlink"/>
          </w:rPr>
          <w:t>-hub/</w:t>
        </w:r>
      </w:hyperlink>
      <w:r w:rsidR="006745CF" w:rsidRPr="00C933EB">
        <w:rPr>
          <w:rStyle w:val="FootnoteReference"/>
        </w:rPr>
        <w:footnoteReference w:id="76"/>
      </w:r>
    </w:p>
    <w:p w14:paraId="4CA3A970" w14:textId="77777777" w:rsidR="00B36EF4" w:rsidRPr="00C933EB" w:rsidRDefault="00851320" w:rsidP="00971552">
      <w:pPr>
        <w:pStyle w:val="Heading2"/>
        <w:rPr>
          <w:rFonts w:hint="eastAsia"/>
          <w:lang w:val="en-AU"/>
        </w:rPr>
      </w:pPr>
      <w:bookmarkStart w:id="124" w:name="_Toc200700947"/>
      <w:r w:rsidRPr="00C933EB">
        <w:rPr>
          <w:lang w:val="en-AU"/>
        </w:rPr>
        <w:t>CASA House</w:t>
      </w:r>
      <w:r w:rsidR="00B36EF4" w:rsidRPr="00C933EB">
        <w:rPr>
          <w:lang w:val="en-AU"/>
        </w:rPr>
        <w:t xml:space="preserve"> </w:t>
      </w:r>
      <w:r w:rsidRPr="00C933EB">
        <w:rPr>
          <w:lang w:val="en-AU"/>
        </w:rPr>
        <w:t>(Centre Against Sexual Assault)</w:t>
      </w:r>
      <w:bookmarkEnd w:id="124"/>
      <w:r w:rsidRPr="00C933EB">
        <w:rPr>
          <w:lang w:val="en-AU"/>
        </w:rPr>
        <w:t xml:space="preserve"> </w:t>
      </w:r>
    </w:p>
    <w:p w14:paraId="180D1B97" w14:textId="67D40A7F" w:rsidR="00851320" w:rsidRPr="00C933EB" w:rsidRDefault="00851320" w:rsidP="00B36EF4">
      <w:r w:rsidRPr="00C933EB">
        <w:t>Level 3, Queen Victoria Women’s Centre, 210 Lonsdale Street, Melbourne</w:t>
      </w:r>
    </w:p>
    <w:p w14:paraId="49E8310B" w14:textId="77777777" w:rsidR="00851320" w:rsidRPr="00C933EB" w:rsidRDefault="00851320" w:rsidP="00D37980">
      <w:r w:rsidRPr="00C933EB">
        <w:t>Intake crisis line: 9635 3610, available 24/7 Admin line: 9635 3600</w:t>
      </w:r>
    </w:p>
    <w:p w14:paraId="6BAE4DE2" w14:textId="77777777" w:rsidR="00851320" w:rsidRPr="00C933EB" w:rsidRDefault="00851320" w:rsidP="00D37980">
      <w:r w:rsidRPr="00C933EB">
        <w:t xml:space="preserve">Monday to Friday 9am – 5pm Email: </w:t>
      </w:r>
      <w:hyperlink r:id="rId143">
        <w:r w:rsidRPr="00C933EB">
          <w:rPr>
            <w:rStyle w:val="Hyperlink"/>
          </w:rPr>
          <w:t>casa@thewomens.org.au</w:t>
        </w:r>
      </w:hyperlink>
    </w:p>
    <w:p w14:paraId="18EEBD9B" w14:textId="77777777" w:rsidR="00851320" w:rsidRPr="00C933EB" w:rsidRDefault="00851320" w:rsidP="00D37980">
      <w:r w:rsidRPr="00C933EB">
        <w:t>CASA House is one of 15 sexual assault services throughout Victoria, funded by the state government to provide services to adult victim survivors. CASA House is part of the Royal Women’s Hospital.</w:t>
      </w:r>
    </w:p>
    <w:p w14:paraId="19ECA95F" w14:textId="77777777" w:rsidR="00851320" w:rsidRPr="00C933EB" w:rsidRDefault="00851320" w:rsidP="00D37980">
      <w:r w:rsidRPr="00C933EB">
        <w:t>Services include:</w:t>
      </w:r>
    </w:p>
    <w:p w14:paraId="272A4E9F" w14:textId="4CA06169" w:rsidR="00851320" w:rsidRPr="00C933EB" w:rsidRDefault="00851320" w:rsidP="00F12753">
      <w:pPr>
        <w:pStyle w:val="ListBullet"/>
        <w:rPr>
          <w:lang w:val="en-AU"/>
        </w:rPr>
      </w:pPr>
      <w:r w:rsidRPr="00C933EB">
        <w:rPr>
          <w:lang w:val="en-AU"/>
        </w:rPr>
        <w:t>individual counselling and advocacy for people of all genders</w:t>
      </w:r>
    </w:p>
    <w:p w14:paraId="1D16EA94" w14:textId="3FC5E7AA" w:rsidR="00851320" w:rsidRPr="00C933EB" w:rsidRDefault="00851320" w:rsidP="00F12753">
      <w:pPr>
        <w:pStyle w:val="ListBullet"/>
        <w:rPr>
          <w:lang w:val="en-AU"/>
        </w:rPr>
      </w:pPr>
      <w:r w:rsidRPr="00C933EB">
        <w:rPr>
          <w:lang w:val="en-AU"/>
        </w:rPr>
        <w:t>crisis support for adult victim survivors of recent sexual assault</w:t>
      </w:r>
    </w:p>
    <w:p w14:paraId="1331E7D1" w14:textId="26553B87" w:rsidR="00851320" w:rsidRPr="00C933EB" w:rsidRDefault="00851320" w:rsidP="00F12753">
      <w:pPr>
        <w:pStyle w:val="ListBullet"/>
        <w:rPr>
          <w:lang w:val="en-AU"/>
        </w:rPr>
      </w:pPr>
      <w:r w:rsidRPr="00C933EB">
        <w:rPr>
          <w:lang w:val="en-AU"/>
        </w:rPr>
        <w:t>information and support for people supporting victim survivors</w:t>
      </w:r>
    </w:p>
    <w:p w14:paraId="7C96EB4E" w14:textId="2ED96A8F" w:rsidR="00851320" w:rsidRPr="00C933EB" w:rsidRDefault="00851320" w:rsidP="00F12753">
      <w:pPr>
        <w:pStyle w:val="ListBullet"/>
        <w:rPr>
          <w:lang w:val="en-AU"/>
        </w:rPr>
      </w:pPr>
      <w:r w:rsidRPr="00C933EB">
        <w:rPr>
          <w:lang w:val="en-AU"/>
        </w:rPr>
        <w:t>support groups and trauma sensitive yoga</w:t>
      </w:r>
    </w:p>
    <w:p w14:paraId="44CDF9E2" w14:textId="65D9B27C" w:rsidR="00851320" w:rsidRPr="00C933EB" w:rsidRDefault="00851320" w:rsidP="00F12753">
      <w:pPr>
        <w:pStyle w:val="ListBullet"/>
        <w:rPr>
          <w:lang w:val="en-AU"/>
        </w:rPr>
      </w:pPr>
      <w:r w:rsidRPr="00C933EB">
        <w:rPr>
          <w:lang w:val="en-AU"/>
        </w:rPr>
        <w:t>community education and professional development</w:t>
      </w:r>
    </w:p>
    <w:p w14:paraId="2CF83855" w14:textId="6BA12446" w:rsidR="00851320" w:rsidRPr="00C933EB" w:rsidRDefault="00851320" w:rsidP="00F12753">
      <w:pPr>
        <w:pStyle w:val="ListBullet"/>
        <w:rPr>
          <w:lang w:val="en-AU"/>
        </w:rPr>
      </w:pPr>
      <w:r w:rsidRPr="00C933EB">
        <w:rPr>
          <w:lang w:val="en-AU"/>
        </w:rPr>
        <w:t>secondary consultation for professionals.</w:t>
      </w:r>
    </w:p>
    <w:p w14:paraId="147BA27B" w14:textId="2E2D90E0" w:rsidR="00851320" w:rsidRPr="00C933EB" w:rsidRDefault="00851320" w:rsidP="00D37980">
      <w:r w:rsidRPr="00C933EB">
        <w:t>Visit CASA House</w:t>
      </w:r>
      <w:r w:rsidR="00103349" w:rsidRPr="00C933EB">
        <w:t xml:space="preserve"> </w:t>
      </w:r>
      <w:hyperlink r:id="rId144">
        <w:r w:rsidRPr="00C933EB">
          <w:rPr>
            <w:rStyle w:val="Hyperlink"/>
          </w:rPr>
          <w:t>casahouse.com.au</w:t>
        </w:r>
      </w:hyperlink>
      <w:r w:rsidR="006745CF" w:rsidRPr="00C933EB">
        <w:rPr>
          <w:rStyle w:val="FootnoteReference"/>
        </w:rPr>
        <w:footnoteReference w:id="77"/>
      </w:r>
    </w:p>
    <w:p w14:paraId="66150320" w14:textId="77777777" w:rsidR="00851320" w:rsidRPr="00C933EB" w:rsidRDefault="00851320" w:rsidP="00D37980">
      <w:pPr>
        <w:pStyle w:val="Heading2"/>
        <w:rPr>
          <w:rFonts w:hint="eastAsia"/>
          <w:lang w:val="en-AU"/>
        </w:rPr>
      </w:pPr>
      <w:bookmarkStart w:id="125" w:name="_Toc200700948"/>
      <w:r w:rsidRPr="00C933EB">
        <w:rPr>
          <w:lang w:val="en-AU"/>
        </w:rPr>
        <w:t>Clarendon Community Mental Health Service</w:t>
      </w:r>
      <w:bookmarkEnd w:id="125"/>
    </w:p>
    <w:p w14:paraId="5A6FF99A" w14:textId="77777777" w:rsidR="00B36EF4" w:rsidRPr="00C933EB" w:rsidRDefault="00851320" w:rsidP="00D37980">
      <w:r w:rsidRPr="00C933EB">
        <w:t>52 Albert Street, East Melbourne</w:t>
      </w:r>
    </w:p>
    <w:p w14:paraId="4F25D68A" w14:textId="14C75C58" w:rsidR="00851320" w:rsidRPr="00C933EB" w:rsidRDefault="00B36EF4" w:rsidP="00D37980">
      <w:r w:rsidRPr="00C933EB">
        <w:t>Phone:</w:t>
      </w:r>
      <w:r w:rsidR="00851320" w:rsidRPr="00C933EB">
        <w:t xml:space="preserve"> 9231 5400</w:t>
      </w:r>
    </w:p>
    <w:p w14:paraId="79A445E5" w14:textId="77777777" w:rsidR="00851320" w:rsidRPr="00C933EB" w:rsidRDefault="00851320" w:rsidP="00D37980">
      <w:r w:rsidRPr="00C933EB">
        <w:t>After hours: 1300 558 862</w:t>
      </w:r>
    </w:p>
    <w:p w14:paraId="2E1A5342" w14:textId="77777777" w:rsidR="00851320" w:rsidRPr="00C933EB" w:rsidRDefault="00851320" w:rsidP="00D37980">
      <w:r w:rsidRPr="00C933EB">
        <w:t>Train station: North Richmond Train Station (Hurstbridge and South Morang lines)</w:t>
      </w:r>
    </w:p>
    <w:p w14:paraId="42F8E890" w14:textId="7B239C58" w:rsidR="00851320" w:rsidRPr="00C933EB" w:rsidRDefault="00851320" w:rsidP="00D37980">
      <w:r w:rsidRPr="00C933EB">
        <w:t>Tram number: 12, 109 Monday to Friday 9am – 5pm</w:t>
      </w:r>
    </w:p>
    <w:p w14:paraId="61FEB121" w14:textId="77777777" w:rsidR="00851320" w:rsidRPr="00C933EB" w:rsidRDefault="00851320" w:rsidP="00D37980">
      <w:r w:rsidRPr="00C933EB">
        <w:t>Psychiatric services, including crisis assessment for people with serious mental illness.</w:t>
      </w:r>
    </w:p>
    <w:p w14:paraId="20F7A5D3" w14:textId="0AC55E8C" w:rsidR="00851320" w:rsidRPr="00C933EB" w:rsidRDefault="00851320" w:rsidP="00D37980">
      <w:r w:rsidRPr="00C933EB">
        <w:t>Visit St Vincent’s Hospital Melbourne</w:t>
      </w:r>
      <w:r w:rsidR="006745CF" w:rsidRPr="00C933EB">
        <w:t xml:space="preserve"> </w:t>
      </w:r>
      <w:hyperlink r:id="rId145">
        <w:r w:rsidRPr="00C933EB">
          <w:rPr>
            <w:rStyle w:val="Hyperlink"/>
          </w:rPr>
          <w:t>svhm.org.au</w:t>
        </w:r>
      </w:hyperlink>
      <w:r w:rsidR="006745CF" w:rsidRPr="00C933EB">
        <w:rPr>
          <w:rStyle w:val="FootnoteReference"/>
        </w:rPr>
        <w:footnoteReference w:id="78"/>
      </w:r>
    </w:p>
    <w:p w14:paraId="75B38F7E" w14:textId="77777777" w:rsidR="00B36EF4" w:rsidRPr="00C933EB" w:rsidRDefault="00851320" w:rsidP="00B36EF4">
      <w:pPr>
        <w:pStyle w:val="Heading2"/>
        <w:rPr>
          <w:rFonts w:hint="eastAsia"/>
          <w:lang w:val="en-AU"/>
        </w:rPr>
      </w:pPr>
      <w:bookmarkStart w:id="126" w:name="_Toc200700949"/>
      <w:proofErr w:type="spellStart"/>
      <w:r w:rsidRPr="00C933EB">
        <w:rPr>
          <w:lang w:val="en-AU"/>
        </w:rPr>
        <w:t>cohealth</w:t>
      </w:r>
      <w:bookmarkEnd w:id="126"/>
      <w:proofErr w:type="spellEnd"/>
      <w:r w:rsidRPr="00C933EB">
        <w:rPr>
          <w:lang w:val="en-AU"/>
        </w:rPr>
        <w:t xml:space="preserve"> </w:t>
      </w:r>
    </w:p>
    <w:p w14:paraId="5A51484C" w14:textId="77777777" w:rsidR="00B36EF4" w:rsidRPr="00C933EB" w:rsidRDefault="00851320" w:rsidP="00B36EF4">
      <w:r w:rsidRPr="00C933EB">
        <w:t xml:space="preserve">Located at 9 sites </w:t>
      </w:r>
    </w:p>
    <w:p w14:paraId="60D86ED1" w14:textId="0A4390E1" w:rsidR="00851320" w:rsidRPr="00C933EB" w:rsidRDefault="00851320" w:rsidP="00D37980">
      <w:r w:rsidRPr="00C933EB">
        <w:t xml:space="preserve">Visit </w:t>
      </w:r>
      <w:proofErr w:type="spellStart"/>
      <w:r w:rsidRPr="00C933EB">
        <w:t>cohealth</w:t>
      </w:r>
      <w:proofErr w:type="spellEnd"/>
      <w:r w:rsidR="00103349" w:rsidRPr="00C933EB">
        <w:t xml:space="preserve"> </w:t>
      </w:r>
      <w:hyperlink r:id="rId146">
        <w:r w:rsidRPr="00C933EB">
          <w:rPr>
            <w:rStyle w:val="Hyperlink"/>
          </w:rPr>
          <w:t>cohealth.org.au</w:t>
        </w:r>
      </w:hyperlink>
      <w:r w:rsidR="006745CF" w:rsidRPr="00C933EB">
        <w:rPr>
          <w:rStyle w:val="FootnoteReference"/>
        </w:rPr>
        <w:footnoteReference w:id="79"/>
      </w:r>
    </w:p>
    <w:p w14:paraId="6A2030AC" w14:textId="77777777" w:rsidR="00851320" w:rsidRPr="00C933EB" w:rsidRDefault="00851320" w:rsidP="00D37980">
      <w:pPr>
        <w:pStyle w:val="Heading3"/>
        <w:rPr>
          <w:rFonts w:hint="eastAsia"/>
          <w:lang w:val="en-AU"/>
        </w:rPr>
      </w:pPr>
      <w:bookmarkStart w:id="127" w:name="_Toc200700950"/>
      <w:r w:rsidRPr="00C933EB">
        <w:rPr>
          <w:lang w:val="en-AU"/>
        </w:rPr>
        <w:t>Central City</w:t>
      </w:r>
      <w:bookmarkEnd w:id="127"/>
    </w:p>
    <w:p w14:paraId="6F9EEF17" w14:textId="77777777" w:rsidR="00B36EF4" w:rsidRPr="00C933EB" w:rsidRDefault="00851320" w:rsidP="00D37980">
      <w:r w:rsidRPr="00C933EB">
        <w:t>53 Victoria Street, Melbourne</w:t>
      </w:r>
    </w:p>
    <w:p w14:paraId="6FF83423" w14:textId="3F474017" w:rsidR="00851320" w:rsidRPr="00C933EB" w:rsidRDefault="00B36EF4" w:rsidP="00D37980">
      <w:r w:rsidRPr="00C933EB">
        <w:t>Phone:</w:t>
      </w:r>
      <w:r w:rsidR="00851320" w:rsidRPr="00C933EB">
        <w:t xml:space="preserve"> 9448 5536</w:t>
      </w:r>
    </w:p>
    <w:p w14:paraId="7873059A" w14:textId="77777777" w:rsidR="00B36EF4" w:rsidRPr="00C933EB" w:rsidRDefault="00851320" w:rsidP="00D37980">
      <w:r w:rsidRPr="00C933EB">
        <w:t>Train station: Melbourne Central Station</w:t>
      </w:r>
    </w:p>
    <w:p w14:paraId="1FF51402" w14:textId="5ECCF8D6" w:rsidR="00851320" w:rsidRPr="00C933EB" w:rsidRDefault="00851320" w:rsidP="00D37980">
      <w:r w:rsidRPr="00C933EB">
        <w:t>Tram number: 19, 57, 59</w:t>
      </w:r>
    </w:p>
    <w:p w14:paraId="180D5CC8" w14:textId="77777777" w:rsidR="00851320" w:rsidRPr="00C933EB" w:rsidRDefault="00851320" w:rsidP="00D37980">
      <w:r w:rsidRPr="00C933EB">
        <w:t>Monday to Saturday, opening hours for each service differ, check website for further information.</w:t>
      </w:r>
    </w:p>
    <w:p w14:paraId="53AD2625" w14:textId="77777777" w:rsidR="00851320" w:rsidRPr="00C933EB" w:rsidRDefault="00851320" w:rsidP="00D37980">
      <w:r w:rsidRPr="00C933EB">
        <w:t>Outreach and on-site support services for people experiencing homelessness or at risk of becoming homeless, including:</w:t>
      </w:r>
    </w:p>
    <w:p w14:paraId="349D29D7" w14:textId="1FF97A7B" w:rsidR="00851320" w:rsidRPr="00C933EB" w:rsidRDefault="00851320" w:rsidP="00F12753">
      <w:pPr>
        <w:pStyle w:val="ListBullet"/>
        <w:rPr>
          <w:lang w:val="en-AU"/>
        </w:rPr>
      </w:pPr>
      <w:r w:rsidRPr="00C933EB">
        <w:rPr>
          <w:lang w:val="en-AU"/>
        </w:rPr>
        <w:t>duty response</w:t>
      </w:r>
    </w:p>
    <w:p w14:paraId="0C5AF320" w14:textId="40DC8DA3" w:rsidR="00851320" w:rsidRPr="00C933EB" w:rsidRDefault="00851320" w:rsidP="00F12753">
      <w:pPr>
        <w:pStyle w:val="ListBullet"/>
        <w:rPr>
          <w:lang w:val="en-AU"/>
        </w:rPr>
      </w:pPr>
      <w:r w:rsidRPr="00C933EB">
        <w:rPr>
          <w:lang w:val="en-AU"/>
        </w:rPr>
        <w:t>homelessness case management</w:t>
      </w:r>
    </w:p>
    <w:p w14:paraId="182DDA2F" w14:textId="68326E98" w:rsidR="00851320" w:rsidRPr="00C933EB" w:rsidRDefault="00851320" w:rsidP="00F12753">
      <w:pPr>
        <w:pStyle w:val="ListBullet"/>
        <w:rPr>
          <w:lang w:val="en-AU"/>
        </w:rPr>
      </w:pPr>
      <w:r w:rsidRPr="00C933EB">
        <w:rPr>
          <w:lang w:val="en-AU"/>
        </w:rPr>
        <w:t>practice nurse</w:t>
      </w:r>
    </w:p>
    <w:p w14:paraId="32180276" w14:textId="71C9A8E3" w:rsidR="00851320" w:rsidRPr="00C933EB" w:rsidRDefault="00851320" w:rsidP="00F12753">
      <w:pPr>
        <w:pStyle w:val="ListBullet"/>
        <w:rPr>
          <w:lang w:val="en-AU"/>
        </w:rPr>
      </w:pPr>
      <w:r w:rsidRPr="00C933EB">
        <w:rPr>
          <w:lang w:val="en-AU"/>
        </w:rPr>
        <w:t>podiatry</w:t>
      </w:r>
    </w:p>
    <w:p w14:paraId="5E2323FC" w14:textId="60610D57" w:rsidR="00851320" w:rsidRPr="00C933EB" w:rsidRDefault="00851320" w:rsidP="00F12753">
      <w:pPr>
        <w:pStyle w:val="ListBullet"/>
        <w:rPr>
          <w:lang w:val="en-AU"/>
        </w:rPr>
      </w:pPr>
      <w:r w:rsidRPr="00C933EB">
        <w:rPr>
          <w:lang w:val="en-AU"/>
        </w:rPr>
        <w:t>dietetics</w:t>
      </w:r>
    </w:p>
    <w:p w14:paraId="05286074" w14:textId="0649ACA2" w:rsidR="00851320" w:rsidRPr="00C933EB" w:rsidRDefault="00851320" w:rsidP="00F12753">
      <w:pPr>
        <w:pStyle w:val="ListBullet"/>
        <w:rPr>
          <w:lang w:val="en-AU"/>
        </w:rPr>
      </w:pPr>
      <w:r w:rsidRPr="00C933EB">
        <w:rPr>
          <w:lang w:val="en-AU"/>
        </w:rPr>
        <w:lastRenderedPageBreak/>
        <w:t>women’s specialist physiotherapist</w:t>
      </w:r>
    </w:p>
    <w:p w14:paraId="7908F6D0" w14:textId="53707727" w:rsidR="00851320" w:rsidRPr="00C933EB" w:rsidRDefault="00851320" w:rsidP="00F12753">
      <w:pPr>
        <w:pStyle w:val="ListBullet"/>
        <w:rPr>
          <w:lang w:val="en-AU"/>
        </w:rPr>
      </w:pPr>
      <w:r w:rsidRPr="00C933EB">
        <w:rPr>
          <w:lang w:val="en-AU"/>
        </w:rPr>
        <w:t>physiotherapist</w:t>
      </w:r>
    </w:p>
    <w:p w14:paraId="67F17E00" w14:textId="1C97E4C4" w:rsidR="00851320" w:rsidRPr="00C933EB" w:rsidRDefault="00851320" w:rsidP="00F12753">
      <w:pPr>
        <w:pStyle w:val="ListBullet"/>
        <w:rPr>
          <w:lang w:val="en-AU"/>
        </w:rPr>
      </w:pPr>
      <w:r w:rsidRPr="00C933EB">
        <w:rPr>
          <w:lang w:val="en-AU"/>
        </w:rPr>
        <w:t>peer support</w:t>
      </w:r>
    </w:p>
    <w:p w14:paraId="367BAA54" w14:textId="0A3005A1" w:rsidR="00851320" w:rsidRPr="00C933EB" w:rsidRDefault="00851320" w:rsidP="00F12753">
      <w:pPr>
        <w:pStyle w:val="ListBullet"/>
        <w:rPr>
          <w:lang w:val="en-AU"/>
        </w:rPr>
      </w:pPr>
      <w:r w:rsidRPr="00C933EB">
        <w:rPr>
          <w:lang w:val="en-AU"/>
        </w:rPr>
        <w:t>harm reduction workers</w:t>
      </w:r>
    </w:p>
    <w:p w14:paraId="41423AAC" w14:textId="6F549D78" w:rsidR="00851320" w:rsidRPr="00C933EB" w:rsidRDefault="00851320" w:rsidP="00F12753">
      <w:pPr>
        <w:pStyle w:val="ListBullet"/>
        <w:rPr>
          <w:lang w:val="en-AU"/>
        </w:rPr>
      </w:pPr>
      <w:r w:rsidRPr="00C933EB">
        <w:rPr>
          <w:lang w:val="en-AU"/>
        </w:rPr>
        <w:t>addiction medicine</w:t>
      </w:r>
    </w:p>
    <w:p w14:paraId="24D1B061" w14:textId="1C29F656" w:rsidR="00851320" w:rsidRPr="00C933EB" w:rsidRDefault="00851320" w:rsidP="00F12753">
      <w:pPr>
        <w:pStyle w:val="ListBullet"/>
        <w:rPr>
          <w:lang w:val="en-AU"/>
        </w:rPr>
      </w:pPr>
      <w:r w:rsidRPr="00C933EB">
        <w:rPr>
          <w:lang w:val="en-AU"/>
        </w:rPr>
        <w:t>washing machines</w:t>
      </w:r>
    </w:p>
    <w:p w14:paraId="1B682F30" w14:textId="10DC10E5" w:rsidR="00851320" w:rsidRPr="00C933EB" w:rsidRDefault="00851320" w:rsidP="00F12753">
      <w:pPr>
        <w:pStyle w:val="ListBullet"/>
        <w:rPr>
          <w:lang w:val="en-AU"/>
        </w:rPr>
      </w:pPr>
      <w:r w:rsidRPr="00C933EB">
        <w:rPr>
          <w:lang w:val="en-AU"/>
        </w:rPr>
        <w:t>showers</w:t>
      </w:r>
    </w:p>
    <w:p w14:paraId="06E715E3" w14:textId="6580D7E3" w:rsidR="00851320" w:rsidRPr="00C933EB" w:rsidRDefault="00851320" w:rsidP="00F12753">
      <w:pPr>
        <w:pStyle w:val="ListBullet"/>
        <w:rPr>
          <w:lang w:val="en-AU"/>
        </w:rPr>
      </w:pPr>
      <w:proofErr w:type="spellStart"/>
      <w:r w:rsidRPr="00C933EB">
        <w:rPr>
          <w:lang w:val="en-AU"/>
        </w:rPr>
        <w:t>cohealth</w:t>
      </w:r>
      <w:proofErr w:type="spellEnd"/>
      <w:r w:rsidRPr="00C933EB">
        <w:rPr>
          <w:lang w:val="en-AU"/>
        </w:rPr>
        <w:t xml:space="preserve"> Kangaroos Football</w:t>
      </w:r>
    </w:p>
    <w:p w14:paraId="6A3F69F2" w14:textId="1AE7103C" w:rsidR="00851320" w:rsidRPr="00C933EB" w:rsidRDefault="00851320" w:rsidP="00F12753">
      <w:pPr>
        <w:pStyle w:val="ListBullet"/>
        <w:rPr>
          <w:lang w:val="en-AU"/>
        </w:rPr>
      </w:pPr>
      <w:r w:rsidRPr="00C933EB">
        <w:rPr>
          <w:lang w:val="en-AU"/>
        </w:rPr>
        <w:t>Homelessness Mental Health Outreach team</w:t>
      </w:r>
    </w:p>
    <w:p w14:paraId="1DD069DE" w14:textId="2D668F6F" w:rsidR="00851320" w:rsidRPr="00C933EB" w:rsidRDefault="00851320" w:rsidP="00F12753">
      <w:pPr>
        <w:pStyle w:val="ListBullet"/>
        <w:rPr>
          <w:lang w:val="en-AU"/>
        </w:rPr>
      </w:pPr>
      <w:r w:rsidRPr="00C933EB">
        <w:rPr>
          <w:lang w:val="en-AU"/>
        </w:rPr>
        <w:t>City Street Health – outreach AOD</w:t>
      </w:r>
    </w:p>
    <w:p w14:paraId="5F7A3447" w14:textId="529973A8" w:rsidR="00851320" w:rsidRPr="00C933EB" w:rsidRDefault="00851320" w:rsidP="00F12753">
      <w:pPr>
        <w:pStyle w:val="ListBullet"/>
        <w:rPr>
          <w:lang w:val="en-AU"/>
        </w:rPr>
      </w:pPr>
      <w:r w:rsidRPr="00C933EB">
        <w:rPr>
          <w:lang w:val="en-AU"/>
        </w:rPr>
        <w:t>NSP 0438 359 273</w:t>
      </w:r>
    </w:p>
    <w:p w14:paraId="6E345E55" w14:textId="63F6E82B" w:rsidR="00851320" w:rsidRPr="00C933EB" w:rsidRDefault="00851320" w:rsidP="00F12753">
      <w:pPr>
        <w:pStyle w:val="ListBullet"/>
        <w:rPr>
          <w:lang w:val="en-AU"/>
        </w:rPr>
      </w:pPr>
      <w:r w:rsidRPr="00C933EB">
        <w:rPr>
          <w:lang w:val="en-AU"/>
        </w:rPr>
        <w:t>Bolton Clarke Homeless Persons Program nurses</w:t>
      </w:r>
    </w:p>
    <w:p w14:paraId="6A13DB36" w14:textId="1235A84B" w:rsidR="00851320" w:rsidRPr="00C933EB" w:rsidRDefault="00851320" w:rsidP="00F12753">
      <w:pPr>
        <w:pStyle w:val="ListBullet"/>
        <w:rPr>
          <w:lang w:val="en-AU"/>
        </w:rPr>
      </w:pPr>
      <w:r w:rsidRPr="00C933EB">
        <w:rPr>
          <w:lang w:val="en-AU"/>
        </w:rPr>
        <w:t>Justice Connect social worker (on Thursdays).</w:t>
      </w:r>
    </w:p>
    <w:p w14:paraId="68E7AA95" w14:textId="77777777" w:rsidR="00851320" w:rsidRPr="00C933EB" w:rsidRDefault="00851320" w:rsidP="00D37980">
      <w:pPr>
        <w:pStyle w:val="Heading3"/>
        <w:rPr>
          <w:rFonts w:hint="eastAsia"/>
          <w:lang w:val="en-AU"/>
        </w:rPr>
      </w:pPr>
      <w:bookmarkStart w:id="128" w:name="_Toc200700951"/>
      <w:r w:rsidRPr="00C933EB">
        <w:rPr>
          <w:lang w:val="en-AU"/>
        </w:rPr>
        <w:t>Collingwood</w:t>
      </w:r>
      <w:bookmarkEnd w:id="128"/>
    </w:p>
    <w:p w14:paraId="61C74ADF" w14:textId="77777777" w:rsidR="00B36EF4" w:rsidRPr="00C933EB" w:rsidRDefault="00851320" w:rsidP="00D37980">
      <w:r w:rsidRPr="00C933EB">
        <w:t>365 Hoddle Street, Collingwood</w:t>
      </w:r>
    </w:p>
    <w:p w14:paraId="1A880181" w14:textId="35904460" w:rsidR="00851320" w:rsidRPr="00C933EB" w:rsidRDefault="00B36EF4" w:rsidP="00D37980">
      <w:r w:rsidRPr="00C933EB">
        <w:t>Phone:</w:t>
      </w:r>
      <w:r w:rsidR="00851320" w:rsidRPr="00C933EB">
        <w:t xml:space="preserve"> 9448 5528</w:t>
      </w:r>
    </w:p>
    <w:p w14:paraId="6EAE7080" w14:textId="77777777" w:rsidR="00851320" w:rsidRPr="00C933EB" w:rsidRDefault="00851320" w:rsidP="00D37980">
      <w:r w:rsidRPr="00C933EB">
        <w:t>Monday to Friday: 8.30am – 5.30pm Saturday: 9am – midday</w:t>
      </w:r>
    </w:p>
    <w:p w14:paraId="351ED902" w14:textId="77777777" w:rsidR="00851320" w:rsidRPr="00C933EB" w:rsidRDefault="00851320" w:rsidP="00D37980">
      <w:r w:rsidRPr="00C933EB">
        <w:t>Services include:</w:t>
      </w:r>
    </w:p>
    <w:p w14:paraId="7B77FAF6" w14:textId="2F860396" w:rsidR="00851320" w:rsidRPr="00C933EB" w:rsidRDefault="00851320" w:rsidP="00F12753">
      <w:pPr>
        <w:pStyle w:val="ListBullet"/>
        <w:rPr>
          <w:lang w:val="en-AU"/>
        </w:rPr>
      </w:pPr>
      <w:r w:rsidRPr="00C933EB">
        <w:rPr>
          <w:lang w:val="en-AU"/>
        </w:rPr>
        <w:t>doctors</w:t>
      </w:r>
    </w:p>
    <w:p w14:paraId="44E3BC62" w14:textId="43447020" w:rsidR="00851320" w:rsidRPr="00C933EB" w:rsidRDefault="00851320" w:rsidP="00F12753">
      <w:pPr>
        <w:pStyle w:val="ListBullet"/>
        <w:rPr>
          <w:lang w:val="en-AU"/>
        </w:rPr>
      </w:pPr>
      <w:r w:rsidRPr="00C933EB">
        <w:rPr>
          <w:lang w:val="en-AU"/>
        </w:rPr>
        <w:t>pharmacy</w:t>
      </w:r>
    </w:p>
    <w:p w14:paraId="6FBECFBE" w14:textId="338E6546" w:rsidR="00851320" w:rsidRPr="00C933EB" w:rsidRDefault="00851320" w:rsidP="00F12753">
      <w:pPr>
        <w:pStyle w:val="ListBullet"/>
        <w:rPr>
          <w:lang w:val="en-AU"/>
        </w:rPr>
      </w:pPr>
      <w:r w:rsidRPr="00C933EB">
        <w:rPr>
          <w:lang w:val="en-AU"/>
        </w:rPr>
        <w:t>practice nurse</w:t>
      </w:r>
    </w:p>
    <w:p w14:paraId="0634AB8E" w14:textId="78D00C9D" w:rsidR="00851320" w:rsidRPr="00C933EB" w:rsidRDefault="00851320" w:rsidP="00F12753">
      <w:pPr>
        <w:pStyle w:val="ListBullet"/>
        <w:rPr>
          <w:lang w:val="en-AU"/>
        </w:rPr>
      </w:pPr>
      <w:r w:rsidRPr="00C933EB">
        <w:rPr>
          <w:lang w:val="en-AU"/>
        </w:rPr>
        <w:t>aged-care nursing</w:t>
      </w:r>
    </w:p>
    <w:p w14:paraId="2DA6200F" w14:textId="6080C93C" w:rsidR="00851320" w:rsidRPr="00C933EB" w:rsidRDefault="00851320" w:rsidP="00F12753">
      <w:pPr>
        <w:pStyle w:val="ListBullet"/>
        <w:rPr>
          <w:lang w:val="en-AU"/>
        </w:rPr>
      </w:pPr>
      <w:r w:rsidRPr="00C933EB">
        <w:rPr>
          <w:lang w:val="en-AU"/>
        </w:rPr>
        <w:t>chronic conditions nursing</w:t>
      </w:r>
    </w:p>
    <w:p w14:paraId="59289F23" w14:textId="47B4F9B5" w:rsidR="00851320" w:rsidRPr="00C933EB" w:rsidRDefault="00851320" w:rsidP="00F12753">
      <w:pPr>
        <w:pStyle w:val="ListBullet"/>
        <w:rPr>
          <w:lang w:val="en-AU"/>
        </w:rPr>
      </w:pPr>
      <w:r w:rsidRPr="00C933EB">
        <w:rPr>
          <w:lang w:val="en-AU"/>
        </w:rPr>
        <w:t>mental health nurse</w:t>
      </w:r>
    </w:p>
    <w:p w14:paraId="066DEAB1" w14:textId="04DC78B6" w:rsidR="00851320" w:rsidRPr="00C933EB" w:rsidRDefault="00851320" w:rsidP="00F12753">
      <w:pPr>
        <w:pStyle w:val="ListBullet"/>
        <w:rPr>
          <w:lang w:val="en-AU"/>
        </w:rPr>
      </w:pPr>
      <w:r w:rsidRPr="00C933EB">
        <w:rPr>
          <w:lang w:val="en-AU"/>
        </w:rPr>
        <w:t>physiotherapy</w:t>
      </w:r>
    </w:p>
    <w:p w14:paraId="41D14E22" w14:textId="190F9D6F" w:rsidR="00851320" w:rsidRPr="00C933EB" w:rsidRDefault="00851320" w:rsidP="00F12753">
      <w:pPr>
        <w:pStyle w:val="ListBullet"/>
        <w:rPr>
          <w:lang w:val="en-AU"/>
        </w:rPr>
      </w:pPr>
      <w:r w:rsidRPr="00C933EB">
        <w:rPr>
          <w:lang w:val="en-AU"/>
        </w:rPr>
        <w:t>exercise physiologist</w:t>
      </w:r>
    </w:p>
    <w:p w14:paraId="15AF5348" w14:textId="07177176" w:rsidR="00851320" w:rsidRPr="00C933EB" w:rsidRDefault="00851320" w:rsidP="00F12753">
      <w:pPr>
        <w:pStyle w:val="ListBullet"/>
        <w:rPr>
          <w:lang w:val="en-AU"/>
        </w:rPr>
      </w:pPr>
      <w:r w:rsidRPr="00C933EB">
        <w:rPr>
          <w:lang w:val="en-AU"/>
        </w:rPr>
        <w:t>podiatry</w:t>
      </w:r>
    </w:p>
    <w:p w14:paraId="021ABE56" w14:textId="29686FF2" w:rsidR="00851320" w:rsidRPr="00C933EB" w:rsidRDefault="00851320" w:rsidP="00F12753">
      <w:pPr>
        <w:pStyle w:val="ListBullet"/>
        <w:rPr>
          <w:lang w:val="en-AU"/>
        </w:rPr>
      </w:pPr>
      <w:r w:rsidRPr="00C933EB">
        <w:rPr>
          <w:lang w:val="en-AU"/>
        </w:rPr>
        <w:t>nutrition</w:t>
      </w:r>
    </w:p>
    <w:p w14:paraId="5704A02A" w14:textId="269B539C" w:rsidR="00851320" w:rsidRPr="00C933EB" w:rsidRDefault="00851320" w:rsidP="00F12753">
      <w:pPr>
        <w:pStyle w:val="ListBullet"/>
        <w:rPr>
          <w:lang w:val="en-AU"/>
        </w:rPr>
      </w:pPr>
      <w:r w:rsidRPr="00C933EB">
        <w:rPr>
          <w:lang w:val="en-AU"/>
        </w:rPr>
        <w:t>occupational therapy</w:t>
      </w:r>
    </w:p>
    <w:p w14:paraId="67814A91" w14:textId="2FE34018" w:rsidR="00851320" w:rsidRPr="00C933EB" w:rsidRDefault="00851320" w:rsidP="00F12753">
      <w:pPr>
        <w:pStyle w:val="ListBullet"/>
        <w:rPr>
          <w:lang w:val="en-AU"/>
        </w:rPr>
      </w:pPr>
      <w:r w:rsidRPr="00C933EB">
        <w:rPr>
          <w:lang w:val="en-AU"/>
        </w:rPr>
        <w:t>children’s speech pathology</w:t>
      </w:r>
    </w:p>
    <w:p w14:paraId="66168F50" w14:textId="3C1EA9F1" w:rsidR="00851320" w:rsidRPr="00C933EB" w:rsidRDefault="00851320" w:rsidP="00F12753">
      <w:pPr>
        <w:pStyle w:val="ListBullet"/>
        <w:rPr>
          <w:lang w:val="en-AU"/>
        </w:rPr>
      </w:pPr>
      <w:r w:rsidRPr="00C933EB">
        <w:rPr>
          <w:lang w:val="en-AU"/>
        </w:rPr>
        <w:t>paediatric occupational therapist</w:t>
      </w:r>
    </w:p>
    <w:p w14:paraId="0A84ECD2" w14:textId="7F6A587D" w:rsidR="00851320" w:rsidRPr="00C933EB" w:rsidRDefault="00851320" w:rsidP="00F12753">
      <w:pPr>
        <w:pStyle w:val="ListBullet"/>
        <w:rPr>
          <w:lang w:val="en-AU"/>
        </w:rPr>
      </w:pPr>
      <w:r w:rsidRPr="00C933EB">
        <w:rPr>
          <w:lang w:val="en-AU"/>
        </w:rPr>
        <w:t>counselling</w:t>
      </w:r>
    </w:p>
    <w:p w14:paraId="287DF853" w14:textId="2DD1C0BA" w:rsidR="00851320" w:rsidRPr="00C933EB" w:rsidRDefault="00851320" w:rsidP="00F12753">
      <w:pPr>
        <w:pStyle w:val="ListBullet"/>
        <w:rPr>
          <w:lang w:val="en-AU"/>
        </w:rPr>
      </w:pPr>
      <w:r w:rsidRPr="00C933EB">
        <w:rPr>
          <w:lang w:val="en-AU"/>
        </w:rPr>
        <w:t>social work service</w:t>
      </w:r>
    </w:p>
    <w:p w14:paraId="03AC5F4C" w14:textId="62DB6939" w:rsidR="00851320" w:rsidRPr="00C933EB" w:rsidRDefault="00851320" w:rsidP="00F12753">
      <w:pPr>
        <w:pStyle w:val="ListBullet"/>
        <w:rPr>
          <w:lang w:val="en-AU"/>
        </w:rPr>
      </w:pPr>
      <w:r w:rsidRPr="00C933EB">
        <w:rPr>
          <w:lang w:val="en-AU"/>
        </w:rPr>
        <w:t>family services</w:t>
      </w:r>
    </w:p>
    <w:p w14:paraId="06D0A39B" w14:textId="16609EC1" w:rsidR="00851320" w:rsidRPr="00C933EB" w:rsidRDefault="00851320" w:rsidP="00F12753">
      <w:pPr>
        <w:pStyle w:val="ListBullet"/>
        <w:rPr>
          <w:lang w:val="en-AU"/>
        </w:rPr>
      </w:pPr>
      <w:r w:rsidRPr="00C933EB">
        <w:rPr>
          <w:lang w:val="en-AU"/>
        </w:rPr>
        <w:t>health promotion</w:t>
      </w:r>
    </w:p>
    <w:p w14:paraId="0D211F3E" w14:textId="13B70CEF" w:rsidR="00851320" w:rsidRPr="00C933EB" w:rsidRDefault="00851320" w:rsidP="00F12753">
      <w:pPr>
        <w:pStyle w:val="ListBullet"/>
        <w:rPr>
          <w:lang w:val="en-AU"/>
        </w:rPr>
      </w:pPr>
      <w:r w:rsidRPr="00C933EB">
        <w:rPr>
          <w:lang w:val="en-AU"/>
        </w:rPr>
        <w:t>diabetic educator</w:t>
      </w:r>
    </w:p>
    <w:p w14:paraId="4AB84E43" w14:textId="7077F6DA" w:rsidR="00851320" w:rsidRPr="00C933EB" w:rsidRDefault="00851320" w:rsidP="00F12753">
      <w:pPr>
        <w:pStyle w:val="ListBullet"/>
        <w:rPr>
          <w:lang w:val="en-AU"/>
        </w:rPr>
      </w:pPr>
      <w:r w:rsidRPr="00C933EB">
        <w:rPr>
          <w:lang w:val="en-AU"/>
        </w:rPr>
        <w:t>asthma program.</w:t>
      </w:r>
    </w:p>
    <w:p w14:paraId="1B9F37C9" w14:textId="77777777" w:rsidR="00851320" w:rsidRPr="00C933EB" w:rsidRDefault="00851320" w:rsidP="00D37980">
      <w:pPr>
        <w:pStyle w:val="Heading3"/>
        <w:rPr>
          <w:rFonts w:hint="eastAsia"/>
          <w:lang w:val="en-AU"/>
        </w:rPr>
      </w:pPr>
      <w:bookmarkStart w:id="129" w:name="_Toc200700952"/>
      <w:r w:rsidRPr="00C933EB">
        <w:rPr>
          <w:lang w:val="en-AU"/>
        </w:rPr>
        <w:t>Fitzroy</w:t>
      </w:r>
      <w:bookmarkEnd w:id="129"/>
    </w:p>
    <w:p w14:paraId="47B6F8F6" w14:textId="77777777" w:rsidR="00B36EF4" w:rsidRPr="00C933EB" w:rsidRDefault="00851320" w:rsidP="00D37980">
      <w:r w:rsidRPr="00C933EB">
        <w:t>75 Brunswick Street, Fitzroy</w:t>
      </w:r>
    </w:p>
    <w:p w14:paraId="462BCC85" w14:textId="5179BDD2" w:rsidR="00851320" w:rsidRPr="00C933EB" w:rsidRDefault="00B36EF4" w:rsidP="00D37980">
      <w:r w:rsidRPr="00C933EB">
        <w:t>Phone:</w:t>
      </w:r>
      <w:r w:rsidR="00851320" w:rsidRPr="00C933EB">
        <w:t xml:space="preserve"> 9448 5531</w:t>
      </w:r>
    </w:p>
    <w:p w14:paraId="1951F47E" w14:textId="77777777" w:rsidR="00851320" w:rsidRPr="00C933EB" w:rsidRDefault="00851320" w:rsidP="00D37980">
      <w:r w:rsidRPr="00C933EB">
        <w:t>Train station: Parliament Train Station (</w:t>
      </w:r>
      <w:proofErr w:type="gramStart"/>
      <w:r w:rsidRPr="00C933EB">
        <w:t>10 minute</w:t>
      </w:r>
      <w:proofErr w:type="gramEnd"/>
      <w:r w:rsidRPr="00C933EB">
        <w:t xml:space="preserve"> walk)</w:t>
      </w:r>
    </w:p>
    <w:p w14:paraId="781D4802" w14:textId="374A8250" w:rsidR="00851320" w:rsidRPr="00C933EB" w:rsidRDefault="00851320" w:rsidP="00D37980">
      <w:r w:rsidRPr="00C933EB">
        <w:t>Tram number: 86</w:t>
      </w:r>
    </w:p>
    <w:p w14:paraId="16606473" w14:textId="77777777" w:rsidR="00851320" w:rsidRPr="00C933EB" w:rsidRDefault="00851320" w:rsidP="00D37980">
      <w:r w:rsidRPr="00C933EB">
        <w:t>Monday to Friday, opening hours for each service differ, check website for further information.</w:t>
      </w:r>
    </w:p>
    <w:p w14:paraId="0AFA3CAA" w14:textId="77777777" w:rsidR="00851320" w:rsidRPr="00C933EB" w:rsidRDefault="00851320" w:rsidP="00D37980">
      <w:r w:rsidRPr="00C933EB">
        <w:t>Services include:</w:t>
      </w:r>
    </w:p>
    <w:p w14:paraId="3CF5F1AB" w14:textId="4545F4B8" w:rsidR="00851320" w:rsidRPr="00C933EB" w:rsidRDefault="00851320" w:rsidP="00F12753">
      <w:pPr>
        <w:pStyle w:val="ListBullet"/>
        <w:rPr>
          <w:lang w:val="en-AU"/>
        </w:rPr>
      </w:pPr>
      <w:r w:rsidRPr="00C933EB">
        <w:rPr>
          <w:lang w:val="en-AU"/>
        </w:rPr>
        <w:t>practice nurse</w:t>
      </w:r>
    </w:p>
    <w:p w14:paraId="4244F188" w14:textId="27CA037F" w:rsidR="00851320" w:rsidRPr="00C933EB" w:rsidRDefault="00851320" w:rsidP="00F12753">
      <w:pPr>
        <w:pStyle w:val="ListBullet"/>
        <w:rPr>
          <w:lang w:val="en-AU"/>
        </w:rPr>
      </w:pPr>
      <w:r w:rsidRPr="00C933EB">
        <w:rPr>
          <w:lang w:val="en-AU"/>
        </w:rPr>
        <w:t>dietetics</w:t>
      </w:r>
    </w:p>
    <w:p w14:paraId="69F2C206" w14:textId="0BF4F203" w:rsidR="00851320" w:rsidRPr="00C933EB" w:rsidRDefault="00851320" w:rsidP="00F12753">
      <w:pPr>
        <w:pStyle w:val="ListBullet"/>
        <w:rPr>
          <w:lang w:val="en-AU"/>
        </w:rPr>
      </w:pPr>
      <w:r w:rsidRPr="00C933EB">
        <w:rPr>
          <w:lang w:val="en-AU"/>
        </w:rPr>
        <w:t>social worker</w:t>
      </w:r>
    </w:p>
    <w:p w14:paraId="210A554B" w14:textId="4EF50C85" w:rsidR="00851320" w:rsidRPr="00C933EB" w:rsidRDefault="00851320" w:rsidP="00F12753">
      <w:pPr>
        <w:pStyle w:val="ListBullet"/>
        <w:rPr>
          <w:lang w:val="en-AU"/>
        </w:rPr>
      </w:pPr>
      <w:r w:rsidRPr="00C933EB">
        <w:rPr>
          <w:lang w:val="en-AU"/>
        </w:rPr>
        <w:t>needle and syringe program</w:t>
      </w:r>
    </w:p>
    <w:p w14:paraId="2476F46A" w14:textId="29EE2355" w:rsidR="00851320" w:rsidRPr="00C933EB" w:rsidRDefault="00851320" w:rsidP="00F12753">
      <w:pPr>
        <w:pStyle w:val="ListBullet"/>
        <w:rPr>
          <w:lang w:val="en-AU"/>
        </w:rPr>
      </w:pPr>
      <w:r w:rsidRPr="00C933EB">
        <w:rPr>
          <w:lang w:val="en-AU"/>
        </w:rPr>
        <w:t>Aboriginal engagement worker available.</w:t>
      </w:r>
    </w:p>
    <w:p w14:paraId="028B5C01" w14:textId="77777777" w:rsidR="00851320" w:rsidRPr="00C933EB" w:rsidRDefault="00851320" w:rsidP="00D37980">
      <w:pPr>
        <w:pStyle w:val="Heading3"/>
        <w:rPr>
          <w:rFonts w:hint="eastAsia"/>
          <w:lang w:val="en-AU"/>
        </w:rPr>
      </w:pPr>
      <w:bookmarkStart w:id="130" w:name="_TOC_250007"/>
      <w:bookmarkStart w:id="131" w:name="_Toc200700953"/>
      <w:bookmarkEnd w:id="130"/>
      <w:r w:rsidRPr="00C933EB">
        <w:rPr>
          <w:lang w:val="en-AU"/>
        </w:rPr>
        <w:t>Footscray</w:t>
      </w:r>
      <w:bookmarkEnd w:id="131"/>
    </w:p>
    <w:p w14:paraId="6E2D67DA" w14:textId="77777777" w:rsidR="00B36EF4" w:rsidRPr="00C933EB" w:rsidRDefault="00851320" w:rsidP="00D37980">
      <w:r w:rsidRPr="00C933EB">
        <w:t>78 Paisley Street, Footscray</w:t>
      </w:r>
    </w:p>
    <w:p w14:paraId="37554F81" w14:textId="5EF60098" w:rsidR="00851320" w:rsidRPr="00C933EB" w:rsidRDefault="00B36EF4" w:rsidP="00D37980">
      <w:r w:rsidRPr="00C933EB">
        <w:t>Phone:</w:t>
      </w:r>
      <w:r w:rsidR="00851320" w:rsidRPr="00C933EB">
        <w:t xml:space="preserve"> 9448 5502</w:t>
      </w:r>
    </w:p>
    <w:p w14:paraId="5ED7EA18" w14:textId="77777777" w:rsidR="00851320" w:rsidRPr="00C933EB" w:rsidRDefault="00851320" w:rsidP="00D37980">
      <w:r w:rsidRPr="00C933EB">
        <w:t>Train station: Footscray Train Station (Sunbury, Werribee and Williamstown lines)</w:t>
      </w:r>
    </w:p>
    <w:p w14:paraId="1C3C9095" w14:textId="41C43DA9" w:rsidR="00851320" w:rsidRPr="00C933EB" w:rsidRDefault="00851320" w:rsidP="00D37980">
      <w:r w:rsidRPr="00C933EB">
        <w:t>Bus number: 220, 216 and 219 Monday to Friday, opening hours for each service differ, check website for further information.</w:t>
      </w:r>
    </w:p>
    <w:p w14:paraId="5A837340" w14:textId="77777777" w:rsidR="00851320" w:rsidRPr="00C933EB" w:rsidRDefault="00851320" w:rsidP="00D37980">
      <w:r w:rsidRPr="00C933EB">
        <w:t>Services include:</w:t>
      </w:r>
    </w:p>
    <w:p w14:paraId="7FE95741" w14:textId="2FCE45A1" w:rsidR="00851320" w:rsidRPr="00C933EB" w:rsidRDefault="00851320" w:rsidP="00F12753">
      <w:pPr>
        <w:pStyle w:val="ListBullet"/>
        <w:rPr>
          <w:lang w:val="en-AU"/>
        </w:rPr>
      </w:pPr>
      <w:r w:rsidRPr="00C933EB">
        <w:rPr>
          <w:lang w:val="en-AU"/>
        </w:rPr>
        <w:t>doctors</w:t>
      </w:r>
    </w:p>
    <w:p w14:paraId="35C5663B" w14:textId="1751EB7C" w:rsidR="00851320" w:rsidRPr="00C933EB" w:rsidRDefault="00851320" w:rsidP="00F12753">
      <w:pPr>
        <w:pStyle w:val="ListBullet"/>
        <w:rPr>
          <w:lang w:val="en-AU"/>
        </w:rPr>
      </w:pPr>
      <w:r w:rsidRPr="00C933EB">
        <w:rPr>
          <w:lang w:val="en-AU"/>
        </w:rPr>
        <w:t>dental</w:t>
      </w:r>
    </w:p>
    <w:p w14:paraId="70EFA498" w14:textId="3CC3BE27" w:rsidR="00851320" w:rsidRPr="00C933EB" w:rsidRDefault="00851320" w:rsidP="00F12753">
      <w:pPr>
        <w:pStyle w:val="ListBullet"/>
        <w:rPr>
          <w:lang w:val="en-AU"/>
        </w:rPr>
      </w:pPr>
      <w:r w:rsidRPr="00C933EB">
        <w:rPr>
          <w:lang w:val="en-AU"/>
        </w:rPr>
        <w:t>allied health services</w:t>
      </w:r>
    </w:p>
    <w:p w14:paraId="348A6024" w14:textId="3C62AA4C" w:rsidR="00851320" w:rsidRPr="00C933EB" w:rsidRDefault="00851320" w:rsidP="00F12753">
      <w:pPr>
        <w:pStyle w:val="ListBullet"/>
        <w:rPr>
          <w:lang w:val="en-AU"/>
        </w:rPr>
      </w:pPr>
      <w:r w:rsidRPr="00C933EB">
        <w:rPr>
          <w:lang w:val="en-AU"/>
        </w:rPr>
        <w:t>social welfare services</w:t>
      </w:r>
    </w:p>
    <w:p w14:paraId="3B9727E9" w14:textId="302BEE11" w:rsidR="00851320" w:rsidRPr="00C933EB" w:rsidRDefault="00851320" w:rsidP="00F12753">
      <w:pPr>
        <w:pStyle w:val="ListBullet"/>
        <w:rPr>
          <w:lang w:val="en-AU"/>
        </w:rPr>
      </w:pPr>
      <w:r w:rsidRPr="00C933EB">
        <w:rPr>
          <w:lang w:val="en-AU"/>
        </w:rPr>
        <w:t>counselling and mental health services.</w:t>
      </w:r>
    </w:p>
    <w:p w14:paraId="30E2DF86" w14:textId="77777777" w:rsidR="00851320" w:rsidRPr="00C933EB" w:rsidRDefault="00851320" w:rsidP="00D37980">
      <w:pPr>
        <w:pStyle w:val="Heading3"/>
        <w:rPr>
          <w:rFonts w:hint="eastAsia"/>
          <w:lang w:val="en-AU"/>
        </w:rPr>
      </w:pPr>
      <w:bookmarkStart w:id="132" w:name="_Toc200700954"/>
      <w:r w:rsidRPr="00C933EB">
        <w:rPr>
          <w:lang w:val="en-AU"/>
        </w:rPr>
        <w:t>Homeless, Health and Community Support Team (Footscray)</w:t>
      </w:r>
      <w:bookmarkEnd w:id="132"/>
    </w:p>
    <w:p w14:paraId="6DA512C6" w14:textId="77777777" w:rsidR="00B36EF4" w:rsidRPr="00C933EB" w:rsidRDefault="00851320" w:rsidP="00D37980">
      <w:r w:rsidRPr="00C933EB">
        <w:t>215 Nicholson Street, Footscray</w:t>
      </w:r>
    </w:p>
    <w:p w14:paraId="0AA5F545" w14:textId="70CE3096" w:rsidR="00851320" w:rsidRPr="00C933EB" w:rsidRDefault="00B36EF4" w:rsidP="00D37980">
      <w:r w:rsidRPr="00C933EB">
        <w:t>Phone:</w:t>
      </w:r>
      <w:r w:rsidR="00851320" w:rsidRPr="00C933EB">
        <w:t xml:space="preserve"> 9448 5510</w:t>
      </w:r>
    </w:p>
    <w:p w14:paraId="1BBF0686" w14:textId="77777777" w:rsidR="00851320" w:rsidRPr="00C933EB" w:rsidRDefault="00851320" w:rsidP="00D37980">
      <w:r w:rsidRPr="00C933EB">
        <w:t>Monday to Friday, opening hours differ for each service, check website for further details.</w:t>
      </w:r>
    </w:p>
    <w:p w14:paraId="21A18557" w14:textId="77777777" w:rsidR="00851320" w:rsidRPr="00C933EB" w:rsidRDefault="00851320" w:rsidP="00D37980">
      <w:pPr>
        <w:pStyle w:val="Heading3"/>
        <w:rPr>
          <w:rFonts w:hint="eastAsia"/>
          <w:lang w:val="en-AU"/>
        </w:rPr>
      </w:pPr>
      <w:bookmarkStart w:id="133" w:name="_Toc200700955"/>
      <w:r w:rsidRPr="00C933EB">
        <w:rPr>
          <w:lang w:val="en-AU"/>
        </w:rPr>
        <w:t>Kensington</w:t>
      </w:r>
      <w:bookmarkEnd w:id="133"/>
    </w:p>
    <w:p w14:paraId="52BA6B9B" w14:textId="77777777" w:rsidR="00B36EF4" w:rsidRPr="00C933EB" w:rsidRDefault="00851320" w:rsidP="00D37980">
      <w:r w:rsidRPr="00C933EB">
        <w:t>12 Gower Street, Kensington</w:t>
      </w:r>
    </w:p>
    <w:p w14:paraId="4C850FBB" w14:textId="54BEF505" w:rsidR="00851320" w:rsidRPr="00C933EB" w:rsidRDefault="00B36EF4" w:rsidP="00D37980">
      <w:r w:rsidRPr="00C933EB">
        <w:t>Phone:</w:t>
      </w:r>
      <w:r w:rsidR="00851320" w:rsidRPr="00C933EB">
        <w:t xml:space="preserve"> 9448 5537</w:t>
      </w:r>
    </w:p>
    <w:p w14:paraId="27B94A75" w14:textId="77777777" w:rsidR="00851320" w:rsidRPr="00C933EB" w:rsidRDefault="00851320" w:rsidP="00D37980">
      <w:r w:rsidRPr="00C933EB">
        <w:t>Train station: Kensington Train Station (Craigieburn Line)</w:t>
      </w:r>
    </w:p>
    <w:p w14:paraId="0A6A35F6" w14:textId="207E44C7" w:rsidR="00851320" w:rsidRPr="00C933EB" w:rsidRDefault="00851320" w:rsidP="00D37980">
      <w:r w:rsidRPr="00C933EB">
        <w:t>Bus number: 402</w:t>
      </w:r>
    </w:p>
    <w:p w14:paraId="7891C2F5" w14:textId="026F744A" w:rsidR="00851320" w:rsidRPr="00C933EB" w:rsidRDefault="00851320" w:rsidP="00D37980">
      <w:r w:rsidRPr="00C933EB">
        <w:lastRenderedPageBreak/>
        <w:t>Main reception Monday to Friday 9am – 5pm. Opening hours for each</w:t>
      </w:r>
      <w:r w:rsidR="006745CF" w:rsidRPr="00C933EB">
        <w:t xml:space="preserve"> </w:t>
      </w:r>
      <w:r w:rsidRPr="00C933EB">
        <w:t>service differ, check website for further information.</w:t>
      </w:r>
    </w:p>
    <w:p w14:paraId="0AF12A64" w14:textId="77777777" w:rsidR="00851320" w:rsidRPr="00C933EB" w:rsidRDefault="00851320" w:rsidP="00D37980">
      <w:r w:rsidRPr="00C933EB">
        <w:t>Services include:</w:t>
      </w:r>
    </w:p>
    <w:p w14:paraId="60F3FBB1" w14:textId="2058CE74" w:rsidR="00851320" w:rsidRPr="00C933EB" w:rsidRDefault="00851320" w:rsidP="00F12753">
      <w:pPr>
        <w:pStyle w:val="ListBullet"/>
        <w:rPr>
          <w:lang w:val="en-AU"/>
        </w:rPr>
      </w:pPr>
      <w:r w:rsidRPr="00C933EB">
        <w:rPr>
          <w:lang w:val="en-AU"/>
        </w:rPr>
        <w:t>doctors</w:t>
      </w:r>
    </w:p>
    <w:p w14:paraId="0B0BAC71" w14:textId="09F50E89" w:rsidR="00851320" w:rsidRPr="00C933EB" w:rsidRDefault="00851320" w:rsidP="00F12753">
      <w:pPr>
        <w:pStyle w:val="ListBullet"/>
        <w:rPr>
          <w:lang w:val="en-AU"/>
        </w:rPr>
      </w:pPr>
      <w:r w:rsidRPr="00C933EB">
        <w:rPr>
          <w:lang w:val="en-AU"/>
        </w:rPr>
        <w:t>dental</w:t>
      </w:r>
    </w:p>
    <w:p w14:paraId="59E3172F" w14:textId="193B61CF" w:rsidR="00851320" w:rsidRPr="00C933EB" w:rsidRDefault="00851320" w:rsidP="00F12753">
      <w:pPr>
        <w:pStyle w:val="ListBullet"/>
        <w:rPr>
          <w:lang w:val="en-AU"/>
        </w:rPr>
      </w:pPr>
      <w:r w:rsidRPr="00C933EB">
        <w:rPr>
          <w:lang w:val="en-AU"/>
        </w:rPr>
        <w:t>allied health services</w:t>
      </w:r>
    </w:p>
    <w:p w14:paraId="77FD3F63" w14:textId="1623F2FB" w:rsidR="00851320" w:rsidRPr="00C933EB" w:rsidRDefault="00851320" w:rsidP="00F12753">
      <w:pPr>
        <w:pStyle w:val="ListBullet"/>
        <w:rPr>
          <w:lang w:val="en-AU"/>
        </w:rPr>
      </w:pPr>
      <w:r w:rsidRPr="00C933EB">
        <w:rPr>
          <w:lang w:val="en-AU"/>
        </w:rPr>
        <w:t>social welfare services</w:t>
      </w:r>
    </w:p>
    <w:p w14:paraId="4975A696" w14:textId="7C2D442C" w:rsidR="00851320" w:rsidRPr="00C933EB" w:rsidRDefault="00851320" w:rsidP="00F12753">
      <w:pPr>
        <w:pStyle w:val="ListBullet"/>
        <w:rPr>
          <w:lang w:val="en-AU"/>
        </w:rPr>
      </w:pPr>
      <w:r w:rsidRPr="00C933EB">
        <w:rPr>
          <w:lang w:val="en-AU"/>
        </w:rPr>
        <w:t>health promotion programs</w:t>
      </w:r>
    </w:p>
    <w:p w14:paraId="41849871" w14:textId="6F9D46A4" w:rsidR="00851320" w:rsidRPr="00C933EB" w:rsidRDefault="00851320" w:rsidP="00F12753">
      <w:pPr>
        <w:pStyle w:val="ListBullet"/>
        <w:rPr>
          <w:lang w:val="en-AU"/>
        </w:rPr>
      </w:pPr>
      <w:r w:rsidRPr="00C933EB">
        <w:rPr>
          <w:lang w:val="en-AU"/>
        </w:rPr>
        <w:t>counselling and mental health services</w:t>
      </w:r>
    </w:p>
    <w:p w14:paraId="16D8F9A0" w14:textId="7FABE8C0" w:rsidR="00851320" w:rsidRPr="00C933EB" w:rsidRDefault="00851320" w:rsidP="00F12753">
      <w:pPr>
        <w:pStyle w:val="ListBullet"/>
        <w:rPr>
          <w:lang w:val="en-AU"/>
        </w:rPr>
      </w:pPr>
      <w:r w:rsidRPr="00C933EB">
        <w:rPr>
          <w:lang w:val="en-AU"/>
        </w:rPr>
        <w:t>refugee nurse.</w:t>
      </w:r>
    </w:p>
    <w:p w14:paraId="1CED290C" w14:textId="77777777" w:rsidR="00851320" w:rsidRPr="00C933EB" w:rsidRDefault="00851320" w:rsidP="00D37980">
      <w:pPr>
        <w:pStyle w:val="Heading3"/>
        <w:rPr>
          <w:rFonts w:hint="eastAsia"/>
          <w:lang w:val="en-AU"/>
        </w:rPr>
      </w:pPr>
      <w:bookmarkStart w:id="134" w:name="_TOC_250005"/>
      <w:bookmarkStart w:id="135" w:name="_Toc200700956"/>
      <w:bookmarkEnd w:id="134"/>
      <w:r w:rsidRPr="00C933EB">
        <w:rPr>
          <w:lang w:val="en-AU"/>
        </w:rPr>
        <w:t>Healthworks</w:t>
      </w:r>
      <w:bookmarkEnd w:id="135"/>
    </w:p>
    <w:p w14:paraId="514C747F" w14:textId="77777777" w:rsidR="00851320" w:rsidRPr="00C933EB" w:rsidRDefault="00851320" w:rsidP="00D37980">
      <w:r w:rsidRPr="00C933EB">
        <w:t>4 – 12 Buckley Street, Footscray</w:t>
      </w:r>
    </w:p>
    <w:p w14:paraId="7D1DFC62" w14:textId="77777777" w:rsidR="00851320" w:rsidRPr="00C933EB" w:rsidRDefault="00851320" w:rsidP="00D37980">
      <w:r w:rsidRPr="00C933EB">
        <w:t>Phone: 9448 5511</w:t>
      </w:r>
    </w:p>
    <w:p w14:paraId="02682A0D" w14:textId="77777777" w:rsidR="00851320" w:rsidRPr="00C933EB" w:rsidRDefault="00851320" w:rsidP="00D37980">
      <w:r w:rsidRPr="00C933EB">
        <w:t xml:space="preserve">Main reception is open Monday to Friday. The opening </w:t>
      </w:r>
      <w:proofErr w:type="gramStart"/>
      <w:r w:rsidRPr="00C933EB">
        <w:t>hours</w:t>
      </w:r>
      <w:proofErr w:type="gramEnd"/>
      <w:r w:rsidRPr="00C933EB">
        <w:t xml:space="preserve"> of each service differs, check website for further information.</w:t>
      </w:r>
    </w:p>
    <w:p w14:paraId="7121DE4E" w14:textId="77777777" w:rsidR="00851320" w:rsidRPr="00C933EB" w:rsidRDefault="00851320" w:rsidP="00D37980">
      <w:proofErr w:type="spellStart"/>
      <w:r w:rsidRPr="00C933EB">
        <w:t>cohealth’s</w:t>
      </w:r>
      <w:proofErr w:type="spellEnd"/>
      <w:r w:rsidRPr="00C933EB">
        <w:t xml:space="preserve"> primary health service in the west for people who use drugs.</w:t>
      </w:r>
    </w:p>
    <w:p w14:paraId="3B5A4F46" w14:textId="77777777" w:rsidR="00851320" w:rsidRPr="00C933EB" w:rsidRDefault="00851320" w:rsidP="00D37980">
      <w:r w:rsidRPr="00C933EB">
        <w:t>Services include:</w:t>
      </w:r>
    </w:p>
    <w:p w14:paraId="12A0016E" w14:textId="010D129A" w:rsidR="00851320" w:rsidRPr="00C933EB" w:rsidRDefault="00851320" w:rsidP="00F12753">
      <w:pPr>
        <w:pStyle w:val="ListBullet"/>
        <w:rPr>
          <w:lang w:val="en-AU"/>
        </w:rPr>
      </w:pPr>
      <w:r w:rsidRPr="00C933EB">
        <w:rPr>
          <w:lang w:val="en-AU"/>
        </w:rPr>
        <w:t>pharmacotherapy</w:t>
      </w:r>
    </w:p>
    <w:p w14:paraId="1F639A00" w14:textId="6D8F535E" w:rsidR="00851320" w:rsidRPr="00C933EB" w:rsidRDefault="00851320" w:rsidP="00F12753">
      <w:pPr>
        <w:pStyle w:val="ListBullet"/>
        <w:rPr>
          <w:lang w:val="en-AU"/>
        </w:rPr>
      </w:pPr>
      <w:r w:rsidRPr="00C933EB">
        <w:rPr>
          <w:lang w:val="en-AU"/>
        </w:rPr>
        <w:t>nursing</w:t>
      </w:r>
    </w:p>
    <w:p w14:paraId="4B17BEF3" w14:textId="2E7E2A8C" w:rsidR="00851320" w:rsidRPr="00C933EB" w:rsidRDefault="00851320" w:rsidP="00F12753">
      <w:pPr>
        <w:pStyle w:val="ListBullet"/>
        <w:rPr>
          <w:lang w:val="en-AU"/>
        </w:rPr>
      </w:pPr>
      <w:r w:rsidRPr="00C933EB">
        <w:rPr>
          <w:lang w:val="en-AU"/>
        </w:rPr>
        <w:t>primary needle syringe program</w:t>
      </w:r>
    </w:p>
    <w:p w14:paraId="69055F05" w14:textId="3933035E" w:rsidR="00851320" w:rsidRPr="00C933EB" w:rsidRDefault="00851320" w:rsidP="00F12753">
      <w:pPr>
        <w:pStyle w:val="ListBullet"/>
        <w:rPr>
          <w:lang w:val="en-AU"/>
        </w:rPr>
      </w:pPr>
      <w:r w:rsidRPr="00C933EB">
        <w:rPr>
          <w:lang w:val="en-AU"/>
        </w:rPr>
        <w:t>primary health support</w:t>
      </w:r>
    </w:p>
    <w:p w14:paraId="0E1B2E7E" w14:textId="75150410" w:rsidR="00851320" w:rsidRPr="00C933EB" w:rsidRDefault="00851320" w:rsidP="00F12753">
      <w:pPr>
        <w:pStyle w:val="ListBullet"/>
        <w:rPr>
          <w:lang w:val="en-AU"/>
        </w:rPr>
      </w:pPr>
      <w:r w:rsidRPr="00C933EB">
        <w:rPr>
          <w:lang w:val="en-AU"/>
        </w:rPr>
        <w:t>peer support</w:t>
      </w:r>
    </w:p>
    <w:p w14:paraId="43D34BEC" w14:textId="4249CEA0" w:rsidR="00851320" w:rsidRPr="00C933EB" w:rsidRDefault="00851320" w:rsidP="00F12753">
      <w:pPr>
        <w:pStyle w:val="ListBullet"/>
        <w:rPr>
          <w:lang w:val="en-AU"/>
        </w:rPr>
      </w:pPr>
      <w:r w:rsidRPr="00C933EB">
        <w:rPr>
          <w:lang w:val="en-AU"/>
        </w:rPr>
        <w:t>hepatitis C testing and treatment</w:t>
      </w:r>
    </w:p>
    <w:p w14:paraId="1C1486C3" w14:textId="2488B0DC" w:rsidR="00851320" w:rsidRPr="00C933EB" w:rsidRDefault="00851320" w:rsidP="00F12753">
      <w:pPr>
        <w:pStyle w:val="ListBullet"/>
        <w:rPr>
          <w:lang w:val="en-AU"/>
        </w:rPr>
      </w:pPr>
      <w:r w:rsidRPr="00C933EB">
        <w:rPr>
          <w:lang w:val="en-AU"/>
        </w:rPr>
        <w:t>overdose education</w:t>
      </w:r>
    </w:p>
    <w:p w14:paraId="5A829B23" w14:textId="2AF5AE82" w:rsidR="00851320" w:rsidRPr="00C933EB" w:rsidRDefault="00851320" w:rsidP="00F12753">
      <w:pPr>
        <w:pStyle w:val="ListBullet"/>
        <w:rPr>
          <w:lang w:val="en-AU"/>
        </w:rPr>
      </w:pPr>
      <w:r w:rsidRPr="00C933EB">
        <w:rPr>
          <w:lang w:val="en-AU"/>
        </w:rPr>
        <w:t>naloxone access.</w:t>
      </w:r>
    </w:p>
    <w:p w14:paraId="5F8685AC" w14:textId="77777777" w:rsidR="00851320" w:rsidRPr="00C933EB" w:rsidRDefault="00851320" w:rsidP="00D37980">
      <w:pPr>
        <w:pStyle w:val="Heading3"/>
        <w:rPr>
          <w:rFonts w:hint="eastAsia"/>
          <w:lang w:val="en-AU"/>
        </w:rPr>
      </w:pPr>
      <w:bookmarkStart w:id="136" w:name="_Toc200700957"/>
      <w:proofErr w:type="spellStart"/>
      <w:r w:rsidRPr="00C933EB">
        <w:rPr>
          <w:lang w:val="en-AU"/>
        </w:rPr>
        <w:t>Innerspace</w:t>
      </w:r>
      <w:bookmarkEnd w:id="136"/>
      <w:proofErr w:type="spellEnd"/>
    </w:p>
    <w:p w14:paraId="457EDAFA" w14:textId="77777777" w:rsidR="00B36EF4" w:rsidRPr="00C933EB" w:rsidRDefault="00851320" w:rsidP="00D37980">
      <w:r w:rsidRPr="00C933EB">
        <w:t>4 Johnston Street, Collingwood</w:t>
      </w:r>
    </w:p>
    <w:p w14:paraId="46C31045" w14:textId="2EA3806A" w:rsidR="00851320" w:rsidRPr="00C933EB" w:rsidRDefault="00B36EF4" w:rsidP="00D37980">
      <w:r w:rsidRPr="00C933EB">
        <w:t>Phone:</w:t>
      </w:r>
      <w:r w:rsidR="00851320" w:rsidRPr="00C933EB">
        <w:t xml:space="preserve"> 9448 5530</w:t>
      </w:r>
    </w:p>
    <w:p w14:paraId="4453F96A" w14:textId="77777777" w:rsidR="00851320" w:rsidRPr="00C933EB" w:rsidRDefault="00851320" w:rsidP="00D37980">
      <w:r w:rsidRPr="00C933EB">
        <w:t>Monday and Friday: 9.00am – 6pm</w:t>
      </w:r>
    </w:p>
    <w:p w14:paraId="649422E2" w14:textId="77777777" w:rsidR="00851320" w:rsidRPr="00C933EB" w:rsidRDefault="00851320" w:rsidP="00D37980">
      <w:r w:rsidRPr="00C933EB">
        <w:t>Tuesday, Wednesday and Thursday: 9.30am – 6.00pm</w:t>
      </w:r>
    </w:p>
    <w:p w14:paraId="21EF2BDB" w14:textId="6E9543D4" w:rsidR="00851320" w:rsidRPr="00C933EB" w:rsidRDefault="00851320" w:rsidP="00D37980">
      <w:r w:rsidRPr="00C933EB">
        <w:t>Every service has different opening hours, check website for further information</w:t>
      </w:r>
      <w:r w:rsidR="00FA6641" w:rsidRPr="00C933EB">
        <w:t xml:space="preserve"> </w:t>
      </w:r>
      <w:r w:rsidRPr="00C933EB">
        <w:t xml:space="preserve">on specific services. </w:t>
      </w:r>
      <w:proofErr w:type="spellStart"/>
      <w:r w:rsidRPr="00C933EB">
        <w:t>cohealth’s</w:t>
      </w:r>
      <w:proofErr w:type="spellEnd"/>
      <w:r w:rsidRPr="00C933EB">
        <w:t xml:space="preserve"> primary health service in the north for people who use drugs.</w:t>
      </w:r>
    </w:p>
    <w:p w14:paraId="6F724334" w14:textId="77777777" w:rsidR="00851320" w:rsidRPr="00C933EB" w:rsidRDefault="00851320" w:rsidP="00D37980">
      <w:r w:rsidRPr="00C933EB">
        <w:t>Services include:</w:t>
      </w:r>
    </w:p>
    <w:p w14:paraId="0D890925" w14:textId="2E3468C0" w:rsidR="00851320" w:rsidRPr="00C933EB" w:rsidRDefault="00851320" w:rsidP="00F12753">
      <w:pPr>
        <w:pStyle w:val="ListBullet"/>
        <w:rPr>
          <w:lang w:val="en-AU"/>
        </w:rPr>
      </w:pPr>
      <w:r w:rsidRPr="00C933EB">
        <w:rPr>
          <w:lang w:val="en-AU"/>
        </w:rPr>
        <w:t>doctors</w:t>
      </w:r>
    </w:p>
    <w:p w14:paraId="5D308F9B" w14:textId="2BA35815" w:rsidR="00851320" w:rsidRPr="00C933EB" w:rsidRDefault="00851320" w:rsidP="00F12753">
      <w:pPr>
        <w:pStyle w:val="ListBullet"/>
        <w:rPr>
          <w:lang w:val="en-AU"/>
        </w:rPr>
      </w:pPr>
      <w:r w:rsidRPr="00C933EB">
        <w:rPr>
          <w:lang w:val="en-AU"/>
        </w:rPr>
        <w:t>drug and alcohol counselling</w:t>
      </w:r>
    </w:p>
    <w:p w14:paraId="2B020BDF" w14:textId="3476D84C" w:rsidR="00851320" w:rsidRPr="00C933EB" w:rsidRDefault="00851320" w:rsidP="00F12753">
      <w:pPr>
        <w:pStyle w:val="ListBullet"/>
        <w:rPr>
          <w:lang w:val="en-AU"/>
        </w:rPr>
      </w:pPr>
      <w:r w:rsidRPr="00C933EB">
        <w:rPr>
          <w:lang w:val="en-AU"/>
        </w:rPr>
        <w:t>family drug support</w:t>
      </w:r>
    </w:p>
    <w:p w14:paraId="088E2655" w14:textId="4E54BE11" w:rsidR="00851320" w:rsidRPr="00C933EB" w:rsidRDefault="00851320" w:rsidP="00F12753">
      <w:pPr>
        <w:pStyle w:val="ListBullet"/>
        <w:rPr>
          <w:lang w:val="en-AU"/>
        </w:rPr>
      </w:pPr>
      <w:r w:rsidRPr="00C933EB">
        <w:rPr>
          <w:lang w:val="en-AU"/>
        </w:rPr>
        <w:t>general nursing care</w:t>
      </w:r>
    </w:p>
    <w:p w14:paraId="506146D2" w14:textId="240C5F94" w:rsidR="00851320" w:rsidRPr="00C933EB" w:rsidRDefault="00851320" w:rsidP="00F12753">
      <w:pPr>
        <w:pStyle w:val="ListBullet"/>
        <w:rPr>
          <w:lang w:val="en-AU"/>
        </w:rPr>
      </w:pPr>
      <w:r w:rsidRPr="00C933EB">
        <w:rPr>
          <w:lang w:val="en-AU"/>
        </w:rPr>
        <w:t>health care for people who use drugs</w:t>
      </w:r>
    </w:p>
    <w:p w14:paraId="3EE6CC1E" w14:textId="09BB7C99" w:rsidR="00851320" w:rsidRPr="00C933EB" w:rsidRDefault="00851320" w:rsidP="00F12753">
      <w:pPr>
        <w:pStyle w:val="ListBullet"/>
        <w:rPr>
          <w:lang w:val="en-AU"/>
        </w:rPr>
      </w:pPr>
      <w:r w:rsidRPr="00C933EB">
        <w:rPr>
          <w:lang w:val="en-AU"/>
        </w:rPr>
        <w:t>naloxone</w:t>
      </w:r>
    </w:p>
    <w:p w14:paraId="37316EF8" w14:textId="78A7A629" w:rsidR="00851320" w:rsidRPr="00C933EB" w:rsidRDefault="00851320" w:rsidP="00F12753">
      <w:pPr>
        <w:pStyle w:val="ListBullet"/>
        <w:rPr>
          <w:lang w:val="en-AU"/>
        </w:rPr>
      </w:pPr>
      <w:r w:rsidRPr="00C933EB">
        <w:rPr>
          <w:lang w:val="en-AU"/>
        </w:rPr>
        <w:t>needle and syringe program</w:t>
      </w:r>
    </w:p>
    <w:p w14:paraId="7E7AF249" w14:textId="529E7605" w:rsidR="00851320" w:rsidRPr="00C933EB" w:rsidRDefault="00851320" w:rsidP="00F12753">
      <w:pPr>
        <w:pStyle w:val="ListBullet"/>
        <w:rPr>
          <w:lang w:val="en-AU"/>
        </w:rPr>
      </w:pPr>
      <w:r w:rsidRPr="00C933EB">
        <w:rPr>
          <w:lang w:val="en-AU"/>
        </w:rPr>
        <w:t>non-residential withdrawal (detox nursing).</w:t>
      </w:r>
    </w:p>
    <w:p w14:paraId="232B0BAE" w14:textId="31C516D9" w:rsidR="00851320" w:rsidRPr="00C933EB" w:rsidRDefault="00A776D5" w:rsidP="00D37980">
      <w:pPr>
        <w:pStyle w:val="Heading2"/>
        <w:rPr>
          <w:rFonts w:hint="eastAsia"/>
          <w:lang w:val="en-AU"/>
        </w:rPr>
      </w:pPr>
      <w:bookmarkStart w:id="137" w:name="_Toc200700958"/>
      <w:r w:rsidRPr="00C933EB">
        <w:rPr>
          <w:lang w:val="en-AU"/>
        </w:rPr>
        <w:t>DJIRRA</w:t>
      </w:r>
      <w:bookmarkEnd w:id="137"/>
    </w:p>
    <w:p w14:paraId="08837FD9" w14:textId="77777777" w:rsidR="00B36EF4" w:rsidRPr="00C933EB" w:rsidRDefault="00851320" w:rsidP="00D37980">
      <w:r w:rsidRPr="00C933EB">
        <w:t>292 Hoddle Street, Abbotsford</w:t>
      </w:r>
    </w:p>
    <w:p w14:paraId="456BE096" w14:textId="37CC6AD2" w:rsidR="00851320" w:rsidRPr="00C933EB" w:rsidRDefault="00B36EF4" w:rsidP="00D37980">
      <w:r w:rsidRPr="00C933EB">
        <w:t>Phone:</w:t>
      </w:r>
      <w:r w:rsidR="00851320" w:rsidRPr="00C933EB">
        <w:t xml:space="preserve"> 9244 3333</w:t>
      </w:r>
    </w:p>
    <w:p w14:paraId="5693B42E" w14:textId="77777777" w:rsidR="00851320" w:rsidRPr="00C933EB" w:rsidRDefault="00851320" w:rsidP="00D37980">
      <w:r w:rsidRPr="00C933EB">
        <w:t xml:space="preserve">Free call: 1800 105 303 Email: </w:t>
      </w:r>
      <w:hyperlink r:id="rId147">
        <w:r w:rsidRPr="00C933EB">
          <w:rPr>
            <w:rStyle w:val="Hyperlink"/>
          </w:rPr>
          <w:t>info@djirra.org.au</w:t>
        </w:r>
      </w:hyperlink>
    </w:p>
    <w:p w14:paraId="7B7432CE" w14:textId="77777777" w:rsidR="00851320" w:rsidRPr="00C933EB" w:rsidRDefault="00851320" w:rsidP="00D37980">
      <w:r w:rsidRPr="00C933EB">
        <w:t>Train station: Victoria Park Station (Hurstbridge and Mernda service line)</w:t>
      </w:r>
    </w:p>
    <w:p w14:paraId="33CE10D5" w14:textId="49C34BA9" w:rsidR="00851320" w:rsidRPr="00C933EB" w:rsidRDefault="00851320" w:rsidP="00D37980">
      <w:r w:rsidRPr="00C933EB">
        <w:t>Bus number: 200, 207, 246, 302, 304,</w:t>
      </w:r>
    </w:p>
    <w:p w14:paraId="036888EF" w14:textId="77777777" w:rsidR="00851320" w:rsidRPr="00C933EB" w:rsidRDefault="00851320" w:rsidP="00D37980">
      <w:r w:rsidRPr="00C933EB">
        <w:t>309, 350, 905, 906, 907, 908</w:t>
      </w:r>
    </w:p>
    <w:p w14:paraId="5C59EC39" w14:textId="77777777" w:rsidR="00851320" w:rsidRPr="00C933EB" w:rsidRDefault="00851320" w:rsidP="00D37980">
      <w:r w:rsidRPr="00C933EB">
        <w:t>Services for Aboriginal people include:</w:t>
      </w:r>
    </w:p>
    <w:p w14:paraId="00C837C7" w14:textId="242272DD" w:rsidR="00851320" w:rsidRPr="00C933EB" w:rsidRDefault="00851320" w:rsidP="00F12753">
      <w:pPr>
        <w:pStyle w:val="ListBullet"/>
        <w:rPr>
          <w:lang w:val="en-AU"/>
        </w:rPr>
      </w:pPr>
      <w:r w:rsidRPr="00C933EB">
        <w:rPr>
          <w:lang w:val="en-AU"/>
        </w:rPr>
        <w:t>legal services</w:t>
      </w:r>
    </w:p>
    <w:p w14:paraId="1C108471" w14:textId="589D41FB" w:rsidR="00851320" w:rsidRPr="00C933EB" w:rsidRDefault="00851320" w:rsidP="00F12753">
      <w:pPr>
        <w:pStyle w:val="ListBullet"/>
        <w:rPr>
          <w:lang w:val="en-AU"/>
        </w:rPr>
      </w:pPr>
      <w:r w:rsidRPr="00C933EB">
        <w:rPr>
          <w:lang w:val="en-AU"/>
        </w:rPr>
        <w:t>counselling support</w:t>
      </w:r>
    </w:p>
    <w:p w14:paraId="40B5B0E7" w14:textId="23F90EC8" w:rsidR="00851320" w:rsidRPr="00C933EB" w:rsidRDefault="00851320" w:rsidP="00F12753">
      <w:pPr>
        <w:pStyle w:val="ListBullet"/>
        <w:rPr>
          <w:lang w:val="en-AU"/>
        </w:rPr>
      </w:pPr>
      <w:r w:rsidRPr="00C933EB">
        <w:rPr>
          <w:lang w:val="en-AU"/>
        </w:rPr>
        <w:t>information, referral and support</w:t>
      </w:r>
    </w:p>
    <w:p w14:paraId="155068B2" w14:textId="24B8C4E8" w:rsidR="00851320" w:rsidRPr="00C933EB" w:rsidRDefault="00851320" w:rsidP="00F12753">
      <w:pPr>
        <w:pStyle w:val="ListBullet"/>
        <w:rPr>
          <w:lang w:val="en-AU"/>
        </w:rPr>
      </w:pPr>
      <w:r w:rsidRPr="00C933EB">
        <w:rPr>
          <w:lang w:val="en-AU"/>
        </w:rPr>
        <w:t>community education and training.</w:t>
      </w:r>
    </w:p>
    <w:p w14:paraId="04BCF9E5" w14:textId="56DEE5D5" w:rsidR="00851320" w:rsidRPr="00C933EB" w:rsidRDefault="00851320" w:rsidP="00D37980">
      <w:r w:rsidRPr="00C933EB">
        <w:t>Visit DJIRRA</w:t>
      </w:r>
      <w:r w:rsidR="006745CF" w:rsidRPr="00C933EB">
        <w:t xml:space="preserve"> </w:t>
      </w:r>
      <w:hyperlink r:id="rId148">
        <w:r w:rsidRPr="00C933EB">
          <w:rPr>
            <w:rStyle w:val="Hyperlink"/>
          </w:rPr>
          <w:t>djirra.org.au</w:t>
        </w:r>
      </w:hyperlink>
      <w:r w:rsidR="006745CF" w:rsidRPr="00C933EB">
        <w:rPr>
          <w:rStyle w:val="FootnoteReference"/>
        </w:rPr>
        <w:footnoteReference w:id="80"/>
      </w:r>
    </w:p>
    <w:p w14:paraId="085F88FD" w14:textId="77777777" w:rsidR="00B36EF4" w:rsidRPr="00C933EB" w:rsidRDefault="00851320" w:rsidP="00A776D5">
      <w:pPr>
        <w:pStyle w:val="Heading2"/>
        <w:rPr>
          <w:rFonts w:hint="eastAsia"/>
          <w:lang w:val="en-AU"/>
        </w:rPr>
      </w:pPr>
      <w:bookmarkStart w:id="138" w:name="_Toc200700959"/>
      <w:proofErr w:type="spellStart"/>
      <w:r w:rsidRPr="00C933EB">
        <w:rPr>
          <w:lang w:val="en-AU"/>
        </w:rPr>
        <w:t>Frontyard</w:t>
      </w:r>
      <w:proofErr w:type="spellEnd"/>
      <w:r w:rsidRPr="00C933EB">
        <w:rPr>
          <w:lang w:val="en-AU"/>
        </w:rPr>
        <w:t xml:space="preserve"> Youth Services</w:t>
      </w:r>
      <w:bookmarkEnd w:id="138"/>
    </w:p>
    <w:p w14:paraId="5A923044" w14:textId="77777777" w:rsidR="00B36EF4" w:rsidRPr="00C933EB" w:rsidRDefault="00851320" w:rsidP="00D37980">
      <w:r w:rsidRPr="00C933EB">
        <w:t>19 King Street, Melbourne</w:t>
      </w:r>
    </w:p>
    <w:p w14:paraId="60CB87FA" w14:textId="3552961E" w:rsidR="00851320" w:rsidRPr="00C933EB" w:rsidRDefault="00B36EF4" w:rsidP="00D37980">
      <w:r w:rsidRPr="00C933EB">
        <w:t>Phone:</w:t>
      </w:r>
      <w:r w:rsidR="00851320" w:rsidRPr="00C933EB">
        <w:t xml:space="preserve"> 9977 0077</w:t>
      </w:r>
    </w:p>
    <w:p w14:paraId="7B2C6E17" w14:textId="77777777" w:rsidR="00851320" w:rsidRPr="00C933EB" w:rsidRDefault="00851320" w:rsidP="00D37980">
      <w:r w:rsidRPr="00C933EB">
        <w:t>Free call: 1800 800 531</w:t>
      </w:r>
    </w:p>
    <w:p w14:paraId="72885440" w14:textId="77777777" w:rsidR="00851320" w:rsidRPr="00C933EB" w:rsidRDefault="00851320" w:rsidP="00D37980">
      <w:r w:rsidRPr="00C933EB">
        <w:t xml:space="preserve">Email: </w:t>
      </w:r>
      <w:hyperlink r:id="rId149">
        <w:r w:rsidRPr="00C933EB">
          <w:rPr>
            <w:rStyle w:val="Hyperlink"/>
          </w:rPr>
          <w:t>frontyard@mcm.org.au</w:t>
        </w:r>
      </w:hyperlink>
    </w:p>
    <w:p w14:paraId="73150AAA" w14:textId="34EE2B87" w:rsidR="00851320" w:rsidRPr="00C933EB" w:rsidRDefault="00851320" w:rsidP="00D37980">
      <w:r w:rsidRPr="00C933EB">
        <w:t>Tram number: City Circle, 70, 75 (stop 2, Melbourne Aquarium)</w:t>
      </w:r>
    </w:p>
    <w:p w14:paraId="09471FDC" w14:textId="77777777" w:rsidR="00851320" w:rsidRPr="00C933EB" w:rsidRDefault="00851320" w:rsidP="00D37980">
      <w:r w:rsidRPr="00C933EB">
        <w:t>Monday to Friday: 9am – 8pm</w:t>
      </w:r>
    </w:p>
    <w:p w14:paraId="089DF765" w14:textId="77777777" w:rsidR="00851320" w:rsidRPr="00C933EB" w:rsidRDefault="00851320" w:rsidP="00D37980">
      <w:r w:rsidRPr="00C933EB">
        <w:t>Saturday, Sunday and public holidays: 10am – 6pm</w:t>
      </w:r>
    </w:p>
    <w:p w14:paraId="2F288135" w14:textId="77777777" w:rsidR="00851320" w:rsidRPr="00C933EB" w:rsidRDefault="00851320" w:rsidP="00D37980">
      <w:r w:rsidRPr="00C933EB">
        <w:t xml:space="preserve">A drop-in centre for young people at risk of, or experiencing, homelessness, </w:t>
      </w:r>
      <w:proofErr w:type="spellStart"/>
      <w:r w:rsidRPr="00C933EB">
        <w:t>Frontyard</w:t>
      </w:r>
      <w:proofErr w:type="spellEnd"/>
      <w:r w:rsidRPr="00C933EB">
        <w:t xml:space="preserve"> is a state-wide service that provides a range of free programs to young people aged 12 to 25. A team of youth workers, social workers, nurses, lawyers and allied staff professionals can assist with:</w:t>
      </w:r>
    </w:p>
    <w:p w14:paraId="3FF1ABD7" w14:textId="5F66BF3D" w:rsidR="00851320" w:rsidRPr="00C933EB" w:rsidRDefault="00851320" w:rsidP="00F12753">
      <w:pPr>
        <w:pStyle w:val="ListBullet"/>
        <w:rPr>
          <w:lang w:val="en-AU"/>
        </w:rPr>
      </w:pPr>
      <w:r w:rsidRPr="00C933EB">
        <w:rPr>
          <w:lang w:val="en-AU"/>
        </w:rPr>
        <w:t>housing</w:t>
      </w:r>
    </w:p>
    <w:p w14:paraId="355A2BED" w14:textId="03C36187" w:rsidR="00851320" w:rsidRPr="00C933EB" w:rsidRDefault="00851320" w:rsidP="00F12753">
      <w:pPr>
        <w:pStyle w:val="ListBullet"/>
        <w:rPr>
          <w:lang w:val="en-AU"/>
        </w:rPr>
      </w:pPr>
      <w:r w:rsidRPr="00C933EB">
        <w:rPr>
          <w:lang w:val="en-AU"/>
        </w:rPr>
        <w:t>legal matters</w:t>
      </w:r>
    </w:p>
    <w:p w14:paraId="5F53EE40" w14:textId="79812DC3" w:rsidR="00851320" w:rsidRPr="00C933EB" w:rsidRDefault="00851320" w:rsidP="00F12753">
      <w:pPr>
        <w:pStyle w:val="ListBullet"/>
        <w:rPr>
          <w:lang w:val="en-AU"/>
        </w:rPr>
      </w:pPr>
      <w:r w:rsidRPr="00C933EB">
        <w:rPr>
          <w:lang w:val="en-AU"/>
        </w:rPr>
        <w:t>job skills</w:t>
      </w:r>
    </w:p>
    <w:p w14:paraId="31E7EE35" w14:textId="6BC59B1B" w:rsidR="00851320" w:rsidRPr="00C933EB" w:rsidRDefault="00851320" w:rsidP="00F12753">
      <w:pPr>
        <w:pStyle w:val="ListBullet"/>
        <w:rPr>
          <w:lang w:val="en-AU"/>
        </w:rPr>
      </w:pPr>
      <w:r w:rsidRPr="00C933EB">
        <w:rPr>
          <w:lang w:val="en-AU"/>
        </w:rPr>
        <w:lastRenderedPageBreak/>
        <w:t>health and wellbeing</w:t>
      </w:r>
    </w:p>
    <w:p w14:paraId="29AA42BE" w14:textId="16DC5206" w:rsidR="00851320" w:rsidRPr="00C933EB" w:rsidRDefault="00851320" w:rsidP="00F12753">
      <w:pPr>
        <w:pStyle w:val="ListBullet"/>
        <w:rPr>
          <w:lang w:val="en-AU"/>
        </w:rPr>
      </w:pPr>
      <w:r w:rsidRPr="00C933EB">
        <w:rPr>
          <w:lang w:val="en-AU"/>
        </w:rPr>
        <w:t>individual support / case management</w:t>
      </w:r>
    </w:p>
    <w:p w14:paraId="03CF448D" w14:textId="1D43635C" w:rsidR="00851320" w:rsidRPr="00C933EB" w:rsidRDefault="00851320" w:rsidP="00F12753">
      <w:pPr>
        <w:pStyle w:val="ListBullet"/>
        <w:rPr>
          <w:lang w:val="en-AU"/>
        </w:rPr>
      </w:pPr>
      <w:r w:rsidRPr="00C933EB">
        <w:rPr>
          <w:lang w:val="en-AU"/>
        </w:rPr>
        <w:t>health services / allied health</w:t>
      </w:r>
    </w:p>
    <w:p w14:paraId="41857A50" w14:textId="3D477639" w:rsidR="00851320" w:rsidRPr="00C933EB" w:rsidRDefault="00851320" w:rsidP="00F12753">
      <w:pPr>
        <w:pStyle w:val="ListBullet"/>
        <w:rPr>
          <w:lang w:val="en-AU"/>
        </w:rPr>
      </w:pPr>
      <w:r w:rsidRPr="00C933EB">
        <w:rPr>
          <w:lang w:val="en-AU"/>
        </w:rPr>
        <w:t>life skills program</w:t>
      </w:r>
    </w:p>
    <w:p w14:paraId="38B22588" w14:textId="798F2C37" w:rsidR="00851320" w:rsidRPr="00C933EB" w:rsidRDefault="00851320" w:rsidP="00F12753">
      <w:pPr>
        <w:pStyle w:val="ListBullet"/>
        <w:rPr>
          <w:lang w:val="en-AU"/>
        </w:rPr>
      </w:pPr>
      <w:r w:rsidRPr="00C933EB">
        <w:rPr>
          <w:lang w:val="en-AU"/>
        </w:rPr>
        <w:t>family reconciliation.</w:t>
      </w:r>
    </w:p>
    <w:p w14:paraId="06E1982B" w14:textId="5782E810" w:rsidR="00851320" w:rsidRPr="00C933EB" w:rsidRDefault="00851320" w:rsidP="00D37980">
      <w:r w:rsidRPr="00C933EB">
        <w:t>Visit Melbourne City Mission</w:t>
      </w:r>
      <w:r w:rsidR="00103349" w:rsidRPr="00C933EB">
        <w:t xml:space="preserve"> </w:t>
      </w:r>
      <w:hyperlink r:id="rId150">
        <w:r w:rsidRPr="00C933EB">
          <w:rPr>
            <w:rStyle w:val="Hyperlink"/>
          </w:rPr>
          <w:t>mcm.org.au</w:t>
        </w:r>
      </w:hyperlink>
      <w:r w:rsidR="004A0B7C" w:rsidRPr="00C933EB">
        <w:rPr>
          <w:rStyle w:val="FootnoteReference"/>
        </w:rPr>
        <w:footnoteReference w:id="81"/>
      </w:r>
    </w:p>
    <w:p w14:paraId="2656C8AF" w14:textId="77777777" w:rsidR="00851320" w:rsidRPr="00C933EB" w:rsidRDefault="00851320" w:rsidP="00D37980">
      <w:pPr>
        <w:pStyle w:val="Heading2"/>
        <w:rPr>
          <w:rFonts w:hint="eastAsia"/>
          <w:lang w:val="en-AU"/>
        </w:rPr>
      </w:pPr>
      <w:bookmarkStart w:id="139" w:name="_Toc200700960"/>
      <w:r w:rsidRPr="00C933EB">
        <w:rPr>
          <w:lang w:val="en-AU"/>
        </w:rPr>
        <w:t>GROW</w:t>
      </w:r>
      <w:bookmarkEnd w:id="139"/>
    </w:p>
    <w:p w14:paraId="6A5DB411" w14:textId="77777777" w:rsidR="00851320" w:rsidRPr="00C933EB" w:rsidRDefault="00851320" w:rsidP="00D37980">
      <w:pPr>
        <w:pStyle w:val="Heading3"/>
        <w:rPr>
          <w:rFonts w:hint="eastAsia"/>
          <w:lang w:val="en-AU"/>
        </w:rPr>
      </w:pPr>
      <w:bookmarkStart w:id="140" w:name="_Toc200700961"/>
      <w:r w:rsidRPr="00C933EB">
        <w:rPr>
          <w:lang w:val="en-AU"/>
        </w:rPr>
        <w:t>Head office</w:t>
      </w:r>
      <w:bookmarkEnd w:id="140"/>
    </w:p>
    <w:p w14:paraId="27D1EFDB" w14:textId="77777777" w:rsidR="00851320" w:rsidRPr="00C933EB" w:rsidRDefault="00851320" w:rsidP="00D37980">
      <w:r w:rsidRPr="00C933EB">
        <w:t>707 Glenhuntly Road, Caulfield South</w:t>
      </w:r>
    </w:p>
    <w:p w14:paraId="3BEB6BD1" w14:textId="77777777" w:rsidR="00851320" w:rsidRPr="00C933EB" w:rsidRDefault="00851320" w:rsidP="00D37980">
      <w:pPr>
        <w:pStyle w:val="Heading3"/>
        <w:rPr>
          <w:rFonts w:hint="eastAsia"/>
          <w:lang w:val="en-AU"/>
        </w:rPr>
      </w:pPr>
      <w:bookmarkStart w:id="141" w:name="_Toc200700962"/>
      <w:r w:rsidRPr="00C933EB">
        <w:rPr>
          <w:lang w:val="en-AU"/>
        </w:rPr>
        <w:t>Carlton</w:t>
      </w:r>
      <w:bookmarkEnd w:id="141"/>
    </w:p>
    <w:p w14:paraId="519400CC" w14:textId="77777777" w:rsidR="00851320" w:rsidRPr="00C933EB" w:rsidRDefault="00851320" w:rsidP="00D37980">
      <w:r w:rsidRPr="00C933EB">
        <w:t>Carlton Neighbourhood Learning Centre, 20 Princes Street, Thursday 7pm – 9pm</w:t>
      </w:r>
    </w:p>
    <w:p w14:paraId="35EF8414" w14:textId="77777777" w:rsidR="00851320" w:rsidRPr="00C933EB" w:rsidRDefault="00851320" w:rsidP="00D37980">
      <w:pPr>
        <w:pStyle w:val="Heading3"/>
        <w:rPr>
          <w:rFonts w:hint="eastAsia"/>
          <w:lang w:val="en-AU"/>
        </w:rPr>
      </w:pPr>
      <w:bookmarkStart w:id="142" w:name="_Toc200700963"/>
      <w:r w:rsidRPr="00C933EB">
        <w:rPr>
          <w:lang w:val="en-AU"/>
        </w:rPr>
        <w:t>Kensington</w:t>
      </w:r>
      <w:bookmarkEnd w:id="142"/>
    </w:p>
    <w:p w14:paraId="40AAB14E" w14:textId="77777777" w:rsidR="00851320" w:rsidRPr="00C933EB" w:rsidRDefault="00851320" w:rsidP="00D37980">
      <w:r w:rsidRPr="00C933EB">
        <w:t>Kensington Neighbourhood House,</w:t>
      </w:r>
    </w:p>
    <w:p w14:paraId="6F60E675" w14:textId="77777777" w:rsidR="00851320" w:rsidRPr="00C933EB" w:rsidRDefault="00851320" w:rsidP="00D37980">
      <w:r w:rsidRPr="00C933EB">
        <w:t>89 McCraken Street, Tuesday 7pm – 9pm</w:t>
      </w:r>
    </w:p>
    <w:p w14:paraId="737610A2" w14:textId="77777777" w:rsidR="00851320" w:rsidRPr="00C933EB" w:rsidRDefault="00851320" w:rsidP="00D37980">
      <w:pPr>
        <w:pStyle w:val="Heading3"/>
        <w:rPr>
          <w:rFonts w:hint="eastAsia"/>
          <w:lang w:val="en-AU"/>
        </w:rPr>
      </w:pPr>
      <w:bookmarkStart w:id="143" w:name="_Toc200700964"/>
      <w:r w:rsidRPr="00C933EB">
        <w:rPr>
          <w:lang w:val="en-AU"/>
        </w:rPr>
        <w:t>Footscray</w:t>
      </w:r>
      <w:bookmarkEnd w:id="143"/>
    </w:p>
    <w:p w14:paraId="41FC9AC6" w14:textId="77777777" w:rsidR="00B36EF4" w:rsidRPr="00C933EB" w:rsidRDefault="00851320" w:rsidP="00D37980">
      <w:r w:rsidRPr="00C933EB">
        <w:t>via Zoom, Tuesday 7.30pm – 9.30pm</w:t>
      </w:r>
    </w:p>
    <w:p w14:paraId="13691A0E" w14:textId="12CA82F0" w:rsidR="00851320" w:rsidRPr="00C933EB" w:rsidRDefault="00B36EF4" w:rsidP="00D37980">
      <w:r w:rsidRPr="00C933EB">
        <w:t>Phone:</w:t>
      </w:r>
      <w:r w:rsidR="00851320" w:rsidRPr="00C933EB">
        <w:t xml:space="preserve"> 9528 2977</w:t>
      </w:r>
    </w:p>
    <w:p w14:paraId="421940A9" w14:textId="77777777" w:rsidR="00851320" w:rsidRPr="00C933EB" w:rsidRDefault="00851320" w:rsidP="00D37980">
      <w:r w:rsidRPr="00C933EB">
        <w:t>Free call: 1800 558 268</w:t>
      </w:r>
    </w:p>
    <w:p w14:paraId="130B2F12" w14:textId="77777777" w:rsidR="00B36EF4" w:rsidRPr="00C933EB" w:rsidRDefault="00851320" w:rsidP="00D37980">
      <w:r w:rsidRPr="00C933EB">
        <w:t xml:space="preserve">Email: </w:t>
      </w:r>
      <w:hyperlink r:id="rId151">
        <w:r w:rsidRPr="00C933EB">
          <w:rPr>
            <w:rStyle w:val="Hyperlink"/>
          </w:rPr>
          <w:t>vic@grow.org.au</w:t>
        </w:r>
      </w:hyperlink>
    </w:p>
    <w:p w14:paraId="5DD2685D" w14:textId="54170AEE" w:rsidR="00851320" w:rsidRPr="00C933EB" w:rsidRDefault="00851320" w:rsidP="00D37980">
      <w:r w:rsidRPr="00C933EB">
        <w:t>Tram number: 67</w:t>
      </w:r>
    </w:p>
    <w:p w14:paraId="6BFA90DF" w14:textId="77777777" w:rsidR="00851320" w:rsidRPr="00C933EB" w:rsidRDefault="00851320" w:rsidP="00D37980">
      <w:r w:rsidRPr="00C933EB">
        <w:t>Monday to Friday: 9am – 5pm</w:t>
      </w:r>
    </w:p>
    <w:p w14:paraId="0694BA18" w14:textId="77777777" w:rsidR="00851320" w:rsidRPr="00C933EB" w:rsidRDefault="00851320" w:rsidP="00D37980">
      <w:r w:rsidRPr="00C933EB">
        <w:t>Community mental health and mutual support self-help groups, including:</w:t>
      </w:r>
    </w:p>
    <w:p w14:paraId="12B3E098" w14:textId="04A02D13" w:rsidR="00851320" w:rsidRPr="00C933EB" w:rsidRDefault="00851320" w:rsidP="00F12753">
      <w:pPr>
        <w:pStyle w:val="ListBullet"/>
        <w:rPr>
          <w:lang w:val="en-AU"/>
        </w:rPr>
      </w:pPr>
      <w:r w:rsidRPr="00C933EB">
        <w:rPr>
          <w:lang w:val="en-AU"/>
        </w:rPr>
        <w:t>weekly groups available for people who need support with mental health or personal development</w:t>
      </w:r>
    </w:p>
    <w:p w14:paraId="19BBF1B3" w14:textId="0FEDE562" w:rsidR="00851320" w:rsidRPr="00C933EB" w:rsidRDefault="00851320" w:rsidP="00F12753">
      <w:pPr>
        <w:pStyle w:val="ListBullet"/>
        <w:rPr>
          <w:lang w:val="en-AU"/>
        </w:rPr>
      </w:pPr>
      <w:r w:rsidRPr="00C933EB">
        <w:rPr>
          <w:lang w:val="en-AU"/>
        </w:rPr>
        <w:t xml:space="preserve">12 step </w:t>
      </w:r>
      <w:proofErr w:type="gramStart"/>
      <w:r w:rsidRPr="00C933EB">
        <w:rPr>
          <w:lang w:val="en-AU"/>
        </w:rPr>
        <w:t>program</w:t>
      </w:r>
      <w:proofErr w:type="gramEnd"/>
      <w:r w:rsidRPr="00C933EB">
        <w:rPr>
          <w:lang w:val="en-AU"/>
        </w:rPr>
        <w:t xml:space="preserve"> of recovery and personal development.</w:t>
      </w:r>
    </w:p>
    <w:p w14:paraId="5A3428A2" w14:textId="455AC899" w:rsidR="00851320" w:rsidRPr="00C933EB" w:rsidRDefault="00851320" w:rsidP="00D37980">
      <w:r w:rsidRPr="00C933EB">
        <w:t xml:space="preserve">Anyone over 18 years can join. Carer specific groups and young adult groups are available, as well as online and face to face groups (online groups please register on our website </w:t>
      </w:r>
      <w:hyperlink r:id="rId152">
        <w:r w:rsidRPr="00C933EB">
          <w:rPr>
            <w:rStyle w:val="Hyperlink"/>
          </w:rPr>
          <w:t>www.grow.org.au</w:t>
        </w:r>
      </w:hyperlink>
      <w:r w:rsidR="004A0B7C" w:rsidRPr="00C933EB">
        <w:rPr>
          <w:rStyle w:val="FootnoteReference"/>
        </w:rPr>
        <w:footnoteReference w:id="82"/>
      </w:r>
      <w:r w:rsidRPr="00C933EB">
        <w:t xml:space="preserve"> and the link will be sent). No need for referrals.</w:t>
      </w:r>
    </w:p>
    <w:p w14:paraId="1E07A911" w14:textId="77777777" w:rsidR="00851320" w:rsidRPr="00C933EB" w:rsidRDefault="00851320" w:rsidP="00D37980">
      <w:r w:rsidRPr="00C933EB">
        <w:t>Services available free of charge (voluntary donation). Groups are confidential and non-judgmental.</w:t>
      </w:r>
    </w:p>
    <w:p w14:paraId="09D1BE4E" w14:textId="15426C87" w:rsidR="00851320" w:rsidRPr="00C933EB" w:rsidRDefault="00851320" w:rsidP="00D37980">
      <w:r w:rsidRPr="00C933EB">
        <w:t>Visit Grow Mental Wellness Programs</w:t>
      </w:r>
      <w:r w:rsidR="00103349" w:rsidRPr="00C933EB">
        <w:t xml:space="preserve"> </w:t>
      </w:r>
      <w:hyperlink r:id="rId153">
        <w:r w:rsidRPr="00C933EB">
          <w:rPr>
            <w:rStyle w:val="Hyperlink"/>
          </w:rPr>
          <w:t>grow.org.au</w:t>
        </w:r>
      </w:hyperlink>
      <w:r w:rsidR="004A0B7C" w:rsidRPr="00C933EB">
        <w:rPr>
          <w:rStyle w:val="FootnoteReference"/>
        </w:rPr>
        <w:footnoteReference w:id="83"/>
      </w:r>
    </w:p>
    <w:p w14:paraId="4E7E6012" w14:textId="77777777" w:rsidR="00851320" w:rsidRPr="00C933EB" w:rsidRDefault="00851320" w:rsidP="00D37980">
      <w:pPr>
        <w:pStyle w:val="Heading2"/>
        <w:rPr>
          <w:rFonts w:hint="eastAsia"/>
          <w:lang w:val="en-AU"/>
        </w:rPr>
      </w:pPr>
      <w:bookmarkStart w:id="144" w:name="_Toc200700965"/>
      <w:proofErr w:type="spellStart"/>
      <w:r w:rsidRPr="00C933EB">
        <w:rPr>
          <w:lang w:val="en-AU"/>
        </w:rPr>
        <w:t>GenWest</w:t>
      </w:r>
      <w:bookmarkEnd w:id="144"/>
      <w:proofErr w:type="spellEnd"/>
    </w:p>
    <w:p w14:paraId="6138730C" w14:textId="77777777" w:rsidR="00851320" w:rsidRPr="00C933EB" w:rsidRDefault="00851320" w:rsidP="00D37980">
      <w:r w:rsidRPr="00C933EB">
        <w:t>317 – 319 Barkly Street, Footscray</w:t>
      </w:r>
    </w:p>
    <w:p w14:paraId="4DA26B66" w14:textId="77777777" w:rsidR="00851320" w:rsidRPr="00C933EB" w:rsidRDefault="00851320" w:rsidP="00D37980">
      <w:r w:rsidRPr="00C933EB">
        <w:t>Phone: 1800 436 937</w:t>
      </w:r>
    </w:p>
    <w:p w14:paraId="6AFF124D" w14:textId="77777777" w:rsidR="00851320" w:rsidRPr="00C933EB" w:rsidRDefault="00851320" w:rsidP="00D37980">
      <w:r w:rsidRPr="00C933EB">
        <w:t xml:space="preserve">Email: </w:t>
      </w:r>
      <w:hyperlink r:id="rId154">
        <w:r w:rsidRPr="00C933EB">
          <w:rPr>
            <w:rStyle w:val="Hyperlink"/>
          </w:rPr>
          <w:t>info@genwest.org.au</w:t>
        </w:r>
      </w:hyperlink>
    </w:p>
    <w:p w14:paraId="7F7DDD89" w14:textId="77777777" w:rsidR="00B36EF4" w:rsidRPr="00C933EB" w:rsidRDefault="00851320" w:rsidP="00D37980">
      <w:r w:rsidRPr="00C933EB">
        <w:t>Train station: Middle Footscray (Sunbury line)</w:t>
      </w:r>
    </w:p>
    <w:p w14:paraId="566E038A" w14:textId="2F197A84" w:rsidR="00851320" w:rsidRPr="00C933EB" w:rsidRDefault="00851320" w:rsidP="00D37980">
      <w:r w:rsidRPr="00C933EB">
        <w:t>Bus number: 216, 219, 220</w:t>
      </w:r>
    </w:p>
    <w:p w14:paraId="558AB0CE" w14:textId="77777777" w:rsidR="00851320" w:rsidRPr="00C933EB" w:rsidRDefault="00851320" w:rsidP="00D37980">
      <w:r w:rsidRPr="00C933EB">
        <w:t>Monday to Friday: 9am – 5pm</w:t>
      </w:r>
    </w:p>
    <w:p w14:paraId="5546A55B" w14:textId="1E936C4F" w:rsidR="00851320" w:rsidRPr="00C933EB" w:rsidRDefault="00851320" w:rsidP="00D37980">
      <w:proofErr w:type="spellStart"/>
      <w:r w:rsidRPr="00C933EB">
        <w:t>GenWest</w:t>
      </w:r>
      <w:proofErr w:type="spellEnd"/>
      <w:r w:rsidRPr="00C933EB">
        <w:t xml:space="preserve"> is committed to improving equity and justice for women in Melbourne’s West. We incorporate</w:t>
      </w:r>
      <w:r w:rsidR="00FA6641" w:rsidRPr="00C933EB">
        <w:t xml:space="preserve"> </w:t>
      </w:r>
      <w:r w:rsidRPr="00C933EB">
        <w:t>a health promotion, research and development team with a family violence service for women and children, providing:</w:t>
      </w:r>
    </w:p>
    <w:p w14:paraId="12426EBA" w14:textId="34858BE9" w:rsidR="00851320" w:rsidRPr="00C933EB" w:rsidRDefault="00851320" w:rsidP="00F12753">
      <w:pPr>
        <w:pStyle w:val="ListBullet"/>
        <w:rPr>
          <w:lang w:val="en-AU"/>
        </w:rPr>
      </w:pPr>
      <w:r w:rsidRPr="00C933EB">
        <w:rPr>
          <w:lang w:val="en-AU"/>
        </w:rPr>
        <w:t>information</w:t>
      </w:r>
    </w:p>
    <w:p w14:paraId="199E80CE" w14:textId="0255430A" w:rsidR="00851320" w:rsidRPr="00C933EB" w:rsidRDefault="00851320" w:rsidP="00F12753">
      <w:pPr>
        <w:pStyle w:val="ListBullet"/>
        <w:rPr>
          <w:lang w:val="en-AU"/>
        </w:rPr>
      </w:pPr>
      <w:r w:rsidRPr="00C933EB">
        <w:rPr>
          <w:lang w:val="en-AU"/>
        </w:rPr>
        <w:t>referral</w:t>
      </w:r>
    </w:p>
    <w:p w14:paraId="70C03141" w14:textId="1BF97E7F" w:rsidR="00851320" w:rsidRPr="00C933EB" w:rsidRDefault="00851320" w:rsidP="00F12753">
      <w:pPr>
        <w:pStyle w:val="ListBullet"/>
        <w:rPr>
          <w:lang w:val="en-AU"/>
        </w:rPr>
      </w:pPr>
      <w:r w:rsidRPr="00C933EB">
        <w:rPr>
          <w:lang w:val="en-AU"/>
        </w:rPr>
        <w:t>counselling</w:t>
      </w:r>
    </w:p>
    <w:p w14:paraId="182E8353" w14:textId="4D7699E4" w:rsidR="00851320" w:rsidRPr="00C933EB" w:rsidRDefault="00851320" w:rsidP="00F12753">
      <w:pPr>
        <w:pStyle w:val="ListBullet"/>
        <w:rPr>
          <w:lang w:val="en-AU"/>
        </w:rPr>
      </w:pPr>
      <w:r w:rsidRPr="00C933EB">
        <w:rPr>
          <w:lang w:val="en-AU"/>
        </w:rPr>
        <w:t>crisis support</w:t>
      </w:r>
    </w:p>
    <w:p w14:paraId="4B70D29B" w14:textId="59FAA2CF" w:rsidR="00851320" w:rsidRPr="00C933EB" w:rsidRDefault="00851320" w:rsidP="00F12753">
      <w:pPr>
        <w:pStyle w:val="ListBullet"/>
        <w:rPr>
          <w:lang w:val="en-AU"/>
        </w:rPr>
      </w:pPr>
      <w:r w:rsidRPr="00C933EB">
        <w:rPr>
          <w:lang w:val="en-AU"/>
        </w:rPr>
        <w:t>court support</w:t>
      </w:r>
    </w:p>
    <w:p w14:paraId="424C5AC7" w14:textId="7F44B703" w:rsidR="00851320" w:rsidRPr="00C933EB" w:rsidRDefault="00851320" w:rsidP="00F12753">
      <w:pPr>
        <w:pStyle w:val="ListBullet"/>
        <w:rPr>
          <w:lang w:val="en-AU"/>
        </w:rPr>
      </w:pPr>
      <w:r w:rsidRPr="00C933EB">
        <w:rPr>
          <w:lang w:val="en-AU"/>
        </w:rPr>
        <w:t>support groups.</w:t>
      </w:r>
    </w:p>
    <w:p w14:paraId="06434F4D" w14:textId="77777777" w:rsidR="00851320" w:rsidRPr="00C933EB" w:rsidRDefault="00851320" w:rsidP="00D37980">
      <w:r w:rsidRPr="00C933EB">
        <w:t>All services are free and confidential.</w:t>
      </w:r>
    </w:p>
    <w:p w14:paraId="1820A938" w14:textId="1C4DB125" w:rsidR="00851320" w:rsidRPr="00C933EB" w:rsidRDefault="00851320" w:rsidP="00D37980">
      <w:r w:rsidRPr="00C933EB">
        <w:t xml:space="preserve">Visit </w:t>
      </w:r>
      <w:proofErr w:type="spellStart"/>
      <w:r w:rsidRPr="00C933EB">
        <w:t>GenWest</w:t>
      </w:r>
      <w:proofErr w:type="spellEnd"/>
      <w:r w:rsidR="00103349" w:rsidRPr="00C933EB">
        <w:t xml:space="preserve"> </w:t>
      </w:r>
      <w:hyperlink r:id="rId155">
        <w:r w:rsidRPr="00C933EB">
          <w:rPr>
            <w:rStyle w:val="Hyperlink"/>
          </w:rPr>
          <w:t>genwest.org.au</w:t>
        </w:r>
      </w:hyperlink>
      <w:r w:rsidR="004A0B7C" w:rsidRPr="00C933EB">
        <w:rPr>
          <w:rStyle w:val="FootnoteReference"/>
        </w:rPr>
        <w:footnoteReference w:id="84"/>
      </w:r>
    </w:p>
    <w:p w14:paraId="3D0D4365" w14:textId="77777777" w:rsidR="00851320" w:rsidRPr="00C933EB" w:rsidRDefault="00851320" w:rsidP="00D37980">
      <w:pPr>
        <w:pStyle w:val="Heading2"/>
        <w:rPr>
          <w:rFonts w:hint="eastAsia"/>
          <w:lang w:val="en-AU"/>
        </w:rPr>
      </w:pPr>
      <w:bookmarkStart w:id="145" w:name="_Toc200700966"/>
      <w:r w:rsidRPr="00C933EB">
        <w:rPr>
          <w:lang w:val="en-AU"/>
        </w:rPr>
        <w:t>Living Room Primary Health Service</w:t>
      </w:r>
      <w:bookmarkEnd w:id="145"/>
    </w:p>
    <w:p w14:paraId="40DF5302" w14:textId="0C5AB2B4" w:rsidR="00851320" w:rsidRPr="00C933EB" w:rsidRDefault="00851320" w:rsidP="00D37980">
      <w:r w:rsidRPr="00C933EB">
        <w:t>7–9 Hosier Lane, Melbourne</w:t>
      </w:r>
    </w:p>
    <w:p w14:paraId="52803AFC" w14:textId="77777777" w:rsidR="00851320" w:rsidRPr="00C933EB" w:rsidRDefault="00851320" w:rsidP="00D37980">
      <w:r w:rsidRPr="00C933EB">
        <w:t>Phone: 9945 2100</w:t>
      </w:r>
    </w:p>
    <w:p w14:paraId="5879FCCF" w14:textId="77777777" w:rsidR="00B36EF4" w:rsidRPr="00C933EB" w:rsidRDefault="00851320" w:rsidP="00D37980">
      <w:r w:rsidRPr="00C933EB">
        <w:t xml:space="preserve">Email: </w:t>
      </w:r>
      <w:hyperlink r:id="rId156">
        <w:r w:rsidRPr="00C933EB">
          <w:rPr>
            <w:rStyle w:val="Hyperlink"/>
          </w:rPr>
          <w:t>livingroom@youthprojects.org.au</w:t>
        </w:r>
      </w:hyperlink>
      <w:r w:rsidRPr="00C933EB">
        <w:t xml:space="preserve"> Train station: Flinders Street Train Station</w:t>
      </w:r>
    </w:p>
    <w:p w14:paraId="1C63A56C" w14:textId="1AA8CAD5" w:rsidR="00851320" w:rsidRPr="00C933EB" w:rsidRDefault="00851320" w:rsidP="00D37980">
      <w:r w:rsidRPr="00C933EB">
        <w:t>Tram number: 35, 70, 75</w:t>
      </w:r>
    </w:p>
    <w:p w14:paraId="37DD5526" w14:textId="04A1F644" w:rsidR="00851320" w:rsidRPr="00C933EB" w:rsidRDefault="00851320" w:rsidP="00D37980">
      <w:r w:rsidRPr="00C933EB">
        <w:t>Monday to Friday:</w:t>
      </w:r>
      <w:r w:rsidR="00FA6641" w:rsidRPr="00C933EB">
        <w:t xml:space="preserve"> </w:t>
      </w:r>
      <w:r w:rsidRPr="00C933EB">
        <w:t>9.30am – 12pm and 1pm – 4pm,</w:t>
      </w:r>
    </w:p>
    <w:p w14:paraId="5D976F72" w14:textId="15640EA6" w:rsidR="00851320" w:rsidRPr="00C933EB" w:rsidRDefault="00851320" w:rsidP="00D37980">
      <w:r w:rsidRPr="00C933EB">
        <w:t>Saturday: 11am – 4pm</w:t>
      </w:r>
      <w:r w:rsidR="00FA6641" w:rsidRPr="00C933EB">
        <w:t xml:space="preserve"> </w:t>
      </w:r>
      <w:r w:rsidRPr="00C933EB">
        <w:t>closed every second Tuesday</w:t>
      </w:r>
    </w:p>
    <w:p w14:paraId="159B451A" w14:textId="77777777" w:rsidR="00851320" w:rsidRPr="00C933EB" w:rsidRDefault="00851320" w:rsidP="00D37980">
      <w:r w:rsidRPr="00C933EB">
        <w:t>Living Room comprises a team of doctors, nurses, and support workers who provide confidential, user-friendly free services, including:</w:t>
      </w:r>
    </w:p>
    <w:p w14:paraId="00B6C460" w14:textId="493E2174" w:rsidR="00851320" w:rsidRPr="00C933EB" w:rsidRDefault="00851320" w:rsidP="00CA1694">
      <w:pPr>
        <w:pStyle w:val="ListBullet"/>
        <w:rPr>
          <w:lang w:val="en-AU"/>
        </w:rPr>
      </w:pPr>
      <w:r w:rsidRPr="00C933EB">
        <w:rPr>
          <w:lang w:val="en-AU"/>
        </w:rPr>
        <w:t>health services</w:t>
      </w:r>
    </w:p>
    <w:p w14:paraId="7E9846C0" w14:textId="6F964B8F" w:rsidR="00851320" w:rsidRPr="00C933EB" w:rsidRDefault="00851320" w:rsidP="00CA1694">
      <w:pPr>
        <w:pStyle w:val="ListBullet"/>
        <w:rPr>
          <w:lang w:val="en-AU"/>
        </w:rPr>
      </w:pPr>
      <w:r w:rsidRPr="00C933EB">
        <w:rPr>
          <w:lang w:val="en-AU"/>
        </w:rPr>
        <w:t>drug and alcohol support</w:t>
      </w:r>
    </w:p>
    <w:p w14:paraId="32DF3694" w14:textId="73DDA6C8" w:rsidR="00851320" w:rsidRPr="00C933EB" w:rsidRDefault="00851320" w:rsidP="00CA1694">
      <w:pPr>
        <w:pStyle w:val="ListBullet"/>
        <w:rPr>
          <w:lang w:val="en-AU"/>
        </w:rPr>
      </w:pPr>
      <w:r w:rsidRPr="00C933EB">
        <w:rPr>
          <w:lang w:val="en-AU"/>
        </w:rPr>
        <w:t>peer worker</w:t>
      </w:r>
    </w:p>
    <w:p w14:paraId="383D9053" w14:textId="19542DFC" w:rsidR="00851320" w:rsidRPr="00C933EB" w:rsidRDefault="00851320" w:rsidP="00CA1694">
      <w:pPr>
        <w:pStyle w:val="ListBullet"/>
        <w:rPr>
          <w:lang w:val="en-AU"/>
        </w:rPr>
      </w:pPr>
      <w:r w:rsidRPr="00C933EB">
        <w:rPr>
          <w:lang w:val="en-AU"/>
        </w:rPr>
        <w:t>after hours outreach team</w:t>
      </w:r>
    </w:p>
    <w:p w14:paraId="2CD6A1B6" w14:textId="4D74E29B" w:rsidR="00851320" w:rsidRPr="00C933EB" w:rsidRDefault="00851320" w:rsidP="00CA1694">
      <w:pPr>
        <w:pStyle w:val="ListBullet"/>
        <w:rPr>
          <w:lang w:val="en-AU"/>
        </w:rPr>
      </w:pPr>
      <w:r w:rsidRPr="00C933EB">
        <w:rPr>
          <w:lang w:val="en-AU"/>
        </w:rPr>
        <w:t>art group</w:t>
      </w:r>
    </w:p>
    <w:p w14:paraId="410689A0" w14:textId="182627C8" w:rsidR="00851320" w:rsidRPr="00C933EB" w:rsidRDefault="00851320" w:rsidP="00CA1694">
      <w:pPr>
        <w:pStyle w:val="ListBullet"/>
        <w:rPr>
          <w:lang w:val="en-AU"/>
        </w:rPr>
      </w:pPr>
      <w:r w:rsidRPr="00C933EB">
        <w:rPr>
          <w:lang w:val="en-AU"/>
        </w:rPr>
        <w:t>referrals and information</w:t>
      </w:r>
    </w:p>
    <w:p w14:paraId="32DA960B" w14:textId="0AD0E479" w:rsidR="00851320" w:rsidRPr="00C933EB" w:rsidRDefault="00851320" w:rsidP="00CA1694">
      <w:pPr>
        <w:pStyle w:val="ListBullet"/>
        <w:rPr>
          <w:lang w:val="en-AU"/>
        </w:rPr>
      </w:pPr>
      <w:r w:rsidRPr="00C933EB">
        <w:rPr>
          <w:lang w:val="en-AU"/>
        </w:rPr>
        <w:t>chill-out space</w:t>
      </w:r>
    </w:p>
    <w:p w14:paraId="06BAF273" w14:textId="0AD9AE02" w:rsidR="00851320" w:rsidRPr="00C933EB" w:rsidRDefault="00851320" w:rsidP="00CA1694">
      <w:pPr>
        <w:pStyle w:val="ListBullet"/>
        <w:rPr>
          <w:lang w:val="en-AU"/>
        </w:rPr>
      </w:pPr>
      <w:r w:rsidRPr="00C933EB">
        <w:rPr>
          <w:lang w:val="en-AU"/>
        </w:rPr>
        <w:lastRenderedPageBreak/>
        <w:t>women’s lounge</w:t>
      </w:r>
    </w:p>
    <w:p w14:paraId="4CF3E012" w14:textId="5BF5311B" w:rsidR="00851320" w:rsidRPr="00C933EB" w:rsidRDefault="00851320" w:rsidP="00CA1694">
      <w:pPr>
        <w:pStyle w:val="ListBullet"/>
        <w:rPr>
          <w:lang w:val="en-AU"/>
        </w:rPr>
      </w:pPr>
      <w:r w:rsidRPr="00C933EB">
        <w:rPr>
          <w:lang w:val="en-AU"/>
        </w:rPr>
        <w:t>tea and coffee</w:t>
      </w:r>
    </w:p>
    <w:p w14:paraId="42E7F884" w14:textId="6869C35B" w:rsidR="00851320" w:rsidRPr="00C933EB" w:rsidRDefault="00851320" w:rsidP="00CA1694">
      <w:pPr>
        <w:pStyle w:val="ListBullet"/>
        <w:rPr>
          <w:lang w:val="en-AU"/>
        </w:rPr>
      </w:pPr>
      <w:r w:rsidRPr="00C933EB">
        <w:rPr>
          <w:lang w:val="en-AU"/>
        </w:rPr>
        <w:t>showers</w:t>
      </w:r>
    </w:p>
    <w:p w14:paraId="5835C1F5" w14:textId="3C785F23" w:rsidR="00851320" w:rsidRPr="00C933EB" w:rsidRDefault="00851320" w:rsidP="00CA1694">
      <w:pPr>
        <w:pStyle w:val="ListBullet"/>
        <w:rPr>
          <w:lang w:val="en-AU"/>
        </w:rPr>
      </w:pPr>
      <w:r w:rsidRPr="00C933EB">
        <w:rPr>
          <w:lang w:val="en-AU"/>
        </w:rPr>
        <w:t>laundry.</w:t>
      </w:r>
    </w:p>
    <w:p w14:paraId="215EC453" w14:textId="77777777" w:rsidR="00851320" w:rsidRPr="00C933EB" w:rsidRDefault="00851320" w:rsidP="00D37980">
      <w:r w:rsidRPr="00C933EB">
        <w:t xml:space="preserve">There are </w:t>
      </w:r>
      <w:proofErr w:type="gramStart"/>
      <w:r w:rsidRPr="00C933EB">
        <w:t>a number of</w:t>
      </w:r>
      <w:proofErr w:type="gramEnd"/>
      <w:r w:rsidRPr="00C933EB">
        <w:t xml:space="preserve"> co-located services, including:</w:t>
      </w:r>
    </w:p>
    <w:p w14:paraId="4B9E6258" w14:textId="70E69CD3" w:rsidR="00851320" w:rsidRPr="00C933EB" w:rsidRDefault="00851320" w:rsidP="00CA1694">
      <w:pPr>
        <w:pStyle w:val="ListBullet"/>
        <w:rPr>
          <w:lang w:val="en-AU"/>
        </w:rPr>
      </w:pPr>
      <w:r w:rsidRPr="00C933EB">
        <w:rPr>
          <w:lang w:val="en-AU"/>
        </w:rPr>
        <w:t>Centrelink</w:t>
      </w:r>
    </w:p>
    <w:p w14:paraId="162F9AAB" w14:textId="5A1B460F" w:rsidR="00851320" w:rsidRPr="00C933EB" w:rsidRDefault="00851320" w:rsidP="00CA1694">
      <w:pPr>
        <w:pStyle w:val="ListBullet"/>
        <w:rPr>
          <w:lang w:val="en-AU"/>
        </w:rPr>
      </w:pPr>
      <w:r w:rsidRPr="00C933EB">
        <w:rPr>
          <w:lang w:val="en-AU"/>
        </w:rPr>
        <w:t>hepatitis C clinic</w:t>
      </w:r>
    </w:p>
    <w:p w14:paraId="3B4D5DA6" w14:textId="635B8D95" w:rsidR="00851320" w:rsidRPr="00C933EB" w:rsidRDefault="00851320" w:rsidP="00CA1694">
      <w:pPr>
        <w:pStyle w:val="ListBullet"/>
        <w:rPr>
          <w:lang w:val="en-AU"/>
        </w:rPr>
      </w:pPr>
      <w:r w:rsidRPr="00C933EB">
        <w:rPr>
          <w:lang w:val="en-AU"/>
        </w:rPr>
        <w:t>liver clinic</w:t>
      </w:r>
    </w:p>
    <w:p w14:paraId="220E86BE" w14:textId="4A5368B1" w:rsidR="00851320" w:rsidRPr="00C933EB" w:rsidRDefault="00851320" w:rsidP="00CA1694">
      <w:pPr>
        <w:pStyle w:val="ListBullet"/>
        <w:rPr>
          <w:lang w:val="en-AU"/>
        </w:rPr>
      </w:pPr>
      <w:r w:rsidRPr="00C933EB">
        <w:rPr>
          <w:lang w:val="en-AU"/>
        </w:rPr>
        <w:t>podiatry</w:t>
      </w:r>
    </w:p>
    <w:p w14:paraId="2253EDE8" w14:textId="7CE426CA" w:rsidR="00851320" w:rsidRPr="00C933EB" w:rsidRDefault="00851320" w:rsidP="00CA1694">
      <w:pPr>
        <w:pStyle w:val="ListBullet"/>
        <w:rPr>
          <w:lang w:val="en-AU"/>
        </w:rPr>
      </w:pPr>
      <w:r w:rsidRPr="00C933EB">
        <w:rPr>
          <w:lang w:val="en-AU"/>
        </w:rPr>
        <w:t>physiotherapy</w:t>
      </w:r>
    </w:p>
    <w:p w14:paraId="08DAB0AE" w14:textId="57B10114" w:rsidR="00851320" w:rsidRPr="00C933EB" w:rsidRDefault="00851320" w:rsidP="00CA1694">
      <w:pPr>
        <w:pStyle w:val="ListBullet"/>
        <w:rPr>
          <w:lang w:val="en-AU"/>
        </w:rPr>
      </w:pPr>
      <w:r w:rsidRPr="00C933EB">
        <w:rPr>
          <w:lang w:val="en-AU"/>
        </w:rPr>
        <w:t>dual diagnosis counselling.</w:t>
      </w:r>
    </w:p>
    <w:p w14:paraId="48B8BD0E" w14:textId="77777777" w:rsidR="00851320" w:rsidRPr="00C933EB" w:rsidRDefault="00851320" w:rsidP="00D37980">
      <w:r w:rsidRPr="00C933EB">
        <w:t>Hairdresser Users can either drop in or contact to make an appointment.</w:t>
      </w:r>
    </w:p>
    <w:p w14:paraId="286D15C5" w14:textId="5BBD7144" w:rsidR="00851320" w:rsidRPr="00C933EB" w:rsidRDefault="00851320" w:rsidP="00D37980">
      <w:r w:rsidRPr="00C933EB">
        <w:t>Visit Youth Projects</w:t>
      </w:r>
      <w:r w:rsidR="00103349" w:rsidRPr="00C933EB">
        <w:t xml:space="preserve"> </w:t>
      </w:r>
      <w:hyperlink r:id="rId157">
        <w:r w:rsidRPr="00C933EB">
          <w:rPr>
            <w:rStyle w:val="Hyperlink"/>
          </w:rPr>
          <w:t>youthprojects.org.au</w:t>
        </w:r>
      </w:hyperlink>
      <w:r w:rsidR="004A0B7C" w:rsidRPr="00C933EB">
        <w:rPr>
          <w:rStyle w:val="FootnoteReference"/>
        </w:rPr>
        <w:footnoteReference w:id="85"/>
      </w:r>
    </w:p>
    <w:p w14:paraId="7BE8EE6B" w14:textId="77777777" w:rsidR="00851320" w:rsidRPr="00C933EB" w:rsidRDefault="00851320" w:rsidP="00D37980">
      <w:pPr>
        <w:pStyle w:val="Heading2"/>
        <w:rPr>
          <w:rFonts w:hint="eastAsia"/>
          <w:lang w:val="en-AU"/>
        </w:rPr>
      </w:pPr>
      <w:bookmarkStart w:id="146" w:name="_Toc200700967"/>
      <w:r w:rsidRPr="00C933EB">
        <w:rPr>
          <w:lang w:val="en-AU"/>
        </w:rPr>
        <w:t>McAuley Community Services for Women</w:t>
      </w:r>
      <w:bookmarkEnd w:id="146"/>
    </w:p>
    <w:p w14:paraId="320F867E" w14:textId="77777777" w:rsidR="00851320" w:rsidRPr="00C933EB" w:rsidRDefault="00851320" w:rsidP="00D37980">
      <w:r w:rsidRPr="00C933EB">
        <w:t>Level 1, 81 – 83 Paisley Street, Footscray</w:t>
      </w:r>
    </w:p>
    <w:p w14:paraId="18A760EC" w14:textId="77777777" w:rsidR="00851320" w:rsidRPr="00C933EB" w:rsidRDefault="00851320" w:rsidP="00D37980">
      <w:r w:rsidRPr="00C933EB">
        <w:t>Phone: 9362 8900</w:t>
      </w:r>
    </w:p>
    <w:p w14:paraId="683E0CB5" w14:textId="77777777" w:rsidR="00851320" w:rsidRPr="00C933EB" w:rsidRDefault="00851320" w:rsidP="00D37980">
      <w:r w:rsidRPr="00C933EB">
        <w:t xml:space="preserve">Email: </w:t>
      </w:r>
      <w:hyperlink r:id="rId158">
        <w:r w:rsidRPr="00C933EB">
          <w:rPr>
            <w:rStyle w:val="Hyperlink"/>
          </w:rPr>
          <w:t>mcauley@mcauley.org.au</w:t>
        </w:r>
      </w:hyperlink>
    </w:p>
    <w:p w14:paraId="2F7A66D4" w14:textId="0B804B46" w:rsidR="00851320" w:rsidRPr="00C933EB" w:rsidRDefault="00851320" w:rsidP="00D37980">
      <w:r w:rsidRPr="00C933EB">
        <w:t>Train station: located between Footscray and Middle Footscray Train Stations</w:t>
      </w:r>
    </w:p>
    <w:p w14:paraId="05C79C26" w14:textId="77777777" w:rsidR="00851320" w:rsidRPr="00C933EB" w:rsidRDefault="00851320" w:rsidP="00D37980">
      <w:r w:rsidRPr="00C933EB">
        <w:t>Tram number: 82</w:t>
      </w:r>
    </w:p>
    <w:p w14:paraId="55BE1C12" w14:textId="77777777" w:rsidR="00851320" w:rsidRPr="00C933EB" w:rsidRDefault="00851320" w:rsidP="00D37980">
      <w:r w:rsidRPr="00C933EB">
        <w:t>Bus number: 220, 216, 219, 404, 409, 410</w:t>
      </w:r>
    </w:p>
    <w:p w14:paraId="7947B634" w14:textId="77777777" w:rsidR="00851320" w:rsidRPr="00C933EB" w:rsidRDefault="00851320" w:rsidP="00D37980">
      <w:r w:rsidRPr="00C933EB">
        <w:t>Services include:</w:t>
      </w:r>
    </w:p>
    <w:p w14:paraId="4F25D6A9" w14:textId="3C83331C" w:rsidR="00851320" w:rsidRPr="00C933EB" w:rsidRDefault="00851320" w:rsidP="00CA1694">
      <w:pPr>
        <w:pStyle w:val="ListBullet"/>
        <w:rPr>
          <w:lang w:val="en-AU"/>
        </w:rPr>
      </w:pPr>
      <w:r w:rsidRPr="00C933EB">
        <w:rPr>
          <w:lang w:val="en-AU"/>
        </w:rPr>
        <w:t>crisis and refuge accommodation for women and children experiencing family violence</w:t>
      </w:r>
    </w:p>
    <w:p w14:paraId="79A8EF47" w14:textId="104C80A8" w:rsidR="00851320" w:rsidRPr="00C933EB" w:rsidRDefault="00851320" w:rsidP="00CA1694">
      <w:pPr>
        <w:pStyle w:val="ListBullet"/>
        <w:rPr>
          <w:lang w:val="en-AU"/>
        </w:rPr>
      </w:pPr>
      <w:r w:rsidRPr="00C933EB">
        <w:rPr>
          <w:lang w:val="en-AU"/>
        </w:rPr>
        <w:t>longer-term accommodation for women experiencing, or at risk of, homelessness</w:t>
      </w:r>
    </w:p>
    <w:p w14:paraId="60F0677C" w14:textId="61F06B72" w:rsidR="00851320" w:rsidRPr="00C933EB" w:rsidRDefault="00851320" w:rsidP="00CA1694">
      <w:pPr>
        <w:pStyle w:val="ListBullet"/>
        <w:rPr>
          <w:lang w:val="en-AU"/>
        </w:rPr>
      </w:pPr>
      <w:r w:rsidRPr="00C933EB">
        <w:rPr>
          <w:lang w:val="en-AU"/>
        </w:rPr>
        <w:t>case management</w:t>
      </w:r>
    </w:p>
    <w:p w14:paraId="01BEE115" w14:textId="5F56DA04" w:rsidR="00851320" w:rsidRPr="00C933EB" w:rsidRDefault="00851320" w:rsidP="00CA1694">
      <w:pPr>
        <w:pStyle w:val="ListBullet"/>
        <w:rPr>
          <w:lang w:val="en-AU"/>
        </w:rPr>
      </w:pPr>
      <w:r w:rsidRPr="00C933EB">
        <w:rPr>
          <w:lang w:val="en-AU"/>
        </w:rPr>
        <w:t>social and recreational support to help women rebuild their self-confidence</w:t>
      </w:r>
    </w:p>
    <w:p w14:paraId="12CD9EB9" w14:textId="21F6B0FC" w:rsidR="00851320" w:rsidRPr="00C933EB" w:rsidRDefault="00851320" w:rsidP="00CA1694">
      <w:pPr>
        <w:pStyle w:val="ListBullet"/>
        <w:rPr>
          <w:lang w:val="en-AU"/>
        </w:rPr>
      </w:pPr>
      <w:r w:rsidRPr="00C933EB">
        <w:rPr>
          <w:lang w:val="en-AU"/>
        </w:rPr>
        <w:t>employment support</w:t>
      </w:r>
    </w:p>
    <w:p w14:paraId="754EEC9B" w14:textId="0FF06BBF" w:rsidR="00851320" w:rsidRPr="00C933EB" w:rsidRDefault="00851320" w:rsidP="00CA1694">
      <w:pPr>
        <w:pStyle w:val="ListBullet"/>
        <w:rPr>
          <w:lang w:val="en-AU"/>
        </w:rPr>
      </w:pPr>
      <w:r w:rsidRPr="00C933EB">
        <w:rPr>
          <w:lang w:val="en-AU"/>
        </w:rPr>
        <w:t>online tutoring for children who have experienced family violence</w:t>
      </w:r>
    </w:p>
    <w:p w14:paraId="6FD7FF80" w14:textId="15623AB5" w:rsidR="00851320" w:rsidRPr="00C933EB" w:rsidRDefault="00851320" w:rsidP="00CA1694">
      <w:pPr>
        <w:pStyle w:val="ListBullet"/>
        <w:rPr>
          <w:lang w:val="en-AU"/>
        </w:rPr>
      </w:pPr>
      <w:r w:rsidRPr="00C933EB">
        <w:rPr>
          <w:lang w:val="en-AU"/>
        </w:rPr>
        <w:t>specialised children’s program.</w:t>
      </w:r>
    </w:p>
    <w:p w14:paraId="4C71C1D1" w14:textId="0EB21A9A" w:rsidR="00851320" w:rsidRPr="00C933EB" w:rsidRDefault="00851320" w:rsidP="00D37980">
      <w:r w:rsidRPr="00C933EB">
        <w:t xml:space="preserve">Visit McAuley Community Services for Women </w:t>
      </w:r>
      <w:hyperlink r:id="rId159">
        <w:r w:rsidRPr="00C933EB">
          <w:rPr>
            <w:rStyle w:val="Hyperlink"/>
          </w:rPr>
          <w:t>mcauleycsw.org.au</w:t>
        </w:r>
      </w:hyperlink>
      <w:r w:rsidR="004A0B7C" w:rsidRPr="00C933EB">
        <w:rPr>
          <w:rStyle w:val="FootnoteReference"/>
        </w:rPr>
        <w:footnoteReference w:id="86"/>
      </w:r>
    </w:p>
    <w:p w14:paraId="0A034641" w14:textId="77777777" w:rsidR="00851320" w:rsidRPr="00C933EB" w:rsidRDefault="00851320" w:rsidP="00D37980">
      <w:pPr>
        <w:pStyle w:val="Heading2"/>
        <w:rPr>
          <w:rFonts w:hint="eastAsia"/>
          <w:lang w:val="en-AU"/>
        </w:rPr>
      </w:pPr>
      <w:bookmarkStart w:id="147" w:name="_Toc200700968"/>
      <w:r w:rsidRPr="00C933EB">
        <w:rPr>
          <w:lang w:val="en-AU"/>
        </w:rPr>
        <w:t>Melbourne Counselling Service – The Salvation Army</w:t>
      </w:r>
      <w:bookmarkEnd w:id="147"/>
    </w:p>
    <w:p w14:paraId="752FA941" w14:textId="77777777" w:rsidR="00B36EF4" w:rsidRPr="00C933EB" w:rsidRDefault="00851320" w:rsidP="00D37980">
      <w:r w:rsidRPr="00C933EB">
        <w:t>Australia Southern Territory 133 Rankins Road, Kensington</w:t>
      </w:r>
    </w:p>
    <w:p w14:paraId="3AAAF305" w14:textId="407D28CF" w:rsidR="00851320" w:rsidRPr="00C933EB" w:rsidRDefault="00B36EF4" w:rsidP="00D37980">
      <w:r w:rsidRPr="00C933EB">
        <w:t>Phone:</w:t>
      </w:r>
      <w:r w:rsidR="00851320" w:rsidRPr="00C933EB">
        <w:t xml:space="preserve"> 9653 3250</w:t>
      </w:r>
    </w:p>
    <w:p w14:paraId="5FBC2718" w14:textId="77777777" w:rsidR="00B36EF4" w:rsidRPr="00C933EB" w:rsidRDefault="00851320" w:rsidP="00D37980">
      <w:r w:rsidRPr="00C933EB">
        <w:t>For afterhours support contact the Gambler’s Helpline,</w:t>
      </w:r>
    </w:p>
    <w:p w14:paraId="4B39E4A0" w14:textId="5034ABCB" w:rsidR="00851320" w:rsidRPr="00C933EB" w:rsidRDefault="00B36EF4" w:rsidP="00D37980">
      <w:r w:rsidRPr="00C933EB">
        <w:t>Phone:</w:t>
      </w:r>
      <w:r w:rsidR="00851320" w:rsidRPr="00C933EB">
        <w:t xml:space="preserve"> 1800 858 858</w:t>
      </w:r>
    </w:p>
    <w:p w14:paraId="0704B7DA" w14:textId="77777777" w:rsidR="00851320" w:rsidRPr="00C933EB" w:rsidRDefault="00851320" w:rsidP="00D37980">
      <w:r w:rsidRPr="00C933EB">
        <w:t xml:space="preserve">Email: </w:t>
      </w:r>
      <w:proofErr w:type="spellStart"/>
      <w:r w:rsidRPr="00C933EB">
        <w:t>gamblingsupportreception</w:t>
      </w:r>
      <w:proofErr w:type="spellEnd"/>
      <w:r w:rsidRPr="00C933EB">
        <w:t>@ salvationarmy.org.au</w:t>
      </w:r>
    </w:p>
    <w:p w14:paraId="5B0DE4FC" w14:textId="77777777" w:rsidR="00851320" w:rsidRPr="00C933EB" w:rsidRDefault="00851320" w:rsidP="00D37980">
      <w:r w:rsidRPr="00C933EB">
        <w:t>Monday to Friday by appointment only: 9am – 5pm</w:t>
      </w:r>
    </w:p>
    <w:p w14:paraId="3F1679A1" w14:textId="77777777" w:rsidR="00851320" w:rsidRPr="00C933EB" w:rsidRDefault="00851320" w:rsidP="00D37980">
      <w:r w:rsidRPr="00C933EB">
        <w:t>Services include:</w:t>
      </w:r>
    </w:p>
    <w:p w14:paraId="5C44E669" w14:textId="7472EDB2" w:rsidR="00851320" w:rsidRPr="00C933EB" w:rsidRDefault="00851320" w:rsidP="00CA1694">
      <w:pPr>
        <w:pStyle w:val="ListBullet"/>
        <w:rPr>
          <w:lang w:val="en-AU"/>
        </w:rPr>
      </w:pPr>
      <w:r w:rsidRPr="00C933EB">
        <w:rPr>
          <w:lang w:val="en-AU"/>
        </w:rPr>
        <w:t>therapeutic and financial counselling for gambling addiction</w:t>
      </w:r>
    </w:p>
    <w:p w14:paraId="5A482A93" w14:textId="7815AB7D" w:rsidR="00851320" w:rsidRPr="00C933EB" w:rsidRDefault="00851320" w:rsidP="00CA1694">
      <w:pPr>
        <w:pStyle w:val="ListBullet"/>
        <w:rPr>
          <w:lang w:val="en-AU"/>
        </w:rPr>
      </w:pPr>
      <w:r w:rsidRPr="00C933EB">
        <w:rPr>
          <w:lang w:val="en-AU"/>
        </w:rPr>
        <w:t>community education</w:t>
      </w:r>
    </w:p>
    <w:p w14:paraId="1D9640D7" w14:textId="7260D4EA" w:rsidR="00851320" w:rsidRPr="00C933EB" w:rsidRDefault="00851320" w:rsidP="00CA1694">
      <w:pPr>
        <w:pStyle w:val="ListBullet"/>
        <w:rPr>
          <w:lang w:val="en-AU"/>
        </w:rPr>
      </w:pPr>
      <w:r w:rsidRPr="00C933EB">
        <w:rPr>
          <w:lang w:val="en-AU"/>
        </w:rPr>
        <w:t>information and referral support</w:t>
      </w:r>
    </w:p>
    <w:p w14:paraId="2842401D" w14:textId="07D5149D" w:rsidR="00851320" w:rsidRPr="00C933EB" w:rsidRDefault="00851320" w:rsidP="00CA1694">
      <w:pPr>
        <w:pStyle w:val="ListBullet"/>
        <w:rPr>
          <w:lang w:val="en-AU"/>
        </w:rPr>
      </w:pPr>
      <w:r w:rsidRPr="00C933EB">
        <w:rPr>
          <w:lang w:val="en-AU"/>
        </w:rPr>
        <w:t>venue support.</w:t>
      </w:r>
    </w:p>
    <w:p w14:paraId="10A2615E" w14:textId="4E16EF39" w:rsidR="00851320" w:rsidRPr="00C933EB" w:rsidRDefault="00851320" w:rsidP="00D37980">
      <w:r w:rsidRPr="00C933EB">
        <w:t xml:space="preserve">Visit Melbourne Counselling Service </w:t>
      </w:r>
      <w:hyperlink r:id="rId160">
        <w:r w:rsidRPr="00C933EB">
          <w:rPr>
            <w:rStyle w:val="Hyperlink"/>
          </w:rPr>
          <w:t>salvationarmy.org.au/</w:t>
        </w:r>
        <w:proofErr w:type="spellStart"/>
      </w:hyperlink>
      <w:hyperlink r:id="rId161">
        <w:r w:rsidRPr="00C933EB">
          <w:rPr>
            <w:rStyle w:val="Hyperlink"/>
          </w:rPr>
          <w:t>melbournecounsellingservice</w:t>
        </w:r>
        <w:proofErr w:type="spellEnd"/>
        <w:r w:rsidRPr="00C933EB">
          <w:rPr>
            <w:rStyle w:val="Hyperlink"/>
          </w:rPr>
          <w:t>/</w:t>
        </w:r>
      </w:hyperlink>
      <w:r w:rsidR="004A0B7C" w:rsidRPr="00C933EB">
        <w:rPr>
          <w:rStyle w:val="FootnoteReference"/>
        </w:rPr>
        <w:footnoteReference w:id="87"/>
      </w:r>
    </w:p>
    <w:p w14:paraId="407E1BE7" w14:textId="77777777" w:rsidR="00851320" w:rsidRPr="00C933EB" w:rsidRDefault="00851320" w:rsidP="00D37980">
      <w:pPr>
        <w:pStyle w:val="Heading2"/>
        <w:rPr>
          <w:rFonts w:hint="eastAsia"/>
          <w:lang w:val="en-AU"/>
        </w:rPr>
      </w:pPr>
      <w:bookmarkStart w:id="148" w:name="_Toc200700969"/>
      <w:r w:rsidRPr="00C933EB">
        <w:rPr>
          <w:lang w:val="en-AU"/>
        </w:rPr>
        <w:t>Melbourne Sexual Health Centre</w:t>
      </w:r>
      <w:bookmarkEnd w:id="148"/>
    </w:p>
    <w:p w14:paraId="586A6C60" w14:textId="77777777" w:rsidR="00B36EF4" w:rsidRPr="00C933EB" w:rsidRDefault="00851320" w:rsidP="00D37980">
      <w:r w:rsidRPr="00C933EB">
        <w:t>580 Swanston Street, Carlton</w:t>
      </w:r>
    </w:p>
    <w:p w14:paraId="41015512" w14:textId="05CC8DEC" w:rsidR="00851320" w:rsidRPr="00C933EB" w:rsidRDefault="00B36EF4" w:rsidP="00D37980">
      <w:r w:rsidRPr="00C933EB">
        <w:t>Phone:</w:t>
      </w:r>
      <w:r w:rsidR="00851320" w:rsidRPr="00C933EB">
        <w:t xml:space="preserve"> 9341 6200</w:t>
      </w:r>
    </w:p>
    <w:p w14:paraId="6B295972" w14:textId="77777777" w:rsidR="00851320" w:rsidRPr="00C933EB" w:rsidRDefault="00851320" w:rsidP="00D37980">
      <w:r w:rsidRPr="00C933EB">
        <w:t>Free call: 1800 032 017</w:t>
      </w:r>
    </w:p>
    <w:p w14:paraId="2C595650" w14:textId="77777777" w:rsidR="00851320" w:rsidRPr="00C933EB" w:rsidRDefault="00851320" w:rsidP="00D37980">
      <w:r w:rsidRPr="00C933EB">
        <w:t xml:space="preserve">Email: </w:t>
      </w:r>
      <w:hyperlink r:id="rId162">
        <w:r w:rsidRPr="00C933EB">
          <w:rPr>
            <w:rStyle w:val="Hyperlink"/>
          </w:rPr>
          <w:t>feedback@mshc.org.au</w:t>
        </w:r>
      </w:hyperlink>
    </w:p>
    <w:p w14:paraId="7A51041D" w14:textId="17FE2725" w:rsidR="00851320" w:rsidRPr="00C933EB" w:rsidRDefault="00851320" w:rsidP="00D37980">
      <w:r w:rsidRPr="00C933EB">
        <w:t>Tram number: 1, 3, 5, 6, 8, 16, 64, 67, 72</w:t>
      </w:r>
    </w:p>
    <w:p w14:paraId="1117D090" w14:textId="77777777" w:rsidR="00851320" w:rsidRPr="00C933EB" w:rsidRDefault="00851320" w:rsidP="00D37980">
      <w:pPr>
        <w:pStyle w:val="Heading3"/>
        <w:rPr>
          <w:rFonts w:hint="eastAsia"/>
          <w:lang w:val="en-AU"/>
        </w:rPr>
      </w:pPr>
      <w:bookmarkStart w:id="149" w:name="_Toc200700970"/>
      <w:r w:rsidRPr="00C933EB">
        <w:rPr>
          <w:lang w:val="en-AU"/>
        </w:rPr>
        <w:t>MSHC</w:t>
      </w:r>
      <w:bookmarkEnd w:id="149"/>
    </w:p>
    <w:p w14:paraId="59A8D9E3" w14:textId="77777777" w:rsidR="00851320" w:rsidRPr="00C933EB" w:rsidRDefault="00851320" w:rsidP="00D37980">
      <w:r w:rsidRPr="00C933EB">
        <w:t>Monday to Friday: 8.30 am – 5.00 pm.</w:t>
      </w:r>
    </w:p>
    <w:p w14:paraId="3DBBAE6F" w14:textId="77777777" w:rsidR="00851320" w:rsidRPr="00C933EB" w:rsidRDefault="00851320" w:rsidP="00D37980">
      <w:pPr>
        <w:pStyle w:val="Heading3"/>
        <w:rPr>
          <w:rFonts w:hint="eastAsia"/>
          <w:lang w:val="en-AU"/>
        </w:rPr>
      </w:pPr>
      <w:bookmarkStart w:id="150" w:name="_Toc200700971"/>
      <w:r w:rsidRPr="00C933EB">
        <w:rPr>
          <w:lang w:val="en-AU"/>
        </w:rPr>
        <w:t>The Green Room</w:t>
      </w:r>
      <w:bookmarkEnd w:id="150"/>
    </w:p>
    <w:p w14:paraId="641FB169" w14:textId="77777777" w:rsidR="00851320" w:rsidRPr="00C933EB" w:rsidRDefault="00851320" w:rsidP="00D37980">
      <w:r w:rsidRPr="00C933EB">
        <w:t>Monday to Friday 8.30am – 12.30pm and 1.30pm – 5pm</w:t>
      </w:r>
    </w:p>
    <w:p w14:paraId="2EE60839" w14:textId="77777777" w:rsidR="00851320" w:rsidRPr="00C933EB" w:rsidRDefault="00851320" w:rsidP="00D37980">
      <w:pPr>
        <w:pStyle w:val="Heading3"/>
        <w:rPr>
          <w:rFonts w:hint="eastAsia"/>
          <w:lang w:val="en-AU"/>
        </w:rPr>
      </w:pPr>
      <w:bookmarkStart w:id="151" w:name="_Toc200700972"/>
      <w:r w:rsidRPr="00C933EB">
        <w:rPr>
          <w:lang w:val="en-AU"/>
        </w:rPr>
        <w:t>Pharmacy</w:t>
      </w:r>
      <w:bookmarkEnd w:id="151"/>
    </w:p>
    <w:p w14:paraId="49D64EF2" w14:textId="77777777" w:rsidR="00851320" w:rsidRPr="00C933EB" w:rsidRDefault="00851320" w:rsidP="00D37980">
      <w:r w:rsidRPr="00C933EB">
        <w:t>Monday to Friday 9am – 1pm and 1.30pm – 5pm</w:t>
      </w:r>
    </w:p>
    <w:p w14:paraId="3D9F6465" w14:textId="77777777" w:rsidR="00851320" w:rsidRPr="00C933EB" w:rsidRDefault="00851320" w:rsidP="00D37980">
      <w:r w:rsidRPr="00C933EB">
        <w:t>All facilities are closed on public holidays. Services include:</w:t>
      </w:r>
    </w:p>
    <w:p w14:paraId="26DB3F4C" w14:textId="14848B67" w:rsidR="00851320" w:rsidRPr="00C933EB" w:rsidRDefault="00851320" w:rsidP="00CA1694">
      <w:pPr>
        <w:pStyle w:val="ListBullet"/>
        <w:rPr>
          <w:lang w:val="en-AU"/>
        </w:rPr>
      </w:pPr>
      <w:r w:rsidRPr="00C933EB">
        <w:rPr>
          <w:lang w:val="en-AU"/>
        </w:rPr>
        <w:t>testing and treatment for sexually transmissible infections (STIs)</w:t>
      </w:r>
    </w:p>
    <w:p w14:paraId="441820D3" w14:textId="3BE4A305" w:rsidR="00851320" w:rsidRPr="00C933EB" w:rsidRDefault="00851320" w:rsidP="00CA1694">
      <w:pPr>
        <w:pStyle w:val="ListBullet"/>
        <w:rPr>
          <w:lang w:val="en-AU"/>
        </w:rPr>
      </w:pPr>
      <w:r w:rsidRPr="00C933EB">
        <w:rPr>
          <w:lang w:val="en-AU"/>
        </w:rPr>
        <w:t>walk-in service for people with STI symptoms</w:t>
      </w:r>
    </w:p>
    <w:p w14:paraId="6CB00CCD" w14:textId="4D4EBDEC" w:rsidR="00851320" w:rsidRPr="00C933EB" w:rsidRDefault="00851320" w:rsidP="00CA1694">
      <w:pPr>
        <w:pStyle w:val="ListBullet"/>
        <w:rPr>
          <w:lang w:val="en-AU"/>
        </w:rPr>
      </w:pPr>
      <w:r w:rsidRPr="00C933EB">
        <w:rPr>
          <w:lang w:val="en-AU"/>
        </w:rPr>
        <w:lastRenderedPageBreak/>
        <w:t>booked appointment service for regular STI check-ups</w:t>
      </w:r>
    </w:p>
    <w:p w14:paraId="38E7FF9F" w14:textId="60D8EF08" w:rsidR="00851320" w:rsidRPr="00C933EB" w:rsidRDefault="00851320" w:rsidP="00CA1694">
      <w:pPr>
        <w:pStyle w:val="ListBullet"/>
        <w:rPr>
          <w:lang w:val="en-AU"/>
        </w:rPr>
      </w:pPr>
      <w:r w:rsidRPr="00C933EB">
        <w:rPr>
          <w:lang w:val="en-AU"/>
        </w:rPr>
        <w:t>sexual health counselling</w:t>
      </w:r>
    </w:p>
    <w:p w14:paraId="37464703" w14:textId="7D57001C" w:rsidR="00851320" w:rsidRPr="00C933EB" w:rsidRDefault="00851320" w:rsidP="00CA1694">
      <w:pPr>
        <w:pStyle w:val="ListBullet"/>
        <w:rPr>
          <w:lang w:val="en-AU"/>
        </w:rPr>
      </w:pPr>
      <w:r w:rsidRPr="00C933EB">
        <w:rPr>
          <w:lang w:val="en-AU"/>
        </w:rPr>
        <w:t>free condoms and lube</w:t>
      </w:r>
    </w:p>
    <w:p w14:paraId="1E1F062C" w14:textId="0DAC3C31" w:rsidR="00851320" w:rsidRPr="00C933EB" w:rsidRDefault="00851320" w:rsidP="00CA1694">
      <w:pPr>
        <w:pStyle w:val="ListBullet"/>
        <w:rPr>
          <w:lang w:val="en-AU"/>
        </w:rPr>
      </w:pPr>
      <w:r w:rsidRPr="00C933EB">
        <w:rPr>
          <w:lang w:val="en-AU"/>
        </w:rPr>
        <w:t>needle exchange.</w:t>
      </w:r>
    </w:p>
    <w:p w14:paraId="5A4B04A7" w14:textId="7FAE6CBA" w:rsidR="00851320" w:rsidRPr="00C933EB" w:rsidRDefault="00851320" w:rsidP="00D37980">
      <w:r w:rsidRPr="00C933EB">
        <w:t>Visit Melbourne Sexual Health clinic</w:t>
      </w:r>
      <w:r w:rsidR="00103349" w:rsidRPr="00C933EB">
        <w:t xml:space="preserve"> </w:t>
      </w:r>
      <w:hyperlink r:id="rId163" w:history="1">
        <w:r w:rsidR="00A776D5" w:rsidRPr="00C933EB">
          <w:rPr>
            <w:rStyle w:val="Hyperlink"/>
          </w:rPr>
          <w:t>www.mshc.org.au</w:t>
        </w:r>
      </w:hyperlink>
      <w:r w:rsidR="004A0B7C" w:rsidRPr="00C933EB">
        <w:rPr>
          <w:rStyle w:val="FootnoteReference"/>
        </w:rPr>
        <w:footnoteReference w:id="88"/>
      </w:r>
    </w:p>
    <w:p w14:paraId="5C30378D" w14:textId="77777777" w:rsidR="00851320" w:rsidRPr="00C933EB" w:rsidRDefault="00851320" w:rsidP="00D37980">
      <w:pPr>
        <w:pStyle w:val="Heading2"/>
        <w:rPr>
          <w:rFonts w:hint="eastAsia"/>
          <w:lang w:val="en-AU"/>
        </w:rPr>
      </w:pPr>
      <w:bookmarkStart w:id="152" w:name="_Toc200700973"/>
      <w:proofErr w:type="gramStart"/>
      <w:r w:rsidRPr="00C933EB">
        <w:rPr>
          <w:lang w:val="en-AU"/>
        </w:rPr>
        <w:t>North West</w:t>
      </w:r>
      <w:proofErr w:type="gramEnd"/>
      <w:r w:rsidRPr="00C933EB">
        <w:rPr>
          <w:lang w:val="en-AU"/>
        </w:rPr>
        <w:t xml:space="preserve"> Outreach Service</w:t>
      </w:r>
      <w:bookmarkEnd w:id="152"/>
    </w:p>
    <w:p w14:paraId="40CFF384" w14:textId="77777777" w:rsidR="00851320" w:rsidRPr="00C933EB" w:rsidRDefault="00851320" w:rsidP="00D37980">
      <w:r w:rsidRPr="00C933EB">
        <w:t>Phone: 1800 170 556 or 0418 170 556</w:t>
      </w:r>
    </w:p>
    <w:p w14:paraId="04BDD9E3" w14:textId="77777777" w:rsidR="00851320" w:rsidRPr="00C933EB" w:rsidRDefault="00851320" w:rsidP="00D37980">
      <w:r w:rsidRPr="00C933EB">
        <w:t>Monday to Sunday: 5pm – 10.30pm</w:t>
      </w:r>
    </w:p>
    <w:p w14:paraId="025C7F28" w14:textId="77777777" w:rsidR="00851320" w:rsidRPr="00C933EB" w:rsidRDefault="00851320" w:rsidP="00D37980">
      <w:r w:rsidRPr="00C933EB">
        <w:t>Needle and syringe program distributing clean injecting equipment across the North-West of Melbourne.</w:t>
      </w:r>
    </w:p>
    <w:p w14:paraId="3186E305" w14:textId="4F50F051" w:rsidR="00851320" w:rsidRPr="00C933EB" w:rsidRDefault="00851320" w:rsidP="00D37980">
      <w:r w:rsidRPr="00C933EB">
        <w:t xml:space="preserve">Visit Youth Projects – NW Needle Syringe Programs </w:t>
      </w:r>
      <w:hyperlink r:id="rId164" w:history="1">
        <w:r w:rsidR="00A776D5" w:rsidRPr="00C933EB">
          <w:rPr>
            <w:rStyle w:val="Hyperlink"/>
          </w:rPr>
          <w:t>https://www.youthprojects.org.au/needle-syringe-program</w:t>
        </w:r>
      </w:hyperlink>
      <w:r w:rsidR="004A0B7C" w:rsidRPr="00C933EB">
        <w:rPr>
          <w:rStyle w:val="FootnoteReference"/>
        </w:rPr>
        <w:footnoteReference w:id="89"/>
      </w:r>
    </w:p>
    <w:p w14:paraId="1EC00738" w14:textId="77777777" w:rsidR="00851320" w:rsidRPr="00C933EB" w:rsidRDefault="00851320" w:rsidP="00D37980">
      <w:pPr>
        <w:pStyle w:val="Heading2"/>
        <w:rPr>
          <w:rFonts w:hint="eastAsia"/>
          <w:lang w:val="en-AU"/>
        </w:rPr>
      </w:pPr>
      <w:bookmarkStart w:id="153" w:name="_Toc200700974"/>
      <w:proofErr w:type="spellStart"/>
      <w:r w:rsidRPr="00C933EB">
        <w:rPr>
          <w:lang w:val="en-AU"/>
        </w:rPr>
        <w:t>Orygen</w:t>
      </w:r>
      <w:proofErr w:type="spellEnd"/>
      <w:r w:rsidRPr="00C933EB">
        <w:rPr>
          <w:lang w:val="en-AU"/>
        </w:rPr>
        <w:t xml:space="preserve"> Youth Health</w:t>
      </w:r>
      <w:bookmarkEnd w:id="153"/>
    </w:p>
    <w:p w14:paraId="47E1B600" w14:textId="77777777" w:rsidR="00851320" w:rsidRPr="00C933EB" w:rsidRDefault="00851320" w:rsidP="00D37980">
      <w:r w:rsidRPr="00C933EB">
        <w:t>35 Poplar Road, Parkville</w:t>
      </w:r>
    </w:p>
    <w:p w14:paraId="391002DB" w14:textId="77777777" w:rsidR="00851320" w:rsidRPr="00C933EB" w:rsidRDefault="00851320" w:rsidP="00D37980">
      <w:r w:rsidRPr="00C933EB">
        <w:t>Triage (new referrals): 1800 888 320</w:t>
      </w:r>
    </w:p>
    <w:p w14:paraId="364A51C4" w14:textId="77777777" w:rsidR="00851320" w:rsidRPr="00C933EB" w:rsidRDefault="00851320" w:rsidP="00D37980">
      <w:r w:rsidRPr="00C933EB">
        <w:t>Train station: Royal Park Train Station (Upfield Line)</w:t>
      </w:r>
    </w:p>
    <w:p w14:paraId="5C2FAD9C" w14:textId="3B250DF9" w:rsidR="00851320" w:rsidRPr="00C933EB" w:rsidRDefault="00851320" w:rsidP="00D37980">
      <w:r w:rsidRPr="00C933EB">
        <w:t>Tram number: 58 (stop 26)</w:t>
      </w:r>
    </w:p>
    <w:p w14:paraId="2C24189C" w14:textId="77777777" w:rsidR="00851320" w:rsidRPr="00C933EB" w:rsidRDefault="00851320" w:rsidP="00D37980">
      <w:r w:rsidRPr="00C933EB">
        <w:t>Public mental health service for young people living in the Western and North-Western regions of Melbourne.</w:t>
      </w:r>
    </w:p>
    <w:p w14:paraId="0900B64C" w14:textId="5EC027D6" w:rsidR="00851320" w:rsidRPr="00C933EB" w:rsidRDefault="00851320" w:rsidP="00D37980">
      <w:r w:rsidRPr="00C933EB">
        <w:t xml:space="preserve">Visit </w:t>
      </w:r>
      <w:proofErr w:type="spellStart"/>
      <w:r w:rsidRPr="00C933EB">
        <w:t>Orygen</w:t>
      </w:r>
      <w:proofErr w:type="spellEnd"/>
      <w:r w:rsidRPr="00C933EB">
        <w:t xml:space="preserve"> Youth Health</w:t>
      </w:r>
      <w:r w:rsidR="00103349" w:rsidRPr="00C933EB">
        <w:t xml:space="preserve"> </w:t>
      </w:r>
      <w:hyperlink r:id="rId165">
        <w:r w:rsidRPr="00C933EB">
          <w:rPr>
            <w:rStyle w:val="Hyperlink"/>
          </w:rPr>
          <w:t>orygen.org.au</w:t>
        </w:r>
      </w:hyperlink>
      <w:r w:rsidR="004A0B7C" w:rsidRPr="00C933EB">
        <w:rPr>
          <w:rStyle w:val="FootnoteReference"/>
        </w:rPr>
        <w:footnoteReference w:id="90"/>
      </w:r>
    </w:p>
    <w:p w14:paraId="7B5E4305" w14:textId="77777777" w:rsidR="00851320" w:rsidRPr="00C933EB" w:rsidRDefault="00851320" w:rsidP="00D37980">
      <w:pPr>
        <w:pStyle w:val="Heading2"/>
        <w:rPr>
          <w:rFonts w:hint="eastAsia"/>
          <w:lang w:val="en-AU"/>
        </w:rPr>
      </w:pPr>
      <w:bookmarkStart w:id="154" w:name="_Toc200700975"/>
      <w:r w:rsidRPr="00C933EB">
        <w:rPr>
          <w:lang w:val="en-AU"/>
        </w:rPr>
        <w:t>Ozanam House</w:t>
      </w:r>
      <w:bookmarkEnd w:id="154"/>
    </w:p>
    <w:p w14:paraId="6A3E069B" w14:textId="77777777" w:rsidR="00851320" w:rsidRPr="00C933EB" w:rsidRDefault="00851320" w:rsidP="00D37980">
      <w:r w:rsidRPr="00C933EB">
        <w:t>179 – 191 Flemington Road, North Melbourne</w:t>
      </w:r>
    </w:p>
    <w:p w14:paraId="689068CF" w14:textId="77777777" w:rsidR="00851320" w:rsidRPr="00C933EB" w:rsidRDefault="00851320" w:rsidP="00D37980">
      <w:r w:rsidRPr="00C933EB">
        <w:t>Phone: 8327 7400 or 8327 7500</w:t>
      </w:r>
    </w:p>
    <w:p w14:paraId="07CB91BB" w14:textId="77777777" w:rsidR="00B36EF4" w:rsidRPr="00C933EB" w:rsidRDefault="00851320" w:rsidP="00D37980">
      <w:r w:rsidRPr="00C933EB">
        <w:t xml:space="preserve">Email: </w:t>
      </w:r>
      <w:hyperlink r:id="rId166">
        <w:r w:rsidRPr="00C933EB">
          <w:rPr>
            <w:rStyle w:val="Hyperlink"/>
          </w:rPr>
          <w:t>vincentcare@vincentcare.org.au</w:t>
        </w:r>
      </w:hyperlink>
    </w:p>
    <w:p w14:paraId="0711BAC0" w14:textId="5AE46A36" w:rsidR="00851320" w:rsidRPr="00C933EB" w:rsidRDefault="00851320" w:rsidP="00D37980">
      <w:r w:rsidRPr="00C933EB">
        <w:t>Tram number: 55, 57, 59</w:t>
      </w:r>
    </w:p>
    <w:p w14:paraId="1A4DCDA2" w14:textId="77777777" w:rsidR="00FA6641" w:rsidRPr="00C933EB" w:rsidRDefault="00851320" w:rsidP="00D37980">
      <w:r w:rsidRPr="00C933EB">
        <w:t>Monday to Friday 8am – 1pm, closed</w:t>
      </w:r>
      <w:r w:rsidR="00FA6641" w:rsidRPr="00C933EB">
        <w:t xml:space="preserve"> </w:t>
      </w:r>
      <w:r w:rsidRPr="00C933EB">
        <w:t xml:space="preserve">weekends and public holidays </w:t>
      </w:r>
    </w:p>
    <w:p w14:paraId="256FF5E9" w14:textId="683026CF" w:rsidR="00851320" w:rsidRPr="00C933EB" w:rsidRDefault="00851320" w:rsidP="00D37980">
      <w:r w:rsidRPr="00C933EB">
        <w:t>Ozanam House is a purpose-built</w:t>
      </w:r>
      <w:r w:rsidR="00FA6641" w:rsidRPr="00C933EB">
        <w:t xml:space="preserve"> </w:t>
      </w:r>
      <w:r w:rsidRPr="00C933EB">
        <w:t>homeless hub with an incorporated health</w:t>
      </w:r>
      <w:r w:rsidR="00FA6641" w:rsidRPr="00C933EB">
        <w:t xml:space="preserve"> </w:t>
      </w:r>
      <w:r w:rsidRPr="00C933EB">
        <w:t>clinic and support services for people aged 18 years and over. The team of staff, volunteers and peer support workers provide safe and supportive health and wellbeing programs. They can help you in accessing the centre and its services:</w:t>
      </w:r>
    </w:p>
    <w:p w14:paraId="5339ADA8" w14:textId="238DEDC2" w:rsidR="00851320" w:rsidRPr="00C933EB" w:rsidRDefault="00851320" w:rsidP="00CA1694">
      <w:pPr>
        <w:pStyle w:val="ListBullet"/>
        <w:rPr>
          <w:lang w:val="en-AU"/>
        </w:rPr>
      </w:pPr>
      <w:r w:rsidRPr="00C933EB">
        <w:rPr>
          <w:lang w:val="en-AU"/>
        </w:rPr>
        <w:t>health and treatment hub</w:t>
      </w:r>
    </w:p>
    <w:p w14:paraId="66C7E0D8" w14:textId="16E6E9AB" w:rsidR="00851320" w:rsidRPr="00C933EB" w:rsidRDefault="00851320" w:rsidP="00CA1694">
      <w:pPr>
        <w:pStyle w:val="ListBullet"/>
        <w:rPr>
          <w:lang w:val="en-AU"/>
        </w:rPr>
      </w:pPr>
      <w:r w:rsidRPr="00C933EB">
        <w:rPr>
          <w:lang w:val="en-AU"/>
        </w:rPr>
        <w:t>social supports and services</w:t>
      </w:r>
    </w:p>
    <w:p w14:paraId="1D099E01" w14:textId="339F15D2" w:rsidR="00851320" w:rsidRPr="00C933EB" w:rsidRDefault="00851320" w:rsidP="00CA1694">
      <w:pPr>
        <w:pStyle w:val="ListBullet"/>
        <w:rPr>
          <w:lang w:val="en-AU"/>
        </w:rPr>
      </w:pPr>
      <w:r w:rsidRPr="00C933EB">
        <w:rPr>
          <w:lang w:val="en-AU"/>
        </w:rPr>
        <w:t>housing support</w:t>
      </w:r>
    </w:p>
    <w:p w14:paraId="14FF568C" w14:textId="7914E4D0" w:rsidR="00851320" w:rsidRPr="00C933EB" w:rsidRDefault="00851320" w:rsidP="00CA1694">
      <w:pPr>
        <w:pStyle w:val="ListBullet"/>
        <w:rPr>
          <w:lang w:val="en-AU"/>
        </w:rPr>
      </w:pPr>
      <w:r w:rsidRPr="00C933EB">
        <w:rPr>
          <w:lang w:val="en-AU"/>
        </w:rPr>
        <w:t>O Café</w:t>
      </w:r>
    </w:p>
    <w:p w14:paraId="22A7E598" w14:textId="319B035D" w:rsidR="00851320" w:rsidRPr="00C933EB" w:rsidRDefault="00851320" w:rsidP="00CA1694">
      <w:pPr>
        <w:pStyle w:val="ListBullet"/>
        <w:rPr>
          <w:lang w:val="en-AU"/>
        </w:rPr>
      </w:pPr>
      <w:r w:rsidRPr="00C933EB">
        <w:rPr>
          <w:lang w:val="en-AU"/>
        </w:rPr>
        <w:t>IT Hub</w:t>
      </w:r>
    </w:p>
    <w:p w14:paraId="1E1FBC8E" w14:textId="22DCCDBF" w:rsidR="00851320" w:rsidRPr="00C933EB" w:rsidRDefault="00851320" w:rsidP="00CA1694">
      <w:pPr>
        <w:pStyle w:val="ListBullet"/>
        <w:rPr>
          <w:lang w:val="en-AU"/>
        </w:rPr>
      </w:pPr>
      <w:r w:rsidRPr="00C933EB">
        <w:rPr>
          <w:lang w:val="en-AU"/>
        </w:rPr>
        <w:t>safe spaces for LGBTIQA+ people and female-identifying people experiencing homelessness</w:t>
      </w:r>
    </w:p>
    <w:p w14:paraId="4291603D" w14:textId="0BCDCC64" w:rsidR="00851320" w:rsidRPr="00C933EB" w:rsidRDefault="00851320" w:rsidP="00CA1694">
      <w:pPr>
        <w:pStyle w:val="ListBullet"/>
        <w:rPr>
          <w:lang w:val="en-AU"/>
        </w:rPr>
      </w:pPr>
      <w:r w:rsidRPr="00C933EB">
        <w:rPr>
          <w:lang w:val="en-AU"/>
        </w:rPr>
        <w:t>recreation room</w:t>
      </w:r>
    </w:p>
    <w:p w14:paraId="5E25D708" w14:textId="7126CE0D" w:rsidR="00851320" w:rsidRPr="00C933EB" w:rsidRDefault="00851320" w:rsidP="00CA1694">
      <w:pPr>
        <w:pStyle w:val="ListBullet"/>
        <w:rPr>
          <w:lang w:val="en-AU"/>
        </w:rPr>
      </w:pPr>
      <w:r w:rsidRPr="00C933EB">
        <w:rPr>
          <w:lang w:val="en-AU"/>
        </w:rPr>
        <w:t>showers</w:t>
      </w:r>
    </w:p>
    <w:p w14:paraId="6CB723B2" w14:textId="78BBABA0" w:rsidR="00851320" w:rsidRPr="00C933EB" w:rsidRDefault="00851320" w:rsidP="00CA1694">
      <w:pPr>
        <w:pStyle w:val="ListBullet"/>
        <w:rPr>
          <w:lang w:val="en-AU"/>
        </w:rPr>
      </w:pPr>
      <w:r w:rsidRPr="00C933EB">
        <w:rPr>
          <w:lang w:val="en-AU"/>
        </w:rPr>
        <w:t>laundry</w:t>
      </w:r>
    </w:p>
    <w:p w14:paraId="48E1630B" w14:textId="52B41056" w:rsidR="00851320" w:rsidRPr="00C933EB" w:rsidRDefault="00851320" w:rsidP="00CA1694">
      <w:pPr>
        <w:pStyle w:val="ListBullet"/>
        <w:rPr>
          <w:lang w:val="en-AU"/>
        </w:rPr>
      </w:pPr>
      <w:r w:rsidRPr="00C933EB">
        <w:rPr>
          <w:lang w:val="en-AU"/>
        </w:rPr>
        <w:t>storage.</w:t>
      </w:r>
    </w:p>
    <w:p w14:paraId="11224F62" w14:textId="014EC129" w:rsidR="00851320" w:rsidRPr="00C933EB" w:rsidRDefault="00851320" w:rsidP="00D37980">
      <w:r w:rsidRPr="00C933EB">
        <w:t xml:space="preserve">Visit </w:t>
      </w:r>
      <w:proofErr w:type="spellStart"/>
      <w:r w:rsidRPr="00C933EB">
        <w:t>VincentCare</w:t>
      </w:r>
      <w:proofErr w:type="spellEnd"/>
      <w:r w:rsidRPr="00C933EB">
        <w:t xml:space="preserve"> Victoria</w:t>
      </w:r>
      <w:r w:rsidR="00103349" w:rsidRPr="00C933EB">
        <w:t xml:space="preserve"> </w:t>
      </w:r>
      <w:hyperlink r:id="rId167">
        <w:r w:rsidRPr="00C933EB">
          <w:rPr>
            <w:rStyle w:val="Hyperlink"/>
          </w:rPr>
          <w:t>vincentcare.org.au</w:t>
        </w:r>
      </w:hyperlink>
      <w:r w:rsidR="004A0B7C" w:rsidRPr="00C933EB">
        <w:rPr>
          <w:rStyle w:val="FootnoteReference"/>
        </w:rPr>
        <w:footnoteReference w:id="91"/>
      </w:r>
    </w:p>
    <w:p w14:paraId="415BE7E2" w14:textId="77777777" w:rsidR="00851320" w:rsidRPr="00C933EB" w:rsidRDefault="00851320" w:rsidP="00D37980">
      <w:pPr>
        <w:pStyle w:val="Heading2"/>
        <w:rPr>
          <w:rFonts w:hint="eastAsia"/>
          <w:lang w:val="en-AU"/>
        </w:rPr>
      </w:pPr>
      <w:bookmarkStart w:id="155" w:name="_Toc200700976"/>
      <w:r w:rsidRPr="00C933EB">
        <w:rPr>
          <w:lang w:val="en-AU"/>
        </w:rPr>
        <w:t>RHED (Resourcing health and education in the sex industry in Victoria)</w:t>
      </w:r>
      <w:bookmarkEnd w:id="155"/>
    </w:p>
    <w:p w14:paraId="6B6BE739" w14:textId="056B1496" w:rsidR="00851320" w:rsidRPr="00C933EB" w:rsidRDefault="00851320" w:rsidP="00D37980">
      <w:r w:rsidRPr="00C933EB">
        <w:t>Phone: 1800 458 752 or 0400 674 217</w:t>
      </w:r>
      <w:r w:rsidR="00A65F88" w:rsidRPr="00C933EB">
        <w:t xml:space="preserve"> </w:t>
      </w:r>
      <w:r w:rsidRPr="00C933EB">
        <w:t>(text only)</w:t>
      </w:r>
    </w:p>
    <w:p w14:paraId="2592729D" w14:textId="77777777" w:rsidR="00851320" w:rsidRPr="00C933EB" w:rsidRDefault="00851320" w:rsidP="00D37980">
      <w:r w:rsidRPr="00C933EB">
        <w:t xml:space="preserve">Email: </w:t>
      </w:r>
      <w:hyperlink r:id="rId168">
        <w:r w:rsidRPr="00C933EB">
          <w:rPr>
            <w:rStyle w:val="Hyperlink"/>
          </w:rPr>
          <w:t>sexworker@sexworker.org.au</w:t>
        </w:r>
      </w:hyperlink>
      <w:r w:rsidRPr="00C933EB">
        <w:t xml:space="preserve"> Monday to Friday: 9am – 5pm</w:t>
      </w:r>
    </w:p>
    <w:p w14:paraId="089FD280" w14:textId="03ADBA2B" w:rsidR="00851320" w:rsidRPr="00C933EB" w:rsidRDefault="00851320" w:rsidP="00D37980">
      <w:r w:rsidRPr="00C933EB">
        <w:t>Resourcing health &amp; Education (RhED) is a service for the sex industry in Victoria. The service provides site based and outreach services in collaboration with relevant programs and agencies. RhED adopts a broad definition of sex work that is inclusive of those engaged in the provision of sexual services, sexually</w:t>
      </w:r>
      <w:r w:rsidR="00FA6641" w:rsidRPr="00C933EB">
        <w:t xml:space="preserve"> </w:t>
      </w:r>
      <w:r w:rsidRPr="00C933EB">
        <w:t xml:space="preserve">explicit entertainment and sexually explicit content creation. RhED is committed to respecting and reflecting the needs of the sex </w:t>
      </w:r>
      <w:proofErr w:type="gramStart"/>
      <w:r w:rsidRPr="00C933EB">
        <w:t>industry, and</w:t>
      </w:r>
      <w:proofErr w:type="gramEnd"/>
      <w:r w:rsidRPr="00C933EB">
        <w:t xml:space="preserve"> actively promoting the rights of sex workers.</w:t>
      </w:r>
    </w:p>
    <w:p w14:paraId="765B3244" w14:textId="77777777" w:rsidR="00851320" w:rsidRPr="00C933EB" w:rsidRDefault="00851320" w:rsidP="00D37980">
      <w:r w:rsidRPr="00C933EB">
        <w:t>Services include:</w:t>
      </w:r>
    </w:p>
    <w:p w14:paraId="23A45CA1" w14:textId="60E38CC8" w:rsidR="00851320" w:rsidRPr="00C933EB" w:rsidRDefault="00851320" w:rsidP="00CA1694">
      <w:pPr>
        <w:pStyle w:val="ListBullet"/>
        <w:rPr>
          <w:lang w:val="en-AU"/>
        </w:rPr>
      </w:pPr>
      <w:r w:rsidRPr="00C933EB">
        <w:rPr>
          <w:lang w:val="en-AU"/>
        </w:rPr>
        <w:t>information</w:t>
      </w:r>
    </w:p>
    <w:p w14:paraId="73826520" w14:textId="149CB0D2" w:rsidR="00851320" w:rsidRPr="00C933EB" w:rsidRDefault="00851320" w:rsidP="00CA1694">
      <w:pPr>
        <w:pStyle w:val="ListBullet"/>
        <w:rPr>
          <w:lang w:val="en-AU"/>
        </w:rPr>
      </w:pPr>
      <w:r w:rsidRPr="00C933EB">
        <w:rPr>
          <w:lang w:val="en-AU"/>
        </w:rPr>
        <w:t>education</w:t>
      </w:r>
    </w:p>
    <w:p w14:paraId="6C6E7841" w14:textId="5A382BCC" w:rsidR="00851320" w:rsidRPr="00C933EB" w:rsidRDefault="00851320" w:rsidP="00CA1694">
      <w:pPr>
        <w:pStyle w:val="ListBullet"/>
        <w:rPr>
          <w:lang w:val="en-AU"/>
        </w:rPr>
      </w:pPr>
      <w:r w:rsidRPr="00C933EB">
        <w:rPr>
          <w:lang w:val="en-AU"/>
        </w:rPr>
        <w:t>support</w:t>
      </w:r>
    </w:p>
    <w:p w14:paraId="65084AB9" w14:textId="37F52433" w:rsidR="00851320" w:rsidRPr="00C933EB" w:rsidRDefault="00851320" w:rsidP="00CA1694">
      <w:pPr>
        <w:pStyle w:val="ListBullet"/>
        <w:rPr>
          <w:lang w:val="en-AU"/>
        </w:rPr>
      </w:pPr>
      <w:r w:rsidRPr="00C933EB">
        <w:rPr>
          <w:lang w:val="en-AU"/>
        </w:rPr>
        <w:t>referrals</w:t>
      </w:r>
    </w:p>
    <w:p w14:paraId="0A2797D1" w14:textId="527A925E" w:rsidR="00851320" w:rsidRPr="00C933EB" w:rsidRDefault="00851320" w:rsidP="00CA1694">
      <w:pPr>
        <w:pStyle w:val="ListBullet"/>
        <w:rPr>
          <w:lang w:val="en-AU"/>
        </w:rPr>
      </w:pPr>
      <w:r w:rsidRPr="00C933EB">
        <w:rPr>
          <w:lang w:val="en-AU"/>
        </w:rPr>
        <w:t>advocacy.</w:t>
      </w:r>
    </w:p>
    <w:p w14:paraId="568F4235" w14:textId="77777777" w:rsidR="000D179E" w:rsidRPr="00C933EB" w:rsidRDefault="00851320" w:rsidP="000D179E">
      <w:r w:rsidRPr="00C933EB">
        <w:t>Visit Resourcing and Health Education</w:t>
      </w:r>
      <w:r w:rsidR="00103349" w:rsidRPr="00C933EB">
        <w:t xml:space="preserve"> </w:t>
      </w:r>
      <w:hyperlink r:id="rId169">
        <w:r w:rsidRPr="00C933EB">
          <w:rPr>
            <w:rStyle w:val="Hyperlink"/>
          </w:rPr>
          <w:t>sexworker.org.au</w:t>
        </w:r>
      </w:hyperlink>
      <w:r w:rsidR="004A0B7C" w:rsidRPr="00C933EB">
        <w:rPr>
          <w:rStyle w:val="FootnoteReference"/>
        </w:rPr>
        <w:footnoteReference w:id="92"/>
      </w:r>
    </w:p>
    <w:p w14:paraId="1D39B091" w14:textId="25BCC99D" w:rsidR="00B36EF4" w:rsidRPr="00C933EB" w:rsidRDefault="000D179E" w:rsidP="000D179E">
      <w:pPr>
        <w:pStyle w:val="Heading2"/>
        <w:rPr>
          <w:rFonts w:hint="eastAsia"/>
          <w:lang w:val="en-AU"/>
        </w:rPr>
      </w:pPr>
      <w:r w:rsidRPr="00C933EB">
        <w:rPr>
          <w:lang w:val="en-AU"/>
        </w:rPr>
        <w:br w:type="column"/>
      </w:r>
      <w:bookmarkStart w:id="156" w:name="_Toc200700977"/>
      <w:r w:rsidR="00851320" w:rsidRPr="00C933EB">
        <w:rPr>
          <w:lang w:val="en-AU"/>
        </w:rPr>
        <w:lastRenderedPageBreak/>
        <w:t>Royal Melbourne Hospital</w:t>
      </w:r>
      <w:bookmarkEnd w:id="156"/>
    </w:p>
    <w:p w14:paraId="63DE7E9D" w14:textId="77777777" w:rsidR="00B36EF4" w:rsidRPr="00C933EB" w:rsidRDefault="00851320" w:rsidP="00D37980">
      <w:r w:rsidRPr="00C933EB">
        <w:t>300 Grattan Street, Parkville</w:t>
      </w:r>
    </w:p>
    <w:p w14:paraId="5F9942EB" w14:textId="69AC388E" w:rsidR="00851320" w:rsidRPr="00C933EB" w:rsidRDefault="00B36EF4" w:rsidP="00D37980">
      <w:r w:rsidRPr="00C933EB">
        <w:t>Phone:</w:t>
      </w:r>
      <w:r w:rsidR="00851320" w:rsidRPr="00C933EB">
        <w:t xml:space="preserve"> 9342 7000</w:t>
      </w:r>
    </w:p>
    <w:p w14:paraId="15A90CB6" w14:textId="46775F70" w:rsidR="00851320" w:rsidRPr="00C933EB" w:rsidRDefault="00851320" w:rsidP="00D37980">
      <w:r w:rsidRPr="00C933EB">
        <w:t>Tram number: 19, 58, 59</w:t>
      </w:r>
    </w:p>
    <w:p w14:paraId="115965B5" w14:textId="77777777" w:rsidR="00851320" w:rsidRPr="00C933EB" w:rsidRDefault="00851320" w:rsidP="00D37980">
      <w:r w:rsidRPr="00C933EB">
        <w:t>Services include:</w:t>
      </w:r>
    </w:p>
    <w:p w14:paraId="2D9F7E16" w14:textId="434DF1D2" w:rsidR="00851320" w:rsidRPr="00C933EB" w:rsidRDefault="00851320" w:rsidP="00CA1694">
      <w:pPr>
        <w:pStyle w:val="ListBullet"/>
        <w:rPr>
          <w:lang w:val="en-AU"/>
        </w:rPr>
      </w:pPr>
      <w:r w:rsidRPr="00C933EB">
        <w:rPr>
          <w:lang w:val="en-AU"/>
        </w:rPr>
        <w:t>24-hour emergency department</w:t>
      </w:r>
    </w:p>
    <w:p w14:paraId="5AB4E7B5" w14:textId="2042DEAE" w:rsidR="00851320" w:rsidRPr="00C933EB" w:rsidRDefault="00851320" w:rsidP="00CA1694">
      <w:pPr>
        <w:pStyle w:val="ListBullet"/>
        <w:rPr>
          <w:lang w:val="en-AU"/>
        </w:rPr>
      </w:pPr>
      <w:r w:rsidRPr="00C933EB">
        <w:rPr>
          <w:lang w:val="en-AU"/>
        </w:rPr>
        <w:t>outpatient services</w:t>
      </w:r>
    </w:p>
    <w:p w14:paraId="692A0329" w14:textId="40658770" w:rsidR="00851320" w:rsidRPr="00C933EB" w:rsidRDefault="00851320" w:rsidP="00CA1694">
      <w:pPr>
        <w:pStyle w:val="ListBullet"/>
        <w:rPr>
          <w:lang w:val="en-AU"/>
        </w:rPr>
      </w:pPr>
      <w:r w:rsidRPr="00C933EB">
        <w:rPr>
          <w:lang w:val="en-AU"/>
        </w:rPr>
        <w:t>allied health and mental health programs.</w:t>
      </w:r>
    </w:p>
    <w:p w14:paraId="1B1E039C" w14:textId="01725A59" w:rsidR="00851320" w:rsidRPr="00C933EB" w:rsidRDefault="00851320" w:rsidP="00D37980">
      <w:r w:rsidRPr="00C933EB">
        <w:t>Visit The Royal Melbourne Hospital</w:t>
      </w:r>
      <w:r w:rsidR="00103349" w:rsidRPr="00C933EB">
        <w:t xml:space="preserve"> </w:t>
      </w:r>
      <w:hyperlink r:id="rId170">
        <w:r w:rsidRPr="00C933EB">
          <w:rPr>
            <w:rStyle w:val="Hyperlink"/>
          </w:rPr>
          <w:t>thermh.org.au</w:t>
        </w:r>
      </w:hyperlink>
      <w:r w:rsidR="004A0B7C" w:rsidRPr="00C933EB">
        <w:rPr>
          <w:rStyle w:val="FootnoteReference"/>
        </w:rPr>
        <w:footnoteReference w:id="93"/>
      </w:r>
    </w:p>
    <w:p w14:paraId="6FD5854A" w14:textId="77777777" w:rsidR="00B36EF4" w:rsidRPr="00C933EB" w:rsidRDefault="00851320" w:rsidP="00A776D5">
      <w:pPr>
        <w:pStyle w:val="Heading2"/>
        <w:rPr>
          <w:rFonts w:hint="eastAsia"/>
          <w:lang w:val="en-AU"/>
        </w:rPr>
      </w:pPr>
      <w:bookmarkStart w:id="157" w:name="_Toc200700978"/>
      <w:r w:rsidRPr="00C933EB">
        <w:rPr>
          <w:lang w:val="en-AU"/>
        </w:rPr>
        <w:t>Royal Victorian Eye &amp; Ear Hospital</w:t>
      </w:r>
      <w:bookmarkEnd w:id="157"/>
    </w:p>
    <w:p w14:paraId="70BC10F1" w14:textId="77777777" w:rsidR="00B36EF4" w:rsidRPr="00C933EB" w:rsidRDefault="00851320" w:rsidP="00D37980">
      <w:r w:rsidRPr="00C933EB">
        <w:t>32 Gisborne Street, East Melbourne</w:t>
      </w:r>
    </w:p>
    <w:p w14:paraId="697D454C" w14:textId="79E2EDD3" w:rsidR="00851320" w:rsidRPr="00C933EB" w:rsidRDefault="00B36EF4" w:rsidP="00D37980">
      <w:r w:rsidRPr="00C933EB">
        <w:t>Phone:</w:t>
      </w:r>
      <w:r w:rsidR="00851320" w:rsidRPr="00C933EB">
        <w:t xml:space="preserve"> 9929 8666</w:t>
      </w:r>
    </w:p>
    <w:p w14:paraId="6DE63683" w14:textId="77777777" w:rsidR="00A65F88" w:rsidRPr="00C933EB" w:rsidRDefault="00851320" w:rsidP="00D37980">
      <w:r w:rsidRPr="00C933EB">
        <w:t xml:space="preserve">Email: </w:t>
      </w:r>
      <w:hyperlink r:id="rId171">
        <w:r w:rsidRPr="00C933EB">
          <w:rPr>
            <w:rStyle w:val="Hyperlink"/>
          </w:rPr>
          <w:t>info@eyeandear.org.au</w:t>
        </w:r>
      </w:hyperlink>
      <w:r w:rsidRPr="00C933EB">
        <w:t xml:space="preserve"> </w:t>
      </w:r>
    </w:p>
    <w:p w14:paraId="05D85558" w14:textId="0E0EEEA7" w:rsidR="00851320" w:rsidRPr="00C933EB" w:rsidRDefault="00851320" w:rsidP="00D37980">
      <w:r w:rsidRPr="00C933EB">
        <w:t>Tram number: 30, 12, 109, 11</w:t>
      </w:r>
    </w:p>
    <w:p w14:paraId="574ED78D" w14:textId="77777777" w:rsidR="00851320" w:rsidRPr="00C933EB" w:rsidRDefault="00851320" w:rsidP="00D37980">
      <w:r w:rsidRPr="00C933EB">
        <w:t>Monday to Friday 8.30am – 5.30pm.</w:t>
      </w:r>
    </w:p>
    <w:p w14:paraId="06B01A1D" w14:textId="77777777" w:rsidR="00851320" w:rsidRPr="00C933EB" w:rsidRDefault="00851320" w:rsidP="00D37980">
      <w:r w:rsidRPr="00C933EB">
        <w:t>Emergency Department is open 24/7.</w:t>
      </w:r>
    </w:p>
    <w:p w14:paraId="2CE66E81" w14:textId="77777777" w:rsidR="00851320" w:rsidRPr="00C933EB" w:rsidRDefault="00851320" w:rsidP="00D37980">
      <w:r w:rsidRPr="00C933EB">
        <w:t>Australia’s only specialist eye, ear, nose and throat hospital. Specialist clinics, surgical services and 24-hour emergency department.</w:t>
      </w:r>
    </w:p>
    <w:p w14:paraId="1F2A0589" w14:textId="77777777" w:rsidR="00851320" w:rsidRPr="00C933EB" w:rsidRDefault="00851320" w:rsidP="00D37980">
      <w:r w:rsidRPr="00C933EB">
        <w:t>Services include:</w:t>
      </w:r>
    </w:p>
    <w:p w14:paraId="2A2314DD" w14:textId="12099F71" w:rsidR="00851320" w:rsidRPr="00C933EB" w:rsidRDefault="00851320" w:rsidP="00CA1694">
      <w:pPr>
        <w:pStyle w:val="ListBullet"/>
        <w:rPr>
          <w:lang w:val="en-AU"/>
        </w:rPr>
      </w:pPr>
      <w:r w:rsidRPr="00C933EB">
        <w:rPr>
          <w:lang w:val="en-AU"/>
        </w:rPr>
        <w:t>emergency department</w:t>
      </w:r>
    </w:p>
    <w:p w14:paraId="1EE42FB0" w14:textId="16367E08" w:rsidR="00851320" w:rsidRPr="00C933EB" w:rsidRDefault="00851320" w:rsidP="00CA1694">
      <w:pPr>
        <w:pStyle w:val="ListBullet"/>
        <w:rPr>
          <w:lang w:val="en-AU"/>
        </w:rPr>
      </w:pPr>
      <w:r w:rsidRPr="00C933EB">
        <w:rPr>
          <w:lang w:val="en-AU"/>
        </w:rPr>
        <w:t>theatres</w:t>
      </w:r>
    </w:p>
    <w:p w14:paraId="33063EC4" w14:textId="438DB36D" w:rsidR="00851320" w:rsidRPr="00C933EB" w:rsidRDefault="00851320" w:rsidP="00CA1694">
      <w:pPr>
        <w:pStyle w:val="ListBullet"/>
        <w:rPr>
          <w:lang w:val="en-AU"/>
        </w:rPr>
      </w:pPr>
      <w:r w:rsidRPr="00C933EB">
        <w:rPr>
          <w:lang w:val="en-AU"/>
        </w:rPr>
        <w:t>inpatient ward</w:t>
      </w:r>
    </w:p>
    <w:p w14:paraId="11A2B827" w14:textId="2E29311E" w:rsidR="00851320" w:rsidRPr="00C933EB" w:rsidRDefault="00851320" w:rsidP="00CA1694">
      <w:pPr>
        <w:pStyle w:val="ListBullet"/>
        <w:rPr>
          <w:lang w:val="en-AU"/>
        </w:rPr>
      </w:pPr>
      <w:r w:rsidRPr="00C933EB">
        <w:rPr>
          <w:lang w:val="en-AU"/>
        </w:rPr>
        <w:t>cochlear implant clinic</w:t>
      </w:r>
    </w:p>
    <w:p w14:paraId="2A7F6691" w14:textId="7D4E218A" w:rsidR="00851320" w:rsidRPr="00C933EB" w:rsidRDefault="00851320" w:rsidP="00CA1694">
      <w:pPr>
        <w:pStyle w:val="ListBullet"/>
        <w:rPr>
          <w:lang w:val="en-AU"/>
        </w:rPr>
      </w:pPr>
      <w:r w:rsidRPr="00C933EB">
        <w:rPr>
          <w:lang w:val="en-AU"/>
        </w:rPr>
        <w:t>acute ophthalmology.</w:t>
      </w:r>
    </w:p>
    <w:p w14:paraId="1E3FBC2A" w14:textId="4A8F9A1C" w:rsidR="00851320" w:rsidRPr="00C933EB" w:rsidRDefault="00851320" w:rsidP="00D37980">
      <w:r w:rsidRPr="00C933EB">
        <w:t>Visit Royal Victorian Eye and Ear Hospital</w:t>
      </w:r>
      <w:r w:rsidR="00103349" w:rsidRPr="00C933EB">
        <w:t xml:space="preserve"> </w:t>
      </w:r>
      <w:hyperlink r:id="rId172">
        <w:r w:rsidRPr="00C933EB">
          <w:rPr>
            <w:rStyle w:val="Hyperlink"/>
          </w:rPr>
          <w:t>eyeandear.org.au</w:t>
        </w:r>
      </w:hyperlink>
      <w:r w:rsidR="004A0B7C" w:rsidRPr="00C933EB">
        <w:rPr>
          <w:rStyle w:val="FootnoteReference"/>
        </w:rPr>
        <w:footnoteReference w:id="94"/>
      </w:r>
    </w:p>
    <w:p w14:paraId="31089D39" w14:textId="77777777" w:rsidR="00B36EF4" w:rsidRPr="00C933EB" w:rsidRDefault="00851320" w:rsidP="00A776D5">
      <w:pPr>
        <w:pStyle w:val="Heading2"/>
        <w:rPr>
          <w:rFonts w:hint="eastAsia"/>
          <w:lang w:val="en-AU"/>
        </w:rPr>
      </w:pPr>
      <w:bookmarkStart w:id="158" w:name="_Toc200700979"/>
      <w:r w:rsidRPr="00C933EB">
        <w:rPr>
          <w:lang w:val="en-AU"/>
        </w:rPr>
        <w:t>Royal Women’s Hospital</w:t>
      </w:r>
      <w:bookmarkEnd w:id="158"/>
    </w:p>
    <w:p w14:paraId="28CE2060" w14:textId="77777777" w:rsidR="00B36EF4" w:rsidRPr="00C933EB" w:rsidRDefault="00851320" w:rsidP="00D37980">
      <w:r w:rsidRPr="00C933EB">
        <w:t>20 Flemington Road, Parkville</w:t>
      </w:r>
    </w:p>
    <w:p w14:paraId="0E224DBC" w14:textId="06BCD872" w:rsidR="00851320" w:rsidRPr="00C933EB" w:rsidRDefault="00B36EF4" w:rsidP="00D37980">
      <w:r w:rsidRPr="00C933EB">
        <w:t>Phone:</w:t>
      </w:r>
      <w:r w:rsidR="00851320" w:rsidRPr="00C933EB">
        <w:t xml:space="preserve"> 8345 2000</w:t>
      </w:r>
    </w:p>
    <w:p w14:paraId="550CDACB" w14:textId="77777777" w:rsidR="00851320" w:rsidRPr="00C933EB" w:rsidRDefault="00851320" w:rsidP="00D37980">
      <w:r w:rsidRPr="00C933EB">
        <w:t>Tram number: 19, 55, 57, 59</w:t>
      </w:r>
    </w:p>
    <w:p w14:paraId="6932921C" w14:textId="77777777" w:rsidR="00851320" w:rsidRPr="00C933EB" w:rsidRDefault="00851320" w:rsidP="00D37980">
      <w:r w:rsidRPr="00C933EB">
        <w:t>Bus number: 401, 402</w:t>
      </w:r>
    </w:p>
    <w:p w14:paraId="541C1962" w14:textId="77777777" w:rsidR="00851320" w:rsidRPr="00C933EB" w:rsidRDefault="00851320" w:rsidP="00D37980">
      <w:r w:rsidRPr="00C933EB">
        <w:t>Specialist hospital focused on women’s health, pregnancy, gynaecological issues and post-natal care of newborns. Includes women’s health emergency service and services for pregnant people experiencing homelessness or substance abuse.</w:t>
      </w:r>
    </w:p>
    <w:p w14:paraId="79BFA94E" w14:textId="2477690D" w:rsidR="00851320" w:rsidRPr="00C933EB" w:rsidRDefault="00851320" w:rsidP="00D37980">
      <w:r w:rsidRPr="00C933EB">
        <w:t>Visit The Royal Women’s Hospital</w:t>
      </w:r>
      <w:r w:rsidR="00103349" w:rsidRPr="00C933EB">
        <w:t xml:space="preserve"> </w:t>
      </w:r>
      <w:hyperlink r:id="rId173">
        <w:r w:rsidRPr="00C933EB">
          <w:rPr>
            <w:rStyle w:val="Hyperlink"/>
          </w:rPr>
          <w:t>thewomens.org.au</w:t>
        </w:r>
      </w:hyperlink>
      <w:r w:rsidR="004A0B7C" w:rsidRPr="00C933EB">
        <w:rPr>
          <w:rStyle w:val="FootnoteReference"/>
        </w:rPr>
        <w:footnoteReference w:id="95"/>
      </w:r>
    </w:p>
    <w:p w14:paraId="1C4072FC" w14:textId="77777777" w:rsidR="00B36EF4" w:rsidRPr="00C933EB" w:rsidRDefault="00851320" w:rsidP="00A776D5">
      <w:pPr>
        <w:pStyle w:val="Heading2"/>
        <w:rPr>
          <w:rFonts w:hint="eastAsia"/>
          <w:lang w:val="en-AU"/>
        </w:rPr>
      </w:pPr>
      <w:bookmarkStart w:id="159" w:name="_Toc200700980"/>
      <w:r w:rsidRPr="00C933EB">
        <w:rPr>
          <w:lang w:val="en-AU"/>
        </w:rPr>
        <w:t>Sacred Heart Mission</w:t>
      </w:r>
      <w:bookmarkEnd w:id="159"/>
    </w:p>
    <w:p w14:paraId="40EC5FCA" w14:textId="77777777" w:rsidR="00B36EF4" w:rsidRPr="00C933EB" w:rsidRDefault="00851320" w:rsidP="00D37980">
      <w:r w:rsidRPr="00C933EB">
        <w:t>87 Grey Street, St Kilda</w:t>
      </w:r>
    </w:p>
    <w:p w14:paraId="4C4357D4" w14:textId="4723A79E" w:rsidR="00851320" w:rsidRPr="00C933EB" w:rsidRDefault="00B36EF4" w:rsidP="00D37980">
      <w:r w:rsidRPr="00C933EB">
        <w:t>Phone:</w:t>
      </w:r>
      <w:r w:rsidR="00851320" w:rsidRPr="00C933EB">
        <w:t xml:space="preserve"> 9537 1166</w:t>
      </w:r>
    </w:p>
    <w:p w14:paraId="4BBC2A3F" w14:textId="77777777" w:rsidR="00B36EF4" w:rsidRPr="00C933EB" w:rsidRDefault="00851320" w:rsidP="00D37980">
      <w:r w:rsidRPr="00C933EB">
        <w:t xml:space="preserve">Email: </w:t>
      </w:r>
      <w:hyperlink r:id="rId174">
        <w:r w:rsidRPr="00C933EB">
          <w:rPr>
            <w:rStyle w:val="Hyperlink"/>
          </w:rPr>
          <w:t>info@sacredheartmission.org</w:t>
        </w:r>
      </w:hyperlink>
    </w:p>
    <w:p w14:paraId="4E8D2C71" w14:textId="6F87E72A" w:rsidR="00851320" w:rsidRPr="00C933EB" w:rsidRDefault="00851320" w:rsidP="00D37980">
      <w:r w:rsidRPr="00C933EB">
        <w:t>Tram number: 16, 96</w:t>
      </w:r>
    </w:p>
    <w:p w14:paraId="18EECF62" w14:textId="77777777" w:rsidR="00851320" w:rsidRPr="00C933EB" w:rsidRDefault="00851320" w:rsidP="00D37980">
      <w:r w:rsidRPr="00C933EB">
        <w:t>Monday, Tuesday and Thursday:</w:t>
      </w:r>
    </w:p>
    <w:p w14:paraId="1C969E66" w14:textId="77777777" w:rsidR="00851320" w:rsidRPr="00C933EB" w:rsidRDefault="00851320" w:rsidP="00D37980">
      <w:r w:rsidRPr="00C933EB">
        <w:t>8.30am – 12.30pm and 1pm – 4pm Wednesday: 8.30am – 4.30pm</w:t>
      </w:r>
    </w:p>
    <w:p w14:paraId="59476095" w14:textId="77777777" w:rsidR="00851320" w:rsidRPr="00C933EB" w:rsidRDefault="00851320" w:rsidP="00D37980">
      <w:r w:rsidRPr="00C933EB">
        <w:t>Friday 8.30am – 12.30pm and 1pm – 2.30pm Services include:</w:t>
      </w:r>
    </w:p>
    <w:p w14:paraId="22511071" w14:textId="39699C93" w:rsidR="00851320" w:rsidRPr="00C933EB" w:rsidRDefault="00851320" w:rsidP="00CA1694">
      <w:pPr>
        <w:pStyle w:val="ListBullet"/>
        <w:rPr>
          <w:lang w:val="en-AU"/>
        </w:rPr>
      </w:pPr>
      <w:r w:rsidRPr="00C933EB">
        <w:rPr>
          <w:lang w:val="en-AU"/>
        </w:rPr>
        <w:t>housing applications and referrals</w:t>
      </w:r>
    </w:p>
    <w:p w14:paraId="1AF09080" w14:textId="23A88D8B" w:rsidR="00851320" w:rsidRPr="00C933EB" w:rsidRDefault="00851320" w:rsidP="00CA1694">
      <w:pPr>
        <w:pStyle w:val="ListBullet"/>
        <w:rPr>
          <w:lang w:val="en-AU"/>
        </w:rPr>
      </w:pPr>
      <w:r w:rsidRPr="00C933EB">
        <w:rPr>
          <w:lang w:val="en-AU"/>
        </w:rPr>
        <w:t>support with family violence, substance use issues, physical and mental health concerns, financial and legal matters, and social and life skills</w:t>
      </w:r>
    </w:p>
    <w:p w14:paraId="19E442FD" w14:textId="144AD4AE" w:rsidR="00851320" w:rsidRPr="00C933EB" w:rsidRDefault="00851320" w:rsidP="00CA1694">
      <w:pPr>
        <w:pStyle w:val="ListBullet"/>
        <w:rPr>
          <w:lang w:val="en-AU"/>
        </w:rPr>
      </w:pPr>
      <w:r w:rsidRPr="00C933EB">
        <w:rPr>
          <w:lang w:val="en-AU"/>
        </w:rPr>
        <w:t>information, advocacy and support. Drop-ins are welcome.</w:t>
      </w:r>
    </w:p>
    <w:p w14:paraId="16DB4159" w14:textId="02547CB7" w:rsidR="00851320" w:rsidRPr="00C933EB" w:rsidRDefault="00851320" w:rsidP="00D37980">
      <w:r w:rsidRPr="00C933EB">
        <w:t>Visit Sacred Heart Mission</w:t>
      </w:r>
      <w:r w:rsidR="00103349" w:rsidRPr="00C933EB">
        <w:t xml:space="preserve"> </w:t>
      </w:r>
      <w:hyperlink r:id="rId175">
        <w:r w:rsidRPr="00C933EB">
          <w:rPr>
            <w:rStyle w:val="Hyperlink"/>
          </w:rPr>
          <w:t>sacredheartmission.org</w:t>
        </w:r>
      </w:hyperlink>
      <w:r w:rsidR="004A0B7C" w:rsidRPr="00C933EB">
        <w:rPr>
          <w:rStyle w:val="FootnoteReference"/>
        </w:rPr>
        <w:footnoteReference w:id="96"/>
      </w:r>
    </w:p>
    <w:p w14:paraId="7466A382" w14:textId="77777777" w:rsidR="00851320" w:rsidRPr="00C933EB" w:rsidRDefault="00851320" w:rsidP="00D37980">
      <w:pPr>
        <w:pStyle w:val="Heading2"/>
        <w:rPr>
          <w:rFonts w:hint="eastAsia"/>
          <w:lang w:val="en-AU"/>
        </w:rPr>
      </w:pPr>
      <w:bookmarkStart w:id="160" w:name="_Toc200700981"/>
      <w:r w:rsidRPr="00C933EB">
        <w:rPr>
          <w:lang w:val="en-AU"/>
        </w:rPr>
        <w:t>Safe Steps Family Violence Response Centre</w:t>
      </w:r>
      <w:bookmarkEnd w:id="160"/>
    </w:p>
    <w:p w14:paraId="209BAA90" w14:textId="77777777" w:rsidR="00851320" w:rsidRPr="00C933EB" w:rsidRDefault="00851320" w:rsidP="00D37980">
      <w:r w:rsidRPr="00C933EB">
        <w:t>Phone: 9928 9600</w:t>
      </w:r>
    </w:p>
    <w:p w14:paraId="0EEB255D" w14:textId="77777777" w:rsidR="00851320" w:rsidRPr="00C933EB" w:rsidRDefault="00851320" w:rsidP="00D37980">
      <w:r w:rsidRPr="00C933EB">
        <w:t>Phone: 1800 015 188</w:t>
      </w:r>
    </w:p>
    <w:p w14:paraId="6E052C76" w14:textId="77777777" w:rsidR="00851320" w:rsidRPr="00C933EB" w:rsidRDefault="00851320" w:rsidP="00D37980">
      <w:r w:rsidRPr="00C933EB">
        <w:t xml:space="preserve">Email: </w:t>
      </w:r>
      <w:hyperlink r:id="rId176">
        <w:r w:rsidRPr="00C933EB">
          <w:rPr>
            <w:rStyle w:val="Hyperlink"/>
          </w:rPr>
          <w:t>admin@safesteps.org.au</w:t>
        </w:r>
      </w:hyperlink>
    </w:p>
    <w:p w14:paraId="5787963D" w14:textId="77777777" w:rsidR="00851320" w:rsidRPr="00C933EB" w:rsidRDefault="00851320" w:rsidP="00D37980">
      <w:r w:rsidRPr="00C933EB">
        <w:t>A Victoria-wide not-for-profit service for women and children experiencing violence and abuse from a partner or ex-partner, another family member or someone close to them.</w:t>
      </w:r>
    </w:p>
    <w:p w14:paraId="74A00A45" w14:textId="7A96888E" w:rsidR="00851320" w:rsidRPr="00C933EB" w:rsidRDefault="00851320" w:rsidP="00D37980">
      <w:r w:rsidRPr="00C933EB">
        <w:t>Visit Safe Steps</w:t>
      </w:r>
      <w:r w:rsidR="004A0B7C" w:rsidRPr="00C933EB">
        <w:t xml:space="preserve"> </w:t>
      </w:r>
      <w:hyperlink r:id="rId177">
        <w:r w:rsidRPr="00C933EB">
          <w:rPr>
            <w:rStyle w:val="Hyperlink"/>
          </w:rPr>
          <w:t>safesteps.org.au</w:t>
        </w:r>
      </w:hyperlink>
      <w:r w:rsidR="004A0B7C" w:rsidRPr="00C933EB">
        <w:rPr>
          <w:rStyle w:val="FootnoteReference"/>
        </w:rPr>
        <w:footnoteReference w:id="97"/>
      </w:r>
    </w:p>
    <w:p w14:paraId="3AB6F479" w14:textId="77777777" w:rsidR="00851320" w:rsidRPr="00C933EB" w:rsidRDefault="00851320" w:rsidP="00D37980">
      <w:pPr>
        <w:pStyle w:val="Heading2"/>
        <w:rPr>
          <w:rFonts w:hint="eastAsia"/>
          <w:lang w:val="en-AU"/>
        </w:rPr>
      </w:pPr>
      <w:bookmarkStart w:id="161" w:name="_Toc200700982"/>
      <w:r w:rsidRPr="00C933EB">
        <w:rPr>
          <w:lang w:val="en-AU"/>
        </w:rPr>
        <w:t>Salvation Army, Melbourne Project 614 – Magpie Nest Café</w:t>
      </w:r>
      <w:bookmarkEnd w:id="161"/>
    </w:p>
    <w:p w14:paraId="17CDA618" w14:textId="77777777" w:rsidR="00851320" w:rsidRPr="00C933EB" w:rsidRDefault="00851320" w:rsidP="00D37980">
      <w:r w:rsidRPr="00C933EB">
        <w:t>69 Bourke Street, Melbourne</w:t>
      </w:r>
    </w:p>
    <w:p w14:paraId="47699BEB" w14:textId="77777777" w:rsidR="00851320" w:rsidRPr="00C933EB" w:rsidRDefault="00851320" w:rsidP="00D37980">
      <w:r w:rsidRPr="00C933EB">
        <w:t>Phone: 1800 825 955 (Crisis and Emergency Accommodation)</w:t>
      </w:r>
    </w:p>
    <w:p w14:paraId="398F5EDD" w14:textId="77777777" w:rsidR="00851320" w:rsidRPr="00C933EB" w:rsidRDefault="00851320" w:rsidP="00D37980">
      <w:r w:rsidRPr="00C933EB">
        <w:t>1800 266 686 (1800 COMMUNITY</w:t>
      </w:r>
    </w:p>
    <w:p w14:paraId="4C370B9E" w14:textId="77777777" w:rsidR="00851320" w:rsidRPr="00C933EB" w:rsidRDefault="00851320" w:rsidP="00D37980">
      <w:r w:rsidRPr="00C933EB">
        <w:t>Emergency Contact)</w:t>
      </w:r>
    </w:p>
    <w:p w14:paraId="76C5833D" w14:textId="77777777" w:rsidR="00851320" w:rsidRPr="00C933EB" w:rsidRDefault="00851320" w:rsidP="00D37980">
      <w:r w:rsidRPr="00C933EB">
        <w:t xml:space="preserve">Email: </w:t>
      </w:r>
      <w:hyperlink r:id="rId178">
        <w:r w:rsidRPr="00C933EB">
          <w:rPr>
            <w:rStyle w:val="Hyperlink"/>
          </w:rPr>
          <w:t>info614@salvationarmy.org.au</w:t>
        </w:r>
      </w:hyperlink>
    </w:p>
    <w:p w14:paraId="1248A902" w14:textId="77777777" w:rsidR="00851320" w:rsidRPr="00C933EB" w:rsidRDefault="00851320" w:rsidP="00D37980">
      <w:pPr>
        <w:pStyle w:val="Heading3"/>
        <w:rPr>
          <w:rFonts w:hint="eastAsia"/>
          <w:lang w:val="en-AU"/>
        </w:rPr>
      </w:pPr>
      <w:bookmarkStart w:id="162" w:name="_Toc200700983"/>
      <w:r w:rsidRPr="00C933EB">
        <w:rPr>
          <w:lang w:val="en-AU"/>
        </w:rPr>
        <w:lastRenderedPageBreak/>
        <w:t>Day Café</w:t>
      </w:r>
      <w:bookmarkEnd w:id="162"/>
    </w:p>
    <w:p w14:paraId="0888704C" w14:textId="77777777" w:rsidR="00851320" w:rsidRPr="00C933EB" w:rsidRDefault="00851320" w:rsidP="00D37980">
      <w:r w:rsidRPr="00C933EB">
        <w:t>Monday to Friday Breakfast: 9am – 10.30am Lunch: 11.30am – 1pm excluding public holidays</w:t>
      </w:r>
    </w:p>
    <w:p w14:paraId="7A050157" w14:textId="77777777" w:rsidR="00B36EF4" w:rsidRPr="00C933EB" w:rsidRDefault="00851320" w:rsidP="00A776D5">
      <w:pPr>
        <w:pStyle w:val="Heading3"/>
        <w:rPr>
          <w:rFonts w:hint="eastAsia"/>
          <w:lang w:val="en-AU"/>
        </w:rPr>
      </w:pPr>
      <w:bookmarkStart w:id="163" w:name="_Toc200700984"/>
      <w:r w:rsidRPr="00C933EB">
        <w:rPr>
          <w:lang w:val="en-AU"/>
        </w:rPr>
        <w:t>Twilight Café</w:t>
      </w:r>
      <w:bookmarkEnd w:id="163"/>
    </w:p>
    <w:p w14:paraId="02249E86" w14:textId="5C759169" w:rsidR="00851320" w:rsidRPr="00C933EB" w:rsidRDefault="00851320" w:rsidP="00D37980">
      <w:r w:rsidRPr="00C933EB">
        <w:t>Monday to Friday Dinner: 5pm – 7pm</w:t>
      </w:r>
      <w:r w:rsidR="00FA6641" w:rsidRPr="00C933EB">
        <w:t xml:space="preserve"> </w:t>
      </w:r>
      <w:r w:rsidRPr="00C933EB">
        <w:t>excluding public holidays</w:t>
      </w:r>
    </w:p>
    <w:p w14:paraId="6DE63CA2" w14:textId="33EB8F60" w:rsidR="00851320" w:rsidRPr="00C933EB" w:rsidRDefault="00851320" w:rsidP="00D37980">
      <w:r w:rsidRPr="00C933EB">
        <w:t>A safe place for Melbourne’s homeless and marginalised. Provides free meals and access to a supportive community with</w:t>
      </w:r>
      <w:r w:rsidR="00FA6641" w:rsidRPr="00C933EB">
        <w:t xml:space="preserve"> </w:t>
      </w:r>
      <w:r w:rsidRPr="00C933EB">
        <w:t>a range of practical supports.</w:t>
      </w:r>
    </w:p>
    <w:p w14:paraId="34B10531" w14:textId="15CDE01E" w:rsidR="00851320" w:rsidRPr="00C933EB" w:rsidRDefault="00851320" w:rsidP="00CA1694">
      <w:pPr>
        <w:pStyle w:val="ListBullet"/>
        <w:rPr>
          <w:lang w:val="en-AU"/>
        </w:rPr>
      </w:pPr>
      <w:r w:rsidRPr="00C933EB">
        <w:rPr>
          <w:lang w:val="en-AU"/>
        </w:rPr>
        <w:t>NDIS service Monday to Friday 9am – 1pm</w:t>
      </w:r>
    </w:p>
    <w:p w14:paraId="062109D6" w14:textId="161BAEA0" w:rsidR="00851320" w:rsidRPr="00C933EB" w:rsidRDefault="00851320" w:rsidP="00CA1694">
      <w:pPr>
        <w:pStyle w:val="ListBullet"/>
        <w:rPr>
          <w:lang w:val="en-AU"/>
        </w:rPr>
      </w:pPr>
      <w:r w:rsidRPr="00C933EB">
        <w:rPr>
          <w:lang w:val="en-AU"/>
        </w:rPr>
        <w:t>Services Australia Monday to Friday 9am – 1pm</w:t>
      </w:r>
    </w:p>
    <w:p w14:paraId="3C8312D6" w14:textId="3F06EDCB" w:rsidR="00851320" w:rsidRPr="00C933EB" w:rsidRDefault="00851320" w:rsidP="00CA1694">
      <w:pPr>
        <w:pStyle w:val="ListBullet"/>
        <w:rPr>
          <w:lang w:val="en-AU"/>
        </w:rPr>
      </w:pPr>
      <w:r w:rsidRPr="00C933EB">
        <w:rPr>
          <w:lang w:val="en-AU"/>
        </w:rPr>
        <w:t>Hearing Australia visit the cafe every Wednesday fortnight from 9am – 1pm</w:t>
      </w:r>
    </w:p>
    <w:p w14:paraId="0B766926" w14:textId="07DD4B08" w:rsidR="00851320" w:rsidRPr="00C933EB" w:rsidRDefault="00851320" w:rsidP="00CA1694">
      <w:pPr>
        <w:pStyle w:val="ListBullet"/>
        <w:rPr>
          <w:lang w:val="en-AU"/>
        </w:rPr>
      </w:pPr>
      <w:r w:rsidRPr="00C933EB">
        <w:rPr>
          <w:lang w:val="en-AU"/>
        </w:rPr>
        <w:t>Community Hub operates every Wednesday in the cafe from 9am – 12pm with Victoria Police and Paramedics from Ambulance Victoria.</w:t>
      </w:r>
    </w:p>
    <w:p w14:paraId="6C283602" w14:textId="0B7DFC10" w:rsidR="00851320" w:rsidRPr="00C933EB" w:rsidRDefault="00851320" w:rsidP="00D37980">
      <w:pPr>
        <w:pStyle w:val="ListBullet"/>
        <w:rPr>
          <w:lang w:val="en-AU"/>
        </w:rPr>
      </w:pPr>
      <w:r w:rsidRPr="00C933EB">
        <w:rPr>
          <w:lang w:val="en-AU"/>
        </w:rPr>
        <w:t>The Couch International Students Program operates Monday</w:t>
      </w:r>
      <w:r w:rsidR="00A65F88" w:rsidRPr="00C933EB">
        <w:rPr>
          <w:lang w:val="en-AU"/>
        </w:rPr>
        <w:t xml:space="preserve"> </w:t>
      </w:r>
      <w:r w:rsidRPr="00C933EB">
        <w:rPr>
          <w:lang w:val="en-AU"/>
        </w:rPr>
        <w:t>to Thursday from 6pm – 8.30pm.</w:t>
      </w:r>
    </w:p>
    <w:p w14:paraId="5DACEDD9" w14:textId="03989930" w:rsidR="00851320" w:rsidRPr="00C933EB" w:rsidRDefault="00851320" w:rsidP="00CA1694">
      <w:pPr>
        <w:pStyle w:val="ListBullet"/>
        <w:rPr>
          <w:lang w:val="en-AU"/>
        </w:rPr>
      </w:pPr>
      <w:r w:rsidRPr="00C933EB">
        <w:rPr>
          <w:lang w:val="en-AU"/>
        </w:rPr>
        <w:t>Pro Bono Legal Clinic operates every Monday evening from 5pm – 6.30pm.</w:t>
      </w:r>
    </w:p>
    <w:p w14:paraId="465C9938" w14:textId="77777777" w:rsidR="00851320" w:rsidRPr="00C933EB" w:rsidRDefault="00851320" w:rsidP="00D37980">
      <w:pPr>
        <w:pStyle w:val="Heading3"/>
        <w:rPr>
          <w:rFonts w:hint="eastAsia"/>
          <w:lang w:val="en-AU"/>
        </w:rPr>
      </w:pPr>
      <w:bookmarkStart w:id="164" w:name="_Toc200700985"/>
      <w:r w:rsidRPr="00C933EB">
        <w:rPr>
          <w:lang w:val="en-AU"/>
        </w:rPr>
        <w:t>Salvation Army - Emergency Relief Marketplace</w:t>
      </w:r>
      <w:bookmarkEnd w:id="164"/>
    </w:p>
    <w:p w14:paraId="696ECDF0" w14:textId="77777777" w:rsidR="00851320" w:rsidRPr="00C933EB" w:rsidRDefault="00851320" w:rsidP="00D37980">
      <w:r w:rsidRPr="00C933EB">
        <w:t>69 Bourke St, Melbourne</w:t>
      </w:r>
    </w:p>
    <w:p w14:paraId="5ADF4CCC" w14:textId="77777777" w:rsidR="00851320" w:rsidRPr="00C933EB" w:rsidRDefault="00851320" w:rsidP="00D37980">
      <w:r w:rsidRPr="00C933EB">
        <w:t>Tuesday to Thursday: 9am –1pm excluding public holidays.</w:t>
      </w:r>
    </w:p>
    <w:p w14:paraId="43921B6E" w14:textId="77777777" w:rsidR="00851320" w:rsidRPr="00C933EB" w:rsidRDefault="00851320" w:rsidP="00D37980">
      <w:r w:rsidRPr="00C933EB">
        <w:t>Accessible once a month to those who live in Carlton, Docklands, Flemington, Kensington, Melbourne (CBD), North Melbourne, Southbank, and West Melbourne.</w:t>
      </w:r>
    </w:p>
    <w:p w14:paraId="57332553" w14:textId="77777777" w:rsidR="00851320" w:rsidRPr="00C933EB" w:rsidRDefault="00851320" w:rsidP="00D37980">
      <w:pPr>
        <w:pStyle w:val="Heading2"/>
        <w:rPr>
          <w:rFonts w:hint="eastAsia"/>
          <w:lang w:val="en-AU"/>
        </w:rPr>
      </w:pPr>
      <w:bookmarkStart w:id="165" w:name="_Toc200700986"/>
      <w:r w:rsidRPr="00C933EB">
        <w:rPr>
          <w:lang w:val="en-AU"/>
        </w:rPr>
        <w:t>Sexual Health Victoria – Melbourne Clinic</w:t>
      </w:r>
      <w:bookmarkEnd w:id="165"/>
    </w:p>
    <w:p w14:paraId="602BBD3D" w14:textId="77777777" w:rsidR="00851320" w:rsidRPr="00C933EB" w:rsidRDefault="00851320" w:rsidP="00D37980">
      <w:r w:rsidRPr="00C933EB">
        <w:t>Level 1, 94 Elizabeth Street, Melbourne</w:t>
      </w:r>
    </w:p>
    <w:p w14:paraId="0907B012" w14:textId="77777777" w:rsidR="00851320" w:rsidRPr="00C933EB" w:rsidRDefault="00851320" w:rsidP="00D37980">
      <w:r w:rsidRPr="00C933EB">
        <w:t>Phone: 9660 4700</w:t>
      </w:r>
    </w:p>
    <w:p w14:paraId="06FA4D07" w14:textId="77777777" w:rsidR="00851320" w:rsidRPr="00C933EB" w:rsidRDefault="00851320" w:rsidP="00D37980">
      <w:r w:rsidRPr="00C933EB">
        <w:t>Free call: 1800 013 952</w:t>
      </w:r>
    </w:p>
    <w:p w14:paraId="4B69B8A5" w14:textId="77777777" w:rsidR="00851320" w:rsidRPr="00C933EB" w:rsidRDefault="00851320" w:rsidP="00D37980">
      <w:r w:rsidRPr="00C933EB">
        <w:t>Train station: Flinders Street Train Station Monday to Friday: 9am – 5pm</w:t>
      </w:r>
    </w:p>
    <w:p w14:paraId="31DD6723" w14:textId="77777777" w:rsidR="00851320" w:rsidRPr="00C933EB" w:rsidRDefault="00851320" w:rsidP="00D37980">
      <w:r w:rsidRPr="00C933EB">
        <w:t>A sexual and reproductive health clinic providing many services, including:</w:t>
      </w:r>
    </w:p>
    <w:p w14:paraId="15CA7159" w14:textId="10397F9C" w:rsidR="00851320" w:rsidRPr="00C933EB" w:rsidRDefault="00851320" w:rsidP="00CA1694">
      <w:pPr>
        <w:pStyle w:val="ListBullet"/>
        <w:rPr>
          <w:lang w:val="en-AU"/>
        </w:rPr>
      </w:pPr>
      <w:r w:rsidRPr="00C933EB">
        <w:rPr>
          <w:lang w:val="en-AU"/>
        </w:rPr>
        <w:t>contraception and pregnancy options</w:t>
      </w:r>
    </w:p>
    <w:p w14:paraId="126B2FB0" w14:textId="08E14DDB" w:rsidR="00851320" w:rsidRPr="00C933EB" w:rsidRDefault="00851320" w:rsidP="00CA1694">
      <w:pPr>
        <w:pStyle w:val="ListBullet"/>
        <w:rPr>
          <w:lang w:val="en-AU"/>
        </w:rPr>
      </w:pPr>
      <w:r w:rsidRPr="00C933EB">
        <w:rPr>
          <w:lang w:val="en-AU"/>
        </w:rPr>
        <w:t>STI testing</w:t>
      </w:r>
    </w:p>
    <w:p w14:paraId="351129F0" w14:textId="4674774A" w:rsidR="00851320" w:rsidRPr="00C933EB" w:rsidRDefault="00851320" w:rsidP="00CA1694">
      <w:pPr>
        <w:pStyle w:val="ListBullet"/>
        <w:rPr>
          <w:lang w:val="en-AU"/>
        </w:rPr>
      </w:pPr>
      <w:r w:rsidRPr="00C933EB">
        <w:rPr>
          <w:lang w:val="en-AU"/>
        </w:rPr>
        <w:t>cervical screening services.</w:t>
      </w:r>
    </w:p>
    <w:p w14:paraId="6E829C19" w14:textId="77777777" w:rsidR="00851320" w:rsidRPr="00C933EB" w:rsidRDefault="00851320" w:rsidP="00D37980">
      <w:r w:rsidRPr="00C933EB">
        <w:t>SHV offers low-cost or no-cost services for people under 21 years and for people who hold a valid concession card.</w:t>
      </w:r>
    </w:p>
    <w:p w14:paraId="23AB68F7" w14:textId="77777777" w:rsidR="00851320" w:rsidRPr="00C933EB" w:rsidRDefault="00851320" w:rsidP="00D37980">
      <w:r w:rsidRPr="00C933EB">
        <w:t>Consults are confidential, stigma-free and friendly. Appointments can be made via phone or online.</w:t>
      </w:r>
    </w:p>
    <w:p w14:paraId="0390DB95" w14:textId="72A85FA7" w:rsidR="00851320" w:rsidRPr="00C933EB" w:rsidRDefault="00851320" w:rsidP="00D37980">
      <w:r w:rsidRPr="00C933EB">
        <w:t>Visit Sexual Health Victoria</w:t>
      </w:r>
      <w:r w:rsidR="00103349" w:rsidRPr="00C933EB">
        <w:t xml:space="preserve"> </w:t>
      </w:r>
      <w:hyperlink r:id="rId179">
        <w:r w:rsidRPr="00C933EB">
          <w:rPr>
            <w:rStyle w:val="Hyperlink"/>
          </w:rPr>
          <w:t>shvic.org.au</w:t>
        </w:r>
      </w:hyperlink>
      <w:r w:rsidR="004A0B7C" w:rsidRPr="00C933EB">
        <w:rPr>
          <w:rStyle w:val="FootnoteReference"/>
        </w:rPr>
        <w:footnoteReference w:id="98"/>
      </w:r>
    </w:p>
    <w:p w14:paraId="6744A5BE" w14:textId="77777777" w:rsidR="00851320" w:rsidRPr="00C933EB" w:rsidRDefault="00851320" w:rsidP="00D37980">
      <w:pPr>
        <w:pStyle w:val="Heading2"/>
        <w:rPr>
          <w:rFonts w:hint="eastAsia"/>
          <w:lang w:val="en-AU"/>
        </w:rPr>
      </w:pPr>
      <w:bookmarkStart w:id="166" w:name="_Toc200700987"/>
      <w:r w:rsidRPr="00C933EB">
        <w:rPr>
          <w:lang w:val="en-AU"/>
        </w:rPr>
        <w:t>St Mary’s House of Welcome</w:t>
      </w:r>
      <w:bookmarkEnd w:id="166"/>
    </w:p>
    <w:p w14:paraId="4F9746D9" w14:textId="77777777" w:rsidR="00851320" w:rsidRPr="00C933EB" w:rsidRDefault="00851320" w:rsidP="00D37980">
      <w:r w:rsidRPr="00C933EB">
        <w:t>165 – 169 Brunswick Street, Fitzroy</w:t>
      </w:r>
    </w:p>
    <w:p w14:paraId="7985E5C5" w14:textId="77777777" w:rsidR="00851320" w:rsidRPr="00C933EB" w:rsidRDefault="00851320" w:rsidP="00D37980">
      <w:r w:rsidRPr="00C933EB">
        <w:t>Phone: 9417 6497</w:t>
      </w:r>
    </w:p>
    <w:p w14:paraId="103D1DF7" w14:textId="77777777" w:rsidR="00B36EF4" w:rsidRPr="00C933EB" w:rsidRDefault="00851320" w:rsidP="00D37980">
      <w:r w:rsidRPr="00C933EB">
        <w:t xml:space="preserve">Email: </w:t>
      </w:r>
      <w:hyperlink r:id="rId180">
        <w:r w:rsidRPr="00C933EB">
          <w:rPr>
            <w:rStyle w:val="Hyperlink"/>
          </w:rPr>
          <w:t>operations@smhow.org.au</w:t>
        </w:r>
      </w:hyperlink>
    </w:p>
    <w:p w14:paraId="20CCA8D6" w14:textId="2D116ADB" w:rsidR="00851320" w:rsidRPr="00C933EB" w:rsidRDefault="00851320" w:rsidP="00D37980">
      <w:r w:rsidRPr="00C933EB">
        <w:t>Tram number: 11</w:t>
      </w:r>
    </w:p>
    <w:p w14:paraId="6675CD5E" w14:textId="77777777" w:rsidR="00851320" w:rsidRPr="00C933EB" w:rsidRDefault="00851320" w:rsidP="00D37980">
      <w:r w:rsidRPr="00C933EB">
        <w:t>Monday to Friday:</w:t>
      </w:r>
    </w:p>
    <w:p w14:paraId="50546EC2" w14:textId="7D113C94" w:rsidR="00851320" w:rsidRPr="00C933EB" w:rsidRDefault="00851320" w:rsidP="00CA1694">
      <w:pPr>
        <w:pStyle w:val="ListBullet"/>
        <w:rPr>
          <w:lang w:val="en-AU"/>
        </w:rPr>
      </w:pPr>
      <w:r w:rsidRPr="00C933EB">
        <w:rPr>
          <w:lang w:val="en-AU"/>
        </w:rPr>
        <w:t>8.15am – 3pm, showers</w:t>
      </w:r>
    </w:p>
    <w:p w14:paraId="5229D9A0" w14:textId="194DECC9" w:rsidR="00851320" w:rsidRPr="00C933EB" w:rsidRDefault="00851320" w:rsidP="00CA1694">
      <w:pPr>
        <w:pStyle w:val="ListBullet"/>
        <w:rPr>
          <w:lang w:val="en-AU"/>
        </w:rPr>
      </w:pPr>
      <w:r w:rsidRPr="00C933EB">
        <w:rPr>
          <w:lang w:val="en-AU"/>
        </w:rPr>
        <w:t>8.30am – 10am, breakfast</w:t>
      </w:r>
    </w:p>
    <w:p w14:paraId="2A8E9E1A" w14:textId="5D81879A" w:rsidR="00851320" w:rsidRPr="00C933EB" w:rsidRDefault="00851320" w:rsidP="00CA1694">
      <w:pPr>
        <w:pStyle w:val="ListBullet"/>
        <w:rPr>
          <w:lang w:val="en-AU"/>
        </w:rPr>
      </w:pPr>
      <w:r w:rsidRPr="00C933EB">
        <w:rPr>
          <w:lang w:val="en-AU"/>
        </w:rPr>
        <w:t>10.30am – 12pm, tea and coffee in the courtyard</w:t>
      </w:r>
    </w:p>
    <w:p w14:paraId="3C541028" w14:textId="4D3BFBB5" w:rsidR="00851320" w:rsidRPr="00C933EB" w:rsidRDefault="00851320" w:rsidP="00CA1694">
      <w:pPr>
        <w:pStyle w:val="ListBullet"/>
        <w:rPr>
          <w:lang w:val="en-AU"/>
        </w:rPr>
      </w:pPr>
      <w:r w:rsidRPr="00C933EB">
        <w:rPr>
          <w:lang w:val="en-AU"/>
        </w:rPr>
        <w:t>12pm – 12.45pm, lunch – first sitting</w:t>
      </w:r>
    </w:p>
    <w:p w14:paraId="7FFC97A8" w14:textId="113423A7" w:rsidR="00851320" w:rsidRPr="00C933EB" w:rsidRDefault="00851320" w:rsidP="00CA1694">
      <w:pPr>
        <w:pStyle w:val="ListBullet"/>
        <w:rPr>
          <w:lang w:val="en-AU"/>
        </w:rPr>
      </w:pPr>
      <w:r w:rsidRPr="00C933EB">
        <w:rPr>
          <w:lang w:val="en-AU"/>
        </w:rPr>
        <w:t>12.45pm – 1.30pm, lunch – second sitting</w:t>
      </w:r>
    </w:p>
    <w:p w14:paraId="18531307" w14:textId="1848696E" w:rsidR="00851320" w:rsidRPr="00C933EB" w:rsidRDefault="00851320" w:rsidP="00CA1694">
      <w:pPr>
        <w:pStyle w:val="ListBullet"/>
        <w:rPr>
          <w:lang w:val="en-AU"/>
        </w:rPr>
      </w:pPr>
      <w:r w:rsidRPr="00C933EB">
        <w:rPr>
          <w:lang w:val="en-AU"/>
        </w:rPr>
        <w:t>1.30pm – 3pm, programs and activities. Services include:</w:t>
      </w:r>
    </w:p>
    <w:p w14:paraId="460DA4EC" w14:textId="2D01576F" w:rsidR="00851320" w:rsidRPr="00C933EB" w:rsidRDefault="00851320" w:rsidP="00CA1694">
      <w:pPr>
        <w:pStyle w:val="ListBullet"/>
        <w:rPr>
          <w:lang w:val="en-AU"/>
        </w:rPr>
      </w:pPr>
      <w:r w:rsidRPr="00C933EB">
        <w:rPr>
          <w:lang w:val="en-AU"/>
        </w:rPr>
        <w:t>meals program (including breakfast and lunch every weekday and emergency food hampers)</w:t>
      </w:r>
    </w:p>
    <w:p w14:paraId="147CC01D" w14:textId="27841930" w:rsidR="00851320" w:rsidRPr="00C933EB" w:rsidRDefault="00851320" w:rsidP="00CA1694">
      <w:pPr>
        <w:pStyle w:val="ListBullet"/>
        <w:rPr>
          <w:lang w:val="en-AU"/>
        </w:rPr>
      </w:pPr>
      <w:r w:rsidRPr="00C933EB">
        <w:rPr>
          <w:lang w:val="en-AU"/>
        </w:rPr>
        <w:t>showers with towels and toiletries</w:t>
      </w:r>
    </w:p>
    <w:p w14:paraId="10E2CBDD" w14:textId="11C71471" w:rsidR="00851320" w:rsidRPr="00C933EB" w:rsidRDefault="00851320" w:rsidP="00CA1694">
      <w:pPr>
        <w:pStyle w:val="ListBullet"/>
        <w:rPr>
          <w:lang w:val="en-AU"/>
        </w:rPr>
      </w:pPr>
      <w:r w:rsidRPr="00C933EB">
        <w:rPr>
          <w:lang w:val="en-AU"/>
        </w:rPr>
        <w:t>drugs and alcohol information and referral</w:t>
      </w:r>
    </w:p>
    <w:p w14:paraId="67B3A105" w14:textId="1D67E9E7" w:rsidR="00851320" w:rsidRPr="00C933EB" w:rsidRDefault="00851320" w:rsidP="00CA1694">
      <w:pPr>
        <w:pStyle w:val="ListBullet"/>
        <w:rPr>
          <w:lang w:val="en-AU"/>
        </w:rPr>
      </w:pPr>
      <w:r w:rsidRPr="00C933EB">
        <w:rPr>
          <w:lang w:val="en-AU"/>
        </w:rPr>
        <w:t>homelessness information and referral</w:t>
      </w:r>
    </w:p>
    <w:p w14:paraId="71351E72" w14:textId="3684F4E5" w:rsidR="00851320" w:rsidRPr="00C933EB" w:rsidRDefault="00851320" w:rsidP="00CA1694">
      <w:pPr>
        <w:pStyle w:val="ListBullet"/>
        <w:rPr>
          <w:lang w:val="en-AU"/>
        </w:rPr>
      </w:pPr>
      <w:r w:rsidRPr="00C933EB">
        <w:rPr>
          <w:lang w:val="en-AU"/>
        </w:rPr>
        <w:t>emergency relief – clothing, etc</w:t>
      </w:r>
    </w:p>
    <w:p w14:paraId="1DDDEF41" w14:textId="25B3D4F4" w:rsidR="00851320" w:rsidRPr="00C933EB" w:rsidRDefault="00851320" w:rsidP="00CA1694">
      <w:pPr>
        <w:pStyle w:val="ListBullet"/>
        <w:rPr>
          <w:lang w:val="en-AU"/>
        </w:rPr>
      </w:pPr>
      <w:r w:rsidRPr="00C933EB">
        <w:rPr>
          <w:lang w:val="en-AU"/>
        </w:rPr>
        <w:t>comprehensive social inclusion program</w:t>
      </w:r>
    </w:p>
    <w:p w14:paraId="6630638F" w14:textId="7EFD4D5C" w:rsidR="00851320" w:rsidRPr="00C933EB" w:rsidRDefault="00851320" w:rsidP="00CA1694">
      <w:pPr>
        <w:pStyle w:val="ListBullet"/>
        <w:rPr>
          <w:lang w:val="en-AU"/>
        </w:rPr>
      </w:pPr>
      <w:r w:rsidRPr="00C933EB">
        <w:rPr>
          <w:lang w:val="en-AU"/>
        </w:rPr>
        <w:t>programs and activities for people with psychosocial disability</w:t>
      </w:r>
    </w:p>
    <w:p w14:paraId="696841B5" w14:textId="568DAF84" w:rsidR="00851320" w:rsidRPr="00C933EB" w:rsidRDefault="00851320" w:rsidP="00CA1694">
      <w:pPr>
        <w:pStyle w:val="ListBullet"/>
        <w:rPr>
          <w:lang w:val="en-AU"/>
        </w:rPr>
      </w:pPr>
      <w:r w:rsidRPr="00C933EB">
        <w:rPr>
          <w:lang w:val="en-AU"/>
        </w:rPr>
        <w:t>health and wellbeing services</w:t>
      </w:r>
    </w:p>
    <w:p w14:paraId="5FADB802" w14:textId="149346C7" w:rsidR="00851320" w:rsidRPr="00C933EB" w:rsidRDefault="00851320" w:rsidP="00CA1694">
      <w:pPr>
        <w:pStyle w:val="ListBullet"/>
        <w:rPr>
          <w:lang w:val="en-AU"/>
        </w:rPr>
      </w:pPr>
      <w:r w:rsidRPr="00C933EB">
        <w:rPr>
          <w:lang w:val="en-AU"/>
        </w:rPr>
        <w:t>preferred provision of various NDIS services</w:t>
      </w:r>
    </w:p>
    <w:p w14:paraId="26791D37" w14:textId="710F0261" w:rsidR="00851320" w:rsidRPr="00C933EB" w:rsidRDefault="00851320" w:rsidP="00CA1694">
      <w:pPr>
        <w:pStyle w:val="ListBullet"/>
        <w:rPr>
          <w:lang w:val="en-AU"/>
        </w:rPr>
      </w:pPr>
      <w:r w:rsidRPr="00C933EB">
        <w:rPr>
          <w:lang w:val="en-AU"/>
        </w:rPr>
        <w:t>mail collection</w:t>
      </w:r>
    </w:p>
    <w:p w14:paraId="78A7F1D0" w14:textId="77777777" w:rsidR="00103349" w:rsidRPr="00C933EB" w:rsidRDefault="00851320" w:rsidP="00CA1694">
      <w:pPr>
        <w:pStyle w:val="ListBullet"/>
        <w:rPr>
          <w:lang w:val="en-AU"/>
        </w:rPr>
      </w:pPr>
      <w:r w:rsidRPr="00C933EB">
        <w:rPr>
          <w:lang w:val="en-AU"/>
        </w:rPr>
        <w:t xml:space="preserve">Centrelink onsite every Tuesday morning. </w:t>
      </w:r>
    </w:p>
    <w:p w14:paraId="0F627D75" w14:textId="3F186226" w:rsidR="00851320" w:rsidRPr="00C933EB" w:rsidRDefault="00851320" w:rsidP="00103349">
      <w:r w:rsidRPr="00C933EB">
        <w:t xml:space="preserve">Visit St Mary’s House of Welcome </w:t>
      </w:r>
      <w:hyperlink r:id="rId181">
        <w:r w:rsidRPr="00C933EB">
          <w:rPr>
            <w:rStyle w:val="Hyperlink"/>
          </w:rPr>
          <w:t>smhow.org.au</w:t>
        </w:r>
      </w:hyperlink>
      <w:r w:rsidR="004A0B7C" w:rsidRPr="00C933EB">
        <w:rPr>
          <w:rStyle w:val="FootnoteReference"/>
        </w:rPr>
        <w:footnoteReference w:id="99"/>
      </w:r>
    </w:p>
    <w:p w14:paraId="60D24A7B" w14:textId="565326EF" w:rsidR="00B36EF4" w:rsidRPr="00C933EB" w:rsidRDefault="000D179E" w:rsidP="000D179E">
      <w:pPr>
        <w:pStyle w:val="Heading2"/>
        <w:rPr>
          <w:rFonts w:hint="eastAsia"/>
          <w:lang w:val="en-AU"/>
        </w:rPr>
      </w:pPr>
      <w:r w:rsidRPr="00C933EB">
        <w:rPr>
          <w:lang w:val="en-AU"/>
        </w:rPr>
        <w:br w:type="column"/>
      </w:r>
      <w:bookmarkStart w:id="167" w:name="_Toc200700988"/>
      <w:r w:rsidR="00851320" w:rsidRPr="00C933EB">
        <w:rPr>
          <w:lang w:val="en-AU"/>
        </w:rPr>
        <w:lastRenderedPageBreak/>
        <w:t>St Vincent’s Hospital</w:t>
      </w:r>
      <w:bookmarkEnd w:id="167"/>
    </w:p>
    <w:p w14:paraId="28E7C8C2" w14:textId="77777777" w:rsidR="00B36EF4" w:rsidRPr="00C933EB" w:rsidRDefault="00851320" w:rsidP="00D37980">
      <w:r w:rsidRPr="00C933EB">
        <w:t>41 Victoria Parade, Fitzroy</w:t>
      </w:r>
    </w:p>
    <w:p w14:paraId="7FDA9F5C" w14:textId="5F0D7D50" w:rsidR="00851320" w:rsidRPr="00C933EB" w:rsidRDefault="00B36EF4" w:rsidP="00D37980">
      <w:r w:rsidRPr="00C933EB">
        <w:t>Phone:</w:t>
      </w:r>
      <w:r w:rsidR="00851320" w:rsidRPr="00C933EB">
        <w:t xml:space="preserve"> 9231 2211</w:t>
      </w:r>
    </w:p>
    <w:p w14:paraId="594101FA" w14:textId="7CCD283A" w:rsidR="00851320" w:rsidRPr="00C933EB" w:rsidRDefault="00851320" w:rsidP="00D37980">
      <w:r w:rsidRPr="00C933EB">
        <w:t>Tram number: 11, 24, 30, 42,</w:t>
      </w:r>
      <w:r w:rsidR="00A776D5" w:rsidRPr="00C933EB">
        <w:t xml:space="preserve"> </w:t>
      </w:r>
      <w:r w:rsidRPr="00C933EB">
        <w:t>86, 96, 109</w:t>
      </w:r>
    </w:p>
    <w:p w14:paraId="2DF5B395" w14:textId="77777777" w:rsidR="00851320" w:rsidRPr="00C933EB" w:rsidRDefault="00851320" w:rsidP="00D37980">
      <w:r w:rsidRPr="00C933EB">
        <w:t>Services include:</w:t>
      </w:r>
    </w:p>
    <w:p w14:paraId="45F71F50" w14:textId="5D280C4D" w:rsidR="00851320" w:rsidRPr="00C933EB" w:rsidRDefault="00851320" w:rsidP="00CA1694">
      <w:pPr>
        <w:pStyle w:val="ListBullet"/>
        <w:rPr>
          <w:lang w:val="en-AU"/>
        </w:rPr>
      </w:pPr>
      <w:r w:rsidRPr="00C933EB">
        <w:rPr>
          <w:lang w:val="en-AU"/>
        </w:rPr>
        <w:t>outpatients</w:t>
      </w:r>
    </w:p>
    <w:p w14:paraId="34792524" w14:textId="646CDDDB" w:rsidR="00851320" w:rsidRPr="00C933EB" w:rsidRDefault="00851320" w:rsidP="00CA1694">
      <w:pPr>
        <w:pStyle w:val="ListBullet"/>
        <w:rPr>
          <w:lang w:val="en-AU"/>
        </w:rPr>
      </w:pPr>
      <w:r w:rsidRPr="00C933EB">
        <w:rPr>
          <w:lang w:val="en-AU"/>
        </w:rPr>
        <w:t>emergency</w:t>
      </w:r>
    </w:p>
    <w:p w14:paraId="2692B131" w14:textId="3F880C60" w:rsidR="00851320" w:rsidRPr="00C933EB" w:rsidRDefault="00851320" w:rsidP="00CA1694">
      <w:pPr>
        <w:pStyle w:val="ListBullet"/>
        <w:rPr>
          <w:lang w:val="en-AU"/>
        </w:rPr>
      </w:pPr>
      <w:r w:rsidRPr="00C933EB">
        <w:rPr>
          <w:lang w:val="en-AU"/>
        </w:rPr>
        <w:t>community services</w:t>
      </w:r>
    </w:p>
    <w:p w14:paraId="64A479D8" w14:textId="614F9557" w:rsidR="00851320" w:rsidRPr="00C933EB" w:rsidRDefault="00851320" w:rsidP="00CA1694">
      <w:pPr>
        <w:pStyle w:val="ListBullet"/>
        <w:rPr>
          <w:lang w:val="en-AU"/>
        </w:rPr>
      </w:pPr>
      <w:r w:rsidRPr="00C933EB">
        <w:rPr>
          <w:lang w:val="en-AU"/>
        </w:rPr>
        <w:t>mobile outreach</w:t>
      </w:r>
    </w:p>
    <w:p w14:paraId="14E33388" w14:textId="45211BF9" w:rsidR="00851320" w:rsidRPr="00C933EB" w:rsidRDefault="00851320" w:rsidP="00CA1694">
      <w:pPr>
        <w:pStyle w:val="ListBullet"/>
        <w:rPr>
          <w:lang w:val="en-AU"/>
        </w:rPr>
      </w:pPr>
      <w:r w:rsidRPr="00C933EB">
        <w:rPr>
          <w:lang w:val="en-AU"/>
        </w:rPr>
        <w:t>critical care services</w:t>
      </w:r>
    </w:p>
    <w:p w14:paraId="0E9DD443" w14:textId="77777777" w:rsidR="00103349" w:rsidRPr="00C933EB" w:rsidRDefault="00851320" w:rsidP="00CA1694">
      <w:pPr>
        <w:pStyle w:val="ListBullet"/>
        <w:rPr>
          <w:lang w:val="en-AU"/>
        </w:rPr>
      </w:pPr>
      <w:r w:rsidRPr="00C933EB">
        <w:rPr>
          <w:lang w:val="en-AU"/>
        </w:rPr>
        <w:t xml:space="preserve">Healthcare for Homeless Department. </w:t>
      </w:r>
    </w:p>
    <w:p w14:paraId="6B3C96A2" w14:textId="1328FD62" w:rsidR="00851320" w:rsidRPr="00C933EB" w:rsidRDefault="00851320" w:rsidP="00103349">
      <w:r w:rsidRPr="00C933EB">
        <w:t xml:space="preserve">Visit St Vincent’s Hospital Melbourne </w:t>
      </w:r>
      <w:hyperlink r:id="rId182">
        <w:r w:rsidRPr="00C933EB">
          <w:rPr>
            <w:rStyle w:val="Hyperlink"/>
          </w:rPr>
          <w:t>svhm.org.au</w:t>
        </w:r>
      </w:hyperlink>
      <w:r w:rsidR="004A0B7C" w:rsidRPr="00C933EB">
        <w:rPr>
          <w:rStyle w:val="FootnoteReference"/>
        </w:rPr>
        <w:footnoteReference w:id="100"/>
      </w:r>
    </w:p>
    <w:p w14:paraId="57DDD6F9" w14:textId="76903307" w:rsidR="00851320" w:rsidRPr="00C933EB" w:rsidRDefault="00851320" w:rsidP="00074178">
      <w:pPr>
        <w:pStyle w:val="Heading2"/>
        <w:rPr>
          <w:rFonts w:hint="eastAsia"/>
          <w:lang w:val="en-AU"/>
        </w:rPr>
      </w:pPr>
      <w:bookmarkStart w:id="168" w:name="_Toc200700989"/>
      <w:r w:rsidRPr="00C933EB">
        <w:rPr>
          <w:lang w:val="en-AU"/>
        </w:rPr>
        <w:t>Street Side Medics</w:t>
      </w:r>
      <w:r w:rsidR="00A776D5" w:rsidRPr="00C933EB">
        <w:rPr>
          <w:lang w:val="en-AU"/>
        </w:rPr>
        <w:t xml:space="preserve"> </w:t>
      </w:r>
      <w:r w:rsidRPr="00C933EB">
        <w:rPr>
          <w:lang w:val="en-AU"/>
        </w:rPr>
        <w:t>- Melbourne CBD</w:t>
      </w:r>
      <w:bookmarkEnd w:id="168"/>
    </w:p>
    <w:p w14:paraId="748CE8D1" w14:textId="77777777" w:rsidR="00851320" w:rsidRPr="00C933EB" w:rsidRDefault="00851320" w:rsidP="00D37980">
      <w:r w:rsidRPr="00C933EB">
        <w:t>Westwood Place (Off Bourke Street, adjacent to the Salvation Army’s Magpie Nest Café – Project 614)</w:t>
      </w:r>
    </w:p>
    <w:p w14:paraId="19DD1AF6" w14:textId="77777777" w:rsidR="00B36EF4" w:rsidRPr="00C933EB" w:rsidRDefault="00851320" w:rsidP="00D37980">
      <w:r w:rsidRPr="00C933EB">
        <w:t xml:space="preserve">Email: </w:t>
      </w:r>
      <w:hyperlink r:id="rId183">
        <w:r w:rsidRPr="00C933EB">
          <w:rPr>
            <w:rStyle w:val="Hyperlink"/>
          </w:rPr>
          <w:t>admin@streetsidemedics.com.au</w:t>
        </w:r>
      </w:hyperlink>
    </w:p>
    <w:p w14:paraId="5CCC9C60" w14:textId="7E8044D2" w:rsidR="00851320" w:rsidRPr="00C933EB" w:rsidRDefault="00851320" w:rsidP="00D37980">
      <w:r w:rsidRPr="00C933EB">
        <w:t>Tram number: 67, 75</w:t>
      </w:r>
    </w:p>
    <w:p w14:paraId="3097F1DB" w14:textId="77777777" w:rsidR="00851320" w:rsidRPr="00C933EB" w:rsidRDefault="00851320" w:rsidP="00D37980">
      <w:r w:rsidRPr="00C933EB">
        <w:t>Every Thursday: 5.30pm – 7.30pm</w:t>
      </w:r>
    </w:p>
    <w:p w14:paraId="50263660" w14:textId="77777777" w:rsidR="00851320" w:rsidRPr="00C933EB" w:rsidRDefault="00851320" w:rsidP="00D37980">
      <w:r w:rsidRPr="00C933EB">
        <w:t>No appointment necessary. Services provided</w:t>
      </w:r>
    </w:p>
    <w:p w14:paraId="6500D637" w14:textId="4A75160D" w:rsidR="00851320" w:rsidRPr="00C933EB" w:rsidRDefault="00851320" w:rsidP="00CA1694">
      <w:pPr>
        <w:pStyle w:val="ListBullet"/>
        <w:rPr>
          <w:lang w:val="en-AU"/>
        </w:rPr>
      </w:pPr>
      <w:r w:rsidRPr="00C933EB">
        <w:rPr>
          <w:lang w:val="en-AU"/>
        </w:rPr>
        <w:t>GP primary health consults, referrals and prescriptions</w:t>
      </w:r>
    </w:p>
    <w:p w14:paraId="6C26F7E9" w14:textId="08DBC180" w:rsidR="00851320" w:rsidRPr="00C933EB" w:rsidRDefault="00851320" w:rsidP="00CA1694">
      <w:pPr>
        <w:pStyle w:val="ListBullet"/>
        <w:rPr>
          <w:lang w:val="en-AU"/>
        </w:rPr>
      </w:pPr>
      <w:r w:rsidRPr="00C933EB">
        <w:rPr>
          <w:lang w:val="en-AU"/>
        </w:rPr>
        <w:t>Care and Dressings</w:t>
      </w:r>
    </w:p>
    <w:p w14:paraId="2E01901E" w14:textId="719AF7A1" w:rsidR="00851320" w:rsidRPr="00C933EB" w:rsidRDefault="00851320" w:rsidP="00CA1694">
      <w:pPr>
        <w:pStyle w:val="ListBullet"/>
        <w:rPr>
          <w:lang w:val="en-AU"/>
        </w:rPr>
      </w:pPr>
      <w:r w:rsidRPr="00C933EB">
        <w:rPr>
          <w:lang w:val="en-AU"/>
        </w:rPr>
        <w:t>Blood collection</w:t>
      </w:r>
    </w:p>
    <w:p w14:paraId="0D02AD16" w14:textId="611ADB2A" w:rsidR="00851320" w:rsidRPr="00C933EB" w:rsidRDefault="00851320" w:rsidP="00CA1694">
      <w:pPr>
        <w:pStyle w:val="ListBullet"/>
        <w:rPr>
          <w:lang w:val="en-AU"/>
        </w:rPr>
      </w:pPr>
      <w:r w:rsidRPr="00C933EB">
        <w:rPr>
          <w:lang w:val="en-AU"/>
        </w:rPr>
        <w:t>Urinalysis</w:t>
      </w:r>
    </w:p>
    <w:p w14:paraId="3AB6E4D5" w14:textId="5E56C7E0" w:rsidR="00851320" w:rsidRPr="00C933EB" w:rsidRDefault="00851320" w:rsidP="00CA1694">
      <w:pPr>
        <w:pStyle w:val="ListBullet"/>
        <w:rPr>
          <w:lang w:val="en-AU"/>
        </w:rPr>
      </w:pPr>
      <w:r w:rsidRPr="00C933EB">
        <w:rPr>
          <w:lang w:val="en-AU"/>
        </w:rPr>
        <w:t>Blood Sugar Level Checks</w:t>
      </w:r>
    </w:p>
    <w:p w14:paraId="15758FEE" w14:textId="423ED29D" w:rsidR="00851320" w:rsidRPr="00C933EB" w:rsidRDefault="00851320" w:rsidP="00CA1694">
      <w:pPr>
        <w:pStyle w:val="ListBullet"/>
        <w:rPr>
          <w:lang w:val="en-AU"/>
        </w:rPr>
      </w:pPr>
      <w:r w:rsidRPr="00C933EB">
        <w:rPr>
          <w:lang w:val="en-AU"/>
        </w:rPr>
        <w:t>Skin Checks</w:t>
      </w:r>
    </w:p>
    <w:p w14:paraId="5A1F5B0D" w14:textId="7F229CA2" w:rsidR="00851320" w:rsidRPr="00C933EB" w:rsidRDefault="00851320" w:rsidP="00CA1694">
      <w:pPr>
        <w:pStyle w:val="ListBullet"/>
        <w:rPr>
          <w:lang w:val="en-AU"/>
        </w:rPr>
      </w:pPr>
      <w:r w:rsidRPr="00C933EB">
        <w:rPr>
          <w:lang w:val="en-AU"/>
        </w:rPr>
        <w:t>Ear/Eye assessments</w:t>
      </w:r>
    </w:p>
    <w:p w14:paraId="7FF4E766" w14:textId="6DDFFD9E" w:rsidR="00851320" w:rsidRPr="00C933EB" w:rsidRDefault="00851320" w:rsidP="00CA1694">
      <w:pPr>
        <w:pStyle w:val="ListBullet"/>
        <w:rPr>
          <w:lang w:val="en-AU"/>
        </w:rPr>
      </w:pPr>
      <w:r w:rsidRPr="00C933EB">
        <w:rPr>
          <w:lang w:val="en-AU"/>
        </w:rPr>
        <w:t>Producing and Implementing Health Care Plans</w:t>
      </w:r>
    </w:p>
    <w:p w14:paraId="715E208C" w14:textId="45117F86" w:rsidR="00851320" w:rsidRPr="00C933EB" w:rsidRDefault="00851320" w:rsidP="00CA1694">
      <w:pPr>
        <w:pStyle w:val="ListBullet"/>
        <w:rPr>
          <w:lang w:val="en-AU"/>
        </w:rPr>
      </w:pPr>
      <w:r w:rsidRPr="00C933EB">
        <w:rPr>
          <w:lang w:val="en-AU"/>
        </w:rPr>
        <w:t>Minor surgical procedures.</w:t>
      </w:r>
    </w:p>
    <w:p w14:paraId="43139BA9" w14:textId="156AF792" w:rsidR="00851320" w:rsidRPr="00C933EB" w:rsidRDefault="00851320" w:rsidP="00D37980">
      <w:pPr>
        <w:pStyle w:val="Heading2"/>
        <w:rPr>
          <w:rFonts w:hint="eastAsia"/>
          <w:lang w:val="en-AU"/>
        </w:rPr>
      </w:pPr>
      <w:bookmarkStart w:id="169" w:name="_Toc200700990"/>
      <w:r w:rsidRPr="00C933EB">
        <w:rPr>
          <w:lang w:val="en-AU"/>
        </w:rPr>
        <w:t>Street Side Medics</w:t>
      </w:r>
      <w:r w:rsidR="00A776D5" w:rsidRPr="00C933EB">
        <w:rPr>
          <w:lang w:val="en-AU"/>
        </w:rPr>
        <w:t xml:space="preserve"> - </w:t>
      </w:r>
      <w:r w:rsidRPr="00C933EB">
        <w:rPr>
          <w:lang w:val="en-AU"/>
        </w:rPr>
        <w:t>Cleve Gardens St Kilda</w:t>
      </w:r>
      <w:bookmarkEnd w:id="169"/>
    </w:p>
    <w:p w14:paraId="62478586" w14:textId="77777777" w:rsidR="00851320" w:rsidRPr="00C933EB" w:rsidRDefault="00851320" w:rsidP="00D37980">
      <w:r w:rsidRPr="00C933EB">
        <w:t>Fitzroy Street Corner of Beaconsfield Parade, St Kilda,</w:t>
      </w:r>
    </w:p>
    <w:p w14:paraId="49FD9742" w14:textId="77777777" w:rsidR="00B36EF4" w:rsidRPr="00C933EB" w:rsidRDefault="00851320" w:rsidP="00D37980">
      <w:r w:rsidRPr="00C933EB">
        <w:t xml:space="preserve">Email: </w:t>
      </w:r>
      <w:hyperlink r:id="rId184">
        <w:r w:rsidRPr="00C933EB">
          <w:rPr>
            <w:rStyle w:val="Hyperlink"/>
          </w:rPr>
          <w:t>admin@streetsidemedics.com.au</w:t>
        </w:r>
      </w:hyperlink>
    </w:p>
    <w:p w14:paraId="6CDA4B6E" w14:textId="52600DC8" w:rsidR="00851320" w:rsidRPr="00C933EB" w:rsidRDefault="00851320" w:rsidP="00D37980">
      <w:r w:rsidRPr="00C933EB">
        <w:t>Tram number: 12,16, 96</w:t>
      </w:r>
    </w:p>
    <w:p w14:paraId="0D8CAE6E" w14:textId="77777777" w:rsidR="00851320" w:rsidRPr="00C933EB" w:rsidRDefault="00851320" w:rsidP="00D37980">
      <w:r w:rsidRPr="00C933EB">
        <w:t>Every Wednesday: 5.30pm – 7.30pm</w:t>
      </w:r>
    </w:p>
    <w:p w14:paraId="690C61FD" w14:textId="77777777" w:rsidR="00851320" w:rsidRPr="00C933EB" w:rsidRDefault="00851320" w:rsidP="00D37980">
      <w:r w:rsidRPr="00C933EB">
        <w:t>No appointment necessary. Services provided</w:t>
      </w:r>
    </w:p>
    <w:p w14:paraId="1B181150" w14:textId="4B560B86" w:rsidR="00851320" w:rsidRPr="00C933EB" w:rsidRDefault="00851320" w:rsidP="00CA1694">
      <w:pPr>
        <w:pStyle w:val="ListBullet"/>
        <w:rPr>
          <w:lang w:val="en-AU"/>
        </w:rPr>
      </w:pPr>
      <w:r w:rsidRPr="00C933EB">
        <w:rPr>
          <w:lang w:val="en-AU"/>
        </w:rPr>
        <w:t>GP primary health consults, referrals and prescriptions</w:t>
      </w:r>
    </w:p>
    <w:p w14:paraId="055CDAD8" w14:textId="3F04F756" w:rsidR="00851320" w:rsidRPr="00C933EB" w:rsidRDefault="00851320" w:rsidP="00CA1694">
      <w:pPr>
        <w:pStyle w:val="ListBullet"/>
        <w:rPr>
          <w:lang w:val="en-AU"/>
        </w:rPr>
      </w:pPr>
      <w:r w:rsidRPr="00C933EB">
        <w:rPr>
          <w:lang w:val="en-AU"/>
        </w:rPr>
        <w:t>Care and Dressings</w:t>
      </w:r>
    </w:p>
    <w:p w14:paraId="56444D76" w14:textId="3C91680C" w:rsidR="00851320" w:rsidRPr="00C933EB" w:rsidRDefault="00851320" w:rsidP="00CA1694">
      <w:pPr>
        <w:pStyle w:val="ListBullet"/>
        <w:rPr>
          <w:lang w:val="en-AU"/>
        </w:rPr>
      </w:pPr>
      <w:r w:rsidRPr="00C933EB">
        <w:rPr>
          <w:lang w:val="en-AU"/>
        </w:rPr>
        <w:t>Blood collection</w:t>
      </w:r>
    </w:p>
    <w:p w14:paraId="155C7C2A" w14:textId="31516AFA" w:rsidR="00851320" w:rsidRPr="00C933EB" w:rsidRDefault="00851320" w:rsidP="00CA1694">
      <w:pPr>
        <w:pStyle w:val="ListBullet"/>
        <w:rPr>
          <w:lang w:val="en-AU"/>
        </w:rPr>
      </w:pPr>
      <w:r w:rsidRPr="00C933EB">
        <w:rPr>
          <w:lang w:val="en-AU"/>
        </w:rPr>
        <w:t>Urinalysis</w:t>
      </w:r>
    </w:p>
    <w:p w14:paraId="18141800" w14:textId="1B81D1C3" w:rsidR="00851320" w:rsidRPr="00C933EB" w:rsidRDefault="00851320" w:rsidP="00CA1694">
      <w:pPr>
        <w:pStyle w:val="ListBullet"/>
        <w:rPr>
          <w:lang w:val="en-AU"/>
        </w:rPr>
      </w:pPr>
      <w:r w:rsidRPr="00C933EB">
        <w:rPr>
          <w:lang w:val="en-AU"/>
        </w:rPr>
        <w:t>Blood Sugar Level Checks</w:t>
      </w:r>
    </w:p>
    <w:p w14:paraId="55E96914" w14:textId="5E58F09E" w:rsidR="00851320" w:rsidRPr="00C933EB" w:rsidRDefault="00851320" w:rsidP="00CA1694">
      <w:pPr>
        <w:pStyle w:val="ListBullet"/>
        <w:rPr>
          <w:lang w:val="en-AU"/>
        </w:rPr>
      </w:pPr>
      <w:r w:rsidRPr="00C933EB">
        <w:rPr>
          <w:lang w:val="en-AU"/>
        </w:rPr>
        <w:t>Skin Checks</w:t>
      </w:r>
    </w:p>
    <w:p w14:paraId="7670FD21" w14:textId="1513C1E1" w:rsidR="00851320" w:rsidRPr="00C933EB" w:rsidRDefault="00851320" w:rsidP="00CA1694">
      <w:pPr>
        <w:pStyle w:val="ListBullet"/>
        <w:rPr>
          <w:lang w:val="en-AU"/>
        </w:rPr>
      </w:pPr>
      <w:r w:rsidRPr="00C933EB">
        <w:rPr>
          <w:lang w:val="en-AU"/>
        </w:rPr>
        <w:t>Ear/Eye assessments</w:t>
      </w:r>
    </w:p>
    <w:p w14:paraId="67ABC529" w14:textId="32019E78" w:rsidR="00851320" w:rsidRPr="00C933EB" w:rsidRDefault="00851320" w:rsidP="00CA1694">
      <w:pPr>
        <w:pStyle w:val="ListBullet"/>
        <w:rPr>
          <w:lang w:val="en-AU"/>
        </w:rPr>
      </w:pPr>
      <w:r w:rsidRPr="00C933EB">
        <w:rPr>
          <w:lang w:val="en-AU"/>
        </w:rPr>
        <w:t>Producing and Implementing Health Care Plans</w:t>
      </w:r>
    </w:p>
    <w:p w14:paraId="43B79E92" w14:textId="0329313F" w:rsidR="00851320" w:rsidRPr="00C933EB" w:rsidRDefault="00851320" w:rsidP="00CA1694">
      <w:pPr>
        <w:pStyle w:val="ListBullet"/>
        <w:rPr>
          <w:lang w:val="en-AU"/>
        </w:rPr>
      </w:pPr>
      <w:r w:rsidRPr="00C933EB">
        <w:rPr>
          <w:lang w:val="en-AU"/>
        </w:rPr>
        <w:t>Minor surgical procedures.</w:t>
      </w:r>
    </w:p>
    <w:p w14:paraId="7EB8320B" w14:textId="77777777" w:rsidR="00A776D5" w:rsidRPr="00C933EB" w:rsidRDefault="00851320" w:rsidP="00A776D5">
      <w:pPr>
        <w:pStyle w:val="Heading2"/>
        <w:rPr>
          <w:rFonts w:hint="eastAsia"/>
          <w:lang w:val="en-AU"/>
        </w:rPr>
      </w:pPr>
      <w:bookmarkStart w:id="170" w:name="_Toc200700991"/>
      <w:r w:rsidRPr="00C933EB">
        <w:rPr>
          <w:lang w:val="en-AU"/>
        </w:rPr>
        <w:t>The Drum Youth Services</w:t>
      </w:r>
      <w:bookmarkEnd w:id="170"/>
    </w:p>
    <w:p w14:paraId="7CFBD109" w14:textId="77777777" w:rsidR="00B36EF4" w:rsidRPr="00C933EB" w:rsidRDefault="00851320" w:rsidP="00D37980">
      <w:r w:rsidRPr="00C933EB">
        <w:t>100 Drummond Street, Carlton</w:t>
      </w:r>
    </w:p>
    <w:p w14:paraId="764B175C" w14:textId="638F3AEE" w:rsidR="00851320" w:rsidRPr="00C933EB" w:rsidRDefault="00B36EF4" w:rsidP="00D37980">
      <w:r w:rsidRPr="00C933EB">
        <w:t>Phone:</w:t>
      </w:r>
      <w:r w:rsidR="00851320" w:rsidRPr="00C933EB">
        <w:t xml:space="preserve"> 9663 6733</w:t>
      </w:r>
    </w:p>
    <w:p w14:paraId="4DD3C76C" w14:textId="77777777" w:rsidR="00B36EF4" w:rsidRPr="00C933EB" w:rsidRDefault="00851320" w:rsidP="00D37980">
      <w:r w:rsidRPr="00C933EB">
        <w:t xml:space="preserve">Email: </w:t>
      </w:r>
      <w:hyperlink r:id="rId185">
        <w:r w:rsidRPr="00C933EB">
          <w:rPr>
            <w:rStyle w:val="Hyperlink"/>
          </w:rPr>
          <w:t>youthservices@ds.org.au</w:t>
        </w:r>
      </w:hyperlink>
    </w:p>
    <w:p w14:paraId="39CC19D6" w14:textId="20A0A482" w:rsidR="00851320" w:rsidRPr="00C933EB" w:rsidRDefault="00851320" w:rsidP="00D37980">
      <w:r w:rsidRPr="00C933EB">
        <w:t>Tram number: 1, 6, 8, 16, 72 Services include:</w:t>
      </w:r>
    </w:p>
    <w:p w14:paraId="6607F27E" w14:textId="5E52F495" w:rsidR="00851320" w:rsidRPr="00C933EB" w:rsidRDefault="00851320" w:rsidP="00CA1694">
      <w:pPr>
        <w:pStyle w:val="ListBullet"/>
        <w:rPr>
          <w:lang w:val="en-AU"/>
        </w:rPr>
      </w:pPr>
      <w:r w:rsidRPr="00C933EB">
        <w:rPr>
          <w:lang w:val="en-AU"/>
        </w:rPr>
        <w:t>school-based services</w:t>
      </w:r>
    </w:p>
    <w:p w14:paraId="59EEBE1D" w14:textId="2F7DE8E6" w:rsidR="00851320" w:rsidRPr="00C933EB" w:rsidRDefault="00851320" w:rsidP="00CA1694">
      <w:pPr>
        <w:pStyle w:val="ListBullet"/>
        <w:rPr>
          <w:lang w:val="en-AU"/>
        </w:rPr>
      </w:pPr>
      <w:r w:rsidRPr="00C933EB">
        <w:rPr>
          <w:lang w:val="en-AU"/>
        </w:rPr>
        <w:t>recreation programs</w:t>
      </w:r>
    </w:p>
    <w:p w14:paraId="37003F6B" w14:textId="0C5C9833" w:rsidR="00851320" w:rsidRPr="00C933EB" w:rsidRDefault="00851320" w:rsidP="00CA1694">
      <w:pPr>
        <w:pStyle w:val="ListBullet"/>
        <w:rPr>
          <w:lang w:val="en-AU"/>
        </w:rPr>
      </w:pPr>
      <w:r w:rsidRPr="00C933EB">
        <w:rPr>
          <w:lang w:val="en-AU"/>
        </w:rPr>
        <w:t>personal support, advocacy and referral</w:t>
      </w:r>
    </w:p>
    <w:p w14:paraId="1F8DC064" w14:textId="57478B6E" w:rsidR="00851320" w:rsidRPr="00C933EB" w:rsidRDefault="00851320" w:rsidP="00CA1694">
      <w:pPr>
        <w:pStyle w:val="ListBullet"/>
        <w:rPr>
          <w:lang w:val="en-AU"/>
        </w:rPr>
      </w:pPr>
      <w:r w:rsidRPr="00C933EB">
        <w:rPr>
          <w:lang w:val="en-AU"/>
        </w:rPr>
        <w:t>personal development and leadership programs</w:t>
      </w:r>
    </w:p>
    <w:p w14:paraId="1C1A91F9" w14:textId="6EBCEFEC" w:rsidR="00851320" w:rsidRPr="00C933EB" w:rsidRDefault="00851320" w:rsidP="00CA1694">
      <w:pPr>
        <w:pStyle w:val="ListBullet"/>
        <w:rPr>
          <w:lang w:val="en-AU"/>
        </w:rPr>
      </w:pPr>
      <w:r w:rsidRPr="00C933EB">
        <w:rPr>
          <w:lang w:val="en-AU"/>
        </w:rPr>
        <w:t>youth events</w:t>
      </w:r>
    </w:p>
    <w:p w14:paraId="425EC889" w14:textId="614D1F54" w:rsidR="00851320" w:rsidRPr="00C933EB" w:rsidRDefault="00851320" w:rsidP="00CA1694">
      <w:pPr>
        <w:pStyle w:val="ListBullet"/>
        <w:rPr>
          <w:lang w:val="en-AU"/>
        </w:rPr>
      </w:pPr>
      <w:r w:rsidRPr="00C933EB">
        <w:rPr>
          <w:lang w:val="en-AU"/>
        </w:rPr>
        <w:t>counselling</w:t>
      </w:r>
    </w:p>
    <w:p w14:paraId="494009C2" w14:textId="66B7B740" w:rsidR="00851320" w:rsidRPr="00C933EB" w:rsidRDefault="00851320" w:rsidP="00CA1694">
      <w:pPr>
        <w:pStyle w:val="ListBullet"/>
        <w:rPr>
          <w:lang w:val="en-AU"/>
        </w:rPr>
      </w:pPr>
      <w:r w:rsidRPr="00C933EB">
        <w:rPr>
          <w:lang w:val="en-AU"/>
        </w:rPr>
        <w:t>queer youth services.</w:t>
      </w:r>
    </w:p>
    <w:p w14:paraId="603B99CB" w14:textId="77777777" w:rsidR="00851320" w:rsidRPr="00C933EB" w:rsidRDefault="00851320" w:rsidP="00D37980">
      <w:pPr>
        <w:pStyle w:val="Heading2"/>
        <w:rPr>
          <w:rFonts w:hint="eastAsia"/>
          <w:lang w:val="en-AU"/>
        </w:rPr>
      </w:pPr>
      <w:bookmarkStart w:id="171" w:name="_Toc200700992"/>
      <w:r w:rsidRPr="00C933EB">
        <w:rPr>
          <w:lang w:val="en-AU"/>
        </w:rPr>
        <w:t>The Open Door</w:t>
      </w:r>
      <w:bookmarkEnd w:id="171"/>
    </w:p>
    <w:p w14:paraId="63486396" w14:textId="77777777" w:rsidR="00B36EF4" w:rsidRPr="00C933EB" w:rsidRDefault="00851320" w:rsidP="00D37980">
      <w:r w:rsidRPr="00C933EB">
        <w:t>166 Boundary Road, North Melbourne</w:t>
      </w:r>
    </w:p>
    <w:p w14:paraId="6987F03D" w14:textId="6B214EA0" w:rsidR="00851320" w:rsidRPr="00C933EB" w:rsidRDefault="00B36EF4" w:rsidP="00D37980">
      <w:r w:rsidRPr="00C933EB">
        <w:t>Phone:</w:t>
      </w:r>
      <w:r w:rsidR="00851320" w:rsidRPr="00C933EB">
        <w:t xml:space="preserve"> 9329 6988 or 9313 2650</w:t>
      </w:r>
    </w:p>
    <w:p w14:paraId="1F1838CB" w14:textId="4A46DC3D" w:rsidR="00851320" w:rsidRPr="00C933EB" w:rsidRDefault="00851320" w:rsidP="00D37980">
      <w:r w:rsidRPr="00C933EB">
        <w:t>Tram number: 57</w:t>
      </w:r>
    </w:p>
    <w:p w14:paraId="7F47750C" w14:textId="77777777" w:rsidR="00851320" w:rsidRPr="00C933EB" w:rsidRDefault="00851320" w:rsidP="00D37980">
      <w:r w:rsidRPr="00C933EB">
        <w:t>Access to vacancies is only through Launch Housing. Phone 1800 825 955</w:t>
      </w:r>
    </w:p>
    <w:p w14:paraId="73623B20" w14:textId="77777777" w:rsidR="00851320" w:rsidRPr="00C933EB" w:rsidRDefault="00851320" w:rsidP="00D37980">
      <w:r w:rsidRPr="00C933EB">
        <w:t>Services include:</w:t>
      </w:r>
    </w:p>
    <w:p w14:paraId="1A833EE0" w14:textId="30FDF502" w:rsidR="00851320" w:rsidRPr="00C933EB" w:rsidRDefault="00851320" w:rsidP="00CA1694">
      <w:pPr>
        <w:pStyle w:val="ListBullet"/>
        <w:rPr>
          <w:lang w:val="en-AU"/>
        </w:rPr>
      </w:pPr>
      <w:r w:rsidRPr="00C933EB">
        <w:rPr>
          <w:lang w:val="en-AU"/>
        </w:rPr>
        <w:t>supported accommodation</w:t>
      </w:r>
    </w:p>
    <w:p w14:paraId="380FE1C8" w14:textId="19AD10A4" w:rsidR="00851320" w:rsidRPr="00C933EB" w:rsidRDefault="00851320" w:rsidP="00CA1694">
      <w:pPr>
        <w:pStyle w:val="ListBullet"/>
        <w:rPr>
          <w:lang w:val="en-AU"/>
        </w:rPr>
      </w:pPr>
      <w:r w:rsidRPr="00C933EB">
        <w:rPr>
          <w:lang w:val="en-AU"/>
        </w:rPr>
        <w:t>health services</w:t>
      </w:r>
    </w:p>
    <w:p w14:paraId="5455774B" w14:textId="1F641EEC" w:rsidR="00851320" w:rsidRPr="00C933EB" w:rsidRDefault="00851320" w:rsidP="00CA1694">
      <w:pPr>
        <w:pStyle w:val="ListBullet"/>
        <w:rPr>
          <w:lang w:val="en-AU"/>
        </w:rPr>
      </w:pPr>
      <w:r w:rsidRPr="00C933EB">
        <w:rPr>
          <w:lang w:val="en-AU"/>
        </w:rPr>
        <w:t>psychiatric referral</w:t>
      </w:r>
    </w:p>
    <w:p w14:paraId="6DCE5694" w14:textId="5F03182D" w:rsidR="00851320" w:rsidRPr="00C933EB" w:rsidRDefault="00851320" w:rsidP="00CA1694">
      <w:pPr>
        <w:pStyle w:val="ListBullet"/>
        <w:rPr>
          <w:lang w:val="en-AU"/>
        </w:rPr>
      </w:pPr>
      <w:r w:rsidRPr="00C933EB">
        <w:rPr>
          <w:lang w:val="en-AU"/>
        </w:rPr>
        <w:t>drug and alcohol referral</w:t>
      </w:r>
    </w:p>
    <w:p w14:paraId="1FDC5FE8" w14:textId="14C36B63" w:rsidR="00851320" w:rsidRPr="00C933EB" w:rsidRDefault="00851320" w:rsidP="00CA1694">
      <w:pPr>
        <w:pStyle w:val="ListBullet"/>
        <w:rPr>
          <w:lang w:val="en-AU"/>
        </w:rPr>
      </w:pPr>
      <w:r w:rsidRPr="00C933EB">
        <w:rPr>
          <w:lang w:val="en-AU"/>
        </w:rPr>
        <w:t>recreation, training and employment programs.</w:t>
      </w:r>
    </w:p>
    <w:p w14:paraId="64580FBC" w14:textId="77777777" w:rsidR="00851320" w:rsidRPr="00C933EB" w:rsidRDefault="00851320" w:rsidP="00D37980">
      <w:r w:rsidRPr="00C933EB">
        <w:t>Accommodates men aged over 18. Nightly accommodation cost varies, dependent on income.</w:t>
      </w:r>
    </w:p>
    <w:p w14:paraId="216091F0" w14:textId="77777777" w:rsidR="00851320" w:rsidRPr="00C933EB" w:rsidRDefault="00851320" w:rsidP="00D37980">
      <w:r w:rsidRPr="00C933EB">
        <w:t>Accommodation includes:</w:t>
      </w:r>
    </w:p>
    <w:p w14:paraId="10CB7A95" w14:textId="27FB842A" w:rsidR="00851320" w:rsidRPr="00C933EB" w:rsidRDefault="00851320" w:rsidP="00CA1694">
      <w:pPr>
        <w:pStyle w:val="ListBullet"/>
        <w:rPr>
          <w:lang w:val="en-AU"/>
        </w:rPr>
      </w:pPr>
      <w:r w:rsidRPr="00C933EB">
        <w:rPr>
          <w:lang w:val="en-AU"/>
        </w:rPr>
        <w:lastRenderedPageBreak/>
        <w:t>three meals per day for residents</w:t>
      </w:r>
    </w:p>
    <w:p w14:paraId="692A6A29" w14:textId="770A18DE" w:rsidR="00851320" w:rsidRPr="00C933EB" w:rsidRDefault="00851320" w:rsidP="00CA1694">
      <w:pPr>
        <w:pStyle w:val="ListBullet"/>
        <w:rPr>
          <w:lang w:val="en-AU"/>
        </w:rPr>
      </w:pPr>
      <w:r w:rsidRPr="00C933EB">
        <w:rPr>
          <w:lang w:val="en-AU"/>
        </w:rPr>
        <w:t>communal areas and IT access</w:t>
      </w:r>
    </w:p>
    <w:p w14:paraId="6E35E482" w14:textId="77777777" w:rsidR="00A62D13" w:rsidRPr="00C933EB" w:rsidRDefault="00851320" w:rsidP="00CA1694">
      <w:pPr>
        <w:pStyle w:val="ListBullet"/>
        <w:rPr>
          <w:lang w:val="en-AU"/>
        </w:rPr>
      </w:pPr>
      <w:r w:rsidRPr="00C933EB">
        <w:rPr>
          <w:lang w:val="en-AU"/>
        </w:rPr>
        <w:t xml:space="preserve">laundry facility for residents. </w:t>
      </w:r>
    </w:p>
    <w:p w14:paraId="1B37A467" w14:textId="1FED7C7B" w:rsidR="00851320" w:rsidRPr="00C933EB" w:rsidRDefault="00851320" w:rsidP="00A62D13">
      <w:r w:rsidRPr="00C933EB">
        <w:t xml:space="preserve">Visit Salvation Army </w:t>
      </w:r>
      <w:hyperlink r:id="rId186">
        <w:r w:rsidRPr="00C933EB">
          <w:rPr>
            <w:rStyle w:val="Hyperlink"/>
          </w:rPr>
          <w:t>salvationarmy.org.au</w:t>
        </w:r>
      </w:hyperlink>
      <w:r w:rsidR="004A0B7C" w:rsidRPr="00C933EB">
        <w:rPr>
          <w:rStyle w:val="FootnoteReference"/>
        </w:rPr>
        <w:footnoteReference w:id="101"/>
      </w:r>
    </w:p>
    <w:p w14:paraId="40AAC069" w14:textId="77777777" w:rsidR="00851320" w:rsidRPr="00C933EB" w:rsidRDefault="00851320" w:rsidP="00D37980">
      <w:pPr>
        <w:pStyle w:val="Heading2"/>
        <w:rPr>
          <w:rFonts w:hint="eastAsia"/>
          <w:lang w:val="en-AU"/>
        </w:rPr>
      </w:pPr>
      <w:bookmarkStart w:id="172" w:name="_Toc200700993"/>
      <w:r w:rsidRPr="00C933EB">
        <w:rPr>
          <w:lang w:val="en-AU"/>
        </w:rPr>
        <w:t>The Zone</w:t>
      </w:r>
      <w:bookmarkEnd w:id="172"/>
    </w:p>
    <w:p w14:paraId="71A45070" w14:textId="77777777" w:rsidR="00851320" w:rsidRPr="00C933EB" w:rsidRDefault="00851320" w:rsidP="00D37980">
      <w:r w:rsidRPr="00C933EB">
        <w:t>Phone: 1800 161 327</w:t>
      </w:r>
    </w:p>
    <w:p w14:paraId="47AEBFCA" w14:textId="77777777" w:rsidR="00851320" w:rsidRPr="00C933EB" w:rsidRDefault="00851320" w:rsidP="00D37980">
      <w:r w:rsidRPr="00C933EB">
        <w:t xml:space="preserve">Email: </w:t>
      </w:r>
      <w:hyperlink r:id="rId187">
        <w:r w:rsidRPr="00C933EB">
          <w:rPr>
            <w:rStyle w:val="Hyperlink"/>
          </w:rPr>
          <w:t>thezone@ysas.org.au</w:t>
        </w:r>
      </w:hyperlink>
      <w:r w:rsidRPr="00C933EB">
        <w:t xml:space="preserve"> Monday to Friday: 9am – 5pm</w:t>
      </w:r>
    </w:p>
    <w:p w14:paraId="16007FD4" w14:textId="77777777" w:rsidR="00851320" w:rsidRPr="00C933EB" w:rsidRDefault="00851320" w:rsidP="00D37980">
      <w:r w:rsidRPr="00C933EB">
        <w:t>The Zone is an alcohol and other drugs support program for young people aged 12-25 and their families.</w:t>
      </w:r>
    </w:p>
    <w:p w14:paraId="2C349A85" w14:textId="77777777" w:rsidR="00851320" w:rsidRPr="00C933EB" w:rsidRDefault="00851320" w:rsidP="00D37980">
      <w:r w:rsidRPr="00C933EB">
        <w:t>The Zone is located across the northern and western suburbs of Melbourne with sites in Carlton, Coburg, Broadmeadows, Sunbury, Sunshine, Melton and Abbotsford – or they can come out to you.</w:t>
      </w:r>
    </w:p>
    <w:p w14:paraId="7918A420" w14:textId="77777777" w:rsidR="00851320" w:rsidRPr="00C933EB" w:rsidRDefault="00851320" w:rsidP="00D37980">
      <w:r w:rsidRPr="00C933EB">
        <w:t>A team of dedicated specialists (including youth workers, nurses &amp; practice leads) offer the following services:</w:t>
      </w:r>
    </w:p>
    <w:p w14:paraId="415D483A" w14:textId="2D1D78E8" w:rsidR="00851320" w:rsidRPr="00C933EB" w:rsidRDefault="00851320" w:rsidP="00CA1694">
      <w:pPr>
        <w:pStyle w:val="ListBullet"/>
        <w:rPr>
          <w:lang w:val="en-AU"/>
        </w:rPr>
      </w:pPr>
      <w:r w:rsidRPr="00C933EB">
        <w:rPr>
          <w:lang w:val="en-AU"/>
        </w:rPr>
        <w:t>Ongoing support for drug and alcohol use</w:t>
      </w:r>
    </w:p>
    <w:p w14:paraId="32A8A26D" w14:textId="5EB43059" w:rsidR="00851320" w:rsidRPr="00C933EB" w:rsidRDefault="00851320" w:rsidP="00CA1694">
      <w:pPr>
        <w:pStyle w:val="ListBullet"/>
        <w:rPr>
          <w:lang w:val="en-AU"/>
        </w:rPr>
      </w:pPr>
      <w:r w:rsidRPr="00C933EB">
        <w:rPr>
          <w:lang w:val="en-AU"/>
        </w:rPr>
        <w:t>Drug education and peer support groups</w:t>
      </w:r>
    </w:p>
    <w:p w14:paraId="0A6C02C6" w14:textId="41AFBEE4" w:rsidR="00851320" w:rsidRPr="00C933EB" w:rsidRDefault="00851320" w:rsidP="00CA1694">
      <w:pPr>
        <w:pStyle w:val="ListBullet"/>
        <w:rPr>
          <w:lang w:val="en-AU"/>
        </w:rPr>
      </w:pPr>
      <w:r w:rsidRPr="00C933EB">
        <w:rPr>
          <w:lang w:val="en-AU"/>
        </w:rPr>
        <w:t>Help connecting with other health, community and essential services</w:t>
      </w:r>
    </w:p>
    <w:p w14:paraId="6CB30ADE" w14:textId="0E3B14A3" w:rsidR="00851320" w:rsidRPr="00C933EB" w:rsidRDefault="00851320" w:rsidP="00CA1694">
      <w:pPr>
        <w:pStyle w:val="ListBullet"/>
        <w:rPr>
          <w:lang w:val="en-AU"/>
        </w:rPr>
      </w:pPr>
      <w:r w:rsidRPr="00C933EB">
        <w:rPr>
          <w:lang w:val="en-AU"/>
        </w:rPr>
        <w:t>Provide support to families, chosen family or important people in your life</w:t>
      </w:r>
    </w:p>
    <w:p w14:paraId="2BB4D58B" w14:textId="0B936299" w:rsidR="00851320" w:rsidRPr="00C933EB" w:rsidRDefault="00851320" w:rsidP="00CA1694">
      <w:pPr>
        <w:pStyle w:val="ListBullet"/>
        <w:rPr>
          <w:lang w:val="en-AU"/>
        </w:rPr>
      </w:pPr>
      <w:r w:rsidRPr="00C933EB">
        <w:rPr>
          <w:lang w:val="en-AU"/>
        </w:rPr>
        <w:t>Assistance with managing withdrawal.</w:t>
      </w:r>
    </w:p>
    <w:p w14:paraId="3269334C" w14:textId="51FC8C97" w:rsidR="00851320" w:rsidRPr="00C933EB" w:rsidRDefault="00A776D5" w:rsidP="00D37980">
      <w:pPr>
        <w:pStyle w:val="Heading2"/>
        <w:rPr>
          <w:rFonts w:hint="eastAsia"/>
          <w:lang w:val="en-AU"/>
        </w:rPr>
      </w:pPr>
      <w:bookmarkStart w:id="173" w:name="_Toc200700994"/>
      <w:r w:rsidRPr="00C933EB">
        <w:rPr>
          <w:lang w:val="en-AU"/>
        </w:rPr>
        <w:t>T</w:t>
      </w:r>
      <w:r w:rsidR="00851320" w:rsidRPr="00C933EB">
        <w:rPr>
          <w:lang w:val="en-AU"/>
        </w:rPr>
        <w:t>urning Point</w:t>
      </w:r>
      <w:bookmarkEnd w:id="173"/>
    </w:p>
    <w:p w14:paraId="591BA6F3" w14:textId="77777777" w:rsidR="00B36EF4" w:rsidRPr="00C933EB" w:rsidRDefault="00851320" w:rsidP="00D37980">
      <w:r w:rsidRPr="00C933EB">
        <w:t>110 Church Street, Richmond</w:t>
      </w:r>
    </w:p>
    <w:p w14:paraId="08E1AF06" w14:textId="14E0A500" w:rsidR="00851320" w:rsidRPr="00C933EB" w:rsidRDefault="00B36EF4" w:rsidP="00D37980">
      <w:r w:rsidRPr="00C933EB">
        <w:t>Phone:</w:t>
      </w:r>
      <w:r w:rsidR="00851320" w:rsidRPr="00C933EB">
        <w:t xml:space="preserve"> 8413 8413</w:t>
      </w:r>
    </w:p>
    <w:p w14:paraId="33775F51" w14:textId="77777777" w:rsidR="00B36EF4" w:rsidRPr="00C933EB" w:rsidRDefault="00851320" w:rsidP="00D37980">
      <w:r w:rsidRPr="00C933EB">
        <w:t xml:space="preserve">Email: </w:t>
      </w:r>
      <w:hyperlink r:id="rId188">
        <w:r w:rsidRPr="00C933EB">
          <w:rPr>
            <w:rStyle w:val="Hyperlink"/>
          </w:rPr>
          <w:t>Info@turningpoint.org.au</w:t>
        </w:r>
      </w:hyperlink>
    </w:p>
    <w:p w14:paraId="5504266F" w14:textId="50965CEA" w:rsidR="00851320" w:rsidRPr="00C933EB" w:rsidRDefault="00851320" w:rsidP="00D37980">
      <w:r w:rsidRPr="00C933EB">
        <w:t>Tram number: 78, 48, 75 Monday to Friday: 9am – 5pm</w:t>
      </w:r>
    </w:p>
    <w:p w14:paraId="1B436571" w14:textId="77777777" w:rsidR="00851320" w:rsidRPr="00C933EB" w:rsidRDefault="00851320" w:rsidP="00D37980">
      <w:r w:rsidRPr="00C933EB">
        <w:t>Provides Specialist Addiction Clinics, medical assessment and treatment of referred patients, including:</w:t>
      </w:r>
    </w:p>
    <w:p w14:paraId="5EDF5A0D" w14:textId="0A634CE8" w:rsidR="00851320" w:rsidRPr="00C933EB" w:rsidRDefault="00851320" w:rsidP="00D37980">
      <w:pPr>
        <w:pStyle w:val="ListBullet"/>
        <w:rPr>
          <w:lang w:val="en-AU"/>
        </w:rPr>
      </w:pPr>
      <w:r w:rsidRPr="00C933EB">
        <w:rPr>
          <w:lang w:val="en-AU"/>
        </w:rPr>
        <w:t xml:space="preserve">treatment for people who are dependent on prescribed or illicit opioids. Treatment options include methadone, suboxone, </w:t>
      </w:r>
      <w:proofErr w:type="spellStart"/>
      <w:r w:rsidRPr="00C933EB">
        <w:rPr>
          <w:lang w:val="en-AU"/>
        </w:rPr>
        <w:t>buvida</w:t>
      </w:r>
      <w:proofErr w:type="spellEnd"/>
      <w:r w:rsidR="00A776D5" w:rsidRPr="00C933EB">
        <w:rPr>
          <w:lang w:val="en-AU"/>
        </w:rPr>
        <w:t xml:space="preserve"> </w:t>
      </w:r>
      <w:r w:rsidRPr="00C933EB">
        <w:rPr>
          <w:lang w:val="en-AU"/>
        </w:rPr>
        <w:t xml:space="preserve">and </w:t>
      </w:r>
      <w:proofErr w:type="spellStart"/>
      <w:r w:rsidRPr="00C933EB">
        <w:rPr>
          <w:lang w:val="en-AU"/>
        </w:rPr>
        <w:t>sublocade</w:t>
      </w:r>
      <w:proofErr w:type="spellEnd"/>
    </w:p>
    <w:p w14:paraId="398E883A" w14:textId="4340B3E8" w:rsidR="00851320" w:rsidRPr="00C933EB" w:rsidRDefault="00851320" w:rsidP="00CA1694">
      <w:pPr>
        <w:pStyle w:val="ListBullet"/>
        <w:rPr>
          <w:lang w:val="en-AU"/>
        </w:rPr>
      </w:pPr>
      <w:r w:rsidRPr="00C933EB">
        <w:rPr>
          <w:lang w:val="en-AU"/>
        </w:rPr>
        <w:t>specialist addiction clinic for people requiring assessment, diagnostic clarification and management planning for AOD use or other addictive behaviours (e.g. gambling)</w:t>
      </w:r>
    </w:p>
    <w:p w14:paraId="2C0CFB4E" w14:textId="2442B562" w:rsidR="00851320" w:rsidRPr="00C933EB" w:rsidRDefault="00851320" w:rsidP="00CA1694">
      <w:pPr>
        <w:pStyle w:val="ListBullet"/>
        <w:rPr>
          <w:lang w:val="en-AU"/>
        </w:rPr>
      </w:pPr>
      <w:r w:rsidRPr="00C933EB">
        <w:rPr>
          <w:lang w:val="en-AU"/>
        </w:rPr>
        <w:t>neuropsychological assessment and secondary consultation for people with AOD issues and suspected cognitive impairment</w:t>
      </w:r>
    </w:p>
    <w:p w14:paraId="091197D6" w14:textId="2E352BDF" w:rsidR="00851320" w:rsidRPr="00C933EB" w:rsidRDefault="00851320" w:rsidP="00CA1694">
      <w:pPr>
        <w:pStyle w:val="ListBullet"/>
        <w:rPr>
          <w:lang w:val="en-AU"/>
        </w:rPr>
      </w:pPr>
      <w:r w:rsidRPr="00C933EB">
        <w:rPr>
          <w:lang w:val="en-AU"/>
        </w:rPr>
        <w:t>counselling support for people to help address their alcohol and drug concerns</w:t>
      </w:r>
    </w:p>
    <w:p w14:paraId="02FA9E93" w14:textId="48E0D77D" w:rsidR="00851320" w:rsidRPr="00C933EB" w:rsidRDefault="00851320" w:rsidP="00CA1694">
      <w:pPr>
        <w:pStyle w:val="ListBullet"/>
        <w:rPr>
          <w:lang w:val="en-AU"/>
        </w:rPr>
      </w:pPr>
      <w:r w:rsidRPr="00C933EB">
        <w:rPr>
          <w:lang w:val="en-AU"/>
        </w:rPr>
        <w:t>outreach and treatment for people who identify as Aboriginal and who are seeking support for their alcohol and other drug use</w:t>
      </w:r>
    </w:p>
    <w:p w14:paraId="63A218DC" w14:textId="74B7A934" w:rsidR="00851320" w:rsidRPr="00C933EB" w:rsidRDefault="00851320" w:rsidP="00CA1694">
      <w:pPr>
        <w:pStyle w:val="ListBullet"/>
        <w:rPr>
          <w:lang w:val="en-AU"/>
        </w:rPr>
      </w:pPr>
      <w:r w:rsidRPr="00C933EB">
        <w:rPr>
          <w:lang w:val="en-AU"/>
        </w:rPr>
        <w:t>treatment and care coordination for people requiring support from AOD and other health and support services.</w:t>
      </w:r>
    </w:p>
    <w:p w14:paraId="5CA09740" w14:textId="77777777" w:rsidR="00851320" w:rsidRPr="00C933EB" w:rsidRDefault="00851320" w:rsidP="00D37980">
      <w:r w:rsidRPr="00C933EB">
        <w:t>All eligible medical consultations are bulk-billed and other services are free.</w:t>
      </w:r>
    </w:p>
    <w:p w14:paraId="3A079A99" w14:textId="63D5B0EE" w:rsidR="00851320" w:rsidRPr="00C933EB" w:rsidRDefault="00851320" w:rsidP="00D37980">
      <w:r w:rsidRPr="00C933EB">
        <w:t>Visit Turning Point</w:t>
      </w:r>
      <w:r w:rsidR="00103349" w:rsidRPr="00C933EB">
        <w:t xml:space="preserve"> </w:t>
      </w:r>
      <w:hyperlink r:id="rId189">
        <w:r w:rsidRPr="00C933EB">
          <w:rPr>
            <w:rStyle w:val="Hyperlink"/>
          </w:rPr>
          <w:t>turningpoint.org.au</w:t>
        </w:r>
      </w:hyperlink>
      <w:r w:rsidR="004A0B7C" w:rsidRPr="00C933EB">
        <w:rPr>
          <w:rStyle w:val="FootnoteReference"/>
        </w:rPr>
        <w:footnoteReference w:id="102"/>
      </w:r>
    </w:p>
    <w:p w14:paraId="50C2A557" w14:textId="77777777" w:rsidR="00851320" w:rsidRPr="00C933EB" w:rsidRDefault="00851320" w:rsidP="00D37980">
      <w:pPr>
        <w:pStyle w:val="Heading2"/>
        <w:rPr>
          <w:rFonts w:hint="eastAsia"/>
          <w:lang w:val="en-AU"/>
        </w:rPr>
      </w:pPr>
      <w:bookmarkStart w:id="174" w:name="_Toc200700995"/>
      <w:r w:rsidRPr="00C933EB">
        <w:rPr>
          <w:lang w:val="en-AU"/>
        </w:rPr>
        <w:t>Wintringham</w:t>
      </w:r>
      <w:bookmarkEnd w:id="174"/>
    </w:p>
    <w:p w14:paraId="564DD891" w14:textId="77777777" w:rsidR="00851320" w:rsidRPr="00C933EB" w:rsidRDefault="00851320" w:rsidP="00D37980">
      <w:r w:rsidRPr="00C933EB">
        <w:t>136 Mt Alexander Road, Travancore</w:t>
      </w:r>
    </w:p>
    <w:p w14:paraId="037A03FA" w14:textId="77777777" w:rsidR="00851320" w:rsidRPr="00C933EB" w:rsidRDefault="00851320" w:rsidP="00D37980">
      <w:r w:rsidRPr="00C933EB">
        <w:t>Intake and service information line: 9034 4824</w:t>
      </w:r>
    </w:p>
    <w:p w14:paraId="0FA1AFE7" w14:textId="77777777" w:rsidR="00B36EF4" w:rsidRPr="00C933EB" w:rsidRDefault="00851320" w:rsidP="00D37980">
      <w:r w:rsidRPr="00C933EB">
        <w:t xml:space="preserve">Email: </w:t>
      </w:r>
      <w:hyperlink r:id="rId190">
        <w:r w:rsidRPr="00C933EB">
          <w:rPr>
            <w:rStyle w:val="Hyperlink"/>
          </w:rPr>
          <w:t>intake@wintringham.org.au</w:t>
        </w:r>
      </w:hyperlink>
    </w:p>
    <w:p w14:paraId="7AF7445D" w14:textId="059065E5" w:rsidR="00851320" w:rsidRPr="00C933EB" w:rsidRDefault="00851320" w:rsidP="00D37980">
      <w:r w:rsidRPr="00C933EB">
        <w:t>Tram number: 59</w:t>
      </w:r>
    </w:p>
    <w:p w14:paraId="3A959876" w14:textId="77777777" w:rsidR="00A65F88" w:rsidRPr="00C933EB" w:rsidRDefault="00851320" w:rsidP="00D37980">
      <w:r w:rsidRPr="00C933EB">
        <w:t>Wintringham is a specialised non-religious</w:t>
      </w:r>
      <w:r w:rsidR="00A65F88" w:rsidRPr="00C933EB">
        <w:t xml:space="preserve"> </w:t>
      </w:r>
      <w:r w:rsidRPr="00C933EB">
        <w:t>not-for-profit welfare organisation that provides quality care, accommodation and support services to people aged 50 and over who have limited financial</w:t>
      </w:r>
      <w:r w:rsidR="00A65F88" w:rsidRPr="00C933EB">
        <w:t xml:space="preserve"> </w:t>
      </w:r>
      <w:proofErr w:type="gramStart"/>
      <w:r w:rsidRPr="00C933EB">
        <w:t>resources, and</w:t>
      </w:r>
      <w:proofErr w:type="gramEnd"/>
      <w:r w:rsidRPr="00C933EB">
        <w:t xml:space="preserve"> are either experiencing or at risk</w:t>
      </w:r>
      <w:r w:rsidR="00A65F88" w:rsidRPr="00C933EB">
        <w:t xml:space="preserve"> </w:t>
      </w:r>
      <w:r w:rsidRPr="00C933EB">
        <w:t xml:space="preserve">of homelessness. </w:t>
      </w:r>
    </w:p>
    <w:p w14:paraId="6D01F9A2" w14:textId="0DD4DFAD" w:rsidR="00851320" w:rsidRPr="00C933EB" w:rsidRDefault="00851320" w:rsidP="00D37980">
      <w:r w:rsidRPr="00C933EB">
        <w:t>Services include:</w:t>
      </w:r>
    </w:p>
    <w:p w14:paraId="7FD2A99E" w14:textId="44E32514" w:rsidR="00851320" w:rsidRPr="00C933EB" w:rsidRDefault="00851320" w:rsidP="00CA1694">
      <w:pPr>
        <w:pStyle w:val="ListBullet"/>
        <w:rPr>
          <w:lang w:val="en-AU"/>
        </w:rPr>
      </w:pPr>
      <w:r w:rsidRPr="00C933EB">
        <w:rPr>
          <w:lang w:val="en-AU"/>
        </w:rPr>
        <w:t>outreach – access to support services and accommodation referrals</w:t>
      </w:r>
    </w:p>
    <w:p w14:paraId="4FC216A5" w14:textId="59124D66" w:rsidR="00851320" w:rsidRPr="00C933EB" w:rsidRDefault="00851320" w:rsidP="00CA1694">
      <w:pPr>
        <w:pStyle w:val="ListBullet"/>
        <w:rPr>
          <w:lang w:val="en-AU"/>
        </w:rPr>
      </w:pPr>
      <w:r w:rsidRPr="00C933EB">
        <w:rPr>
          <w:lang w:val="en-AU"/>
        </w:rPr>
        <w:t>residential aged care – accommodation, meals, recreation, personal care and nursing provided 24 hours a day</w:t>
      </w:r>
    </w:p>
    <w:p w14:paraId="63EBA8B5" w14:textId="2E3039CB" w:rsidR="00851320" w:rsidRPr="00C933EB" w:rsidRDefault="00851320" w:rsidP="00CA1694">
      <w:pPr>
        <w:pStyle w:val="ListBullet"/>
        <w:rPr>
          <w:lang w:val="en-AU"/>
        </w:rPr>
      </w:pPr>
      <w:r w:rsidRPr="00C933EB">
        <w:rPr>
          <w:lang w:val="en-AU"/>
        </w:rPr>
        <w:t>housing – independent living units, with long-term housing and tenancy support</w:t>
      </w:r>
    </w:p>
    <w:p w14:paraId="62B40FC1" w14:textId="0B25DE44" w:rsidR="00851320" w:rsidRPr="00C933EB" w:rsidRDefault="00851320" w:rsidP="00CA1694">
      <w:pPr>
        <w:pStyle w:val="ListBullet"/>
        <w:rPr>
          <w:lang w:val="en-AU"/>
        </w:rPr>
      </w:pPr>
      <w:r w:rsidRPr="00C933EB">
        <w:rPr>
          <w:lang w:val="en-AU"/>
        </w:rPr>
        <w:t>community care – Home Care Package provider. Services include case management, personal care, domestic duties, recreation and support to promote wellbeing in your home</w:t>
      </w:r>
    </w:p>
    <w:p w14:paraId="30CD3D73" w14:textId="46CC8F0D" w:rsidR="00851320" w:rsidRPr="00C933EB" w:rsidRDefault="00851320" w:rsidP="00CA1694">
      <w:pPr>
        <w:pStyle w:val="ListBullet"/>
        <w:rPr>
          <w:lang w:val="en-AU"/>
        </w:rPr>
      </w:pPr>
      <w:r w:rsidRPr="00C933EB">
        <w:rPr>
          <w:lang w:val="en-AU"/>
        </w:rPr>
        <w:t>NDIS – support and case management for National Disability &amp; Insurance Scheme participants.</w:t>
      </w:r>
    </w:p>
    <w:p w14:paraId="448F39E4" w14:textId="35382241" w:rsidR="00851320" w:rsidRPr="00C933EB" w:rsidRDefault="00851320" w:rsidP="00D37980">
      <w:r w:rsidRPr="00C933EB">
        <w:t>Visit Wintringham</w:t>
      </w:r>
      <w:r w:rsidR="00103349" w:rsidRPr="00C933EB">
        <w:t xml:space="preserve"> </w:t>
      </w:r>
      <w:hyperlink r:id="rId191">
        <w:r w:rsidRPr="00C933EB">
          <w:rPr>
            <w:rStyle w:val="Hyperlink"/>
          </w:rPr>
          <w:t>wintringham.org.au</w:t>
        </w:r>
      </w:hyperlink>
      <w:r w:rsidR="004A0B7C" w:rsidRPr="00C933EB">
        <w:rPr>
          <w:rStyle w:val="FootnoteReference"/>
        </w:rPr>
        <w:footnoteReference w:id="103"/>
      </w:r>
    </w:p>
    <w:p w14:paraId="0FFC740B" w14:textId="77777777" w:rsidR="00851320" w:rsidRPr="00C933EB" w:rsidRDefault="00851320" w:rsidP="00D37980">
      <w:pPr>
        <w:pStyle w:val="Heading2"/>
        <w:rPr>
          <w:rFonts w:hint="eastAsia"/>
          <w:lang w:val="en-AU"/>
        </w:rPr>
      </w:pPr>
      <w:bookmarkStart w:id="175" w:name="_Toc200700996"/>
      <w:r w:rsidRPr="00C933EB">
        <w:rPr>
          <w:lang w:val="en-AU"/>
        </w:rPr>
        <w:t>Young People’s Health Service</w:t>
      </w:r>
      <w:bookmarkEnd w:id="175"/>
    </w:p>
    <w:p w14:paraId="62FC8D48" w14:textId="77777777" w:rsidR="00851320" w:rsidRPr="00C933EB" w:rsidRDefault="00851320" w:rsidP="00D37980">
      <w:r w:rsidRPr="00C933EB">
        <w:t>19 King Street, Melbourne</w:t>
      </w:r>
    </w:p>
    <w:p w14:paraId="0DC4E158" w14:textId="77777777" w:rsidR="00851320" w:rsidRPr="00C933EB" w:rsidRDefault="00851320" w:rsidP="00D37980">
      <w:r w:rsidRPr="00C933EB">
        <w:lastRenderedPageBreak/>
        <w:t xml:space="preserve">(co-located with Melbourne City Mission’s </w:t>
      </w:r>
      <w:proofErr w:type="spellStart"/>
      <w:r w:rsidRPr="00C933EB">
        <w:t>Frontyard</w:t>
      </w:r>
      <w:proofErr w:type="spellEnd"/>
      <w:r w:rsidRPr="00C933EB">
        <w:t xml:space="preserve"> Youth Services)</w:t>
      </w:r>
    </w:p>
    <w:p w14:paraId="5505ACCF" w14:textId="77777777" w:rsidR="00851320" w:rsidRPr="00C933EB" w:rsidRDefault="00851320" w:rsidP="00D37980">
      <w:r w:rsidRPr="00C933EB">
        <w:t>Phone: 9453 8590</w:t>
      </w:r>
    </w:p>
    <w:p w14:paraId="55C351BF" w14:textId="77777777" w:rsidR="00851320" w:rsidRPr="00C933EB" w:rsidRDefault="00851320" w:rsidP="00D37980">
      <w:r w:rsidRPr="00C933EB">
        <w:t xml:space="preserve">Email: </w:t>
      </w:r>
      <w:hyperlink r:id="rId192">
        <w:r w:rsidRPr="00C933EB">
          <w:rPr>
            <w:rStyle w:val="Hyperlink"/>
          </w:rPr>
          <w:t>young.people@rch.org.au</w:t>
        </w:r>
      </w:hyperlink>
      <w:r w:rsidRPr="00C933EB">
        <w:t xml:space="preserve"> Monday to Friday: 9am – 5pm</w:t>
      </w:r>
    </w:p>
    <w:p w14:paraId="4123F057" w14:textId="77777777" w:rsidR="00851320" w:rsidRPr="00C933EB" w:rsidRDefault="00851320" w:rsidP="00D37980">
      <w:r w:rsidRPr="00C933EB">
        <w:t xml:space="preserve">YPHS is a health service for young people aged 15-24 who are experiencing, or at risk of, homelessness. It is free and no Medicare or Concession card is needed. Just walk </w:t>
      </w:r>
      <w:proofErr w:type="gramStart"/>
      <w:r w:rsidRPr="00C933EB">
        <w:t>in to</w:t>
      </w:r>
      <w:proofErr w:type="gramEnd"/>
      <w:r w:rsidRPr="00C933EB">
        <w:t xml:space="preserve"> </w:t>
      </w:r>
      <w:proofErr w:type="spellStart"/>
      <w:r w:rsidRPr="00C933EB">
        <w:t>Frontyard</w:t>
      </w:r>
      <w:proofErr w:type="spellEnd"/>
      <w:r w:rsidRPr="00C933EB">
        <w:t xml:space="preserve"> and ask to see the nurses.</w:t>
      </w:r>
    </w:p>
    <w:p w14:paraId="1AC81F49" w14:textId="77777777" w:rsidR="00851320" w:rsidRPr="00C933EB" w:rsidRDefault="00851320" w:rsidP="00D37980">
      <w:r w:rsidRPr="00C933EB">
        <w:t>Services include:</w:t>
      </w:r>
    </w:p>
    <w:p w14:paraId="0A64F9A8" w14:textId="3098AFFA" w:rsidR="00851320" w:rsidRPr="00C933EB" w:rsidRDefault="00851320" w:rsidP="00CA1694">
      <w:pPr>
        <w:pStyle w:val="ListBullet"/>
        <w:rPr>
          <w:lang w:val="en-AU"/>
        </w:rPr>
      </w:pPr>
      <w:r w:rsidRPr="00C933EB">
        <w:rPr>
          <w:lang w:val="en-AU"/>
        </w:rPr>
        <w:t>general health check-up</w:t>
      </w:r>
    </w:p>
    <w:p w14:paraId="5ECA561B" w14:textId="6CA3E3E2" w:rsidR="00851320" w:rsidRPr="00C933EB" w:rsidRDefault="00851320" w:rsidP="00CA1694">
      <w:pPr>
        <w:pStyle w:val="ListBullet"/>
        <w:rPr>
          <w:lang w:val="en-AU"/>
        </w:rPr>
      </w:pPr>
      <w:r w:rsidRPr="00C933EB">
        <w:rPr>
          <w:lang w:val="en-AU"/>
        </w:rPr>
        <w:t>sexual health (including testing and treating STIs)</w:t>
      </w:r>
    </w:p>
    <w:p w14:paraId="13562CDE" w14:textId="666A3BAD" w:rsidR="00851320" w:rsidRPr="00C933EB" w:rsidRDefault="00851320" w:rsidP="00CA1694">
      <w:pPr>
        <w:pStyle w:val="ListBullet"/>
        <w:rPr>
          <w:lang w:val="en-AU"/>
        </w:rPr>
      </w:pPr>
      <w:r w:rsidRPr="00C933EB">
        <w:rPr>
          <w:lang w:val="en-AU"/>
        </w:rPr>
        <w:t>contraception (including Implanon, the pill, emergency contraception)</w:t>
      </w:r>
    </w:p>
    <w:p w14:paraId="6C03F911" w14:textId="14804F51" w:rsidR="00851320" w:rsidRPr="00C933EB" w:rsidRDefault="00851320" w:rsidP="00CA1694">
      <w:pPr>
        <w:pStyle w:val="ListBullet"/>
        <w:rPr>
          <w:lang w:val="en-AU"/>
        </w:rPr>
      </w:pPr>
      <w:r w:rsidRPr="00C933EB">
        <w:rPr>
          <w:lang w:val="en-AU"/>
        </w:rPr>
        <w:t>pregnancy options and referrals</w:t>
      </w:r>
    </w:p>
    <w:p w14:paraId="6F76F8C2" w14:textId="196F8662" w:rsidR="00851320" w:rsidRPr="00C933EB" w:rsidRDefault="00851320" w:rsidP="00CA1694">
      <w:pPr>
        <w:pStyle w:val="ListBullet"/>
        <w:rPr>
          <w:lang w:val="en-AU"/>
        </w:rPr>
      </w:pPr>
      <w:r w:rsidRPr="00C933EB">
        <w:rPr>
          <w:lang w:val="en-AU"/>
        </w:rPr>
        <w:t>immunisations</w:t>
      </w:r>
    </w:p>
    <w:p w14:paraId="423226C8" w14:textId="66831AAB" w:rsidR="00851320" w:rsidRPr="00C933EB" w:rsidRDefault="00851320" w:rsidP="00CA1694">
      <w:pPr>
        <w:pStyle w:val="ListBullet"/>
        <w:rPr>
          <w:lang w:val="en-AU"/>
        </w:rPr>
      </w:pPr>
      <w:r w:rsidRPr="00C933EB">
        <w:rPr>
          <w:lang w:val="en-AU"/>
        </w:rPr>
        <w:t>health planning, support and referral</w:t>
      </w:r>
    </w:p>
    <w:p w14:paraId="1906ADAF" w14:textId="4EA2ED62" w:rsidR="00851320" w:rsidRPr="00C933EB" w:rsidRDefault="00851320" w:rsidP="00CA1694">
      <w:pPr>
        <w:pStyle w:val="ListBullet"/>
        <w:rPr>
          <w:lang w:val="en-AU"/>
        </w:rPr>
      </w:pPr>
      <w:r w:rsidRPr="00C933EB">
        <w:rPr>
          <w:lang w:val="en-AU"/>
        </w:rPr>
        <w:t>alcohol and other drug use support</w:t>
      </w:r>
    </w:p>
    <w:p w14:paraId="3041E30C" w14:textId="5B79AB95" w:rsidR="00851320" w:rsidRPr="00C933EB" w:rsidRDefault="00851320" w:rsidP="00CA1694">
      <w:pPr>
        <w:pStyle w:val="ListBullet"/>
        <w:rPr>
          <w:lang w:val="en-AU"/>
        </w:rPr>
      </w:pPr>
      <w:r w:rsidRPr="00C933EB">
        <w:rPr>
          <w:lang w:val="en-AU"/>
        </w:rPr>
        <w:t>any questions you have about your health.</w:t>
      </w:r>
    </w:p>
    <w:p w14:paraId="6AB02058" w14:textId="1CEFB718" w:rsidR="00851320" w:rsidRPr="00C933EB" w:rsidRDefault="00851320" w:rsidP="00D37980">
      <w:r w:rsidRPr="00C933EB">
        <w:t xml:space="preserve">Visit Young People’s Health Service </w:t>
      </w:r>
      <w:hyperlink r:id="rId193">
        <w:r w:rsidRPr="00C933EB">
          <w:rPr>
            <w:rStyle w:val="Hyperlink"/>
          </w:rPr>
          <w:t>rch.org.au/adolescent-medicine/young-</w:t>
        </w:r>
      </w:hyperlink>
      <w:hyperlink r:id="rId194">
        <w:r w:rsidRPr="00C933EB">
          <w:rPr>
            <w:rStyle w:val="Hyperlink"/>
          </w:rPr>
          <w:t>peoples-health-service</w:t>
        </w:r>
      </w:hyperlink>
      <w:r w:rsidR="004A0B7C" w:rsidRPr="00C933EB">
        <w:rPr>
          <w:rStyle w:val="FootnoteReference"/>
        </w:rPr>
        <w:footnoteReference w:id="104"/>
      </w:r>
    </w:p>
    <w:p w14:paraId="38D729E6" w14:textId="316F1DD2" w:rsidR="000D179E" w:rsidRPr="00C933EB" w:rsidRDefault="000D179E" w:rsidP="00D37980">
      <w:r w:rsidRPr="00C933EB">
        <w:br w:type="column"/>
      </w:r>
    </w:p>
    <w:p w14:paraId="07DB5AEE" w14:textId="77777777" w:rsidR="00103349" w:rsidRPr="00C933EB" w:rsidRDefault="00103349">
      <w:pPr>
        <w:spacing w:before="0" w:after="0"/>
        <w:sectPr w:rsidR="00103349" w:rsidRPr="00C933EB" w:rsidSect="00103349">
          <w:endnotePr>
            <w:numFmt w:val="decimal"/>
          </w:endnotePr>
          <w:type w:val="continuous"/>
          <w:pgSz w:w="11900" w:h="16840" w:code="9"/>
          <w:pgMar w:top="1418" w:right="1134" w:bottom="1134" w:left="1134" w:header="709" w:footer="284" w:gutter="0"/>
          <w:cols w:num="2" w:space="284"/>
          <w:docGrid w:linePitch="360"/>
        </w:sectPr>
      </w:pPr>
    </w:p>
    <w:p w14:paraId="542F7272" w14:textId="429E067E" w:rsidR="007D133B" w:rsidRPr="00C933EB" w:rsidRDefault="007D133B">
      <w:pPr>
        <w:spacing w:before="0" w:after="0"/>
      </w:pPr>
      <w:r w:rsidRPr="00C933EB">
        <w:br w:type="page"/>
      </w:r>
    </w:p>
    <w:p w14:paraId="27BEC376" w14:textId="79175BBE" w:rsidR="00851320" w:rsidRPr="00C933EB" w:rsidRDefault="007D133B" w:rsidP="00D37980">
      <w:pPr>
        <w:pStyle w:val="Heading1"/>
        <w:rPr>
          <w:rFonts w:hint="eastAsia"/>
          <w:lang w:val="en-AU"/>
        </w:rPr>
      </w:pPr>
      <w:bookmarkStart w:id="176" w:name="_Toc200700997"/>
      <w:r w:rsidRPr="00C933EB">
        <w:rPr>
          <w:lang w:val="en-AU"/>
        </w:rPr>
        <w:lastRenderedPageBreak/>
        <w:t>6. Legal and financial services</w:t>
      </w:r>
      <w:bookmarkEnd w:id="176"/>
    </w:p>
    <w:p w14:paraId="3F8661DC" w14:textId="77777777" w:rsidR="00103349" w:rsidRPr="00C933EB" w:rsidRDefault="00103349" w:rsidP="007D133B">
      <w:pPr>
        <w:pStyle w:val="Heading2"/>
        <w:rPr>
          <w:rFonts w:hint="eastAsia"/>
          <w:lang w:val="en-AU"/>
        </w:rPr>
        <w:sectPr w:rsidR="00103349" w:rsidRPr="00C933EB" w:rsidSect="00FA6641">
          <w:endnotePr>
            <w:numFmt w:val="decimal"/>
          </w:endnotePr>
          <w:type w:val="continuous"/>
          <w:pgSz w:w="11900" w:h="16840" w:code="9"/>
          <w:pgMar w:top="1418" w:right="1134" w:bottom="1134" w:left="1134" w:header="709" w:footer="284" w:gutter="0"/>
          <w:cols w:space="708"/>
          <w:docGrid w:linePitch="360"/>
        </w:sectPr>
      </w:pPr>
    </w:p>
    <w:p w14:paraId="3552958E" w14:textId="77777777" w:rsidR="00B36EF4" w:rsidRPr="00C933EB" w:rsidRDefault="00851320" w:rsidP="007D133B">
      <w:pPr>
        <w:pStyle w:val="Heading2"/>
        <w:rPr>
          <w:rFonts w:hint="eastAsia"/>
          <w:lang w:val="en-AU"/>
        </w:rPr>
      </w:pPr>
      <w:bookmarkStart w:id="177" w:name="_Toc200700998"/>
      <w:r w:rsidRPr="00C933EB">
        <w:rPr>
          <w:lang w:val="en-AU"/>
        </w:rPr>
        <w:t>CASA House</w:t>
      </w:r>
      <w:r w:rsidR="007D133B" w:rsidRPr="00C933EB">
        <w:rPr>
          <w:lang w:val="en-AU"/>
        </w:rPr>
        <w:t xml:space="preserve"> </w:t>
      </w:r>
      <w:r w:rsidRPr="00C933EB">
        <w:rPr>
          <w:lang w:val="en-AU"/>
        </w:rPr>
        <w:t>(Centre Against Sexual Assault)</w:t>
      </w:r>
      <w:bookmarkEnd w:id="177"/>
    </w:p>
    <w:p w14:paraId="2A5CF718" w14:textId="48E5DCC0" w:rsidR="00851320" w:rsidRPr="00C933EB" w:rsidRDefault="00851320" w:rsidP="007D133B">
      <w:r w:rsidRPr="00C933EB">
        <w:t>Level 3, Queen Victoria Women’s Centre, 210 Lonsdale Street, Melbourne</w:t>
      </w:r>
    </w:p>
    <w:p w14:paraId="4B8017FA" w14:textId="77777777" w:rsidR="00851320" w:rsidRPr="00C933EB" w:rsidRDefault="00851320" w:rsidP="00D37980">
      <w:r w:rsidRPr="00C933EB">
        <w:t>Intake crisis line: 9635 3610, available 24/7 Admin line: 9635 3600</w:t>
      </w:r>
    </w:p>
    <w:p w14:paraId="0C24BDDF" w14:textId="77777777" w:rsidR="00851320" w:rsidRPr="00C933EB" w:rsidRDefault="00851320" w:rsidP="00D37980">
      <w:r w:rsidRPr="00C933EB">
        <w:t xml:space="preserve">Email: </w:t>
      </w:r>
      <w:hyperlink r:id="rId195">
        <w:r w:rsidRPr="00C933EB">
          <w:rPr>
            <w:rStyle w:val="Hyperlink"/>
          </w:rPr>
          <w:t>casa@thewomens.org.au</w:t>
        </w:r>
      </w:hyperlink>
      <w:r w:rsidRPr="00C933EB">
        <w:t xml:space="preserve"> Monday to Friday 9am – 5pm</w:t>
      </w:r>
    </w:p>
    <w:p w14:paraId="7894C4A3" w14:textId="77777777" w:rsidR="00851320" w:rsidRPr="00C933EB" w:rsidRDefault="00851320" w:rsidP="00D37980">
      <w:r w:rsidRPr="00C933EB">
        <w:t>CASA House is one of 15 sexual assault services throughout Victoria, funded by the state government to provide services to adult victim survivors. CASA House is part of the Royal Women’s Hospital.</w:t>
      </w:r>
    </w:p>
    <w:p w14:paraId="7E489CFE" w14:textId="77777777" w:rsidR="00851320" w:rsidRPr="00C933EB" w:rsidRDefault="00851320" w:rsidP="00D37980">
      <w:r w:rsidRPr="00C933EB">
        <w:t>Services include:</w:t>
      </w:r>
    </w:p>
    <w:p w14:paraId="42BBBF2C" w14:textId="65B84AF1" w:rsidR="00851320" w:rsidRPr="00C933EB" w:rsidRDefault="00851320" w:rsidP="00CA1694">
      <w:pPr>
        <w:pStyle w:val="ListBullet"/>
        <w:rPr>
          <w:lang w:val="en-AU"/>
        </w:rPr>
      </w:pPr>
      <w:r w:rsidRPr="00C933EB">
        <w:rPr>
          <w:lang w:val="en-AU"/>
        </w:rPr>
        <w:t>individual counselling and advocacy for people of all genders</w:t>
      </w:r>
    </w:p>
    <w:p w14:paraId="37A1E16A" w14:textId="6A1FFB41" w:rsidR="00851320" w:rsidRPr="00C933EB" w:rsidRDefault="00851320" w:rsidP="00CA1694">
      <w:pPr>
        <w:pStyle w:val="ListBullet"/>
        <w:rPr>
          <w:lang w:val="en-AU"/>
        </w:rPr>
      </w:pPr>
      <w:r w:rsidRPr="00C933EB">
        <w:rPr>
          <w:lang w:val="en-AU"/>
        </w:rPr>
        <w:t>crisis support for adult victim survivors of recent sexual assault</w:t>
      </w:r>
    </w:p>
    <w:p w14:paraId="58515E99" w14:textId="67F6E88B" w:rsidR="00851320" w:rsidRPr="00C933EB" w:rsidRDefault="00851320" w:rsidP="00CA1694">
      <w:pPr>
        <w:pStyle w:val="ListBullet"/>
        <w:rPr>
          <w:lang w:val="en-AU"/>
        </w:rPr>
      </w:pPr>
      <w:r w:rsidRPr="00C933EB">
        <w:rPr>
          <w:lang w:val="en-AU"/>
        </w:rPr>
        <w:t>information and support for people supporting victim survivors</w:t>
      </w:r>
    </w:p>
    <w:p w14:paraId="44A6EB2C" w14:textId="064406F9" w:rsidR="00851320" w:rsidRPr="00C933EB" w:rsidRDefault="00851320" w:rsidP="00CA1694">
      <w:pPr>
        <w:pStyle w:val="ListBullet"/>
        <w:rPr>
          <w:lang w:val="en-AU"/>
        </w:rPr>
      </w:pPr>
      <w:r w:rsidRPr="00C933EB">
        <w:rPr>
          <w:lang w:val="en-AU"/>
        </w:rPr>
        <w:t>support groups and trauma sensitive yoga</w:t>
      </w:r>
    </w:p>
    <w:p w14:paraId="5298DDC9" w14:textId="7ACC3633" w:rsidR="00851320" w:rsidRPr="00C933EB" w:rsidRDefault="00851320" w:rsidP="00CA1694">
      <w:pPr>
        <w:pStyle w:val="ListBullet"/>
        <w:rPr>
          <w:lang w:val="en-AU"/>
        </w:rPr>
      </w:pPr>
      <w:r w:rsidRPr="00C933EB">
        <w:rPr>
          <w:lang w:val="en-AU"/>
        </w:rPr>
        <w:t>community education and professional development</w:t>
      </w:r>
    </w:p>
    <w:p w14:paraId="4D8149F3" w14:textId="07484821" w:rsidR="00851320" w:rsidRPr="00C933EB" w:rsidRDefault="00851320" w:rsidP="00CA1694">
      <w:pPr>
        <w:pStyle w:val="ListBullet"/>
        <w:rPr>
          <w:lang w:val="en-AU"/>
        </w:rPr>
      </w:pPr>
      <w:r w:rsidRPr="00C933EB">
        <w:rPr>
          <w:lang w:val="en-AU"/>
        </w:rPr>
        <w:t>secondary consultation for professionals.</w:t>
      </w:r>
    </w:p>
    <w:p w14:paraId="12C95ACE" w14:textId="124E63A7" w:rsidR="00851320" w:rsidRPr="00C933EB" w:rsidRDefault="00851320" w:rsidP="00D37980">
      <w:r w:rsidRPr="00C933EB">
        <w:t>Visit CASA House</w:t>
      </w:r>
      <w:r w:rsidR="004A0B7C" w:rsidRPr="00C933EB">
        <w:t xml:space="preserve"> </w:t>
      </w:r>
      <w:hyperlink r:id="rId196">
        <w:r w:rsidRPr="00C933EB">
          <w:rPr>
            <w:rStyle w:val="Hyperlink"/>
          </w:rPr>
          <w:t>casahouse.com.au</w:t>
        </w:r>
      </w:hyperlink>
      <w:r w:rsidR="004A0B7C" w:rsidRPr="00C933EB">
        <w:rPr>
          <w:rStyle w:val="FootnoteReference"/>
        </w:rPr>
        <w:footnoteReference w:id="105"/>
      </w:r>
    </w:p>
    <w:p w14:paraId="51AD3ADF" w14:textId="77777777" w:rsidR="00851320" w:rsidRPr="00C933EB" w:rsidRDefault="00851320" w:rsidP="00D37980">
      <w:pPr>
        <w:pStyle w:val="Heading2"/>
        <w:rPr>
          <w:rFonts w:hint="eastAsia"/>
          <w:lang w:val="en-AU"/>
        </w:rPr>
      </w:pPr>
      <w:bookmarkStart w:id="178" w:name="_Toc200700999"/>
      <w:proofErr w:type="spellStart"/>
      <w:r w:rsidRPr="00C933EB">
        <w:rPr>
          <w:lang w:val="en-AU"/>
        </w:rPr>
        <w:t>cohealth</w:t>
      </w:r>
      <w:bookmarkEnd w:id="178"/>
      <w:proofErr w:type="spellEnd"/>
    </w:p>
    <w:p w14:paraId="23562177" w14:textId="2B31F678" w:rsidR="00851320" w:rsidRPr="00C933EB" w:rsidRDefault="00851320" w:rsidP="00D37980">
      <w:r w:rsidRPr="00C933EB">
        <w:t xml:space="preserve">Visit </w:t>
      </w:r>
      <w:proofErr w:type="spellStart"/>
      <w:r w:rsidRPr="00C933EB">
        <w:t>cohealth</w:t>
      </w:r>
      <w:proofErr w:type="spellEnd"/>
      <w:r w:rsidR="00A62D13" w:rsidRPr="00C933EB">
        <w:t xml:space="preserve"> </w:t>
      </w:r>
      <w:hyperlink r:id="rId197">
        <w:r w:rsidRPr="00C933EB">
          <w:rPr>
            <w:rStyle w:val="Hyperlink"/>
          </w:rPr>
          <w:t>cohealth.org.au</w:t>
        </w:r>
      </w:hyperlink>
      <w:r w:rsidR="004A0B7C" w:rsidRPr="00C933EB">
        <w:rPr>
          <w:rStyle w:val="FootnoteReference"/>
        </w:rPr>
        <w:footnoteReference w:id="106"/>
      </w:r>
    </w:p>
    <w:p w14:paraId="3A4E97B1" w14:textId="77777777" w:rsidR="00851320" w:rsidRPr="00C933EB" w:rsidRDefault="00851320" w:rsidP="00D37980">
      <w:pPr>
        <w:pStyle w:val="Heading3"/>
        <w:rPr>
          <w:rFonts w:hint="eastAsia"/>
          <w:lang w:val="en-AU"/>
        </w:rPr>
      </w:pPr>
      <w:bookmarkStart w:id="179" w:name="_Toc200701000"/>
      <w:r w:rsidRPr="00C933EB">
        <w:rPr>
          <w:lang w:val="en-AU"/>
        </w:rPr>
        <w:t>Central City</w:t>
      </w:r>
      <w:bookmarkEnd w:id="179"/>
    </w:p>
    <w:p w14:paraId="2DB9A8E1" w14:textId="77777777" w:rsidR="00B36EF4" w:rsidRPr="00C933EB" w:rsidRDefault="00851320" w:rsidP="00D37980">
      <w:r w:rsidRPr="00C933EB">
        <w:t>53 Victoria Street, Melbourne</w:t>
      </w:r>
    </w:p>
    <w:p w14:paraId="741E2362" w14:textId="46907948" w:rsidR="00851320" w:rsidRPr="00C933EB" w:rsidRDefault="00B36EF4" w:rsidP="00D37980">
      <w:r w:rsidRPr="00C933EB">
        <w:t>Phone:</w:t>
      </w:r>
      <w:r w:rsidR="00851320" w:rsidRPr="00C933EB">
        <w:t xml:space="preserve"> 9448 5536</w:t>
      </w:r>
    </w:p>
    <w:p w14:paraId="43406EBF" w14:textId="77777777" w:rsidR="00851320" w:rsidRPr="00C933EB" w:rsidRDefault="00851320" w:rsidP="00D37980">
      <w:r w:rsidRPr="00C933EB">
        <w:t>Train station: Melbourne Central Train Station</w:t>
      </w:r>
    </w:p>
    <w:p w14:paraId="19E570E0" w14:textId="0053DEBD" w:rsidR="00851320" w:rsidRPr="00C933EB" w:rsidRDefault="00851320" w:rsidP="00D37980">
      <w:r w:rsidRPr="00C933EB">
        <w:t>Tram number: 19, 57, 59</w:t>
      </w:r>
    </w:p>
    <w:p w14:paraId="122812E6" w14:textId="77777777" w:rsidR="00851320" w:rsidRPr="00C933EB" w:rsidRDefault="00851320" w:rsidP="00D37980">
      <w:r w:rsidRPr="00C933EB">
        <w:t>Monday to Saturday, opening hours for each service differ, check website for further information.</w:t>
      </w:r>
    </w:p>
    <w:p w14:paraId="2669CD02" w14:textId="77777777" w:rsidR="00851320" w:rsidRPr="00C933EB" w:rsidRDefault="00851320" w:rsidP="00D37980">
      <w:r w:rsidRPr="00C933EB">
        <w:t>Outreach and on-site support services for people experiencing homelessness or at risk of becoming homeless, including:</w:t>
      </w:r>
    </w:p>
    <w:p w14:paraId="43EA9C32" w14:textId="7B03C85E" w:rsidR="00851320" w:rsidRPr="00C933EB" w:rsidRDefault="00851320" w:rsidP="00CA1694">
      <w:pPr>
        <w:pStyle w:val="ListBullet"/>
        <w:rPr>
          <w:lang w:val="en-AU"/>
        </w:rPr>
      </w:pPr>
      <w:r w:rsidRPr="00C933EB">
        <w:rPr>
          <w:lang w:val="en-AU"/>
        </w:rPr>
        <w:t>duty response</w:t>
      </w:r>
    </w:p>
    <w:p w14:paraId="1A76F52B" w14:textId="5B2AA8B2" w:rsidR="00851320" w:rsidRPr="00C933EB" w:rsidRDefault="00851320" w:rsidP="00CA1694">
      <w:pPr>
        <w:pStyle w:val="ListBullet"/>
        <w:rPr>
          <w:lang w:val="en-AU"/>
        </w:rPr>
      </w:pPr>
      <w:r w:rsidRPr="00C933EB">
        <w:rPr>
          <w:lang w:val="en-AU"/>
        </w:rPr>
        <w:t>homelessness case management</w:t>
      </w:r>
    </w:p>
    <w:p w14:paraId="60A845A4" w14:textId="0E9699E5" w:rsidR="00851320" w:rsidRPr="00C933EB" w:rsidRDefault="00851320" w:rsidP="00CA1694">
      <w:pPr>
        <w:pStyle w:val="ListBullet"/>
        <w:rPr>
          <w:lang w:val="en-AU"/>
        </w:rPr>
      </w:pPr>
      <w:r w:rsidRPr="00C933EB">
        <w:rPr>
          <w:lang w:val="en-AU"/>
        </w:rPr>
        <w:t>practice nurse</w:t>
      </w:r>
    </w:p>
    <w:p w14:paraId="3284884F" w14:textId="429AA8E1" w:rsidR="00851320" w:rsidRPr="00C933EB" w:rsidRDefault="00851320" w:rsidP="00CA1694">
      <w:pPr>
        <w:pStyle w:val="ListBullet"/>
        <w:rPr>
          <w:lang w:val="en-AU"/>
        </w:rPr>
      </w:pPr>
      <w:r w:rsidRPr="00C933EB">
        <w:rPr>
          <w:lang w:val="en-AU"/>
        </w:rPr>
        <w:t>podiatry</w:t>
      </w:r>
    </w:p>
    <w:p w14:paraId="216E0F79" w14:textId="424D8C8A" w:rsidR="00851320" w:rsidRPr="00C933EB" w:rsidRDefault="00851320" w:rsidP="00CA1694">
      <w:pPr>
        <w:pStyle w:val="ListBullet"/>
        <w:rPr>
          <w:lang w:val="en-AU"/>
        </w:rPr>
      </w:pPr>
      <w:r w:rsidRPr="00C933EB">
        <w:rPr>
          <w:lang w:val="en-AU"/>
        </w:rPr>
        <w:t>dietetics</w:t>
      </w:r>
    </w:p>
    <w:p w14:paraId="16546775" w14:textId="34156AF1" w:rsidR="00851320" w:rsidRPr="00C933EB" w:rsidRDefault="00851320" w:rsidP="00CA1694">
      <w:pPr>
        <w:pStyle w:val="ListBullet"/>
        <w:rPr>
          <w:lang w:val="en-AU"/>
        </w:rPr>
      </w:pPr>
      <w:r w:rsidRPr="00C933EB">
        <w:rPr>
          <w:lang w:val="en-AU"/>
        </w:rPr>
        <w:t>women’s specialist physiotherapist</w:t>
      </w:r>
    </w:p>
    <w:p w14:paraId="3F11A675" w14:textId="34B46D1A" w:rsidR="00851320" w:rsidRPr="00C933EB" w:rsidRDefault="00851320" w:rsidP="00CA1694">
      <w:pPr>
        <w:pStyle w:val="ListBullet"/>
        <w:rPr>
          <w:lang w:val="en-AU"/>
        </w:rPr>
      </w:pPr>
      <w:r w:rsidRPr="00C933EB">
        <w:rPr>
          <w:lang w:val="en-AU"/>
        </w:rPr>
        <w:t>physiotherapist</w:t>
      </w:r>
    </w:p>
    <w:p w14:paraId="232B9DC3" w14:textId="08CA5837" w:rsidR="00851320" w:rsidRPr="00C933EB" w:rsidRDefault="00851320" w:rsidP="00CA1694">
      <w:pPr>
        <w:pStyle w:val="ListBullet"/>
        <w:rPr>
          <w:lang w:val="en-AU"/>
        </w:rPr>
      </w:pPr>
      <w:r w:rsidRPr="00C933EB">
        <w:rPr>
          <w:lang w:val="en-AU"/>
        </w:rPr>
        <w:t>peer support</w:t>
      </w:r>
    </w:p>
    <w:p w14:paraId="5B5011B6" w14:textId="55A6DA52" w:rsidR="00851320" w:rsidRPr="00C933EB" w:rsidRDefault="00851320" w:rsidP="00CA1694">
      <w:pPr>
        <w:pStyle w:val="ListBullet"/>
        <w:rPr>
          <w:lang w:val="en-AU"/>
        </w:rPr>
      </w:pPr>
      <w:r w:rsidRPr="00C933EB">
        <w:rPr>
          <w:lang w:val="en-AU"/>
        </w:rPr>
        <w:t>harm reduction workers</w:t>
      </w:r>
    </w:p>
    <w:p w14:paraId="29C46516" w14:textId="7D12594C" w:rsidR="00851320" w:rsidRPr="00C933EB" w:rsidRDefault="00851320" w:rsidP="00CA1694">
      <w:pPr>
        <w:pStyle w:val="ListBullet"/>
        <w:rPr>
          <w:lang w:val="en-AU"/>
        </w:rPr>
      </w:pPr>
      <w:r w:rsidRPr="00C933EB">
        <w:rPr>
          <w:lang w:val="en-AU"/>
        </w:rPr>
        <w:t>addiction medicine</w:t>
      </w:r>
    </w:p>
    <w:p w14:paraId="6E66BB08" w14:textId="43F8ACD3" w:rsidR="00851320" w:rsidRPr="00C933EB" w:rsidRDefault="00851320" w:rsidP="00CA1694">
      <w:pPr>
        <w:pStyle w:val="ListBullet"/>
        <w:rPr>
          <w:lang w:val="en-AU"/>
        </w:rPr>
      </w:pPr>
      <w:r w:rsidRPr="00C933EB">
        <w:rPr>
          <w:lang w:val="en-AU"/>
        </w:rPr>
        <w:t>washing machines</w:t>
      </w:r>
    </w:p>
    <w:p w14:paraId="76220B07" w14:textId="360AEA01" w:rsidR="00851320" w:rsidRPr="00C933EB" w:rsidRDefault="00851320" w:rsidP="00CA1694">
      <w:pPr>
        <w:pStyle w:val="ListBullet"/>
        <w:rPr>
          <w:lang w:val="en-AU"/>
        </w:rPr>
      </w:pPr>
      <w:r w:rsidRPr="00C933EB">
        <w:rPr>
          <w:lang w:val="en-AU"/>
        </w:rPr>
        <w:t>showers</w:t>
      </w:r>
    </w:p>
    <w:p w14:paraId="130E05C1" w14:textId="5BBFE98D" w:rsidR="00851320" w:rsidRPr="00C933EB" w:rsidRDefault="00851320" w:rsidP="00CA1694">
      <w:pPr>
        <w:pStyle w:val="ListBullet"/>
        <w:rPr>
          <w:lang w:val="en-AU"/>
        </w:rPr>
      </w:pPr>
      <w:proofErr w:type="spellStart"/>
      <w:r w:rsidRPr="00C933EB">
        <w:rPr>
          <w:lang w:val="en-AU"/>
        </w:rPr>
        <w:t>cohealth</w:t>
      </w:r>
      <w:proofErr w:type="spellEnd"/>
      <w:r w:rsidRPr="00C933EB">
        <w:rPr>
          <w:lang w:val="en-AU"/>
        </w:rPr>
        <w:t xml:space="preserve"> Kangaroos Football</w:t>
      </w:r>
    </w:p>
    <w:p w14:paraId="1BFF7A7B" w14:textId="6C6FA11C" w:rsidR="00851320" w:rsidRPr="00C933EB" w:rsidRDefault="00851320" w:rsidP="00CA1694">
      <w:pPr>
        <w:pStyle w:val="ListBullet"/>
        <w:rPr>
          <w:lang w:val="en-AU"/>
        </w:rPr>
      </w:pPr>
      <w:r w:rsidRPr="00C933EB">
        <w:rPr>
          <w:lang w:val="en-AU"/>
        </w:rPr>
        <w:t>Homelessness Mental Health Outreach team</w:t>
      </w:r>
    </w:p>
    <w:p w14:paraId="330A9175" w14:textId="118495AD" w:rsidR="00851320" w:rsidRPr="00C933EB" w:rsidRDefault="00851320" w:rsidP="00CA1694">
      <w:pPr>
        <w:pStyle w:val="ListBullet"/>
        <w:rPr>
          <w:lang w:val="en-AU"/>
        </w:rPr>
      </w:pPr>
      <w:r w:rsidRPr="00C933EB">
        <w:rPr>
          <w:lang w:val="en-AU"/>
        </w:rPr>
        <w:t>City Street Health – outreach AOD</w:t>
      </w:r>
    </w:p>
    <w:p w14:paraId="377B0800" w14:textId="266ED3E8" w:rsidR="00851320" w:rsidRPr="00C933EB" w:rsidRDefault="00851320" w:rsidP="00CA1694">
      <w:pPr>
        <w:pStyle w:val="ListBullet"/>
        <w:rPr>
          <w:lang w:val="en-AU"/>
        </w:rPr>
      </w:pPr>
      <w:r w:rsidRPr="00C933EB">
        <w:rPr>
          <w:lang w:val="en-AU"/>
        </w:rPr>
        <w:t>NSP 0438 359 273</w:t>
      </w:r>
    </w:p>
    <w:p w14:paraId="05EEC152" w14:textId="04C43EC1" w:rsidR="00851320" w:rsidRPr="00C933EB" w:rsidRDefault="00851320" w:rsidP="00CA1694">
      <w:pPr>
        <w:pStyle w:val="ListBullet"/>
        <w:rPr>
          <w:lang w:val="en-AU"/>
        </w:rPr>
      </w:pPr>
      <w:r w:rsidRPr="00C933EB">
        <w:rPr>
          <w:lang w:val="en-AU"/>
        </w:rPr>
        <w:t>Bolton Clarke Homeless Persons Program nurses</w:t>
      </w:r>
    </w:p>
    <w:p w14:paraId="337B07AF" w14:textId="77A832EC" w:rsidR="00851320" w:rsidRPr="00C933EB" w:rsidRDefault="00851320" w:rsidP="00CA1694">
      <w:pPr>
        <w:pStyle w:val="ListBullet"/>
        <w:rPr>
          <w:lang w:val="en-AU"/>
        </w:rPr>
      </w:pPr>
      <w:r w:rsidRPr="00C933EB">
        <w:rPr>
          <w:lang w:val="en-AU"/>
        </w:rPr>
        <w:t>Justice Connect social worker (on Thursdays).</w:t>
      </w:r>
    </w:p>
    <w:p w14:paraId="0E1578B5" w14:textId="77777777" w:rsidR="00851320" w:rsidRPr="00C933EB" w:rsidRDefault="00851320" w:rsidP="00D37980">
      <w:pPr>
        <w:pStyle w:val="Heading2"/>
        <w:rPr>
          <w:rFonts w:hint="eastAsia"/>
          <w:lang w:val="en-AU"/>
        </w:rPr>
      </w:pPr>
      <w:bookmarkStart w:id="180" w:name="_Toc200701001"/>
      <w:r w:rsidRPr="00C933EB">
        <w:rPr>
          <w:lang w:val="en-AU"/>
        </w:rPr>
        <w:t>DJIRRA</w:t>
      </w:r>
      <w:bookmarkEnd w:id="180"/>
    </w:p>
    <w:p w14:paraId="4F9F1F33" w14:textId="77777777" w:rsidR="00B36EF4" w:rsidRPr="00C933EB" w:rsidRDefault="00851320" w:rsidP="00D37980">
      <w:r w:rsidRPr="00C933EB">
        <w:t>292 Hoddle Street, Abbotsford</w:t>
      </w:r>
    </w:p>
    <w:p w14:paraId="68C46529" w14:textId="267CD41A" w:rsidR="00851320" w:rsidRPr="00C933EB" w:rsidRDefault="00B36EF4" w:rsidP="00D37980">
      <w:r w:rsidRPr="00C933EB">
        <w:t>Phone:</w:t>
      </w:r>
      <w:r w:rsidR="00851320" w:rsidRPr="00C933EB">
        <w:t xml:space="preserve"> 9244 3333</w:t>
      </w:r>
    </w:p>
    <w:p w14:paraId="5169B295" w14:textId="77777777" w:rsidR="00851320" w:rsidRPr="00C933EB" w:rsidRDefault="00851320" w:rsidP="00D37980">
      <w:r w:rsidRPr="00C933EB">
        <w:t xml:space="preserve">Free call: 1800 105 303 Email: </w:t>
      </w:r>
      <w:hyperlink r:id="rId198">
        <w:r w:rsidRPr="00C933EB">
          <w:rPr>
            <w:rStyle w:val="Hyperlink"/>
          </w:rPr>
          <w:t>info@djirra.org.au</w:t>
        </w:r>
      </w:hyperlink>
    </w:p>
    <w:p w14:paraId="5EF4CC0E" w14:textId="77777777" w:rsidR="00851320" w:rsidRPr="00C933EB" w:rsidRDefault="00851320" w:rsidP="00D37980">
      <w:r w:rsidRPr="00C933EB">
        <w:t>Train station: Victoria Park Train Station (Hurstbridge and Mernda service line)</w:t>
      </w:r>
    </w:p>
    <w:p w14:paraId="23D071FB" w14:textId="52134670" w:rsidR="00851320" w:rsidRPr="00C933EB" w:rsidRDefault="00851320" w:rsidP="00D37980">
      <w:r w:rsidRPr="00C933EB">
        <w:t>Bus number: 200, 207, 246, 302, 304,</w:t>
      </w:r>
      <w:r w:rsidR="007D133B" w:rsidRPr="00C933EB">
        <w:t xml:space="preserve"> </w:t>
      </w:r>
      <w:r w:rsidRPr="00C933EB">
        <w:t>309, 350, 905, 906, 907, 908</w:t>
      </w:r>
    </w:p>
    <w:p w14:paraId="0EB1635B" w14:textId="77777777" w:rsidR="00851320" w:rsidRPr="00C933EB" w:rsidRDefault="00851320" w:rsidP="00D37980">
      <w:r w:rsidRPr="00C933EB">
        <w:t>Services for Aboriginal people include:</w:t>
      </w:r>
    </w:p>
    <w:p w14:paraId="463D643D" w14:textId="0AB68C83" w:rsidR="00851320" w:rsidRPr="00C933EB" w:rsidRDefault="00851320" w:rsidP="00CA1694">
      <w:pPr>
        <w:pStyle w:val="ListBullet"/>
        <w:rPr>
          <w:lang w:val="en-AU"/>
        </w:rPr>
      </w:pPr>
      <w:r w:rsidRPr="00C933EB">
        <w:rPr>
          <w:lang w:val="en-AU"/>
        </w:rPr>
        <w:t>legal services</w:t>
      </w:r>
    </w:p>
    <w:p w14:paraId="3C3B4B42" w14:textId="18392BF9" w:rsidR="00851320" w:rsidRPr="00C933EB" w:rsidRDefault="00851320" w:rsidP="00CA1694">
      <w:pPr>
        <w:pStyle w:val="ListBullet"/>
        <w:rPr>
          <w:lang w:val="en-AU"/>
        </w:rPr>
      </w:pPr>
      <w:r w:rsidRPr="00C933EB">
        <w:rPr>
          <w:lang w:val="en-AU"/>
        </w:rPr>
        <w:t>counselling support</w:t>
      </w:r>
    </w:p>
    <w:p w14:paraId="49C2E750" w14:textId="6458B3A4" w:rsidR="00851320" w:rsidRPr="00C933EB" w:rsidRDefault="00851320" w:rsidP="00CA1694">
      <w:pPr>
        <w:pStyle w:val="ListBullet"/>
        <w:rPr>
          <w:lang w:val="en-AU"/>
        </w:rPr>
      </w:pPr>
      <w:r w:rsidRPr="00C933EB">
        <w:rPr>
          <w:lang w:val="en-AU"/>
        </w:rPr>
        <w:t>information, referral and support</w:t>
      </w:r>
    </w:p>
    <w:p w14:paraId="5530B4B7" w14:textId="39F07FA8" w:rsidR="00851320" w:rsidRPr="00C933EB" w:rsidRDefault="00851320" w:rsidP="00CA1694">
      <w:pPr>
        <w:pStyle w:val="ListBullet"/>
        <w:rPr>
          <w:lang w:val="en-AU"/>
        </w:rPr>
      </w:pPr>
      <w:r w:rsidRPr="00C933EB">
        <w:rPr>
          <w:lang w:val="en-AU"/>
        </w:rPr>
        <w:t>community education and training.</w:t>
      </w:r>
    </w:p>
    <w:p w14:paraId="1634897E" w14:textId="39B8597B" w:rsidR="00851320" w:rsidRPr="00C933EB" w:rsidRDefault="00851320" w:rsidP="00D37980">
      <w:r w:rsidRPr="00C933EB">
        <w:t>Visit DJIRRA</w:t>
      </w:r>
      <w:r w:rsidR="00A62D13" w:rsidRPr="00C933EB">
        <w:t xml:space="preserve"> </w:t>
      </w:r>
      <w:hyperlink r:id="rId199">
        <w:r w:rsidRPr="00C933EB">
          <w:rPr>
            <w:rStyle w:val="Hyperlink"/>
          </w:rPr>
          <w:t>djirra.org.au</w:t>
        </w:r>
      </w:hyperlink>
      <w:r w:rsidR="004A0B7C" w:rsidRPr="00C933EB">
        <w:rPr>
          <w:rStyle w:val="FootnoteReference"/>
        </w:rPr>
        <w:footnoteReference w:id="107"/>
      </w:r>
    </w:p>
    <w:p w14:paraId="788B596C" w14:textId="340E6920" w:rsidR="00851320" w:rsidRPr="00C933EB" w:rsidRDefault="000D179E" w:rsidP="000D179E">
      <w:pPr>
        <w:pStyle w:val="Heading2"/>
        <w:rPr>
          <w:rFonts w:hint="eastAsia"/>
          <w:lang w:val="en-AU"/>
        </w:rPr>
      </w:pPr>
      <w:r w:rsidRPr="00C933EB">
        <w:rPr>
          <w:lang w:val="en-AU"/>
        </w:rPr>
        <w:br w:type="column"/>
      </w:r>
      <w:bookmarkStart w:id="181" w:name="_Toc200701002"/>
      <w:r w:rsidR="00851320" w:rsidRPr="00C933EB">
        <w:rPr>
          <w:lang w:val="en-AU"/>
        </w:rPr>
        <w:lastRenderedPageBreak/>
        <w:t>Fitzroy Legal Service</w:t>
      </w:r>
      <w:bookmarkEnd w:id="181"/>
    </w:p>
    <w:p w14:paraId="14F27C59" w14:textId="77777777" w:rsidR="00851320" w:rsidRPr="00C933EB" w:rsidRDefault="00851320" w:rsidP="00D37980">
      <w:r w:rsidRPr="00C933EB">
        <w:t>Level 4, Fitzroy Town Hall, Fitzroy</w:t>
      </w:r>
    </w:p>
    <w:p w14:paraId="74702E57" w14:textId="77777777" w:rsidR="00B36EF4" w:rsidRPr="00C933EB" w:rsidRDefault="00851320" w:rsidP="00D37980">
      <w:r w:rsidRPr="00C933EB">
        <w:t>(access via courtyard near 126 Moor Street)</w:t>
      </w:r>
    </w:p>
    <w:p w14:paraId="35991C67" w14:textId="0EAEC522" w:rsidR="00851320" w:rsidRPr="00C933EB" w:rsidRDefault="00B36EF4" w:rsidP="00D37980">
      <w:r w:rsidRPr="00C933EB">
        <w:t>Phone:</w:t>
      </w:r>
      <w:r w:rsidR="00851320" w:rsidRPr="00C933EB">
        <w:t xml:space="preserve"> 9419 3744</w:t>
      </w:r>
    </w:p>
    <w:p w14:paraId="4DE36C7D" w14:textId="77777777" w:rsidR="00851320" w:rsidRPr="00C933EB" w:rsidRDefault="00851320" w:rsidP="00D37980">
      <w:r w:rsidRPr="00C933EB">
        <w:t xml:space="preserve">Email: </w:t>
      </w:r>
      <w:hyperlink r:id="rId200">
        <w:r w:rsidRPr="00C933EB">
          <w:rPr>
            <w:rStyle w:val="Hyperlink"/>
          </w:rPr>
          <w:t>reception@fls.org.au</w:t>
        </w:r>
      </w:hyperlink>
    </w:p>
    <w:p w14:paraId="28C5E5C8" w14:textId="77777777" w:rsidR="00851320" w:rsidRPr="00C933EB" w:rsidRDefault="00851320" w:rsidP="00D37980">
      <w:r w:rsidRPr="00C933EB">
        <w:t>From Parliament Train Station, take the number 11, 86 or 96 tram, or walk 21 min</w:t>
      </w:r>
    </w:p>
    <w:p w14:paraId="4B0CF27C" w14:textId="77777777" w:rsidR="00851320" w:rsidRPr="00C933EB" w:rsidRDefault="00851320" w:rsidP="00D37980">
      <w:r w:rsidRPr="00C933EB">
        <w:t>From Victoria Park Train Station, take the number 200 or 207 bus, or walk 20 min</w:t>
      </w:r>
    </w:p>
    <w:p w14:paraId="4ABF6E2A" w14:textId="77777777" w:rsidR="00851320" w:rsidRPr="00C933EB" w:rsidRDefault="00851320" w:rsidP="00D37980">
      <w:r w:rsidRPr="00C933EB">
        <w:t>Monday to Friday: 9am – 5pm Lunch Break: 1pm – 2pm</w:t>
      </w:r>
    </w:p>
    <w:p w14:paraId="2CF22969" w14:textId="77777777" w:rsidR="00851320" w:rsidRPr="00C933EB" w:rsidRDefault="00851320" w:rsidP="00D37980">
      <w:r w:rsidRPr="00C933EB">
        <w:t>Legal Advice night service: 6pm – 9pm by appointment only</w:t>
      </w:r>
    </w:p>
    <w:p w14:paraId="612B670D" w14:textId="77777777" w:rsidR="00851320" w:rsidRPr="00C933EB" w:rsidRDefault="00851320" w:rsidP="00D37980">
      <w:r w:rsidRPr="00C933EB">
        <w:t>A community legal centre that offers free legal advice, and some legal representation, community legal education, publications and law reform advocacy.</w:t>
      </w:r>
    </w:p>
    <w:p w14:paraId="539E21D1" w14:textId="6859DCA6" w:rsidR="00851320" w:rsidRPr="00C933EB" w:rsidRDefault="00851320" w:rsidP="00D37980">
      <w:r w:rsidRPr="00C933EB">
        <w:t>Visit Fitzroy Legal Service</w:t>
      </w:r>
      <w:r w:rsidR="00A62D13" w:rsidRPr="00C933EB">
        <w:t xml:space="preserve"> </w:t>
      </w:r>
      <w:hyperlink r:id="rId201">
        <w:r w:rsidRPr="00C933EB">
          <w:rPr>
            <w:rStyle w:val="Hyperlink"/>
          </w:rPr>
          <w:t>fls.org.au</w:t>
        </w:r>
      </w:hyperlink>
      <w:r w:rsidR="004A0B7C" w:rsidRPr="00C933EB">
        <w:rPr>
          <w:rStyle w:val="FootnoteReference"/>
        </w:rPr>
        <w:footnoteReference w:id="108"/>
      </w:r>
    </w:p>
    <w:p w14:paraId="74842C95" w14:textId="77777777" w:rsidR="00851320" w:rsidRPr="00C933EB" w:rsidRDefault="00851320" w:rsidP="00D37980">
      <w:pPr>
        <w:pStyle w:val="Heading2"/>
        <w:rPr>
          <w:rFonts w:hint="eastAsia"/>
          <w:lang w:val="en-AU"/>
        </w:rPr>
      </w:pPr>
      <w:bookmarkStart w:id="182" w:name="_Toc200701003"/>
      <w:r w:rsidRPr="00C933EB">
        <w:rPr>
          <w:lang w:val="en-AU"/>
        </w:rPr>
        <w:t>Homelessness Advocacy Service (HAS) – Council to Homeless Persons</w:t>
      </w:r>
      <w:bookmarkEnd w:id="182"/>
    </w:p>
    <w:p w14:paraId="1CA31762" w14:textId="77777777" w:rsidR="00B36EF4" w:rsidRPr="00C933EB" w:rsidRDefault="00851320" w:rsidP="00D37980">
      <w:r w:rsidRPr="00C933EB">
        <w:t>2 Stanley Street, Collingwood</w:t>
      </w:r>
    </w:p>
    <w:p w14:paraId="0DAF5248" w14:textId="37C4C4D2" w:rsidR="00851320" w:rsidRPr="00C933EB" w:rsidRDefault="00B36EF4" w:rsidP="00D37980">
      <w:r w:rsidRPr="00C933EB">
        <w:t>Phone:</w:t>
      </w:r>
      <w:r w:rsidR="00851320" w:rsidRPr="00C933EB">
        <w:t xml:space="preserve"> 8415 6200</w:t>
      </w:r>
    </w:p>
    <w:p w14:paraId="19F45B44" w14:textId="77777777" w:rsidR="00851320" w:rsidRPr="00C933EB" w:rsidRDefault="00851320" w:rsidP="00D37980">
      <w:r w:rsidRPr="00C933EB">
        <w:t xml:space="preserve">Free call: 1800 066 256 Email: </w:t>
      </w:r>
      <w:hyperlink r:id="rId202">
        <w:r w:rsidRPr="00C933EB">
          <w:rPr>
            <w:rStyle w:val="Hyperlink"/>
          </w:rPr>
          <w:t>admin@chp.org.au</w:t>
        </w:r>
      </w:hyperlink>
    </w:p>
    <w:p w14:paraId="4E5E01A4" w14:textId="77777777" w:rsidR="00851320" w:rsidRPr="00C933EB" w:rsidRDefault="00851320" w:rsidP="00D37980">
      <w:r w:rsidRPr="00C933EB">
        <w:t>Monday to Friday: 9am – 5pm. Appointments required Tuesday – Thursday</w:t>
      </w:r>
    </w:p>
    <w:p w14:paraId="328946E4" w14:textId="1153376A" w:rsidR="00851320" w:rsidRPr="00C933EB" w:rsidRDefault="00851320" w:rsidP="00D37980">
      <w:r w:rsidRPr="00C933EB">
        <w:t>Provide advice and information about rights regarding homelessness support services, as well as making complaints and advocating on behalf of</w:t>
      </w:r>
      <w:r w:rsidR="00A65F88" w:rsidRPr="00C933EB">
        <w:t xml:space="preserve"> </w:t>
      </w:r>
      <w:r w:rsidRPr="00C933EB">
        <w:t>homeless persons.</w:t>
      </w:r>
    </w:p>
    <w:p w14:paraId="33E1B778" w14:textId="183A649A" w:rsidR="00851320" w:rsidRPr="00C933EB" w:rsidRDefault="00851320" w:rsidP="00D37980">
      <w:r w:rsidRPr="00C933EB">
        <w:t>Visit Council to Homeless Persons</w:t>
      </w:r>
      <w:r w:rsidR="00A62D13" w:rsidRPr="00C933EB">
        <w:t xml:space="preserve"> </w:t>
      </w:r>
      <w:hyperlink r:id="rId203">
        <w:r w:rsidRPr="00C933EB">
          <w:rPr>
            <w:rStyle w:val="Hyperlink"/>
          </w:rPr>
          <w:t>chp.org.au/services/has</w:t>
        </w:r>
      </w:hyperlink>
      <w:r w:rsidR="004A0B7C" w:rsidRPr="00C933EB">
        <w:rPr>
          <w:rStyle w:val="FootnoteReference"/>
        </w:rPr>
        <w:footnoteReference w:id="109"/>
      </w:r>
    </w:p>
    <w:p w14:paraId="7220058C" w14:textId="77777777" w:rsidR="00851320" w:rsidRPr="00C933EB" w:rsidRDefault="00851320" w:rsidP="00D37980">
      <w:pPr>
        <w:pStyle w:val="Heading2"/>
        <w:rPr>
          <w:rFonts w:hint="eastAsia"/>
          <w:lang w:val="en-AU"/>
        </w:rPr>
      </w:pPr>
      <w:bookmarkStart w:id="183" w:name="_Toc200701004"/>
      <w:r w:rsidRPr="00C933EB">
        <w:rPr>
          <w:lang w:val="en-AU"/>
        </w:rPr>
        <w:t>Inner Melbourne Community Legal</w:t>
      </w:r>
      <w:bookmarkEnd w:id="183"/>
    </w:p>
    <w:p w14:paraId="5181B07D" w14:textId="77777777" w:rsidR="00851320" w:rsidRPr="00C933EB" w:rsidRDefault="00851320" w:rsidP="00D37980">
      <w:r w:rsidRPr="00C933EB">
        <w:t>Suite 2, 508 Queensberry Street, North Melbourne</w:t>
      </w:r>
    </w:p>
    <w:p w14:paraId="775C8326" w14:textId="77777777" w:rsidR="00851320" w:rsidRPr="00C933EB" w:rsidRDefault="00851320" w:rsidP="00D37980">
      <w:r w:rsidRPr="00C933EB">
        <w:t>Phone: 9328 1885</w:t>
      </w:r>
    </w:p>
    <w:p w14:paraId="33203D8B" w14:textId="436FDDCE" w:rsidR="00851320" w:rsidRPr="00C933EB" w:rsidRDefault="00851320" w:rsidP="00D37980">
      <w:r w:rsidRPr="00C933EB">
        <w:t>Tram number: 57</w:t>
      </w:r>
    </w:p>
    <w:p w14:paraId="76E5D755" w14:textId="77777777" w:rsidR="00851320" w:rsidRPr="00C933EB" w:rsidRDefault="00851320" w:rsidP="00D37980">
      <w:r w:rsidRPr="00C933EB">
        <w:t>Monday to Friday: 9am – 5pm closed 1pm – 1.30pm</w:t>
      </w:r>
    </w:p>
    <w:p w14:paraId="6A82CFE9" w14:textId="77777777" w:rsidR="00851320" w:rsidRPr="00C933EB" w:rsidRDefault="00851320" w:rsidP="00D37980">
      <w:r w:rsidRPr="00C933EB">
        <w:t>Free legal information, advice and casework. Appointment required.</w:t>
      </w:r>
    </w:p>
    <w:p w14:paraId="3CCD6006" w14:textId="37CD1B89" w:rsidR="00851320" w:rsidRPr="00C933EB" w:rsidRDefault="00851320" w:rsidP="00D37980">
      <w:r w:rsidRPr="00C933EB">
        <w:t>Visit Inner Melbourne Community Legal</w:t>
      </w:r>
      <w:r w:rsidR="004A0B7C" w:rsidRPr="00C933EB">
        <w:t xml:space="preserve"> </w:t>
      </w:r>
      <w:hyperlink r:id="rId204">
        <w:r w:rsidRPr="00C933EB">
          <w:rPr>
            <w:rStyle w:val="Hyperlink"/>
          </w:rPr>
          <w:t>imcl.org.au</w:t>
        </w:r>
      </w:hyperlink>
      <w:r w:rsidR="004A0B7C" w:rsidRPr="00C933EB">
        <w:rPr>
          <w:rStyle w:val="FootnoteReference"/>
        </w:rPr>
        <w:footnoteReference w:id="110"/>
      </w:r>
    </w:p>
    <w:p w14:paraId="2DE989B1" w14:textId="77777777" w:rsidR="00851320" w:rsidRPr="00C933EB" w:rsidRDefault="00851320" w:rsidP="00D37980">
      <w:pPr>
        <w:pStyle w:val="Heading2"/>
        <w:rPr>
          <w:rFonts w:hint="eastAsia"/>
          <w:lang w:val="en-AU"/>
        </w:rPr>
      </w:pPr>
      <w:bookmarkStart w:id="184" w:name="_Toc200701005"/>
      <w:r w:rsidRPr="00C933EB">
        <w:rPr>
          <w:lang w:val="en-AU"/>
        </w:rPr>
        <w:t>Justice Connect Homeless Law</w:t>
      </w:r>
      <w:bookmarkEnd w:id="184"/>
    </w:p>
    <w:p w14:paraId="73541806" w14:textId="77777777" w:rsidR="00851320" w:rsidRPr="00C933EB" w:rsidRDefault="00851320" w:rsidP="00D37980">
      <w:r w:rsidRPr="00C933EB">
        <w:t>Level 5, 446 Collins Street, Melbourne</w:t>
      </w:r>
    </w:p>
    <w:p w14:paraId="0A0AE75A" w14:textId="463C3E5D" w:rsidR="00851320" w:rsidRPr="00C933EB" w:rsidRDefault="00851320" w:rsidP="00D37980">
      <w:r w:rsidRPr="00C933EB">
        <w:t>Phone: 8636 4408 (Homeless Law Line)</w:t>
      </w:r>
      <w:r w:rsidR="00A65F88" w:rsidRPr="00C933EB">
        <w:t xml:space="preserve"> </w:t>
      </w:r>
      <w:r w:rsidRPr="00C933EB">
        <w:t>or 8636 4400 (Central JC line)</w:t>
      </w:r>
    </w:p>
    <w:p w14:paraId="5F5A21C3" w14:textId="77777777" w:rsidR="00851320" w:rsidRPr="00C933EB" w:rsidRDefault="00851320" w:rsidP="00D37980">
      <w:r w:rsidRPr="00C933EB">
        <w:t xml:space="preserve">Email: </w:t>
      </w:r>
      <w:hyperlink r:id="rId205">
        <w:r w:rsidRPr="00C933EB">
          <w:rPr>
            <w:rStyle w:val="Hyperlink"/>
          </w:rPr>
          <w:t>homelesslaw@justiceconnect.org.au</w:t>
        </w:r>
      </w:hyperlink>
      <w:r w:rsidRPr="00C933EB">
        <w:t xml:space="preserve"> or </w:t>
      </w:r>
      <w:hyperlink r:id="rId206">
        <w:r w:rsidRPr="00C933EB">
          <w:rPr>
            <w:rStyle w:val="Hyperlink"/>
          </w:rPr>
          <w:t>admin@Justiceconnect.org.au</w:t>
        </w:r>
      </w:hyperlink>
    </w:p>
    <w:p w14:paraId="1FCE2D47" w14:textId="77777777" w:rsidR="00851320" w:rsidRPr="00C933EB" w:rsidRDefault="00851320" w:rsidP="00D37980">
      <w:r w:rsidRPr="00C933EB">
        <w:t>Train station: Flinders Street Train Station or Parliament Train Station</w:t>
      </w:r>
    </w:p>
    <w:p w14:paraId="43ABC4CD" w14:textId="77777777" w:rsidR="00851320" w:rsidRPr="00C933EB" w:rsidRDefault="00851320" w:rsidP="00D37980">
      <w:r w:rsidRPr="00C933EB">
        <w:t>Monday to Friday 9am – 5pm, by appointment only</w:t>
      </w:r>
    </w:p>
    <w:p w14:paraId="1C9D3A18" w14:textId="507A8B45" w:rsidR="00851320" w:rsidRPr="00C933EB" w:rsidRDefault="00851320" w:rsidP="00D37980">
      <w:r w:rsidRPr="00C933EB">
        <w:t xml:space="preserve">A Homeless Law team who </w:t>
      </w:r>
      <w:proofErr w:type="gramStart"/>
      <w:r w:rsidRPr="00C933EB">
        <w:t>help</w:t>
      </w:r>
      <w:proofErr w:type="gramEnd"/>
      <w:r w:rsidRPr="00C933EB">
        <w:t xml:space="preserve"> challenge and change laws that unfairly harm people facing homelessness, while providing</w:t>
      </w:r>
      <w:r w:rsidR="00A65F88" w:rsidRPr="00C933EB">
        <w:t xml:space="preserve"> </w:t>
      </w:r>
      <w:r w:rsidRPr="00C933EB">
        <w:t>on-the-ground legal help to people who need it most.</w:t>
      </w:r>
    </w:p>
    <w:p w14:paraId="56CA6C81" w14:textId="77777777" w:rsidR="00851320" w:rsidRPr="00C933EB" w:rsidRDefault="00851320" w:rsidP="00D37980">
      <w:r w:rsidRPr="00C933EB">
        <w:t>The service assists with:</w:t>
      </w:r>
    </w:p>
    <w:p w14:paraId="2EB17D23" w14:textId="5A5E2B25" w:rsidR="00851320" w:rsidRPr="00C933EB" w:rsidRDefault="00851320" w:rsidP="00CA1694">
      <w:pPr>
        <w:pStyle w:val="ListBullet"/>
        <w:rPr>
          <w:lang w:val="en-AU"/>
        </w:rPr>
      </w:pPr>
      <w:r w:rsidRPr="00C933EB">
        <w:rPr>
          <w:lang w:val="en-AU"/>
        </w:rPr>
        <w:t>infringements related to homelessness</w:t>
      </w:r>
    </w:p>
    <w:p w14:paraId="6A1A6D3F" w14:textId="69A9FF7C" w:rsidR="00851320" w:rsidRPr="00C933EB" w:rsidRDefault="00851320" w:rsidP="00CA1694">
      <w:pPr>
        <w:pStyle w:val="ListBullet"/>
        <w:rPr>
          <w:lang w:val="en-AU"/>
        </w:rPr>
      </w:pPr>
      <w:r w:rsidRPr="00C933EB">
        <w:rPr>
          <w:lang w:val="en-AU"/>
        </w:rPr>
        <w:t>tenancy</w:t>
      </w:r>
    </w:p>
    <w:p w14:paraId="740A6E86" w14:textId="77777777" w:rsidR="00A62D13" w:rsidRPr="00C933EB" w:rsidRDefault="00851320" w:rsidP="00CA1694">
      <w:pPr>
        <w:pStyle w:val="ListBullet"/>
        <w:rPr>
          <w:lang w:val="en-AU"/>
        </w:rPr>
      </w:pPr>
      <w:r w:rsidRPr="00C933EB">
        <w:rPr>
          <w:lang w:val="en-AU"/>
        </w:rPr>
        <w:t xml:space="preserve">credit and debt. </w:t>
      </w:r>
    </w:p>
    <w:p w14:paraId="12DDF94F" w14:textId="5DFE9B7A" w:rsidR="00851320" w:rsidRPr="00C933EB" w:rsidRDefault="00851320" w:rsidP="00A62D13">
      <w:r w:rsidRPr="00C933EB">
        <w:t xml:space="preserve">Visit Justice Connect </w:t>
      </w:r>
      <w:hyperlink r:id="rId207">
        <w:r w:rsidRPr="00C933EB">
          <w:rPr>
            <w:rStyle w:val="Hyperlink"/>
          </w:rPr>
          <w:t>justiceconnect.org.au</w:t>
        </w:r>
      </w:hyperlink>
      <w:r w:rsidR="004A0B7C" w:rsidRPr="00C933EB">
        <w:rPr>
          <w:rStyle w:val="FootnoteReference"/>
        </w:rPr>
        <w:footnoteReference w:id="111"/>
      </w:r>
    </w:p>
    <w:p w14:paraId="68B202FF" w14:textId="77777777" w:rsidR="00851320" w:rsidRPr="00C933EB" w:rsidRDefault="00851320" w:rsidP="00D37980">
      <w:pPr>
        <w:pStyle w:val="Heading2"/>
        <w:rPr>
          <w:rFonts w:hint="eastAsia"/>
          <w:lang w:val="en-AU"/>
        </w:rPr>
      </w:pPr>
      <w:bookmarkStart w:id="185" w:name="_Toc200701006"/>
      <w:r w:rsidRPr="00C933EB">
        <w:rPr>
          <w:lang w:val="en-AU"/>
        </w:rPr>
        <w:t>Melbourne Counselling Service – The Salvation Army</w:t>
      </w:r>
      <w:bookmarkEnd w:id="185"/>
    </w:p>
    <w:p w14:paraId="594FC8BC" w14:textId="77777777" w:rsidR="00B36EF4" w:rsidRPr="00C933EB" w:rsidRDefault="00851320" w:rsidP="00D37980">
      <w:r w:rsidRPr="00C933EB">
        <w:t>Australia Southern Territory 133 Rankins Road, Kensington</w:t>
      </w:r>
    </w:p>
    <w:p w14:paraId="1029CC6D" w14:textId="64D4C43D" w:rsidR="00851320" w:rsidRPr="00C933EB" w:rsidRDefault="00B36EF4" w:rsidP="00D37980">
      <w:r w:rsidRPr="00C933EB">
        <w:t>Phone:</w:t>
      </w:r>
      <w:r w:rsidR="00851320" w:rsidRPr="00C933EB">
        <w:t xml:space="preserve"> 9653 3250</w:t>
      </w:r>
    </w:p>
    <w:p w14:paraId="33A2231A" w14:textId="77777777" w:rsidR="00B36EF4" w:rsidRPr="00C933EB" w:rsidRDefault="00851320" w:rsidP="00D37980">
      <w:r w:rsidRPr="00C933EB">
        <w:t>For afterhours support contact the Gambler’s Helpline,</w:t>
      </w:r>
    </w:p>
    <w:p w14:paraId="2E9438A2" w14:textId="6E296619" w:rsidR="00851320" w:rsidRPr="00C933EB" w:rsidRDefault="00B36EF4" w:rsidP="00D37980">
      <w:r w:rsidRPr="00C933EB">
        <w:t>Phone:</w:t>
      </w:r>
      <w:r w:rsidR="00851320" w:rsidRPr="00C933EB">
        <w:t xml:space="preserve"> 1800 858 858</w:t>
      </w:r>
    </w:p>
    <w:p w14:paraId="074D59D3" w14:textId="0094BC12" w:rsidR="00851320" w:rsidRPr="00C933EB" w:rsidRDefault="00851320" w:rsidP="00D37980">
      <w:r w:rsidRPr="00C933EB">
        <w:t xml:space="preserve">Email: </w:t>
      </w:r>
      <w:hyperlink r:id="rId208" w:history="1">
        <w:r w:rsidR="007D133B" w:rsidRPr="00C933EB">
          <w:rPr>
            <w:rStyle w:val="Hyperlink"/>
          </w:rPr>
          <w:t>gamblingsupportreception@salvationarmy.org.au</w:t>
        </w:r>
      </w:hyperlink>
    </w:p>
    <w:p w14:paraId="3D7BA541" w14:textId="77777777" w:rsidR="00851320" w:rsidRPr="00C933EB" w:rsidRDefault="00851320" w:rsidP="00D37980">
      <w:r w:rsidRPr="00C933EB">
        <w:t>Monday to Friday by appointment only: 9am – 5pm</w:t>
      </w:r>
    </w:p>
    <w:p w14:paraId="4B7F91E5" w14:textId="77777777" w:rsidR="00851320" w:rsidRPr="00C933EB" w:rsidRDefault="00851320" w:rsidP="00D37980">
      <w:r w:rsidRPr="00C933EB">
        <w:t>Services include:</w:t>
      </w:r>
    </w:p>
    <w:p w14:paraId="780CCB84" w14:textId="59989867" w:rsidR="00851320" w:rsidRPr="00C933EB" w:rsidRDefault="00851320" w:rsidP="00CA1694">
      <w:pPr>
        <w:pStyle w:val="ListBullet"/>
        <w:rPr>
          <w:lang w:val="en-AU"/>
        </w:rPr>
      </w:pPr>
      <w:r w:rsidRPr="00C933EB">
        <w:rPr>
          <w:lang w:val="en-AU"/>
        </w:rPr>
        <w:t>therapeutic and financial counselling for gambling addiction</w:t>
      </w:r>
    </w:p>
    <w:p w14:paraId="1DE8722E" w14:textId="4E1B8407" w:rsidR="00851320" w:rsidRPr="00C933EB" w:rsidRDefault="00851320" w:rsidP="00CA1694">
      <w:pPr>
        <w:pStyle w:val="ListBullet"/>
        <w:rPr>
          <w:lang w:val="en-AU"/>
        </w:rPr>
      </w:pPr>
      <w:r w:rsidRPr="00C933EB">
        <w:rPr>
          <w:lang w:val="en-AU"/>
        </w:rPr>
        <w:t>community education</w:t>
      </w:r>
    </w:p>
    <w:p w14:paraId="7970FF7C" w14:textId="10A4EDDE" w:rsidR="00851320" w:rsidRPr="00C933EB" w:rsidRDefault="00851320" w:rsidP="00CA1694">
      <w:pPr>
        <w:pStyle w:val="ListBullet"/>
        <w:rPr>
          <w:lang w:val="en-AU"/>
        </w:rPr>
      </w:pPr>
      <w:r w:rsidRPr="00C933EB">
        <w:rPr>
          <w:lang w:val="en-AU"/>
        </w:rPr>
        <w:t>information and referral support</w:t>
      </w:r>
    </w:p>
    <w:p w14:paraId="7F0641C3" w14:textId="224611A7" w:rsidR="00851320" w:rsidRPr="00C933EB" w:rsidRDefault="00851320" w:rsidP="00CA1694">
      <w:pPr>
        <w:pStyle w:val="ListBullet"/>
        <w:rPr>
          <w:lang w:val="en-AU"/>
        </w:rPr>
      </w:pPr>
      <w:r w:rsidRPr="00C933EB">
        <w:rPr>
          <w:lang w:val="en-AU"/>
        </w:rPr>
        <w:t>venue support.</w:t>
      </w:r>
    </w:p>
    <w:p w14:paraId="2E15D0A6" w14:textId="2F2C7B58" w:rsidR="00851320" w:rsidRPr="00C933EB" w:rsidRDefault="00851320" w:rsidP="00D37980">
      <w:r w:rsidRPr="00C933EB">
        <w:lastRenderedPageBreak/>
        <w:t xml:space="preserve">Visit Melbourne Counselling Service </w:t>
      </w:r>
      <w:hyperlink r:id="rId209">
        <w:r w:rsidRPr="00C933EB">
          <w:rPr>
            <w:rStyle w:val="Hyperlink"/>
          </w:rPr>
          <w:t>salvationarmy.org.au/</w:t>
        </w:r>
        <w:proofErr w:type="spellStart"/>
      </w:hyperlink>
      <w:hyperlink r:id="rId210">
        <w:r w:rsidRPr="00C933EB">
          <w:rPr>
            <w:rStyle w:val="Hyperlink"/>
          </w:rPr>
          <w:t>melbournecounsellingservice</w:t>
        </w:r>
        <w:proofErr w:type="spellEnd"/>
        <w:r w:rsidRPr="00C933EB">
          <w:rPr>
            <w:rStyle w:val="Hyperlink"/>
          </w:rPr>
          <w:t>/</w:t>
        </w:r>
      </w:hyperlink>
      <w:r w:rsidR="004A0B7C" w:rsidRPr="00C933EB">
        <w:rPr>
          <w:rStyle w:val="FootnoteReference"/>
        </w:rPr>
        <w:footnoteReference w:id="112"/>
      </w:r>
    </w:p>
    <w:p w14:paraId="15F23F0F" w14:textId="77777777" w:rsidR="00851320" w:rsidRPr="00C933EB" w:rsidRDefault="00851320" w:rsidP="00D37980">
      <w:pPr>
        <w:pStyle w:val="Heading2"/>
        <w:rPr>
          <w:rFonts w:hint="eastAsia"/>
          <w:lang w:val="en-AU"/>
        </w:rPr>
      </w:pPr>
      <w:bookmarkStart w:id="186" w:name="_Toc200701007"/>
      <w:r w:rsidRPr="00C933EB">
        <w:rPr>
          <w:lang w:val="en-AU"/>
        </w:rPr>
        <w:t>Services Australia: Australian Government Agency</w:t>
      </w:r>
      <w:bookmarkEnd w:id="186"/>
    </w:p>
    <w:p w14:paraId="0969D242" w14:textId="77777777" w:rsidR="00851320" w:rsidRPr="00C933EB" w:rsidRDefault="00851320" w:rsidP="00D37980">
      <w:r w:rsidRPr="00C933EB">
        <w:t>Centrelink: 132 850</w:t>
      </w:r>
    </w:p>
    <w:p w14:paraId="3BB3DD1B" w14:textId="77777777" w:rsidR="00851320" w:rsidRPr="00C933EB" w:rsidRDefault="00851320" w:rsidP="00D37980">
      <w:r w:rsidRPr="00C933EB">
        <w:t>Medicare: 132 011</w:t>
      </w:r>
    </w:p>
    <w:p w14:paraId="7E36384F" w14:textId="77777777" w:rsidR="00851320" w:rsidRPr="00C933EB" w:rsidRDefault="00851320" w:rsidP="00D37980">
      <w:r w:rsidRPr="00C933EB">
        <w:t>Child Support Agency: 131 272 Services Australia is an Australian</w:t>
      </w:r>
    </w:p>
    <w:p w14:paraId="0C25172F" w14:textId="403C1858" w:rsidR="00851320" w:rsidRPr="00C933EB" w:rsidRDefault="00851320" w:rsidP="00D37980">
      <w:r w:rsidRPr="00C933EB">
        <w:t>Government agency that delivers a range</w:t>
      </w:r>
      <w:r w:rsidR="00A65F88" w:rsidRPr="00C933EB">
        <w:t xml:space="preserve"> </w:t>
      </w:r>
      <w:r w:rsidRPr="00C933EB">
        <w:t>of services to the community, including Centrelink, Medicare and Child Support Agency. Please refer to website or phone to make an enquiry.</w:t>
      </w:r>
    </w:p>
    <w:p w14:paraId="74682A36" w14:textId="1FF29CFE" w:rsidR="00851320" w:rsidRPr="00C933EB" w:rsidRDefault="00851320" w:rsidP="00D37980">
      <w:r w:rsidRPr="00C933EB">
        <w:t>Visit Services Australia</w:t>
      </w:r>
      <w:r w:rsidR="00A62D13" w:rsidRPr="00C933EB">
        <w:t xml:space="preserve"> </w:t>
      </w:r>
      <w:hyperlink r:id="rId211">
        <w:r w:rsidRPr="00C933EB">
          <w:rPr>
            <w:rStyle w:val="Hyperlink"/>
          </w:rPr>
          <w:t>servicesaustralia.gov.au</w:t>
        </w:r>
      </w:hyperlink>
      <w:r w:rsidR="004A0B7C" w:rsidRPr="00C933EB">
        <w:rPr>
          <w:rStyle w:val="FootnoteReference"/>
        </w:rPr>
        <w:footnoteReference w:id="113"/>
      </w:r>
    </w:p>
    <w:p w14:paraId="3490A001" w14:textId="77777777" w:rsidR="00851320" w:rsidRPr="00C933EB" w:rsidRDefault="00851320" w:rsidP="00D37980">
      <w:pPr>
        <w:pStyle w:val="Heading2"/>
        <w:rPr>
          <w:rFonts w:hint="eastAsia"/>
          <w:lang w:val="en-AU"/>
        </w:rPr>
      </w:pPr>
      <w:bookmarkStart w:id="187" w:name="_Toc200701008"/>
      <w:r w:rsidRPr="00C933EB">
        <w:rPr>
          <w:lang w:val="en-AU"/>
        </w:rPr>
        <w:t>Settlement Program</w:t>
      </w:r>
      <w:bookmarkEnd w:id="187"/>
    </w:p>
    <w:p w14:paraId="12C3F8F6" w14:textId="77777777" w:rsidR="00B36EF4" w:rsidRPr="00C933EB" w:rsidRDefault="00851320" w:rsidP="00D37980">
      <w:r w:rsidRPr="00C933EB">
        <w:t>58 Holland Court, Flemington</w:t>
      </w:r>
    </w:p>
    <w:p w14:paraId="2B572812" w14:textId="0332A6F9" w:rsidR="00851320" w:rsidRPr="00C933EB" w:rsidRDefault="00B36EF4" w:rsidP="00D37980">
      <w:r w:rsidRPr="00C933EB">
        <w:t>Phone:</w:t>
      </w:r>
      <w:r w:rsidR="00851320" w:rsidRPr="00C933EB">
        <w:t xml:space="preserve"> 9376 2033</w:t>
      </w:r>
    </w:p>
    <w:p w14:paraId="49A90EFC" w14:textId="07A841FF" w:rsidR="00851320" w:rsidRPr="00C933EB" w:rsidRDefault="00851320" w:rsidP="00D37980">
      <w:r w:rsidRPr="00C933EB">
        <w:t>Tram number: 57</w:t>
      </w:r>
    </w:p>
    <w:p w14:paraId="75B0A838" w14:textId="77777777" w:rsidR="00851320" w:rsidRPr="00C933EB" w:rsidRDefault="00851320" w:rsidP="00D37980">
      <w:proofErr w:type="gramStart"/>
      <w:r w:rsidRPr="00C933EB">
        <w:t>Provides assistance to</w:t>
      </w:r>
      <w:proofErr w:type="gramEnd"/>
      <w:r w:rsidRPr="00C933EB">
        <w:t xml:space="preserve"> refugees and migrants living in Melbourne’s West who have lived in Australia for less than five years, including:</w:t>
      </w:r>
    </w:p>
    <w:p w14:paraId="153261E9" w14:textId="751FE963" w:rsidR="00851320" w:rsidRPr="00C933EB" w:rsidRDefault="00851320" w:rsidP="00CA1694">
      <w:pPr>
        <w:pStyle w:val="ListBullet"/>
        <w:rPr>
          <w:lang w:val="en-AU"/>
        </w:rPr>
      </w:pPr>
      <w:r w:rsidRPr="00C933EB">
        <w:rPr>
          <w:lang w:val="en-AU"/>
        </w:rPr>
        <w:t>support to access and navigate mainstream and community services</w:t>
      </w:r>
    </w:p>
    <w:p w14:paraId="48E2DAF8" w14:textId="6449843B" w:rsidR="00851320" w:rsidRPr="00C933EB" w:rsidRDefault="00851320" w:rsidP="00CA1694">
      <w:pPr>
        <w:pStyle w:val="ListBullet"/>
        <w:rPr>
          <w:lang w:val="en-AU"/>
        </w:rPr>
      </w:pPr>
      <w:r w:rsidRPr="00C933EB">
        <w:rPr>
          <w:lang w:val="en-AU"/>
        </w:rPr>
        <w:t>settlement related information, advocacy and advice</w:t>
      </w:r>
    </w:p>
    <w:p w14:paraId="41F74631" w14:textId="7362C2A4" w:rsidR="00851320" w:rsidRPr="00C933EB" w:rsidRDefault="00851320" w:rsidP="00CA1694">
      <w:pPr>
        <w:pStyle w:val="ListBullet"/>
        <w:rPr>
          <w:lang w:val="en-AU"/>
        </w:rPr>
      </w:pPr>
      <w:r w:rsidRPr="00C933EB">
        <w:rPr>
          <w:lang w:val="en-AU"/>
        </w:rPr>
        <w:t>domestic violence information and referrals</w:t>
      </w:r>
    </w:p>
    <w:p w14:paraId="5A81D34E" w14:textId="77777777" w:rsidR="00A62D13" w:rsidRPr="00C933EB" w:rsidRDefault="00851320" w:rsidP="00CA1694">
      <w:pPr>
        <w:pStyle w:val="ListBullet"/>
        <w:rPr>
          <w:lang w:val="en-AU"/>
        </w:rPr>
      </w:pPr>
      <w:r w:rsidRPr="00C933EB">
        <w:rPr>
          <w:lang w:val="en-AU"/>
        </w:rPr>
        <w:t xml:space="preserve">social groups and workshops. </w:t>
      </w:r>
    </w:p>
    <w:p w14:paraId="464CA76F" w14:textId="6A2FF8CA" w:rsidR="00851320" w:rsidRPr="00C933EB" w:rsidRDefault="00851320" w:rsidP="00A62D13">
      <w:r w:rsidRPr="00C933EB">
        <w:t xml:space="preserve">Visit Jesuit Social Services </w:t>
      </w:r>
      <w:hyperlink r:id="rId212">
        <w:r w:rsidRPr="00C933EB">
          <w:rPr>
            <w:rStyle w:val="Hyperlink"/>
          </w:rPr>
          <w:t>jss.org.au</w:t>
        </w:r>
      </w:hyperlink>
      <w:r w:rsidR="004A0B7C" w:rsidRPr="00C933EB">
        <w:rPr>
          <w:rStyle w:val="FootnoteReference"/>
        </w:rPr>
        <w:footnoteReference w:id="114"/>
      </w:r>
    </w:p>
    <w:p w14:paraId="05C01ACE" w14:textId="47F7C442" w:rsidR="00851320" w:rsidRPr="00C933EB" w:rsidRDefault="000D179E" w:rsidP="000D179E">
      <w:pPr>
        <w:pStyle w:val="Heading2"/>
        <w:rPr>
          <w:rFonts w:hint="eastAsia"/>
          <w:lang w:val="en-AU"/>
        </w:rPr>
      </w:pPr>
      <w:r w:rsidRPr="00C933EB">
        <w:rPr>
          <w:lang w:val="en-AU"/>
        </w:rPr>
        <w:br w:type="column"/>
      </w:r>
      <w:bookmarkStart w:id="188" w:name="_Toc200701009"/>
      <w:r w:rsidR="00851320" w:rsidRPr="00C933EB">
        <w:rPr>
          <w:lang w:val="en-AU"/>
        </w:rPr>
        <w:t>Victoria Police</w:t>
      </w:r>
      <w:bookmarkEnd w:id="188"/>
    </w:p>
    <w:p w14:paraId="35D0FD45" w14:textId="77777777" w:rsidR="00851320" w:rsidRPr="00C933EB" w:rsidRDefault="00851320" w:rsidP="00D37980">
      <w:pPr>
        <w:pStyle w:val="Heading3"/>
        <w:rPr>
          <w:rFonts w:hint="eastAsia"/>
          <w:lang w:val="en-AU"/>
        </w:rPr>
      </w:pPr>
      <w:bookmarkStart w:id="189" w:name="_Toc200701010"/>
      <w:r w:rsidRPr="00C933EB">
        <w:rPr>
          <w:lang w:val="en-AU"/>
        </w:rPr>
        <w:t>Melbourne West Police Station</w:t>
      </w:r>
      <w:bookmarkEnd w:id="189"/>
    </w:p>
    <w:p w14:paraId="2B8A3F34" w14:textId="77777777" w:rsidR="00B36EF4" w:rsidRPr="00C933EB" w:rsidRDefault="00851320" w:rsidP="00D37980">
      <w:r w:rsidRPr="00C933EB">
        <w:t>313 Spencer Street, Docklands</w:t>
      </w:r>
    </w:p>
    <w:p w14:paraId="2D910EE4" w14:textId="71A789C0" w:rsidR="00851320" w:rsidRPr="00C933EB" w:rsidRDefault="00B36EF4" w:rsidP="00D37980">
      <w:r w:rsidRPr="00C933EB">
        <w:t>Phone:</w:t>
      </w:r>
      <w:r w:rsidR="00851320" w:rsidRPr="00C933EB">
        <w:t xml:space="preserve"> 9625 3999 (open 24 hours).</w:t>
      </w:r>
    </w:p>
    <w:p w14:paraId="07F0A4E5" w14:textId="77777777" w:rsidR="00B36EF4" w:rsidRPr="00C933EB" w:rsidRDefault="00851320" w:rsidP="007D133B">
      <w:pPr>
        <w:pStyle w:val="Heading3"/>
        <w:rPr>
          <w:rFonts w:hint="eastAsia"/>
          <w:lang w:val="en-AU"/>
        </w:rPr>
      </w:pPr>
      <w:bookmarkStart w:id="190" w:name="_Toc200701011"/>
      <w:r w:rsidRPr="00C933EB">
        <w:rPr>
          <w:lang w:val="en-AU"/>
        </w:rPr>
        <w:t>Melbourne East Police Station</w:t>
      </w:r>
      <w:bookmarkEnd w:id="190"/>
    </w:p>
    <w:p w14:paraId="4E8558D2" w14:textId="77777777" w:rsidR="00B36EF4" w:rsidRPr="00C933EB" w:rsidRDefault="00851320" w:rsidP="00D37980">
      <w:r w:rsidRPr="00C933EB">
        <w:t>202 Bourke Street, Melbourne</w:t>
      </w:r>
    </w:p>
    <w:p w14:paraId="30F51DF7" w14:textId="6CAD4F98" w:rsidR="00851320" w:rsidRPr="00C933EB" w:rsidRDefault="00B36EF4" w:rsidP="00D37980">
      <w:r w:rsidRPr="00C933EB">
        <w:t>Phone:</w:t>
      </w:r>
      <w:r w:rsidR="00851320" w:rsidRPr="00C933EB">
        <w:t xml:space="preserve"> 9637 1100 (open 24 hours)</w:t>
      </w:r>
    </w:p>
    <w:p w14:paraId="468B5E1A" w14:textId="77777777" w:rsidR="00851320" w:rsidRPr="00C933EB" w:rsidRDefault="00851320" w:rsidP="00D37980">
      <w:pPr>
        <w:pStyle w:val="Heading3"/>
        <w:rPr>
          <w:rFonts w:hint="eastAsia"/>
          <w:lang w:val="en-AU"/>
        </w:rPr>
      </w:pPr>
      <w:bookmarkStart w:id="191" w:name="_Toc200701012"/>
      <w:r w:rsidRPr="00C933EB">
        <w:rPr>
          <w:lang w:val="en-AU"/>
        </w:rPr>
        <w:t>Melbourne North Police Station</w:t>
      </w:r>
      <w:bookmarkEnd w:id="191"/>
    </w:p>
    <w:p w14:paraId="7F514FE0" w14:textId="77777777" w:rsidR="00B36EF4" w:rsidRPr="00C933EB" w:rsidRDefault="00851320" w:rsidP="00D37980">
      <w:r w:rsidRPr="00C933EB">
        <w:t xml:space="preserve">36 </w:t>
      </w:r>
      <w:proofErr w:type="spellStart"/>
      <w:r w:rsidRPr="00C933EB">
        <w:t>Wreckyn</w:t>
      </w:r>
      <w:proofErr w:type="spellEnd"/>
      <w:r w:rsidRPr="00C933EB">
        <w:t xml:space="preserve"> Street, North Melbourne</w:t>
      </w:r>
    </w:p>
    <w:p w14:paraId="6BA5EF53" w14:textId="6D7234EA" w:rsidR="00851320" w:rsidRPr="00C933EB" w:rsidRDefault="00B36EF4" w:rsidP="00D37980">
      <w:r w:rsidRPr="00C933EB">
        <w:t>Phone:</w:t>
      </w:r>
      <w:r w:rsidR="00851320" w:rsidRPr="00C933EB">
        <w:t xml:space="preserve"> 8379 0800 (open 24 hours)</w:t>
      </w:r>
    </w:p>
    <w:p w14:paraId="57DB21DC" w14:textId="77777777" w:rsidR="00851320" w:rsidRPr="00C933EB" w:rsidRDefault="00851320" w:rsidP="00D37980">
      <w:pPr>
        <w:pStyle w:val="Heading3"/>
        <w:rPr>
          <w:rFonts w:hint="eastAsia"/>
          <w:lang w:val="en-AU"/>
        </w:rPr>
      </w:pPr>
      <w:bookmarkStart w:id="192" w:name="_Toc200701013"/>
      <w:r w:rsidRPr="00C933EB">
        <w:rPr>
          <w:lang w:val="en-AU"/>
        </w:rPr>
        <w:t>Southbank Police Station</w:t>
      </w:r>
      <w:bookmarkEnd w:id="192"/>
    </w:p>
    <w:p w14:paraId="0CAEE58B" w14:textId="77777777" w:rsidR="00851320" w:rsidRPr="00C933EB" w:rsidRDefault="00851320" w:rsidP="00D37980">
      <w:r w:rsidRPr="00C933EB">
        <w:t>66 Moray Street, Southbank</w:t>
      </w:r>
    </w:p>
    <w:p w14:paraId="2CA8B933" w14:textId="77777777" w:rsidR="00851320" w:rsidRPr="00C933EB" w:rsidRDefault="00851320" w:rsidP="00D37980">
      <w:r w:rsidRPr="00C933EB">
        <w:t>Phone: 8635 0900 (open 24 hours)</w:t>
      </w:r>
    </w:p>
    <w:p w14:paraId="5FD599BD" w14:textId="77777777" w:rsidR="00851320" w:rsidRPr="00C933EB" w:rsidRDefault="00851320" w:rsidP="00D37980">
      <w:r w:rsidRPr="00C933EB">
        <w:t>In case of an emergency, or if you require immediate assistance, phone 000.</w:t>
      </w:r>
    </w:p>
    <w:p w14:paraId="2077DB0D" w14:textId="77777777" w:rsidR="00851320" w:rsidRPr="00C933EB" w:rsidRDefault="00851320" w:rsidP="00D37980">
      <w:r w:rsidRPr="00C933EB">
        <w:t>Visit Victoria Police</w:t>
      </w:r>
    </w:p>
    <w:p w14:paraId="311B5113" w14:textId="771FB18E" w:rsidR="00851320" w:rsidRPr="00C933EB" w:rsidRDefault="00851320" w:rsidP="00D37980">
      <w:hyperlink r:id="rId213">
        <w:r w:rsidRPr="00C933EB">
          <w:rPr>
            <w:rStyle w:val="Hyperlink"/>
          </w:rPr>
          <w:t>police.vic.gov.au</w:t>
        </w:r>
      </w:hyperlink>
      <w:r w:rsidR="004A0B7C" w:rsidRPr="00C933EB">
        <w:rPr>
          <w:rStyle w:val="FootnoteReference"/>
        </w:rPr>
        <w:footnoteReference w:id="115"/>
      </w:r>
    </w:p>
    <w:p w14:paraId="00020718" w14:textId="77777777" w:rsidR="00851320" w:rsidRPr="00C933EB" w:rsidRDefault="00851320" w:rsidP="00D37980">
      <w:pPr>
        <w:pStyle w:val="Heading2"/>
        <w:rPr>
          <w:rFonts w:hint="eastAsia"/>
          <w:lang w:val="en-AU"/>
        </w:rPr>
      </w:pPr>
      <w:bookmarkStart w:id="193" w:name="_Toc200701014"/>
      <w:r w:rsidRPr="00C933EB">
        <w:rPr>
          <w:lang w:val="en-AU"/>
        </w:rPr>
        <w:t>Victoria Legal Aid</w:t>
      </w:r>
      <w:bookmarkEnd w:id="193"/>
    </w:p>
    <w:p w14:paraId="2822F5BF" w14:textId="77777777" w:rsidR="00B36EF4" w:rsidRPr="00C933EB" w:rsidRDefault="00851320" w:rsidP="00D37980">
      <w:r w:rsidRPr="00C933EB">
        <w:t>570 Bourke Street, Melbourne</w:t>
      </w:r>
    </w:p>
    <w:p w14:paraId="68D6D83E" w14:textId="603A6BC3" w:rsidR="00851320" w:rsidRPr="00C933EB" w:rsidRDefault="00B36EF4" w:rsidP="00D37980">
      <w:r w:rsidRPr="00C933EB">
        <w:t>Phone:</w:t>
      </w:r>
      <w:r w:rsidR="00851320" w:rsidRPr="00C933EB">
        <w:t xml:space="preserve"> 1300 792 387</w:t>
      </w:r>
    </w:p>
    <w:p w14:paraId="1532A908" w14:textId="77777777" w:rsidR="00851320" w:rsidRPr="00C933EB" w:rsidRDefault="00851320" w:rsidP="00D37980">
      <w:r w:rsidRPr="00C933EB">
        <w:t>Train station: Southern Cross Train Station Monday to Friday 8am – 6pm</w:t>
      </w:r>
    </w:p>
    <w:p w14:paraId="538B4576" w14:textId="77777777" w:rsidR="00851320" w:rsidRPr="00C933EB" w:rsidRDefault="00851320" w:rsidP="00D37980">
      <w:r w:rsidRPr="00C933EB">
        <w:t>Services closed on public holidays.</w:t>
      </w:r>
    </w:p>
    <w:p w14:paraId="20F4AA7E" w14:textId="77777777" w:rsidR="00851320" w:rsidRPr="00C933EB" w:rsidRDefault="00851320" w:rsidP="00D37980">
      <w:r w:rsidRPr="00C933EB">
        <w:t>Services include:</w:t>
      </w:r>
    </w:p>
    <w:p w14:paraId="653D6974" w14:textId="4B592420" w:rsidR="00851320" w:rsidRPr="00C933EB" w:rsidRDefault="00851320" w:rsidP="00CA1694">
      <w:pPr>
        <w:pStyle w:val="ListBullet"/>
        <w:rPr>
          <w:lang w:val="en-AU"/>
        </w:rPr>
      </w:pPr>
      <w:r w:rsidRPr="00C933EB">
        <w:rPr>
          <w:lang w:val="en-AU"/>
        </w:rPr>
        <w:t>legal advice</w:t>
      </w:r>
    </w:p>
    <w:p w14:paraId="00038480" w14:textId="35CBB532" w:rsidR="00851320" w:rsidRPr="00C933EB" w:rsidRDefault="00851320" w:rsidP="00CA1694">
      <w:pPr>
        <w:pStyle w:val="ListBullet"/>
        <w:rPr>
          <w:lang w:val="en-AU"/>
        </w:rPr>
      </w:pPr>
      <w:r w:rsidRPr="00C933EB">
        <w:rPr>
          <w:lang w:val="en-AU"/>
        </w:rPr>
        <w:t>public library</w:t>
      </w:r>
    </w:p>
    <w:p w14:paraId="701D9B43" w14:textId="77777777" w:rsidR="00A62D13" w:rsidRPr="00C933EB" w:rsidRDefault="00851320" w:rsidP="00CA1694">
      <w:pPr>
        <w:pStyle w:val="ListBullet"/>
        <w:rPr>
          <w:lang w:val="en-AU"/>
        </w:rPr>
      </w:pPr>
      <w:r w:rsidRPr="00C933EB">
        <w:rPr>
          <w:lang w:val="en-AU"/>
        </w:rPr>
        <w:t xml:space="preserve">representation at court and tribunals. </w:t>
      </w:r>
    </w:p>
    <w:p w14:paraId="21FED18F" w14:textId="2CA60A6B" w:rsidR="00851320" w:rsidRPr="00C933EB" w:rsidRDefault="00851320" w:rsidP="00A62D13">
      <w:r w:rsidRPr="00C933EB">
        <w:t xml:space="preserve">Visit Victoria Legal Aid </w:t>
      </w:r>
      <w:hyperlink r:id="rId214">
        <w:r w:rsidRPr="00C933EB">
          <w:rPr>
            <w:rStyle w:val="Hyperlink"/>
          </w:rPr>
          <w:t>legalaid.vic.gov.au</w:t>
        </w:r>
      </w:hyperlink>
      <w:r w:rsidR="004A0B7C" w:rsidRPr="00C933EB">
        <w:rPr>
          <w:rStyle w:val="FootnoteReference"/>
        </w:rPr>
        <w:footnoteReference w:id="116"/>
      </w:r>
    </w:p>
    <w:p w14:paraId="47BA1120" w14:textId="0730E023" w:rsidR="00851320" w:rsidRPr="00C933EB" w:rsidRDefault="000D179E" w:rsidP="00D37980">
      <w:pPr>
        <w:pStyle w:val="Heading2"/>
        <w:rPr>
          <w:rFonts w:hint="eastAsia"/>
          <w:lang w:val="en-AU"/>
        </w:rPr>
      </w:pPr>
      <w:r w:rsidRPr="00C933EB">
        <w:rPr>
          <w:lang w:val="en-AU"/>
        </w:rPr>
        <w:br w:type="column"/>
      </w:r>
      <w:bookmarkStart w:id="194" w:name="_Toc200701015"/>
      <w:proofErr w:type="spellStart"/>
      <w:r w:rsidR="00851320" w:rsidRPr="00C933EB">
        <w:rPr>
          <w:lang w:val="en-AU"/>
        </w:rPr>
        <w:lastRenderedPageBreak/>
        <w:t>YouthLaw</w:t>
      </w:r>
      <w:bookmarkEnd w:id="194"/>
      <w:proofErr w:type="spellEnd"/>
    </w:p>
    <w:p w14:paraId="482FC670" w14:textId="77777777" w:rsidR="00851320" w:rsidRPr="00C933EB" w:rsidRDefault="00851320" w:rsidP="00D37980">
      <w:r w:rsidRPr="00C933EB">
        <w:t>147 – 155 Pelham Street, Carlton</w:t>
      </w:r>
    </w:p>
    <w:p w14:paraId="6BDC95B2" w14:textId="77777777" w:rsidR="00851320" w:rsidRPr="00C933EB" w:rsidRDefault="00851320" w:rsidP="00D37980">
      <w:r w:rsidRPr="00C933EB">
        <w:t>Phone: 9113 9500</w:t>
      </w:r>
    </w:p>
    <w:p w14:paraId="36D1EA0D" w14:textId="77777777" w:rsidR="00B36EF4" w:rsidRPr="00C933EB" w:rsidRDefault="00851320" w:rsidP="00D37980">
      <w:r w:rsidRPr="00C933EB">
        <w:t xml:space="preserve">Email: </w:t>
      </w:r>
      <w:hyperlink r:id="rId215">
        <w:r w:rsidRPr="00C933EB">
          <w:rPr>
            <w:rStyle w:val="Hyperlink"/>
          </w:rPr>
          <w:t>legal@youthlaw.asn.au</w:t>
        </w:r>
      </w:hyperlink>
    </w:p>
    <w:p w14:paraId="0867B3CC" w14:textId="35F29885" w:rsidR="00851320" w:rsidRPr="00C933EB" w:rsidRDefault="00851320" w:rsidP="00D37980">
      <w:r w:rsidRPr="00C933EB">
        <w:t>Tram number: 19, 57, 58, 59 Monday to Friday, 9am – 5pm</w:t>
      </w:r>
    </w:p>
    <w:p w14:paraId="193F041A" w14:textId="24CD9089" w:rsidR="00851320" w:rsidRPr="00C933EB" w:rsidRDefault="00851320" w:rsidP="00D37980">
      <w:proofErr w:type="spellStart"/>
      <w:r w:rsidRPr="00C933EB">
        <w:t>YouthLaw</w:t>
      </w:r>
      <w:proofErr w:type="spellEnd"/>
      <w:r w:rsidRPr="00C933EB">
        <w:t xml:space="preserve"> is a free legal service for young people under 25 in Victoria, assisting in</w:t>
      </w:r>
      <w:r w:rsidR="007D133B" w:rsidRPr="00C933EB">
        <w:t xml:space="preserve"> </w:t>
      </w:r>
      <w:proofErr w:type="gramStart"/>
      <w:r w:rsidRPr="00C933EB">
        <w:t>a number of</w:t>
      </w:r>
      <w:proofErr w:type="gramEnd"/>
      <w:r w:rsidRPr="00C933EB">
        <w:t xml:space="preserve"> legal areas such as criminal matters, fines, debts, intervention orders, victims of crime etc. They offer advice directly to young people or secondary consults to people on behalf of young people (e.g. friends, family members, coworkers etc). Depending on the nature of the matter and the young person’s circumstances, they might provide advice, information or referral only, or they might be able to take the matter on for casework and representation.</w:t>
      </w:r>
    </w:p>
    <w:p w14:paraId="3C4F3EBC" w14:textId="79134F1E" w:rsidR="00851320" w:rsidRPr="00C933EB" w:rsidRDefault="00851320" w:rsidP="00D37980">
      <w:r w:rsidRPr="00C933EB">
        <w:t xml:space="preserve">Visit </w:t>
      </w:r>
      <w:proofErr w:type="spellStart"/>
      <w:r w:rsidRPr="00C933EB">
        <w:t>YouthLaw</w:t>
      </w:r>
      <w:proofErr w:type="spellEnd"/>
      <w:r w:rsidR="00A62D13" w:rsidRPr="00C933EB">
        <w:t xml:space="preserve"> </w:t>
      </w:r>
      <w:hyperlink r:id="rId216">
        <w:r w:rsidRPr="00C933EB">
          <w:rPr>
            <w:rStyle w:val="Hyperlink"/>
          </w:rPr>
          <w:t>Youthlaw.org</w:t>
        </w:r>
      </w:hyperlink>
      <w:r w:rsidR="004A0B7C" w:rsidRPr="00C933EB">
        <w:rPr>
          <w:rStyle w:val="FootnoteReference"/>
        </w:rPr>
        <w:footnoteReference w:id="117"/>
      </w:r>
      <w:r w:rsidR="000D179E" w:rsidRPr="00C933EB">
        <w:br w:type="column"/>
      </w:r>
    </w:p>
    <w:p w14:paraId="21651BCD" w14:textId="77777777" w:rsidR="00103349" w:rsidRPr="00C933EB" w:rsidRDefault="00103349" w:rsidP="00D37980">
      <w:pPr>
        <w:pStyle w:val="Heading1"/>
        <w:rPr>
          <w:rFonts w:hint="eastAsia"/>
          <w:lang w:val="en-AU"/>
        </w:rPr>
        <w:sectPr w:rsidR="00103349" w:rsidRPr="00C933EB" w:rsidSect="00103349">
          <w:endnotePr>
            <w:numFmt w:val="decimal"/>
          </w:endnotePr>
          <w:type w:val="continuous"/>
          <w:pgSz w:w="11900" w:h="16840" w:code="9"/>
          <w:pgMar w:top="1418" w:right="1134" w:bottom="1134" w:left="1134" w:header="709" w:footer="284" w:gutter="0"/>
          <w:cols w:num="2" w:space="709"/>
          <w:docGrid w:linePitch="360"/>
        </w:sectPr>
      </w:pPr>
    </w:p>
    <w:p w14:paraId="706C13F4" w14:textId="77777777" w:rsidR="00103349" w:rsidRPr="00C933EB" w:rsidRDefault="00103349">
      <w:pPr>
        <w:spacing w:before="0" w:after="0"/>
        <w:rPr>
          <w:rFonts w:ascii="Arial Bold" w:eastAsia="MS Gothic" w:hAnsi="Arial Bold" w:hint="eastAsia"/>
          <w:bCs/>
          <w:sz w:val="28"/>
          <w:szCs w:val="32"/>
        </w:rPr>
      </w:pPr>
      <w:r w:rsidRPr="00C933EB">
        <w:br w:type="page"/>
      </w:r>
    </w:p>
    <w:p w14:paraId="29C19015" w14:textId="3EE84A02" w:rsidR="00851320" w:rsidRPr="00C933EB" w:rsidRDefault="007D133B" w:rsidP="00D37980">
      <w:pPr>
        <w:pStyle w:val="Heading1"/>
        <w:rPr>
          <w:rFonts w:hint="eastAsia"/>
          <w:lang w:val="en-AU"/>
        </w:rPr>
      </w:pPr>
      <w:bookmarkStart w:id="195" w:name="_Toc200701016"/>
      <w:r w:rsidRPr="00C933EB">
        <w:rPr>
          <w:lang w:val="en-AU"/>
        </w:rPr>
        <w:lastRenderedPageBreak/>
        <w:t>7. Assistance with employment services</w:t>
      </w:r>
      <w:bookmarkEnd w:id="195"/>
    </w:p>
    <w:p w14:paraId="7D4660B0" w14:textId="77777777" w:rsidR="00103349" w:rsidRPr="00C933EB" w:rsidRDefault="00103349" w:rsidP="007D133B">
      <w:pPr>
        <w:pStyle w:val="Heading2"/>
        <w:rPr>
          <w:rFonts w:hint="eastAsia"/>
          <w:lang w:val="en-AU"/>
        </w:rPr>
        <w:sectPr w:rsidR="00103349" w:rsidRPr="00C933EB" w:rsidSect="00FA6641">
          <w:endnotePr>
            <w:numFmt w:val="decimal"/>
          </w:endnotePr>
          <w:type w:val="continuous"/>
          <w:pgSz w:w="11900" w:h="16840" w:code="9"/>
          <w:pgMar w:top="1418" w:right="1134" w:bottom="1134" w:left="1134" w:header="709" w:footer="284" w:gutter="0"/>
          <w:cols w:space="708"/>
          <w:docGrid w:linePitch="360"/>
        </w:sectPr>
      </w:pPr>
    </w:p>
    <w:p w14:paraId="3D882E89" w14:textId="77777777" w:rsidR="00B36EF4" w:rsidRPr="00C933EB" w:rsidRDefault="00851320" w:rsidP="007D133B">
      <w:pPr>
        <w:pStyle w:val="Heading2"/>
        <w:rPr>
          <w:rFonts w:hint="eastAsia"/>
          <w:lang w:val="en-AU"/>
        </w:rPr>
      </w:pPr>
      <w:bookmarkStart w:id="196" w:name="_Toc200701017"/>
      <w:r w:rsidRPr="00C933EB">
        <w:rPr>
          <w:lang w:val="en-AU"/>
        </w:rPr>
        <w:t>The Big Issue Australia</w:t>
      </w:r>
      <w:bookmarkEnd w:id="196"/>
    </w:p>
    <w:p w14:paraId="6DFBD851" w14:textId="2E0CD65B" w:rsidR="00851320" w:rsidRPr="00C933EB" w:rsidRDefault="00851320" w:rsidP="00D37980">
      <w:r w:rsidRPr="00C933EB">
        <w:t>Ground Level, 673 Bourke Street, Melbourne</w:t>
      </w:r>
    </w:p>
    <w:p w14:paraId="71A69A6E" w14:textId="77777777" w:rsidR="00851320" w:rsidRPr="00C933EB" w:rsidRDefault="00851320" w:rsidP="00D37980">
      <w:r w:rsidRPr="00C933EB">
        <w:t>Phone: 9602 7600</w:t>
      </w:r>
    </w:p>
    <w:p w14:paraId="1F7F5A3C" w14:textId="77777777" w:rsidR="00851320" w:rsidRPr="00C933EB" w:rsidRDefault="00851320" w:rsidP="00D37980">
      <w:r w:rsidRPr="00C933EB">
        <w:t>Office open Monday to Friday: 8am – midday</w:t>
      </w:r>
    </w:p>
    <w:p w14:paraId="73B57567" w14:textId="77777777" w:rsidR="00851320" w:rsidRPr="00C933EB" w:rsidRDefault="00851320" w:rsidP="00D37980">
      <w:r w:rsidRPr="00C933EB">
        <w:t>The Big Issue is an independent, fortnightly magazine sold on the streets by people experiencing homelessness and disadvantaged people.</w:t>
      </w:r>
    </w:p>
    <w:p w14:paraId="1365E6CF" w14:textId="77777777" w:rsidR="00851320" w:rsidRPr="00C933EB" w:rsidRDefault="00851320" w:rsidP="00D37980">
      <w:r w:rsidRPr="00C933EB">
        <w:t>By getting involved, you could:</w:t>
      </w:r>
    </w:p>
    <w:p w14:paraId="47544660" w14:textId="0A2DE9CD" w:rsidR="00851320" w:rsidRPr="00C933EB" w:rsidRDefault="00851320" w:rsidP="00F12753">
      <w:pPr>
        <w:pStyle w:val="ListBullet"/>
        <w:rPr>
          <w:lang w:val="en-AU"/>
        </w:rPr>
      </w:pPr>
      <w:r w:rsidRPr="00C933EB">
        <w:rPr>
          <w:lang w:val="en-AU"/>
        </w:rPr>
        <w:t>earn money as a magazine vendor</w:t>
      </w:r>
    </w:p>
    <w:p w14:paraId="071CAD0A" w14:textId="1E6F0CC1" w:rsidR="00851320" w:rsidRPr="00C933EB" w:rsidRDefault="00851320" w:rsidP="00F12753">
      <w:pPr>
        <w:pStyle w:val="ListBullet"/>
        <w:rPr>
          <w:lang w:val="en-AU"/>
        </w:rPr>
      </w:pPr>
      <w:r w:rsidRPr="00C933EB">
        <w:rPr>
          <w:lang w:val="en-AU"/>
        </w:rPr>
        <w:t>gain confidence and learn skills</w:t>
      </w:r>
    </w:p>
    <w:p w14:paraId="72271C24" w14:textId="25491332" w:rsidR="00851320" w:rsidRPr="00C933EB" w:rsidRDefault="00851320" w:rsidP="00F12753">
      <w:pPr>
        <w:pStyle w:val="ListBullet"/>
        <w:rPr>
          <w:lang w:val="en-AU"/>
        </w:rPr>
      </w:pPr>
      <w:r w:rsidRPr="00C933EB">
        <w:rPr>
          <w:lang w:val="en-AU"/>
        </w:rPr>
        <w:t>choose your own hours</w:t>
      </w:r>
    </w:p>
    <w:p w14:paraId="0E2E3F77" w14:textId="24BCD926" w:rsidR="00851320" w:rsidRPr="00C933EB" w:rsidRDefault="00851320" w:rsidP="00D37980">
      <w:pPr>
        <w:pStyle w:val="ListBullet"/>
        <w:rPr>
          <w:lang w:val="en-AU"/>
        </w:rPr>
      </w:pPr>
      <w:r w:rsidRPr="00C933EB">
        <w:rPr>
          <w:lang w:val="en-AU"/>
        </w:rPr>
        <w:t>get fit with the Community Street Soccer Program (see website</w:t>
      </w:r>
      <w:r w:rsidR="00A65F88" w:rsidRPr="00C933EB">
        <w:rPr>
          <w:lang w:val="en-AU"/>
        </w:rPr>
        <w:t xml:space="preserve"> </w:t>
      </w:r>
      <w:r w:rsidRPr="00C933EB">
        <w:rPr>
          <w:lang w:val="en-AU"/>
        </w:rPr>
        <w:t>for details).</w:t>
      </w:r>
    </w:p>
    <w:p w14:paraId="6E0F9206" w14:textId="77777777" w:rsidR="00A62D13" w:rsidRPr="00C933EB" w:rsidRDefault="00851320" w:rsidP="00D37980">
      <w:r w:rsidRPr="00C933EB">
        <w:t xml:space="preserve">No referral process needed. </w:t>
      </w:r>
    </w:p>
    <w:p w14:paraId="1F45638B" w14:textId="1A504162" w:rsidR="00851320" w:rsidRPr="00C933EB" w:rsidRDefault="00851320" w:rsidP="00D37980">
      <w:r w:rsidRPr="00C933EB">
        <w:t xml:space="preserve">Visit The Big Issue </w:t>
      </w:r>
      <w:hyperlink r:id="rId217">
        <w:r w:rsidRPr="00C933EB">
          <w:rPr>
            <w:rStyle w:val="Hyperlink"/>
          </w:rPr>
          <w:t>thebigissue.org.au</w:t>
        </w:r>
      </w:hyperlink>
      <w:r w:rsidR="004A0B7C" w:rsidRPr="00C933EB">
        <w:rPr>
          <w:rStyle w:val="FootnoteReference"/>
        </w:rPr>
        <w:footnoteReference w:id="118"/>
      </w:r>
    </w:p>
    <w:p w14:paraId="157E5981" w14:textId="77777777" w:rsidR="00B36EF4" w:rsidRPr="00C933EB" w:rsidRDefault="00851320" w:rsidP="007D133B">
      <w:pPr>
        <w:pStyle w:val="Heading2"/>
        <w:rPr>
          <w:rFonts w:hint="eastAsia"/>
          <w:lang w:val="en-AU"/>
        </w:rPr>
      </w:pPr>
      <w:bookmarkStart w:id="197" w:name="_Toc200701018"/>
      <w:r w:rsidRPr="00C933EB">
        <w:rPr>
          <w:lang w:val="en-AU"/>
        </w:rPr>
        <w:t>The Drum Youth Services</w:t>
      </w:r>
      <w:bookmarkEnd w:id="197"/>
    </w:p>
    <w:p w14:paraId="402B8184" w14:textId="77777777" w:rsidR="00B36EF4" w:rsidRPr="00C933EB" w:rsidRDefault="00851320" w:rsidP="00D37980">
      <w:r w:rsidRPr="00C933EB">
        <w:t>100 Drummond Street, Carlton</w:t>
      </w:r>
    </w:p>
    <w:p w14:paraId="44087E86" w14:textId="60147799" w:rsidR="00851320" w:rsidRPr="00C933EB" w:rsidRDefault="00B36EF4" w:rsidP="00D37980">
      <w:r w:rsidRPr="00C933EB">
        <w:t>Phone:</w:t>
      </w:r>
      <w:r w:rsidR="00851320" w:rsidRPr="00C933EB">
        <w:t xml:space="preserve"> 9663 6733</w:t>
      </w:r>
    </w:p>
    <w:p w14:paraId="46541E96" w14:textId="77777777" w:rsidR="00B36EF4" w:rsidRPr="00C933EB" w:rsidRDefault="00851320" w:rsidP="00D37980">
      <w:r w:rsidRPr="00C933EB">
        <w:t xml:space="preserve">Email: </w:t>
      </w:r>
      <w:hyperlink r:id="rId218">
        <w:r w:rsidRPr="00C933EB">
          <w:rPr>
            <w:rStyle w:val="Hyperlink"/>
          </w:rPr>
          <w:t>youthservices@ds.org.au</w:t>
        </w:r>
      </w:hyperlink>
    </w:p>
    <w:p w14:paraId="6B19CF38" w14:textId="77777777" w:rsidR="00B36EF4" w:rsidRPr="00C933EB" w:rsidRDefault="00851320" w:rsidP="00D37980">
      <w:r w:rsidRPr="00C933EB">
        <w:t>Tram number: 1, 6, 8, 16, 72</w:t>
      </w:r>
    </w:p>
    <w:p w14:paraId="14EAA8E8" w14:textId="24264460" w:rsidR="00851320" w:rsidRPr="00C933EB" w:rsidRDefault="00851320" w:rsidP="00D37980">
      <w:r w:rsidRPr="00C933EB">
        <w:t>Services include:</w:t>
      </w:r>
    </w:p>
    <w:p w14:paraId="095E980A" w14:textId="572DDCFD" w:rsidR="00851320" w:rsidRPr="00C933EB" w:rsidRDefault="00851320" w:rsidP="00F12753">
      <w:pPr>
        <w:pStyle w:val="ListBullet"/>
        <w:rPr>
          <w:lang w:val="en-AU"/>
        </w:rPr>
      </w:pPr>
      <w:r w:rsidRPr="00C933EB">
        <w:rPr>
          <w:lang w:val="en-AU"/>
        </w:rPr>
        <w:t>school-based services</w:t>
      </w:r>
    </w:p>
    <w:p w14:paraId="0CFB5D40" w14:textId="1583CD6C" w:rsidR="00851320" w:rsidRPr="00C933EB" w:rsidRDefault="00851320" w:rsidP="00F12753">
      <w:pPr>
        <w:pStyle w:val="ListBullet"/>
        <w:rPr>
          <w:lang w:val="en-AU"/>
        </w:rPr>
      </w:pPr>
      <w:r w:rsidRPr="00C933EB">
        <w:rPr>
          <w:lang w:val="en-AU"/>
        </w:rPr>
        <w:t>recreation programs</w:t>
      </w:r>
    </w:p>
    <w:p w14:paraId="22351AC5" w14:textId="7C6C7735" w:rsidR="00851320" w:rsidRPr="00C933EB" w:rsidRDefault="00851320" w:rsidP="00F12753">
      <w:pPr>
        <w:pStyle w:val="ListBullet"/>
        <w:rPr>
          <w:lang w:val="en-AU"/>
        </w:rPr>
      </w:pPr>
      <w:r w:rsidRPr="00C933EB">
        <w:rPr>
          <w:lang w:val="en-AU"/>
        </w:rPr>
        <w:t>personal support, advocacy and referral</w:t>
      </w:r>
    </w:p>
    <w:p w14:paraId="6A50CC15" w14:textId="68261753" w:rsidR="00851320" w:rsidRPr="00C933EB" w:rsidRDefault="00851320" w:rsidP="00F12753">
      <w:pPr>
        <w:pStyle w:val="ListBullet"/>
        <w:rPr>
          <w:lang w:val="en-AU"/>
        </w:rPr>
      </w:pPr>
      <w:r w:rsidRPr="00C933EB">
        <w:rPr>
          <w:lang w:val="en-AU"/>
        </w:rPr>
        <w:t>personal development and leadership programs</w:t>
      </w:r>
    </w:p>
    <w:p w14:paraId="38B23DA3" w14:textId="1859BAB9" w:rsidR="00851320" w:rsidRPr="00C933EB" w:rsidRDefault="00851320" w:rsidP="00F12753">
      <w:pPr>
        <w:pStyle w:val="ListBullet"/>
        <w:rPr>
          <w:lang w:val="en-AU"/>
        </w:rPr>
      </w:pPr>
      <w:r w:rsidRPr="00C933EB">
        <w:rPr>
          <w:lang w:val="en-AU"/>
        </w:rPr>
        <w:t>youth events</w:t>
      </w:r>
    </w:p>
    <w:p w14:paraId="28F3614B" w14:textId="455D1071" w:rsidR="00851320" w:rsidRPr="00C933EB" w:rsidRDefault="00851320" w:rsidP="00F12753">
      <w:pPr>
        <w:pStyle w:val="ListBullet"/>
        <w:rPr>
          <w:lang w:val="en-AU"/>
        </w:rPr>
      </w:pPr>
      <w:r w:rsidRPr="00C933EB">
        <w:rPr>
          <w:lang w:val="en-AU"/>
        </w:rPr>
        <w:t>counselling</w:t>
      </w:r>
    </w:p>
    <w:p w14:paraId="1BE8543D" w14:textId="1E4C9299" w:rsidR="00851320" w:rsidRPr="00C933EB" w:rsidRDefault="00851320" w:rsidP="00F12753">
      <w:pPr>
        <w:pStyle w:val="ListBullet"/>
        <w:rPr>
          <w:lang w:val="en-AU"/>
        </w:rPr>
      </w:pPr>
      <w:r w:rsidRPr="00C933EB">
        <w:rPr>
          <w:lang w:val="en-AU"/>
        </w:rPr>
        <w:t>queer youth services.</w:t>
      </w:r>
    </w:p>
    <w:p w14:paraId="4C49A3EE" w14:textId="5C01AF9C" w:rsidR="00851320" w:rsidRPr="00C933EB" w:rsidRDefault="00851320" w:rsidP="00D37980">
      <w:r w:rsidRPr="00C933EB">
        <w:rPr>
          <w:highlight w:val="yellow"/>
        </w:rPr>
        <w:t>Visit The Drum Youth Services</w:t>
      </w:r>
      <w:r w:rsidR="00A62D13" w:rsidRPr="00C933EB">
        <w:rPr>
          <w:highlight w:val="yellow"/>
        </w:rPr>
        <w:t xml:space="preserve"> </w:t>
      </w:r>
      <w:commentRangeStart w:id="198"/>
      <w:r w:rsidRPr="00C933EB">
        <w:rPr>
          <w:highlight w:val="yellow"/>
        </w:rPr>
        <w:fldChar w:fldCharType="begin"/>
      </w:r>
      <w:r w:rsidRPr="00C933EB">
        <w:rPr>
          <w:highlight w:val="yellow"/>
        </w:rPr>
        <w:instrText>HYPERLINK "http://thedrum.ds.org.au/" \h</w:instrText>
      </w:r>
      <w:r w:rsidRPr="00C933EB">
        <w:rPr>
          <w:highlight w:val="yellow"/>
        </w:rPr>
      </w:r>
      <w:r w:rsidRPr="00C933EB">
        <w:rPr>
          <w:highlight w:val="yellow"/>
        </w:rPr>
        <w:fldChar w:fldCharType="separate"/>
      </w:r>
      <w:r w:rsidRPr="00C933EB">
        <w:rPr>
          <w:rStyle w:val="Hyperlink"/>
          <w:highlight w:val="yellow"/>
        </w:rPr>
        <w:t>thedrum.ds.org.au</w:t>
      </w:r>
      <w:r w:rsidRPr="00C933EB">
        <w:rPr>
          <w:highlight w:val="yellow"/>
        </w:rPr>
        <w:fldChar w:fldCharType="end"/>
      </w:r>
      <w:commentRangeEnd w:id="198"/>
      <w:r w:rsidR="00514D6B" w:rsidRPr="00C933EB">
        <w:rPr>
          <w:rStyle w:val="CommentReference"/>
        </w:rPr>
        <w:commentReference w:id="198"/>
      </w:r>
      <w:r w:rsidR="004A0B7C" w:rsidRPr="00C933EB">
        <w:rPr>
          <w:rStyle w:val="FootnoteReference"/>
          <w:highlight w:val="yellow"/>
        </w:rPr>
        <w:footnoteReference w:id="119"/>
      </w:r>
    </w:p>
    <w:p w14:paraId="4022B070" w14:textId="74CF18C6" w:rsidR="00851320" w:rsidRPr="00C933EB" w:rsidRDefault="000D179E" w:rsidP="000D179E">
      <w:pPr>
        <w:pStyle w:val="Heading2"/>
        <w:spacing w:before="240"/>
        <w:rPr>
          <w:rFonts w:hint="eastAsia"/>
          <w:lang w:val="en-AU"/>
        </w:rPr>
      </w:pPr>
      <w:r w:rsidRPr="00C933EB">
        <w:rPr>
          <w:lang w:val="en-AU"/>
        </w:rPr>
        <w:br w:type="column"/>
      </w:r>
      <w:bookmarkStart w:id="199" w:name="_Toc200701019"/>
      <w:r w:rsidR="00851320" w:rsidRPr="00C933EB">
        <w:rPr>
          <w:lang w:val="en-AU"/>
        </w:rPr>
        <w:t>Fitted for Work</w:t>
      </w:r>
      <w:bookmarkEnd w:id="199"/>
    </w:p>
    <w:p w14:paraId="1D9543C2" w14:textId="77777777" w:rsidR="00B36EF4" w:rsidRPr="00C933EB" w:rsidRDefault="00851320" w:rsidP="00D37980">
      <w:r w:rsidRPr="00C933EB">
        <w:t>513 Bridge Road, Richmond</w:t>
      </w:r>
    </w:p>
    <w:p w14:paraId="0DD77D66" w14:textId="02553A1A" w:rsidR="00851320" w:rsidRPr="00C933EB" w:rsidRDefault="00B36EF4" w:rsidP="00D37980">
      <w:r w:rsidRPr="00C933EB">
        <w:t>Phone:</w:t>
      </w:r>
      <w:r w:rsidR="00851320" w:rsidRPr="00C933EB">
        <w:t xml:space="preserve"> 9662 4289</w:t>
      </w:r>
    </w:p>
    <w:p w14:paraId="1EF27B30" w14:textId="77777777" w:rsidR="00851320" w:rsidRPr="00C933EB" w:rsidRDefault="00851320" w:rsidP="00D37980">
      <w:r w:rsidRPr="00C933EB">
        <w:t xml:space="preserve">Email: </w:t>
      </w:r>
      <w:hyperlink r:id="rId223">
        <w:r w:rsidRPr="00C933EB">
          <w:rPr>
            <w:rStyle w:val="Hyperlink"/>
          </w:rPr>
          <w:t>info@fittedforwork.org</w:t>
        </w:r>
      </w:hyperlink>
      <w:r w:rsidRPr="00C933EB">
        <w:t xml:space="preserve"> Monday to Friday: 9am – 5pm</w:t>
      </w:r>
    </w:p>
    <w:p w14:paraId="7D11370E" w14:textId="11B7AD0A" w:rsidR="00851320" w:rsidRPr="00C933EB" w:rsidRDefault="00851320" w:rsidP="00D37980">
      <w:r w:rsidRPr="00C933EB">
        <w:t>Assists women, non-binary and gender diverse jobseekers experiencing disadvantage to find work, keep work and navigate through working life</w:t>
      </w:r>
      <w:r w:rsidR="007D133B" w:rsidRPr="00C933EB">
        <w:t xml:space="preserve"> </w:t>
      </w:r>
      <w:r w:rsidRPr="00C933EB">
        <w:t>with success.</w:t>
      </w:r>
    </w:p>
    <w:p w14:paraId="187A01DC" w14:textId="77777777" w:rsidR="00851320" w:rsidRPr="00C933EB" w:rsidRDefault="00851320" w:rsidP="00D37980">
      <w:r w:rsidRPr="00C933EB">
        <w:t>Fitted for Work provides clients with practical skills, knowledge, self-esteem and know-how so that they can move forward with confidence in the workplace.</w:t>
      </w:r>
    </w:p>
    <w:p w14:paraId="1BA60C72" w14:textId="77777777" w:rsidR="00851320" w:rsidRPr="00C933EB" w:rsidRDefault="00851320" w:rsidP="00D37980">
      <w:r w:rsidRPr="00C933EB">
        <w:t>Services include:</w:t>
      </w:r>
    </w:p>
    <w:p w14:paraId="4C383BBE" w14:textId="7AA0BF5C" w:rsidR="00851320" w:rsidRPr="00C933EB" w:rsidRDefault="00851320" w:rsidP="00F12753">
      <w:pPr>
        <w:pStyle w:val="ListBullet"/>
        <w:rPr>
          <w:lang w:val="en-AU"/>
        </w:rPr>
      </w:pPr>
      <w:r w:rsidRPr="00C933EB">
        <w:rPr>
          <w:lang w:val="en-AU"/>
        </w:rPr>
        <w:t>mentoring</w:t>
      </w:r>
    </w:p>
    <w:p w14:paraId="2458C90F" w14:textId="03DA2D14" w:rsidR="00851320" w:rsidRPr="00C933EB" w:rsidRDefault="00851320" w:rsidP="00F12753">
      <w:pPr>
        <w:pStyle w:val="ListBullet"/>
        <w:rPr>
          <w:lang w:val="en-AU"/>
        </w:rPr>
      </w:pPr>
      <w:r w:rsidRPr="00C933EB">
        <w:rPr>
          <w:lang w:val="en-AU"/>
        </w:rPr>
        <w:t>interview preparation</w:t>
      </w:r>
    </w:p>
    <w:p w14:paraId="7D26008A" w14:textId="64000718" w:rsidR="00851320" w:rsidRPr="00C933EB" w:rsidRDefault="00851320" w:rsidP="00F12753">
      <w:pPr>
        <w:pStyle w:val="ListBullet"/>
        <w:rPr>
          <w:lang w:val="en-AU"/>
        </w:rPr>
      </w:pPr>
      <w:r w:rsidRPr="00C933EB">
        <w:rPr>
          <w:lang w:val="en-AU"/>
        </w:rPr>
        <w:t>personal outfitting</w:t>
      </w:r>
    </w:p>
    <w:p w14:paraId="35EFA1E6" w14:textId="701D11B6" w:rsidR="00851320" w:rsidRPr="00C933EB" w:rsidRDefault="00851320" w:rsidP="00F12753">
      <w:pPr>
        <w:pStyle w:val="ListBullet"/>
        <w:rPr>
          <w:lang w:val="en-AU"/>
        </w:rPr>
      </w:pPr>
      <w:r w:rsidRPr="00C933EB">
        <w:rPr>
          <w:lang w:val="en-AU"/>
        </w:rPr>
        <w:t>a range of holistic job readiness programs.</w:t>
      </w:r>
    </w:p>
    <w:p w14:paraId="613E226B" w14:textId="6AC9C32A" w:rsidR="00851320" w:rsidRPr="00C933EB" w:rsidRDefault="00851320" w:rsidP="00D37980">
      <w:r w:rsidRPr="00C933EB">
        <w:t>Visit Fitted for Work</w:t>
      </w:r>
      <w:r w:rsidR="00A62D13" w:rsidRPr="00C933EB">
        <w:t xml:space="preserve"> </w:t>
      </w:r>
      <w:hyperlink r:id="rId224">
        <w:r w:rsidRPr="00C933EB">
          <w:rPr>
            <w:rStyle w:val="Hyperlink"/>
          </w:rPr>
          <w:t>fittedforwork.org</w:t>
        </w:r>
      </w:hyperlink>
      <w:r w:rsidR="00AD3550" w:rsidRPr="00C933EB">
        <w:rPr>
          <w:rStyle w:val="FootnoteReference"/>
        </w:rPr>
        <w:footnoteReference w:id="120"/>
      </w:r>
    </w:p>
    <w:p w14:paraId="327FC282" w14:textId="77777777" w:rsidR="00B36EF4" w:rsidRPr="00C933EB" w:rsidRDefault="00851320" w:rsidP="007D133B">
      <w:pPr>
        <w:pStyle w:val="Heading2"/>
        <w:rPr>
          <w:rFonts w:hint="eastAsia"/>
          <w:lang w:val="en-AU"/>
        </w:rPr>
      </w:pPr>
      <w:bookmarkStart w:id="200" w:name="_Toc200701020"/>
      <w:proofErr w:type="spellStart"/>
      <w:r w:rsidRPr="00C933EB">
        <w:rPr>
          <w:lang w:val="en-AU"/>
        </w:rPr>
        <w:t>Frontyard</w:t>
      </w:r>
      <w:proofErr w:type="spellEnd"/>
      <w:r w:rsidRPr="00C933EB">
        <w:rPr>
          <w:lang w:val="en-AU"/>
        </w:rPr>
        <w:t xml:space="preserve"> Youth Services</w:t>
      </w:r>
      <w:bookmarkEnd w:id="200"/>
    </w:p>
    <w:p w14:paraId="701353EB" w14:textId="77777777" w:rsidR="00B36EF4" w:rsidRPr="00C933EB" w:rsidRDefault="00851320" w:rsidP="00D37980">
      <w:r w:rsidRPr="00C933EB">
        <w:t>19 King Street, Melbourne</w:t>
      </w:r>
    </w:p>
    <w:p w14:paraId="418097E9" w14:textId="3087623F" w:rsidR="00851320" w:rsidRPr="00C933EB" w:rsidRDefault="00B36EF4" w:rsidP="00D37980">
      <w:r w:rsidRPr="00C933EB">
        <w:t>Phone:</w:t>
      </w:r>
      <w:r w:rsidR="00851320" w:rsidRPr="00C933EB">
        <w:t xml:space="preserve"> 9977 0077</w:t>
      </w:r>
    </w:p>
    <w:p w14:paraId="7D50A360" w14:textId="77777777" w:rsidR="00851320" w:rsidRPr="00C933EB" w:rsidRDefault="00851320" w:rsidP="00D37980">
      <w:r w:rsidRPr="00C933EB">
        <w:t>Free call: 1800 800 531</w:t>
      </w:r>
    </w:p>
    <w:p w14:paraId="1998A2FF" w14:textId="77777777" w:rsidR="00851320" w:rsidRPr="00C933EB" w:rsidRDefault="00851320" w:rsidP="00D37980">
      <w:r w:rsidRPr="00C933EB">
        <w:t xml:space="preserve">Email: </w:t>
      </w:r>
      <w:hyperlink r:id="rId225">
        <w:r w:rsidRPr="00C933EB">
          <w:rPr>
            <w:rStyle w:val="Hyperlink"/>
          </w:rPr>
          <w:t>frontyard@mcm.org.au</w:t>
        </w:r>
      </w:hyperlink>
    </w:p>
    <w:p w14:paraId="0FB1D3B3" w14:textId="3A9F3767" w:rsidR="00851320" w:rsidRPr="00C933EB" w:rsidRDefault="00851320" w:rsidP="00D37980">
      <w:r w:rsidRPr="00C933EB">
        <w:t>Tram number: City Circle, 70, 75 (stop 2, Melbourne Aquarium)</w:t>
      </w:r>
    </w:p>
    <w:p w14:paraId="3413434F" w14:textId="77777777" w:rsidR="00851320" w:rsidRPr="00C933EB" w:rsidRDefault="00851320" w:rsidP="00D37980">
      <w:r w:rsidRPr="00C933EB">
        <w:t>Monday to Friday: 9am – 8pm. Saturday, Sunday and public holidays: 10am – 6pm.</w:t>
      </w:r>
    </w:p>
    <w:p w14:paraId="6209F9E6" w14:textId="77777777" w:rsidR="00851320" w:rsidRPr="00C933EB" w:rsidRDefault="00851320" w:rsidP="00D37980">
      <w:r w:rsidRPr="00C933EB">
        <w:t xml:space="preserve">A drop-in centre for young people at risk of, or experiencing, homelessness, </w:t>
      </w:r>
      <w:proofErr w:type="spellStart"/>
      <w:r w:rsidRPr="00C933EB">
        <w:t>Frontyard</w:t>
      </w:r>
      <w:proofErr w:type="spellEnd"/>
      <w:r w:rsidRPr="00C933EB">
        <w:t xml:space="preserve"> is a state-wide service that provides a range of free programs to young people aged 16 to 24.</w:t>
      </w:r>
    </w:p>
    <w:p w14:paraId="33C4E258" w14:textId="77777777" w:rsidR="00851320" w:rsidRPr="00C933EB" w:rsidRDefault="00851320" w:rsidP="00D37980">
      <w:r w:rsidRPr="00C933EB">
        <w:t>A team of youth workers, social workers, nurses, lawyers and allied staff professionals can assist with:</w:t>
      </w:r>
    </w:p>
    <w:p w14:paraId="232C1220" w14:textId="263D65D6" w:rsidR="00851320" w:rsidRPr="00C933EB" w:rsidRDefault="00851320" w:rsidP="00F12753">
      <w:pPr>
        <w:pStyle w:val="ListBullet"/>
        <w:rPr>
          <w:lang w:val="en-AU"/>
        </w:rPr>
      </w:pPr>
      <w:r w:rsidRPr="00C933EB">
        <w:rPr>
          <w:lang w:val="en-AU"/>
        </w:rPr>
        <w:t>housing</w:t>
      </w:r>
    </w:p>
    <w:p w14:paraId="6CC02C64" w14:textId="1C7879D1" w:rsidR="00851320" w:rsidRPr="00C933EB" w:rsidRDefault="00851320" w:rsidP="00F12753">
      <w:pPr>
        <w:pStyle w:val="ListBullet"/>
        <w:rPr>
          <w:lang w:val="en-AU"/>
        </w:rPr>
      </w:pPr>
      <w:r w:rsidRPr="00C933EB">
        <w:rPr>
          <w:lang w:val="en-AU"/>
        </w:rPr>
        <w:t>legal matters</w:t>
      </w:r>
    </w:p>
    <w:p w14:paraId="2373DF35" w14:textId="54E60DCF" w:rsidR="00851320" w:rsidRPr="00C933EB" w:rsidRDefault="00851320" w:rsidP="00F12753">
      <w:pPr>
        <w:pStyle w:val="ListBullet"/>
        <w:rPr>
          <w:lang w:val="en-AU"/>
        </w:rPr>
      </w:pPr>
      <w:r w:rsidRPr="00C933EB">
        <w:rPr>
          <w:lang w:val="en-AU"/>
        </w:rPr>
        <w:t>job skills</w:t>
      </w:r>
    </w:p>
    <w:p w14:paraId="2F46B6DE" w14:textId="18AC9199" w:rsidR="00851320" w:rsidRPr="00C933EB" w:rsidRDefault="00851320" w:rsidP="00F12753">
      <w:pPr>
        <w:pStyle w:val="ListBullet"/>
        <w:rPr>
          <w:lang w:val="en-AU"/>
        </w:rPr>
      </w:pPr>
      <w:r w:rsidRPr="00C933EB">
        <w:rPr>
          <w:lang w:val="en-AU"/>
        </w:rPr>
        <w:t>health and wellbeing</w:t>
      </w:r>
    </w:p>
    <w:p w14:paraId="46E2287B" w14:textId="2F5A546E" w:rsidR="00851320" w:rsidRPr="00C933EB" w:rsidRDefault="00851320" w:rsidP="00F12753">
      <w:pPr>
        <w:pStyle w:val="ListBullet"/>
        <w:rPr>
          <w:lang w:val="en-AU"/>
        </w:rPr>
      </w:pPr>
      <w:r w:rsidRPr="00C933EB">
        <w:rPr>
          <w:lang w:val="en-AU"/>
        </w:rPr>
        <w:t>individual support/case management</w:t>
      </w:r>
    </w:p>
    <w:p w14:paraId="6D37DB9C" w14:textId="3765BC21" w:rsidR="00851320" w:rsidRPr="00C933EB" w:rsidRDefault="00851320" w:rsidP="00F12753">
      <w:pPr>
        <w:pStyle w:val="ListBullet"/>
        <w:rPr>
          <w:lang w:val="en-AU"/>
        </w:rPr>
      </w:pPr>
      <w:r w:rsidRPr="00C933EB">
        <w:rPr>
          <w:lang w:val="en-AU"/>
        </w:rPr>
        <w:t>health services/allied health</w:t>
      </w:r>
    </w:p>
    <w:p w14:paraId="12F0E337" w14:textId="54EF125B" w:rsidR="00851320" w:rsidRPr="00C933EB" w:rsidRDefault="00851320" w:rsidP="00F12753">
      <w:pPr>
        <w:pStyle w:val="ListBullet"/>
        <w:rPr>
          <w:lang w:val="en-AU"/>
        </w:rPr>
      </w:pPr>
      <w:r w:rsidRPr="00C933EB">
        <w:rPr>
          <w:lang w:val="en-AU"/>
        </w:rPr>
        <w:lastRenderedPageBreak/>
        <w:t>life skills program</w:t>
      </w:r>
    </w:p>
    <w:p w14:paraId="3E496C0E" w14:textId="72A01B20" w:rsidR="00851320" w:rsidRPr="00C933EB" w:rsidRDefault="00851320" w:rsidP="00F12753">
      <w:pPr>
        <w:pStyle w:val="ListBullet"/>
        <w:rPr>
          <w:lang w:val="en-AU"/>
        </w:rPr>
      </w:pPr>
      <w:r w:rsidRPr="00C933EB">
        <w:rPr>
          <w:lang w:val="en-AU"/>
        </w:rPr>
        <w:t>family reconciliation.</w:t>
      </w:r>
    </w:p>
    <w:p w14:paraId="5514CC7D" w14:textId="1DBA0ADE" w:rsidR="00851320" w:rsidRPr="00C933EB" w:rsidRDefault="00851320" w:rsidP="00D37980">
      <w:r w:rsidRPr="00C933EB">
        <w:t>Visit Melbourne City Mission</w:t>
      </w:r>
      <w:r w:rsidR="00A62D13" w:rsidRPr="00C933EB">
        <w:t xml:space="preserve"> </w:t>
      </w:r>
      <w:hyperlink r:id="rId226">
        <w:r w:rsidRPr="00C933EB">
          <w:rPr>
            <w:rStyle w:val="Hyperlink"/>
          </w:rPr>
          <w:t>mcm.org.au/homelessness/</w:t>
        </w:r>
        <w:proofErr w:type="spellStart"/>
        <w:r w:rsidRPr="00C933EB">
          <w:rPr>
            <w:rStyle w:val="Hyperlink"/>
          </w:rPr>
          <w:t>frontyard</w:t>
        </w:r>
        <w:proofErr w:type="spellEnd"/>
      </w:hyperlink>
      <w:r w:rsidR="00AD3550" w:rsidRPr="00C933EB">
        <w:rPr>
          <w:rStyle w:val="FootnoteReference"/>
        </w:rPr>
        <w:footnoteReference w:id="121"/>
      </w:r>
    </w:p>
    <w:p w14:paraId="19F5B79F" w14:textId="77777777" w:rsidR="00851320" w:rsidRPr="00C933EB" w:rsidRDefault="00851320" w:rsidP="00D37980">
      <w:pPr>
        <w:pStyle w:val="Heading2"/>
        <w:rPr>
          <w:rFonts w:hint="eastAsia"/>
          <w:lang w:val="en-AU"/>
        </w:rPr>
      </w:pPr>
      <w:bookmarkStart w:id="201" w:name="_Toc200701021"/>
      <w:r w:rsidRPr="00C933EB">
        <w:rPr>
          <w:lang w:val="en-AU"/>
        </w:rPr>
        <w:t>Services Australia:</w:t>
      </w:r>
      <w:bookmarkEnd w:id="201"/>
    </w:p>
    <w:p w14:paraId="02920AEF" w14:textId="77777777" w:rsidR="00851320" w:rsidRPr="00C933EB" w:rsidRDefault="00851320" w:rsidP="00D37980">
      <w:r w:rsidRPr="00C933EB">
        <w:rPr>
          <w:b/>
        </w:rPr>
        <w:t>Australian Government Agency</w:t>
      </w:r>
    </w:p>
    <w:p w14:paraId="37BA20D5" w14:textId="77777777" w:rsidR="00851320" w:rsidRPr="00C933EB" w:rsidRDefault="00851320" w:rsidP="00D37980">
      <w:r w:rsidRPr="00C933EB">
        <w:t>Centrelink: 132 850</w:t>
      </w:r>
    </w:p>
    <w:p w14:paraId="7A8A5316" w14:textId="77777777" w:rsidR="00851320" w:rsidRPr="00C933EB" w:rsidRDefault="00851320" w:rsidP="00D37980">
      <w:r w:rsidRPr="00C933EB">
        <w:t>Medicare: 132 011</w:t>
      </w:r>
    </w:p>
    <w:p w14:paraId="27A25D51" w14:textId="77777777" w:rsidR="00851320" w:rsidRPr="00C933EB" w:rsidRDefault="00851320" w:rsidP="00D37980">
      <w:r w:rsidRPr="00C933EB">
        <w:t>Child Support Agency: 131 272 Services Australia is an Australian</w:t>
      </w:r>
    </w:p>
    <w:p w14:paraId="076D00EF" w14:textId="5CB78ED8" w:rsidR="00851320" w:rsidRPr="00C933EB" w:rsidRDefault="00851320" w:rsidP="00D37980">
      <w:r w:rsidRPr="00C933EB">
        <w:t>Government agency that delivers a range</w:t>
      </w:r>
      <w:r w:rsidR="00A65F88" w:rsidRPr="00C933EB">
        <w:t xml:space="preserve"> </w:t>
      </w:r>
      <w:r w:rsidRPr="00C933EB">
        <w:t>of services to the community, including Centrelink, Medicare and Child Support Agency. Please refer to website or phone to make an enquiry.</w:t>
      </w:r>
    </w:p>
    <w:p w14:paraId="7B6420F9" w14:textId="69DA1E1A" w:rsidR="00851320" w:rsidRPr="00C933EB" w:rsidRDefault="00851320" w:rsidP="00D37980">
      <w:r w:rsidRPr="00C933EB">
        <w:t>Visit Services Australia</w:t>
      </w:r>
      <w:r w:rsidR="00A62D13" w:rsidRPr="00C933EB">
        <w:t xml:space="preserve"> </w:t>
      </w:r>
      <w:hyperlink r:id="rId227">
        <w:r w:rsidRPr="00C933EB">
          <w:rPr>
            <w:rStyle w:val="Hyperlink"/>
          </w:rPr>
          <w:t>servicesaustralia.gov.au</w:t>
        </w:r>
      </w:hyperlink>
      <w:r w:rsidR="00AD3550" w:rsidRPr="00C933EB">
        <w:rPr>
          <w:rStyle w:val="FootnoteReference"/>
        </w:rPr>
        <w:footnoteReference w:id="122"/>
      </w:r>
    </w:p>
    <w:p w14:paraId="7629D10C" w14:textId="77777777" w:rsidR="00B36EF4" w:rsidRPr="00C933EB" w:rsidRDefault="00851320" w:rsidP="007D133B">
      <w:pPr>
        <w:pStyle w:val="Heading2"/>
        <w:rPr>
          <w:rFonts w:hint="eastAsia"/>
          <w:lang w:val="en-AU"/>
        </w:rPr>
      </w:pPr>
      <w:bookmarkStart w:id="202" w:name="_Toc200701022"/>
      <w:r w:rsidRPr="00C933EB">
        <w:rPr>
          <w:lang w:val="en-AU"/>
        </w:rPr>
        <w:t>WIRE Women’s Information</w:t>
      </w:r>
      <w:bookmarkEnd w:id="202"/>
    </w:p>
    <w:p w14:paraId="1DFDFE03" w14:textId="6A55BC68" w:rsidR="00851320" w:rsidRPr="00C933EB" w:rsidRDefault="00851320" w:rsidP="00D37980">
      <w:r w:rsidRPr="00C933EB">
        <w:t xml:space="preserve">Level 1, Donkey </w:t>
      </w:r>
      <w:proofErr w:type="gramStart"/>
      <w:r w:rsidRPr="00C933EB">
        <w:t>Wheel House</w:t>
      </w:r>
      <w:proofErr w:type="gramEnd"/>
      <w:r w:rsidRPr="00C933EB">
        <w:t xml:space="preserve"> Building, 673 Bourke Street, Melbourne</w:t>
      </w:r>
    </w:p>
    <w:p w14:paraId="340670FD" w14:textId="77777777" w:rsidR="00851320" w:rsidRPr="00C933EB" w:rsidRDefault="00851320" w:rsidP="00D37980">
      <w:r w:rsidRPr="00C933EB">
        <w:t>Helpline: 1300 134 130</w:t>
      </w:r>
    </w:p>
    <w:p w14:paraId="762960B7" w14:textId="77777777" w:rsidR="00851320" w:rsidRPr="00C933EB" w:rsidRDefault="00851320" w:rsidP="00D37980">
      <w:r w:rsidRPr="00C933EB">
        <w:t xml:space="preserve">Administration: 8326 7100 Email: </w:t>
      </w:r>
      <w:hyperlink r:id="rId228">
        <w:r w:rsidRPr="00C933EB">
          <w:rPr>
            <w:rStyle w:val="Hyperlink"/>
          </w:rPr>
          <w:t>support@wire.org.au</w:t>
        </w:r>
      </w:hyperlink>
    </w:p>
    <w:p w14:paraId="69381E65" w14:textId="76AD119F" w:rsidR="00851320" w:rsidRPr="00C933EB" w:rsidRDefault="00851320" w:rsidP="00D37980">
      <w:r w:rsidRPr="00C933EB">
        <w:t>Free and confidential support, information and referral for women, non-binary and gender diverse people on any issue – from leaving a violent relationship to coping with depression and everything</w:t>
      </w:r>
      <w:r w:rsidR="00A65F88" w:rsidRPr="00C933EB">
        <w:t xml:space="preserve"> </w:t>
      </w:r>
      <w:r w:rsidRPr="00C933EB">
        <w:t>in between.</w:t>
      </w:r>
    </w:p>
    <w:p w14:paraId="28F2EAD9" w14:textId="77777777" w:rsidR="00851320" w:rsidRPr="00C933EB" w:rsidRDefault="00851320" w:rsidP="00D37980">
      <w:r w:rsidRPr="00C933EB">
        <w:t>WIRE services include:</w:t>
      </w:r>
    </w:p>
    <w:p w14:paraId="0A285EBA" w14:textId="1FD1728B" w:rsidR="00851320" w:rsidRPr="00C933EB" w:rsidRDefault="00851320" w:rsidP="00CA1694">
      <w:pPr>
        <w:pStyle w:val="ListBullet"/>
        <w:rPr>
          <w:lang w:val="en-AU"/>
        </w:rPr>
      </w:pPr>
      <w:r w:rsidRPr="00C933EB">
        <w:rPr>
          <w:lang w:val="en-AU"/>
        </w:rPr>
        <w:t>telephone support service: Monday to Friday 9am – 5pm (available 5 – 7pm by online appointment Monday to Thursday)</w:t>
      </w:r>
    </w:p>
    <w:p w14:paraId="6814AEC3" w14:textId="24FF0E22" w:rsidR="00851320" w:rsidRPr="00C933EB" w:rsidRDefault="00851320" w:rsidP="00D37980">
      <w:pPr>
        <w:pStyle w:val="ListBullet"/>
        <w:rPr>
          <w:lang w:val="en-AU"/>
        </w:rPr>
      </w:pPr>
      <w:r w:rsidRPr="00C933EB">
        <w:rPr>
          <w:lang w:val="en-AU"/>
        </w:rPr>
        <w:t>online chat:</w:t>
      </w:r>
      <w:r w:rsidR="007D133B" w:rsidRPr="00C933EB">
        <w:rPr>
          <w:lang w:val="en-AU"/>
        </w:rPr>
        <w:t xml:space="preserve"> </w:t>
      </w:r>
      <w:r w:rsidRPr="00C933EB">
        <w:rPr>
          <w:lang w:val="en-AU"/>
        </w:rPr>
        <w:t>live chat support services, Monday to Friday 9.30am – 4.30pm (</w:t>
      </w:r>
      <w:hyperlink r:id="rId229" w:history="1">
        <w:r w:rsidRPr="00C933EB">
          <w:rPr>
            <w:rStyle w:val="Hyperlink"/>
            <w:lang w:val="en-AU"/>
          </w:rPr>
          <w:t>wire.org.au</w:t>
        </w:r>
      </w:hyperlink>
      <w:r w:rsidRPr="00C933EB">
        <w:rPr>
          <w:lang w:val="en-AU"/>
        </w:rPr>
        <w:t>)</w:t>
      </w:r>
    </w:p>
    <w:p w14:paraId="7C8159AF" w14:textId="1BD5A5D2" w:rsidR="00851320" w:rsidRPr="00C933EB" w:rsidRDefault="00851320" w:rsidP="00CA1694">
      <w:pPr>
        <w:pStyle w:val="ListBullet"/>
        <w:rPr>
          <w:lang w:val="en-AU"/>
        </w:rPr>
      </w:pPr>
      <w:r w:rsidRPr="00C933EB">
        <w:rPr>
          <w:lang w:val="en-AU"/>
        </w:rPr>
        <w:t>walk-in centre:</w:t>
      </w:r>
    </w:p>
    <w:p w14:paraId="7240F8BE" w14:textId="476F22BC" w:rsidR="00851320" w:rsidRPr="00C933EB" w:rsidRDefault="00851320" w:rsidP="00D37980">
      <w:r w:rsidRPr="00C933EB">
        <w:t xml:space="preserve">Monday to Friday 9am – 5pm, Donkey </w:t>
      </w:r>
      <w:proofErr w:type="gramStart"/>
      <w:r w:rsidRPr="00C933EB">
        <w:t>Wheel House</w:t>
      </w:r>
      <w:proofErr w:type="gramEnd"/>
      <w:r w:rsidRPr="00C933EB">
        <w:t>, Level 1/673 Bourke Street, Melbourne. Drop in for a face-to-face support or book an appointment</w:t>
      </w:r>
      <w:r w:rsidR="007D133B" w:rsidRPr="00C933EB">
        <w:t xml:space="preserve"> </w:t>
      </w:r>
      <w:r w:rsidRPr="00C933EB">
        <w:t>via our website.</w:t>
      </w:r>
    </w:p>
    <w:p w14:paraId="419394E6" w14:textId="77777777" w:rsidR="00851320" w:rsidRPr="00C933EB" w:rsidRDefault="00851320" w:rsidP="00D37980">
      <w:r w:rsidRPr="00C933EB">
        <w:t>WIRE’s free programs for women include:</w:t>
      </w:r>
    </w:p>
    <w:p w14:paraId="55C40967" w14:textId="6E472681" w:rsidR="00851320" w:rsidRPr="00C933EB" w:rsidRDefault="00851320" w:rsidP="00CA1694">
      <w:pPr>
        <w:pStyle w:val="ListBullet"/>
        <w:rPr>
          <w:lang w:val="en-AU"/>
        </w:rPr>
      </w:pPr>
      <w:r w:rsidRPr="00C933EB">
        <w:rPr>
          <w:lang w:val="en-AU"/>
        </w:rPr>
        <w:t>financial planning clinics</w:t>
      </w:r>
    </w:p>
    <w:p w14:paraId="5CA9AA0E" w14:textId="3A9D0C10" w:rsidR="00851320" w:rsidRPr="00C933EB" w:rsidRDefault="00851320" w:rsidP="00CA1694">
      <w:pPr>
        <w:pStyle w:val="ListBullet"/>
        <w:rPr>
          <w:lang w:val="en-AU"/>
        </w:rPr>
      </w:pPr>
      <w:r w:rsidRPr="00C933EB">
        <w:rPr>
          <w:lang w:val="en-AU"/>
        </w:rPr>
        <w:t>family law related seminars and clinics</w:t>
      </w:r>
    </w:p>
    <w:p w14:paraId="73EDBBAA" w14:textId="35E49C8D" w:rsidR="00851320" w:rsidRPr="00C933EB" w:rsidRDefault="00851320" w:rsidP="00CA1694">
      <w:pPr>
        <w:pStyle w:val="ListBullet"/>
        <w:rPr>
          <w:lang w:val="en-AU"/>
        </w:rPr>
      </w:pPr>
      <w:r w:rsidRPr="00C933EB">
        <w:rPr>
          <w:lang w:val="en-AU"/>
        </w:rPr>
        <w:t>employment workshops.</w:t>
      </w:r>
    </w:p>
    <w:p w14:paraId="5CCE0A62" w14:textId="77777777" w:rsidR="000D179E" w:rsidRPr="00C933EB" w:rsidRDefault="00851320" w:rsidP="000D179E">
      <w:r w:rsidRPr="00C933EB">
        <w:t>Visit WIRE</w:t>
      </w:r>
      <w:r w:rsidR="00A62D13" w:rsidRPr="00C933EB">
        <w:t xml:space="preserve"> </w:t>
      </w:r>
      <w:hyperlink r:id="rId230">
        <w:r w:rsidRPr="00C933EB">
          <w:rPr>
            <w:rStyle w:val="Hyperlink"/>
          </w:rPr>
          <w:t>wire.org.au</w:t>
        </w:r>
      </w:hyperlink>
      <w:r w:rsidR="00AD3550" w:rsidRPr="00C933EB">
        <w:rPr>
          <w:rStyle w:val="FootnoteReference"/>
        </w:rPr>
        <w:footnoteReference w:id="123"/>
      </w:r>
    </w:p>
    <w:p w14:paraId="7ACC212C" w14:textId="2104BCEA" w:rsidR="00851320" w:rsidRPr="00C933EB" w:rsidRDefault="000D179E" w:rsidP="00CC2BB9">
      <w:pPr>
        <w:pStyle w:val="Heading2"/>
      </w:pPr>
      <w:r w:rsidRPr="00C933EB">
        <w:rPr>
          <w:lang w:val="en-AU"/>
        </w:rPr>
        <w:br w:type="column"/>
      </w:r>
    </w:p>
    <w:p w14:paraId="0FF83341" w14:textId="77777777" w:rsidR="00103349" w:rsidRPr="00C933EB" w:rsidRDefault="00103349">
      <w:pPr>
        <w:spacing w:before="0" w:after="0"/>
        <w:sectPr w:rsidR="00103349" w:rsidRPr="00C933EB" w:rsidSect="00103349">
          <w:endnotePr>
            <w:numFmt w:val="decimal"/>
          </w:endnotePr>
          <w:type w:val="continuous"/>
          <w:pgSz w:w="11900" w:h="16840" w:code="9"/>
          <w:pgMar w:top="1418" w:right="1134" w:bottom="1134" w:left="1134" w:header="709" w:footer="284" w:gutter="0"/>
          <w:cols w:num="2" w:space="284"/>
          <w:docGrid w:linePitch="360"/>
        </w:sectPr>
      </w:pPr>
    </w:p>
    <w:p w14:paraId="6BD6C74D" w14:textId="527A1714" w:rsidR="00851320" w:rsidRPr="00C933EB" w:rsidRDefault="00851320" w:rsidP="00D37980">
      <w:pPr>
        <w:pStyle w:val="Heading1"/>
        <w:rPr>
          <w:rFonts w:hint="eastAsia"/>
          <w:lang w:val="en-AU"/>
        </w:rPr>
      </w:pPr>
      <w:bookmarkStart w:id="203" w:name="_Toc200701024"/>
      <w:r w:rsidRPr="00C933EB">
        <w:rPr>
          <w:lang w:val="en-AU"/>
        </w:rPr>
        <w:lastRenderedPageBreak/>
        <w:t xml:space="preserve">8. </w:t>
      </w:r>
      <w:r w:rsidR="007D133B" w:rsidRPr="00C933EB">
        <w:rPr>
          <w:lang w:val="en-AU"/>
        </w:rPr>
        <w:t>Aboriginal and Torres Strait Islander support services</w:t>
      </w:r>
      <w:bookmarkEnd w:id="203"/>
    </w:p>
    <w:p w14:paraId="3FD30D12" w14:textId="77777777" w:rsidR="00103349" w:rsidRPr="00C933EB" w:rsidRDefault="00103349" w:rsidP="00D37980">
      <w:pPr>
        <w:pStyle w:val="Heading2"/>
        <w:rPr>
          <w:rFonts w:hint="eastAsia"/>
          <w:lang w:val="en-AU"/>
        </w:rPr>
        <w:sectPr w:rsidR="00103349" w:rsidRPr="00C933EB" w:rsidSect="00FA6641">
          <w:endnotePr>
            <w:numFmt w:val="decimal"/>
          </w:endnotePr>
          <w:type w:val="continuous"/>
          <w:pgSz w:w="11900" w:h="16840" w:code="9"/>
          <w:pgMar w:top="1418" w:right="1134" w:bottom="1134" w:left="1134" w:header="709" w:footer="284" w:gutter="0"/>
          <w:cols w:space="708"/>
          <w:docGrid w:linePitch="360"/>
        </w:sectPr>
      </w:pPr>
    </w:p>
    <w:p w14:paraId="29A8BB40" w14:textId="202C6E4E" w:rsidR="00851320" w:rsidRPr="00C933EB" w:rsidRDefault="00851320" w:rsidP="00D37980">
      <w:pPr>
        <w:pStyle w:val="Heading2"/>
        <w:rPr>
          <w:rFonts w:hint="eastAsia"/>
          <w:lang w:val="en-AU"/>
        </w:rPr>
      </w:pPr>
      <w:bookmarkStart w:id="204" w:name="_Toc200701025"/>
      <w:r w:rsidRPr="00C933EB">
        <w:rPr>
          <w:lang w:val="en-AU"/>
        </w:rPr>
        <w:t>Aboriginal Housing Victoria (AHV)</w:t>
      </w:r>
      <w:bookmarkEnd w:id="204"/>
    </w:p>
    <w:p w14:paraId="49245DD7" w14:textId="77777777" w:rsidR="00851320" w:rsidRPr="00C933EB" w:rsidRDefault="00851320" w:rsidP="00D37980">
      <w:proofErr w:type="spellStart"/>
      <w:r w:rsidRPr="00C933EB">
        <w:t>Narrandjeri</w:t>
      </w:r>
      <w:proofErr w:type="spellEnd"/>
      <w:r w:rsidRPr="00C933EB">
        <w:t xml:space="preserve"> House</w:t>
      </w:r>
    </w:p>
    <w:p w14:paraId="1330E7E9" w14:textId="77777777" w:rsidR="00851320" w:rsidRPr="00C933EB" w:rsidRDefault="00851320" w:rsidP="00D37980">
      <w:r w:rsidRPr="00C933EB">
        <w:t xml:space="preserve">125 – 127 </w:t>
      </w:r>
      <w:proofErr w:type="spellStart"/>
      <w:r w:rsidRPr="00C933EB">
        <w:t>Scotchmer</w:t>
      </w:r>
      <w:proofErr w:type="spellEnd"/>
      <w:r w:rsidRPr="00C933EB">
        <w:t xml:space="preserve"> Street, Fitzroy North</w:t>
      </w:r>
    </w:p>
    <w:p w14:paraId="563D9136" w14:textId="77777777" w:rsidR="00851320" w:rsidRPr="00C933EB" w:rsidRDefault="00851320" w:rsidP="00D37980">
      <w:r w:rsidRPr="00C933EB">
        <w:t>Phone: 9403 2100</w:t>
      </w:r>
    </w:p>
    <w:p w14:paraId="12F8ADF8" w14:textId="77777777" w:rsidR="00851320" w:rsidRPr="00C933EB" w:rsidRDefault="00851320" w:rsidP="00D37980">
      <w:r w:rsidRPr="00C933EB">
        <w:t>Free call: 1800 248 842</w:t>
      </w:r>
    </w:p>
    <w:p w14:paraId="75F41009" w14:textId="77777777" w:rsidR="00B36EF4" w:rsidRPr="00C933EB" w:rsidRDefault="00851320" w:rsidP="00D37980">
      <w:r w:rsidRPr="00C933EB">
        <w:t xml:space="preserve">Email: </w:t>
      </w:r>
      <w:hyperlink r:id="rId231">
        <w:r w:rsidRPr="00C933EB">
          <w:rPr>
            <w:rStyle w:val="Hyperlink"/>
          </w:rPr>
          <w:t>clientservices@ahvic.org.au</w:t>
        </w:r>
      </w:hyperlink>
    </w:p>
    <w:p w14:paraId="6936C567" w14:textId="06E0B7B3" w:rsidR="00851320" w:rsidRPr="00C933EB" w:rsidRDefault="00851320" w:rsidP="00D37980">
      <w:r w:rsidRPr="00C933EB">
        <w:t>Tram number: 11</w:t>
      </w:r>
    </w:p>
    <w:p w14:paraId="753FF71A" w14:textId="77777777" w:rsidR="00851320" w:rsidRPr="00C933EB" w:rsidRDefault="00851320" w:rsidP="00D37980">
      <w:r w:rsidRPr="00C933EB">
        <w:t>Monday to Friday: 8.30am – 4.30pm</w:t>
      </w:r>
    </w:p>
    <w:p w14:paraId="023CE4AE" w14:textId="104B6161" w:rsidR="00851320" w:rsidRPr="00C933EB" w:rsidRDefault="00851320" w:rsidP="00D37980">
      <w:r w:rsidRPr="00C933EB">
        <w:t>AHV is an Aboriginal community organisation responsible for managing over 1,500 rental properties for Aboriginal and Torres Strait Islander people living</w:t>
      </w:r>
      <w:r w:rsidR="00A65F88" w:rsidRPr="00C933EB">
        <w:t xml:space="preserve"> </w:t>
      </w:r>
      <w:r w:rsidRPr="00C933EB">
        <w:t>in Victoria.</w:t>
      </w:r>
    </w:p>
    <w:p w14:paraId="09B05B8A" w14:textId="7B94698A" w:rsidR="00851320" w:rsidRPr="00C933EB" w:rsidRDefault="00851320" w:rsidP="00D37980">
      <w:r w:rsidRPr="00C933EB">
        <w:t>Visit Aboriginal Housing Victoria</w:t>
      </w:r>
      <w:r w:rsidR="00A62D13" w:rsidRPr="00C933EB">
        <w:t xml:space="preserve"> </w:t>
      </w:r>
      <w:hyperlink r:id="rId232">
        <w:r w:rsidRPr="00C933EB">
          <w:rPr>
            <w:rStyle w:val="Hyperlink"/>
          </w:rPr>
          <w:t>ahvic.org.au</w:t>
        </w:r>
      </w:hyperlink>
      <w:r w:rsidR="00AD3550" w:rsidRPr="00C933EB">
        <w:rPr>
          <w:rStyle w:val="FootnoteReference"/>
        </w:rPr>
        <w:footnoteReference w:id="124"/>
      </w:r>
    </w:p>
    <w:p w14:paraId="4DB4824B" w14:textId="77777777" w:rsidR="00851320" w:rsidRPr="00C933EB" w:rsidRDefault="00851320" w:rsidP="00D37980">
      <w:pPr>
        <w:pStyle w:val="Heading2"/>
        <w:rPr>
          <w:rFonts w:hint="eastAsia"/>
          <w:lang w:val="en-AU"/>
        </w:rPr>
      </w:pPr>
      <w:bookmarkStart w:id="205" w:name="_Toc200701026"/>
      <w:r w:rsidRPr="00C933EB">
        <w:rPr>
          <w:lang w:val="en-AU"/>
        </w:rPr>
        <w:t>Better Health Network (BHN) Indigenous Health Services</w:t>
      </w:r>
      <w:bookmarkEnd w:id="205"/>
    </w:p>
    <w:p w14:paraId="20F743D3" w14:textId="77777777" w:rsidR="00851320" w:rsidRPr="00C933EB" w:rsidRDefault="00851320" w:rsidP="00D37980">
      <w:r w:rsidRPr="00C933EB">
        <w:t>Phone: 132 246 (132 BHN)</w:t>
      </w:r>
    </w:p>
    <w:p w14:paraId="48F1C18E" w14:textId="77777777" w:rsidR="00851320" w:rsidRPr="00C933EB" w:rsidRDefault="00851320" w:rsidP="00D37980">
      <w:r w:rsidRPr="00C933EB">
        <w:t xml:space="preserve">Email: </w:t>
      </w:r>
      <w:hyperlink r:id="rId233">
        <w:r w:rsidRPr="00C933EB">
          <w:rPr>
            <w:rStyle w:val="Hyperlink"/>
          </w:rPr>
          <w:t>info@bhn.org.au</w:t>
        </w:r>
      </w:hyperlink>
    </w:p>
    <w:p w14:paraId="7D9B3E7F" w14:textId="77777777" w:rsidR="00851320" w:rsidRPr="00C933EB" w:rsidRDefault="00851320" w:rsidP="00D37980">
      <w:r w:rsidRPr="00C933EB">
        <w:t>Services are provided on-site and, in the community, Monday to Friday 9am-5pm.</w:t>
      </w:r>
    </w:p>
    <w:p w14:paraId="47B98D24" w14:textId="77777777" w:rsidR="00851320" w:rsidRPr="00C933EB" w:rsidRDefault="00851320" w:rsidP="00D37980">
      <w:r w:rsidRPr="00C933EB">
        <w:t>BHN’s Indigenous Access and Equity Program team provides health and wellness support to Aboriginal and Torres Strait Islander people and communities. Services are delivered in a culturally safe environment and include:</w:t>
      </w:r>
    </w:p>
    <w:p w14:paraId="3468736C" w14:textId="1E56A5CA" w:rsidR="00851320" w:rsidRPr="00C933EB" w:rsidRDefault="00851320" w:rsidP="00CA1694">
      <w:pPr>
        <w:pStyle w:val="ListBullet"/>
        <w:rPr>
          <w:lang w:val="en-AU"/>
        </w:rPr>
      </w:pPr>
      <w:r w:rsidRPr="00C933EB">
        <w:rPr>
          <w:lang w:val="en-AU"/>
        </w:rPr>
        <w:t>Integrated Team Care</w:t>
      </w:r>
    </w:p>
    <w:p w14:paraId="2620CBCE" w14:textId="7D2304AE" w:rsidR="00851320" w:rsidRPr="00C933EB" w:rsidRDefault="00851320" w:rsidP="00CA1694">
      <w:pPr>
        <w:pStyle w:val="ListBullet"/>
        <w:rPr>
          <w:lang w:val="en-AU"/>
        </w:rPr>
      </w:pPr>
      <w:r w:rsidRPr="00C933EB">
        <w:rPr>
          <w:lang w:val="en-AU"/>
        </w:rPr>
        <w:t>Support for Aboriginal Youth, Women and Elders</w:t>
      </w:r>
    </w:p>
    <w:p w14:paraId="533761F2" w14:textId="4377804C" w:rsidR="00851320" w:rsidRPr="00C933EB" w:rsidRDefault="00851320" w:rsidP="00CA1694">
      <w:pPr>
        <w:pStyle w:val="ListBullet"/>
        <w:rPr>
          <w:lang w:val="en-AU"/>
        </w:rPr>
      </w:pPr>
      <w:r w:rsidRPr="00C933EB">
        <w:rPr>
          <w:lang w:val="en-AU"/>
        </w:rPr>
        <w:t>Help to reduce isolation through connections</w:t>
      </w:r>
    </w:p>
    <w:p w14:paraId="0EB55F07" w14:textId="5A81AB77" w:rsidR="00851320" w:rsidRPr="00C933EB" w:rsidRDefault="00851320" w:rsidP="00CA1694">
      <w:pPr>
        <w:pStyle w:val="ListBullet"/>
        <w:rPr>
          <w:lang w:val="en-AU"/>
        </w:rPr>
      </w:pPr>
      <w:r w:rsidRPr="00C933EB">
        <w:rPr>
          <w:lang w:val="en-AU"/>
        </w:rPr>
        <w:t>Chronic disease support and information about care packages and plans</w:t>
      </w:r>
    </w:p>
    <w:p w14:paraId="5F0B4869" w14:textId="3B9BD57D" w:rsidR="00851320" w:rsidRPr="00C933EB" w:rsidRDefault="00851320" w:rsidP="00CA1694">
      <w:pPr>
        <w:pStyle w:val="ListBullet"/>
        <w:rPr>
          <w:lang w:val="en-AU"/>
        </w:rPr>
      </w:pPr>
      <w:r w:rsidRPr="00C933EB">
        <w:rPr>
          <w:lang w:val="en-AU"/>
        </w:rPr>
        <w:t>Advocacy and assistance in navigating Alcohol &amp; Other Drug (AOD) treatments</w:t>
      </w:r>
    </w:p>
    <w:p w14:paraId="10973B81" w14:textId="77777777" w:rsidR="00A62D13" w:rsidRPr="00C933EB" w:rsidRDefault="00851320" w:rsidP="00CA1694">
      <w:pPr>
        <w:pStyle w:val="ListBullet"/>
        <w:rPr>
          <w:lang w:val="en-AU"/>
        </w:rPr>
      </w:pPr>
      <w:r w:rsidRPr="00C933EB">
        <w:rPr>
          <w:lang w:val="en-AU"/>
        </w:rPr>
        <w:t xml:space="preserve">Assist with referrals for services. </w:t>
      </w:r>
    </w:p>
    <w:p w14:paraId="4EE5DF2D" w14:textId="5B32138B" w:rsidR="00851320" w:rsidRPr="00C933EB" w:rsidRDefault="00851320" w:rsidP="00A62D13">
      <w:r w:rsidRPr="00C933EB">
        <w:t xml:space="preserve">Visit Better Health Network </w:t>
      </w:r>
      <w:hyperlink r:id="rId234">
        <w:r w:rsidRPr="00C933EB">
          <w:rPr>
            <w:rStyle w:val="Hyperlink"/>
          </w:rPr>
          <w:t>bhn.org.au/services/aboriginal-health/</w:t>
        </w:r>
      </w:hyperlink>
      <w:r w:rsidR="00AD3550" w:rsidRPr="00C933EB">
        <w:rPr>
          <w:rStyle w:val="FootnoteReference"/>
        </w:rPr>
        <w:footnoteReference w:id="125"/>
      </w:r>
    </w:p>
    <w:p w14:paraId="4F297DE6" w14:textId="677143CA" w:rsidR="00851320" w:rsidRPr="00C933EB" w:rsidRDefault="000D179E" w:rsidP="000D179E">
      <w:pPr>
        <w:pStyle w:val="Heading2"/>
        <w:spacing w:before="240"/>
        <w:rPr>
          <w:rFonts w:hint="eastAsia"/>
          <w:lang w:val="en-AU"/>
        </w:rPr>
      </w:pPr>
      <w:r w:rsidRPr="00C933EB">
        <w:rPr>
          <w:lang w:val="en-AU"/>
        </w:rPr>
        <w:br w:type="column"/>
      </w:r>
      <w:bookmarkStart w:id="206" w:name="_Toc200701027"/>
      <w:r w:rsidR="00851320" w:rsidRPr="00C933EB">
        <w:rPr>
          <w:lang w:val="en-AU"/>
        </w:rPr>
        <w:t>DJIRRA</w:t>
      </w:r>
      <w:bookmarkEnd w:id="206"/>
    </w:p>
    <w:p w14:paraId="2AA22562" w14:textId="77777777" w:rsidR="00B36EF4" w:rsidRPr="00C933EB" w:rsidRDefault="00851320" w:rsidP="00D37980">
      <w:r w:rsidRPr="00C933EB">
        <w:t>292 Hoddle Street, Abbotsford</w:t>
      </w:r>
    </w:p>
    <w:p w14:paraId="05CFAF02" w14:textId="2980E610" w:rsidR="00851320" w:rsidRPr="00C933EB" w:rsidRDefault="00B36EF4" w:rsidP="00D37980">
      <w:r w:rsidRPr="00C933EB">
        <w:t>Phone:</w:t>
      </w:r>
      <w:r w:rsidR="00851320" w:rsidRPr="00C933EB">
        <w:t xml:space="preserve"> 9244 3333</w:t>
      </w:r>
    </w:p>
    <w:p w14:paraId="0B799A06" w14:textId="77777777" w:rsidR="00851320" w:rsidRPr="00C933EB" w:rsidRDefault="00851320" w:rsidP="00D37980">
      <w:r w:rsidRPr="00C933EB">
        <w:t xml:space="preserve">Free call: 1800 105 303 Email: </w:t>
      </w:r>
      <w:hyperlink r:id="rId235">
        <w:r w:rsidRPr="00C933EB">
          <w:rPr>
            <w:rStyle w:val="Hyperlink"/>
          </w:rPr>
          <w:t>info@djirra.org.au</w:t>
        </w:r>
      </w:hyperlink>
    </w:p>
    <w:p w14:paraId="531697CB" w14:textId="77777777" w:rsidR="00851320" w:rsidRPr="00C933EB" w:rsidRDefault="00851320" w:rsidP="00D37980">
      <w:r w:rsidRPr="00C933EB">
        <w:t>Train station: Victoria Park Train Station (Hurstbridge and Mernda service line)</w:t>
      </w:r>
    </w:p>
    <w:p w14:paraId="7A8A3E10" w14:textId="56949D16" w:rsidR="00851320" w:rsidRPr="00C933EB" w:rsidRDefault="00851320" w:rsidP="00D37980">
      <w:r w:rsidRPr="00C933EB">
        <w:t>Bus number: 200, 207, 246, 302, 304,</w:t>
      </w:r>
      <w:r w:rsidR="007D133B" w:rsidRPr="00C933EB">
        <w:t xml:space="preserve"> </w:t>
      </w:r>
      <w:r w:rsidRPr="00C933EB">
        <w:t>309, 350, 905, 906, 907, 908</w:t>
      </w:r>
    </w:p>
    <w:p w14:paraId="247BF6BB" w14:textId="77777777" w:rsidR="00851320" w:rsidRPr="00C933EB" w:rsidRDefault="00851320" w:rsidP="00D37980">
      <w:r w:rsidRPr="00C933EB">
        <w:t>Services for Aboriginal people include:</w:t>
      </w:r>
    </w:p>
    <w:p w14:paraId="42B534C8" w14:textId="68F5962E" w:rsidR="00851320" w:rsidRPr="00C933EB" w:rsidRDefault="00851320" w:rsidP="00CA1694">
      <w:pPr>
        <w:pStyle w:val="ListBullet"/>
        <w:rPr>
          <w:lang w:val="en-AU"/>
        </w:rPr>
      </w:pPr>
      <w:r w:rsidRPr="00C933EB">
        <w:rPr>
          <w:lang w:val="en-AU"/>
        </w:rPr>
        <w:t>legal services</w:t>
      </w:r>
    </w:p>
    <w:p w14:paraId="3CB6B61F" w14:textId="308F5607" w:rsidR="00851320" w:rsidRPr="00C933EB" w:rsidRDefault="00851320" w:rsidP="00CA1694">
      <w:pPr>
        <w:pStyle w:val="ListBullet"/>
        <w:rPr>
          <w:lang w:val="en-AU"/>
        </w:rPr>
      </w:pPr>
      <w:r w:rsidRPr="00C933EB">
        <w:rPr>
          <w:lang w:val="en-AU"/>
        </w:rPr>
        <w:t>counselling support</w:t>
      </w:r>
    </w:p>
    <w:p w14:paraId="48759874" w14:textId="05E412ED" w:rsidR="00851320" w:rsidRPr="00C933EB" w:rsidRDefault="00851320" w:rsidP="00CA1694">
      <w:pPr>
        <w:pStyle w:val="ListBullet"/>
        <w:rPr>
          <w:lang w:val="en-AU"/>
        </w:rPr>
      </w:pPr>
      <w:r w:rsidRPr="00C933EB">
        <w:rPr>
          <w:lang w:val="en-AU"/>
        </w:rPr>
        <w:t>information, referral and support</w:t>
      </w:r>
    </w:p>
    <w:p w14:paraId="62668822" w14:textId="19B6D369" w:rsidR="00851320" w:rsidRPr="00C933EB" w:rsidRDefault="00851320" w:rsidP="00CA1694">
      <w:pPr>
        <w:pStyle w:val="ListBullet"/>
        <w:rPr>
          <w:lang w:val="en-AU"/>
        </w:rPr>
      </w:pPr>
      <w:r w:rsidRPr="00C933EB">
        <w:rPr>
          <w:lang w:val="en-AU"/>
        </w:rPr>
        <w:t>community education and training.</w:t>
      </w:r>
    </w:p>
    <w:p w14:paraId="0B28308A" w14:textId="7106742A" w:rsidR="00851320" w:rsidRPr="00C933EB" w:rsidRDefault="00851320" w:rsidP="00D37980">
      <w:r w:rsidRPr="00C933EB">
        <w:t>Visit DJIRRA</w:t>
      </w:r>
      <w:r w:rsidR="00A62D13" w:rsidRPr="00C933EB">
        <w:t xml:space="preserve"> </w:t>
      </w:r>
      <w:hyperlink r:id="rId236">
        <w:r w:rsidRPr="00C933EB">
          <w:rPr>
            <w:rStyle w:val="Hyperlink"/>
          </w:rPr>
          <w:t>djirra.org.au</w:t>
        </w:r>
      </w:hyperlink>
      <w:r w:rsidR="00AD3550" w:rsidRPr="00C933EB">
        <w:rPr>
          <w:rStyle w:val="FootnoteReference"/>
        </w:rPr>
        <w:footnoteReference w:id="126"/>
      </w:r>
    </w:p>
    <w:p w14:paraId="1FDADE0D" w14:textId="77777777" w:rsidR="00851320" w:rsidRPr="00C933EB" w:rsidRDefault="00851320" w:rsidP="00D37980">
      <w:pPr>
        <w:pStyle w:val="Heading2"/>
        <w:rPr>
          <w:rFonts w:hint="eastAsia"/>
          <w:lang w:val="en-AU"/>
        </w:rPr>
      </w:pPr>
      <w:bookmarkStart w:id="207" w:name="_Toc200701028"/>
      <w:r w:rsidRPr="00C933EB">
        <w:rPr>
          <w:lang w:val="en-AU"/>
        </w:rPr>
        <w:t>First Peoples’ Health and Wellbeing</w:t>
      </w:r>
      <w:bookmarkEnd w:id="207"/>
    </w:p>
    <w:p w14:paraId="097D1A57" w14:textId="77777777" w:rsidR="00B36EF4" w:rsidRPr="00C933EB" w:rsidRDefault="00851320" w:rsidP="00D37980">
      <w:r w:rsidRPr="00C933EB">
        <w:t>258 Settlement Road, Thomastown 7A Station Street, Frankston</w:t>
      </w:r>
    </w:p>
    <w:p w14:paraId="2A8549E1" w14:textId="1F6830A8" w:rsidR="00851320" w:rsidRPr="00C933EB" w:rsidRDefault="00B36EF4" w:rsidP="00D37980">
      <w:r w:rsidRPr="00C933EB">
        <w:t>Phone:</w:t>
      </w:r>
      <w:r w:rsidR="00851320" w:rsidRPr="00C933EB">
        <w:t xml:space="preserve"> 9070 8181</w:t>
      </w:r>
    </w:p>
    <w:p w14:paraId="566FF635" w14:textId="77777777" w:rsidR="00851320" w:rsidRPr="00C933EB" w:rsidRDefault="00851320" w:rsidP="00D37980">
      <w:r w:rsidRPr="00C933EB">
        <w:t xml:space="preserve">Email: </w:t>
      </w:r>
      <w:hyperlink r:id="rId237">
        <w:r w:rsidRPr="00C933EB">
          <w:rPr>
            <w:rStyle w:val="Hyperlink"/>
          </w:rPr>
          <w:t>info@fphw.org.au</w:t>
        </w:r>
      </w:hyperlink>
    </w:p>
    <w:p w14:paraId="2045354F" w14:textId="77777777" w:rsidR="00851320" w:rsidRPr="00C933EB" w:rsidRDefault="00851320" w:rsidP="00D37980">
      <w:r w:rsidRPr="00C933EB">
        <w:t>Monday to Thursday: 9am – 5pm Friday: 9am – 1pm</w:t>
      </w:r>
    </w:p>
    <w:p w14:paraId="1A1ADA50" w14:textId="77777777" w:rsidR="00851320" w:rsidRPr="00C933EB" w:rsidRDefault="00851320" w:rsidP="00D37980">
      <w:r w:rsidRPr="00C933EB">
        <w:t>Services are by appointment only and include:</w:t>
      </w:r>
    </w:p>
    <w:p w14:paraId="1335F4E6" w14:textId="15D9174C" w:rsidR="00851320" w:rsidRPr="00C933EB" w:rsidRDefault="00851320" w:rsidP="00CA1694">
      <w:pPr>
        <w:pStyle w:val="ListBullet"/>
        <w:rPr>
          <w:lang w:val="en-AU"/>
        </w:rPr>
      </w:pPr>
      <w:r w:rsidRPr="00C933EB">
        <w:rPr>
          <w:lang w:val="en-AU"/>
        </w:rPr>
        <w:t>GP appointments</w:t>
      </w:r>
    </w:p>
    <w:p w14:paraId="1800DA1F" w14:textId="445F8245" w:rsidR="00851320" w:rsidRPr="00C933EB" w:rsidRDefault="00851320" w:rsidP="00CA1694">
      <w:pPr>
        <w:pStyle w:val="ListBullet"/>
        <w:rPr>
          <w:lang w:val="en-AU"/>
        </w:rPr>
      </w:pPr>
      <w:r w:rsidRPr="00C933EB">
        <w:rPr>
          <w:lang w:val="en-AU"/>
        </w:rPr>
        <w:t>COVID testing and vaccinations</w:t>
      </w:r>
    </w:p>
    <w:p w14:paraId="73BCA46F" w14:textId="1F156BBB" w:rsidR="00851320" w:rsidRPr="00C933EB" w:rsidRDefault="00851320" w:rsidP="00CA1694">
      <w:pPr>
        <w:pStyle w:val="ListBullet"/>
        <w:rPr>
          <w:lang w:val="en-AU"/>
        </w:rPr>
      </w:pPr>
      <w:r w:rsidRPr="00C933EB">
        <w:rPr>
          <w:lang w:val="en-AU"/>
        </w:rPr>
        <w:t>flu and general vaccinations</w:t>
      </w:r>
    </w:p>
    <w:p w14:paraId="26FD39FA" w14:textId="13D2B689" w:rsidR="00851320" w:rsidRPr="00C933EB" w:rsidRDefault="00851320" w:rsidP="00CA1694">
      <w:pPr>
        <w:pStyle w:val="ListBullet"/>
        <w:rPr>
          <w:lang w:val="en-AU"/>
        </w:rPr>
      </w:pPr>
      <w:r w:rsidRPr="00C933EB">
        <w:rPr>
          <w:lang w:val="en-AU"/>
        </w:rPr>
        <w:t>health checks</w:t>
      </w:r>
    </w:p>
    <w:p w14:paraId="5BA5E4D7" w14:textId="15B151D5" w:rsidR="00851320" w:rsidRPr="00C933EB" w:rsidRDefault="00851320" w:rsidP="00CA1694">
      <w:pPr>
        <w:pStyle w:val="ListBullet"/>
        <w:rPr>
          <w:lang w:val="en-AU"/>
        </w:rPr>
      </w:pPr>
      <w:r w:rsidRPr="00C933EB">
        <w:rPr>
          <w:lang w:val="en-AU"/>
        </w:rPr>
        <w:t>psychology</w:t>
      </w:r>
    </w:p>
    <w:p w14:paraId="0648EEB7" w14:textId="4E9D045C" w:rsidR="00851320" w:rsidRPr="00C933EB" w:rsidRDefault="00851320" w:rsidP="00CA1694">
      <w:pPr>
        <w:pStyle w:val="ListBullet"/>
        <w:rPr>
          <w:lang w:val="en-AU"/>
        </w:rPr>
      </w:pPr>
      <w:r w:rsidRPr="00C933EB">
        <w:rPr>
          <w:lang w:val="en-AU"/>
        </w:rPr>
        <w:t>physiotherapy.</w:t>
      </w:r>
    </w:p>
    <w:p w14:paraId="46912717" w14:textId="2C3D0640" w:rsidR="00851320" w:rsidRPr="00C933EB" w:rsidRDefault="00851320" w:rsidP="00D37980">
      <w:r w:rsidRPr="00C933EB">
        <w:t>First Peoples’ Health and Wellbeing is a dynamic Aboriginal community-controlled health organisation offering affordable primary healthcare services to Aboriginal and/or Torres Strait Islander People</w:t>
      </w:r>
      <w:r w:rsidR="007D133B" w:rsidRPr="00C933EB">
        <w:t xml:space="preserve"> </w:t>
      </w:r>
      <w:r w:rsidRPr="00C933EB">
        <w:t xml:space="preserve">and their families in urban Melbourne. Clinics offer trauma-informed care in environments that are </w:t>
      </w:r>
      <w:proofErr w:type="gramStart"/>
      <w:r w:rsidRPr="00C933EB">
        <w:t>culturally-safe</w:t>
      </w:r>
      <w:proofErr w:type="gramEnd"/>
      <w:r w:rsidRPr="00C933EB">
        <w:t>, calm and healing.</w:t>
      </w:r>
    </w:p>
    <w:p w14:paraId="051ED572" w14:textId="47ADEAE7" w:rsidR="00851320" w:rsidRPr="00C933EB" w:rsidRDefault="00851320" w:rsidP="00D37980">
      <w:r w:rsidRPr="00C933EB">
        <w:t>Visit First People’s Health and Wellbeing</w:t>
      </w:r>
      <w:r w:rsidR="00A62D13" w:rsidRPr="00C933EB">
        <w:t xml:space="preserve"> </w:t>
      </w:r>
      <w:hyperlink r:id="rId238">
        <w:r w:rsidRPr="00C933EB">
          <w:rPr>
            <w:rStyle w:val="Hyperlink"/>
          </w:rPr>
          <w:t>firstpeopleshealthandwellbeing.org.au</w:t>
        </w:r>
      </w:hyperlink>
      <w:r w:rsidR="00AD3550" w:rsidRPr="00C933EB">
        <w:rPr>
          <w:rStyle w:val="FootnoteReference"/>
        </w:rPr>
        <w:footnoteReference w:id="127"/>
      </w:r>
    </w:p>
    <w:p w14:paraId="12FBEEF4" w14:textId="77777777" w:rsidR="00851320" w:rsidRPr="00C933EB" w:rsidRDefault="00851320" w:rsidP="00D37980">
      <w:pPr>
        <w:pStyle w:val="Heading2"/>
        <w:rPr>
          <w:rFonts w:hint="eastAsia"/>
          <w:lang w:val="en-AU"/>
        </w:rPr>
      </w:pPr>
      <w:bookmarkStart w:id="208" w:name="_Toc200701029"/>
      <w:proofErr w:type="spellStart"/>
      <w:r w:rsidRPr="00C933EB">
        <w:rPr>
          <w:lang w:val="en-AU"/>
        </w:rPr>
        <w:lastRenderedPageBreak/>
        <w:t>Ngwala</w:t>
      </w:r>
      <w:proofErr w:type="spellEnd"/>
      <w:r w:rsidRPr="00C933EB">
        <w:rPr>
          <w:lang w:val="en-AU"/>
        </w:rPr>
        <w:t xml:space="preserve"> </w:t>
      </w:r>
      <w:proofErr w:type="spellStart"/>
      <w:r w:rsidRPr="00C933EB">
        <w:rPr>
          <w:lang w:val="en-AU"/>
        </w:rPr>
        <w:t>Willumbong</w:t>
      </w:r>
      <w:proofErr w:type="spellEnd"/>
      <w:r w:rsidRPr="00C933EB">
        <w:rPr>
          <w:lang w:val="en-AU"/>
        </w:rPr>
        <w:t xml:space="preserve"> Aboriginal Corporation</w:t>
      </w:r>
      <w:bookmarkEnd w:id="208"/>
    </w:p>
    <w:p w14:paraId="7ED5B510" w14:textId="77777777" w:rsidR="00B36EF4" w:rsidRPr="00C933EB" w:rsidRDefault="00851320" w:rsidP="00D37980">
      <w:r w:rsidRPr="00C933EB">
        <w:t>93 Wellington Street, St Kilda</w:t>
      </w:r>
    </w:p>
    <w:p w14:paraId="660AC042" w14:textId="6790236B" w:rsidR="00851320" w:rsidRPr="00C933EB" w:rsidRDefault="00B36EF4" w:rsidP="00D37980">
      <w:r w:rsidRPr="00C933EB">
        <w:t>Phone:</w:t>
      </w:r>
      <w:r w:rsidR="00851320" w:rsidRPr="00C933EB">
        <w:t xml:space="preserve"> 9510 3233</w:t>
      </w:r>
    </w:p>
    <w:p w14:paraId="4D2136F2" w14:textId="77777777" w:rsidR="00B36EF4" w:rsidRPr="00C933EB" w:rsidRDefault="00851320" w:rsidP="00D37980">
      <w:r w:rsidRPr="00C933EB">
        <w:t xml:space="preserve">Email: </w:t>
      </w:r>
      <w:hyperlink r:id="rId239">
        <w:r w:rsidRPr="00C933EB">
          <w:rPr>
            <w:rStyle w:val="Hyperlink"/>
          </w:rPr>
          <w:t>reception@ngwala.org.au</w:t>
        </w:r>
      </w:hyperlink>
    </w:p>
    <w:p w14:paraId="457E97F7" w14:textId="2F182A72" w:rsidR="00851320" w:rsidRPr="00C933EB" w:rsidRDefault="00851320" w:rsidP="00D37980">
      <w:r w:rsidRPr="00C933EB">
        <w:t>Tram number: 3, 5</w:t>
      </w:r>
    </w:p>
    <w:p w14:paraId="12F5FED1" w14:textId="500ECFA9" w:rsidR="00851320" w:rsidRPr="00C933EB" w:rsidRDefault="00851320" w:rsidP="00D37980">
      <w:r w:rsidRPr="00C933EB">
        <w:t>Monday to Friday, 9am – 5pm,</w:t>
      </w:r>
      <w:r w:rsidR="00A65F88" w:rsidRPr="00C933EB">
        <w:t xml:space="preserve"> </w:t>
      </w:r>
      <w:r w:rsidRPr="00C933EB">
        <w:t>closed on public holidays.</w:t>
      </w:r>
    </w:p>
    <w:p w14:paraId="605321D7" w14:textId="1259BDC0" w:rsidR="00851320" w:rsidRPr="00C933EB" w:rsidRDefault="00851320" w:rsidP="00D37980">
      <w:r w:rsidRPr="00C933EB">
        <w:t>Delivers quality services to meet the needs of Aboriginal &amp; Torres Strait Islander People, their families and their communities. They drive positive change and healing for the people by focusing on a variety of services such as alcohol and drug treatment and recovery, housing, homelessness and a variety of other services. Working to enhance the lives</w:t>
      </w:r>
      <w:r w:rsidR="007D133B" w:rsidRPr="00C933EB">
        <w:t xml:space="preserve"> </w:t>
      </w:r>
      <w:r w:rsidRPr="00C933EB">
        <w:t>of the community by offering culturally responsive, holistic AOD services, including homelessness and family violence support. They promote physical, mental and spiritual wellness, to empower Aboriginal and Torres Strait Islander people and communities</w:t>
      </w:r>
      <w:r w:rsidR="007D133B" w:rsidRPr="00C933EB">
        <w:t xml:space="preserve"> </w:t>
      </w:r>
      <w:r w:rsidRPr="00C933EB">
        <w:t>throughout Victoria.</w:t>
      </w:r>
    </w:p>
    <w:p w14:paraId="70462E8D" w14:textId="24420080" w:rsidR="00851320" w:rsidRPr="00C933EB" w:rsidRDefault="00851320" w:rsidP="00D37980">
      <w:r w:rsidRPr="00C933EB">
        <w:t xml:space="preserve">Visit </w:t>
      </w:r>
      <w:proofErr w:type="spellStart"/>
      <w:r w:rsidRPr="00C933EB">
        <w:t>Ngwala</w:t>
      </w:r>
      <w:proofErr w:type="spellEnd"/>
      <w:r w:rsidRPr="00C933EB">
        <w:t xml:space="preserve"> </w:t>
      </w:r>
      <w:proofErr w:type="spellStart"/>
      <w:r w:rsidRPr="00C933EB">
        <w:t>Willumbong</w:t>
      </w:r>
      <w:proofErr w:type="spellEnd"/>
      <w:r w:rsidRPr="00C933EB">
        <w:t xml:space="preserve"> Aboriginal Corporation </w:t>
      </w:r>
      <w:hyperlink r:id="rId240">
        <w:r w:rsidRPr="00C933EB">
          <w:rPr>
            <w:rStyle w:val="Hyperlink"/>
          </w:rPr>
          <w:t>ngwala.org.au</w:t>
        </w:r>
      </w:hyperlink>
      <w:r w:rsidR="00AD3550" w:rsidRPr="00C933EB">
        <w:rPr>
          <w:rStyle w:val="FootnoteReference"/>
        </w:rPr>
        <w:footnoteReference w:id="128"/>
      </w:r>
    </w:p>
    <w:p w14:paraId="4F74D8FF" w14:textId="77777777" w:rsidR="00851320" w:rsidRPr="00C933EB" w:rsidRDefault="00851320" w:rsidP="00D37980">
      <w:pPr>
        <w:pStyle w:val="Heading2"/>
        <w:rPr>
          <w:rFonts w:hint="eastAsia"/>
          <w:lang w:val="en-AU"/>
        </w:rPr>
      </w:pPr>
      <w:bookmarkStart w:id="209" w:name="_Toc200701030"/>
      <w:proofErr w:type="spellStart"/>
      <w:r w:rsidRPr="00C933EB">
        <w:rPr>
          <w:lang w:val="en-AU"/>
        </w:rPr>
        <w:t>Ngwala</w:t>
      </w:r>
      <w:proofErr w:type="spellEnd"/>
      <w:r w:rsidRPr="00C933EB">
        <w:rPr>
          <w:lang w:val="en-AU"/>
        </w:rPr>
        <w:t xml:space="preserve"> </w:t>
      </w:r>
      <w:proofErr w:type="spellStart"/>
      <w:r w:rsidRPr="00C933EB">
        <w:rPr>
          <w:lang w:val="en-AU"/>
        </w:rPr>
        <w:t>Willumbong</w:t>
      </w:r>
      <w:proofErr w:type="spellEnd"/>
      <w:r w:rsidRPr="00C933EB">
        <w:rPr>
          <w:lang w:val="en-AU"/>
        </w:rPr>
        <w:t xml:space="preserve"> – Aboriginal Homelessness Entry Point</w:t>
      </w:r>
      <w:bookmarkEnd w:id="209"/>
    </w:p>
    <w:p w14:paraId="159C2823" w14:textId="77777777" w:rsidR="00B36EF4" w:rsidRPr="00C933EB" w:rsidRDefault="00851320" w:rsidP="00D37980">
      <w:r w:rsidRPr="00C933EB">
        <w:t>109 Chapel Street, St Kilda</w:t>
      </w:r>
    </w:p>
    <w:p w14:paraId="50B59F8E" w14:textId="22BC7ED7" w:rsidR="00851320" w:rsidRPr="00C933EB" w:rsidRDefault="00B36EF4" w:rsidP="00D37980">
      <w:r w:rsidRPr="00C933EB">
        <w:t>Phone:</w:t>
      </w:r>
      <w:r w:rsidR="00851320" w:rsidRPr="00C933EB">
        <w:t xml:space="preserve"> 9510 3233</w:t>
      </w:r>
    </w:p>
    <w:p w14:paraId="62B6DA28" w14:textId="77777777" w:rsidR="00851320" w:rsidRPr="00C933EB" w:rsidRDefault="00851320" w:rsidP="00D37980">
      <w:r w:rsidRPr="00C933EB">
        <w:t xml:space="preserve">Email: </w:t>
      </w:r>
      <w:hyperlink r:id="rId241">
        <w:r w:rsidRPr="00C933EB">
          <w:rPr>
            <w:rStyle w:val="Hyperlink"/>
          </w:rPr>
          <w:t>iap@ngwala.org.au</w:t>
        </w:r>
      </w:hyperlink>
    </w:p>
    <w:p w14:paraId="1BDC2CFD" w14:textId="77777777" w:rsidR="00851320" w:rsidRPr="00C933EB" w:rsidRDefault="00851320" w:rsidP="00D37980">
      <w:r w:rsidRPr="00C933EB">
        <w:t xml:space="preserve">An entry </w:t>
      </w:r>
      <w:proofErr w:type="gramStart"/>
      <w:r w:rsidRPr="00C933EB">
        <w:t>point</w:t>
      </w:r>
      <w:proofErr w:type="gramEnd"/>
      <w:r w:rsidRPr="00C933EB">
        <w:t xml:space="preserve"> that services Aboriginal and Torres Strait Islander people.</w:t>
      </w:r>
    </w:p>
    <w:p w14:paraId="4434EDF3" w14:textId="5E9709A6" w:rsidR="00851320" w:rsidRPr="00C933EB" w:rsidRDefault="00851320" w:rsidP="00D37980">
      <w:r w:rsidRPr="00C933EB">
        <w:t>They are an organisation that is dedicated to delivering quality specialist alcohol and drug residential rehabilitation and outreach support services to meet the needs of Aboriginal people and</w:t>
      </w:r>
      <w:r w:rsidR="00A65F88" w:rsidRPr="00C933EB">
        <w:t xml:space="preserve"> </w:t>
      </w:r>
      <w:r w:rsidRPr="00C933EB">
        <w:t>their families.</w:t>
      </w:r>
    </w:p>
    <w:p w14:paraId="3D996522" w14:textId="540E23BE" w:rsidR="00851320" w:rsidRPr="00C933EB" w:rsidRDefault="00851320" w:rsidP="00D37980">
      <w:r w:rsidRPr="00C933EB">
        <w:t xml:space="preserve">Visit </w:t>
      </w:r>
      <w:proofErr w:type="spellStart"/>
      <w:r w:rsidRPr="00C933EB">
        <w:t>Ngwala</w:t>
      </w:r>
      <w:proofErr w:type="spellEnd"/>
      <w:r w:rsidRPr="00C933EB">
        <w:t xml:space="preserve"> </w:t>
      </w:r>
      <w:proofErr w:type="spellStart"/>
      <w:r w:rsidRPr="00C933EB">
        <w:t>Willumbong</w:t>
      </w:r>
      <w:proofErr w:type="spellEnd"/>
      <w:r w:rsidRPr="00C933EB">
        <w:t xml:space="preserve"> Aboriginal Corporation </w:t>
      </w:r>
      <w:hyperlink r:id="rId242">
        <w:r w:rsidRPr="00C933EB">
          <w:rPr>
            <w:rStyle w:val="Hyperlink"/>
          </w:rPr>
          <w:t>ngwala.org.au</w:t>
        </w:r>
      </w:hyperlink>
      <w:r w:rsidR="00AD3550" w:rsidRPr="00C933EB">
        <w:rPr>
          <w:rStyle w:val="FootnoteReference"/>
        </w:rPr>
        <w:footnoteReference w:id="129"/>
      </w:r>
    </w:p>
    <w:p w14:paraId="13CE11BC" w14:textId="593B221C" w:rsidR="00851320" w:rsidRPr="00C933EB" w:rsidRDefault="000D179E" w:rsidP="00D37980">
      <w:pPr>
        <w:pStyle w:val="Heading2"/>
        <w:rPr>
          <w:rFonts w:hint="eastAsia"/>
          <w:lang w:val="en-AU"/>
        </w:rPr>
      </w:pPr>
      <w:r w:rsidRPr="00C933EB">
        <w:rPr>
          <w:lang w:val="en-AU"/>
        </w:rPr>
        <w:br w:type="column"/>
      </w:r>
      <w:bookmarkStart w:id="210" w:name="_Toc200701031"/>
      <w:r w:rsidR="00851320" w:rsidRPr="00C933EB">
        <w:rPr>
          <w:lang w:val="en-AU"/>
        </w:rPr>
        <w:t>Victorian Aboriginal Child Care Agency (VACCA)</w:t>
      </w:r>
      <w:bookmarkEnd w:id="210"/>
    </w:p>
    <w:p w14:paraId="16A34F92" w14:textId="77777777" w:rsidR="00B36EF4" w:rsidRPr="00C933EB" w:rsidRDefault="00851320" w:rsidP="00D37980">
      <w:r w:rsidRPr="00C933EB">
        <w:t>340 Bell Street, Preston</w:t>
      </w:r>
    </w:p>
    <w:p w14:paraId="638B02E1" w14:textId="12305322" w:rsidR="00851320" w:rsidRPr="00C933EB" w:rsidRDefault="00B36EF4" w:rsidP="00D37980">
      <w:r w:rsidRPr="00C933EB">
        <w:t>Phone:</w:t>
      </w:r>
      <w:r w:rsidR="00851320" w:rsidRPr="00C933EB">
        <w:t xml:space="preserve"> 9287 8800</w:t>
      </w:r>
    </w:p>
    <w:p w14:paraId="66FA6AAC" w14:textId="77777777" w:rsidR="00851320" w:rsidRPr="00C933EB" w:rsidRDefault="00851320" w:rsidP="00D37980">
      <w:r w:rsidRPr="00C933EB">
        <w:t xml:space="preserve">Email: </w:t>
      </w:r>
      <w:hyperlink r:id="rId243">
        <w:r w:rsidRPr="00C933EB">
          <w:rPr>
            <w:rStyle w:val="Hyperlink"/>
          </w:rPr>
          <w:t>vacca@vacca.org</w:t>
        </w:r>
      </w:hyperlink>
    </w:p>
    <w:p w14:paraId="2FDB28C5" w14:textId="77777777" w:rsidR="00851320" w:rsidRPr="00C933EB" w:rsidRDefault="00851320" w:rsidP="00D37980">
      <w:r w:rsidRPr="00C933EB">
        <w:t>Train station: Bell Train Station Monday to Friday, 9am – 5pm Services include:</w:t>
      </w:r>
    </w:p>
    <w:p w14:paraId="05B7D0B5" w14:textId="78BD2F29" w:rsidR="00851320" w:rsidRPr="00C933EB" w:rsidRDefault="00851320" w:rsidP="00CA1694">
      <w:pPr>
        <w:pStyle w:val="ListBullet"/>
        <w:rPr>
          <w:lang w:val="en-AU"/>
        </w:rPr>
      </w:pPr>
      <w:r w:rsidRPr="00C933EB">
        <w:rPr>
          <w:lang w:val="en-AU"/>
        </w:rPr>
        <w:t>child and family services</w:t>
      </w:r>
    </w:p>
    <w:p w14:paraId="77CE59A3" w14:textId="0CC72DC3" w:rsidR="00851320" w:rsidRPr="00C933EB" w:rsidRDefault="00851320" w:rsidP="00CA1694">
      <w:pPr>
        <w:pStyle w:val="ListBullet"/>
        <w:rPr>
          <w:lang w:val="en-AU"/>
        </w:rPr>
      </w:pPr>
      <w:r w:rsidRPr="00C933EB">
        <w:rPr>
          <w:lang w:val="en-AU"/>
        </w:rPr>
        <w:t>youth services and programs</w:t>
      </w:r>
    </w:p>
    <w:p w14:paraId="4251B0A9" w14:textId="50333AAD" w:rsidR="00851320" w:rsidRPr="00C933EB" w:rsidRDefault="00851320" w:rsidP="00CA1694">
      <w:pPr>
        <w:pStyle w:val="ListBullet"/>
        <w:rPr>
          <w:lang w:val="en-AU"/>
        </w:rPr>
      </w:pPr>
      <w:r w:rsidRPr="00C933EB">
        <w:rPr>
          <w:lang w:val="en-AU"/>
        </w:rPr>
        <w:t>cultural strengthening programs</w:t>
      </w:r>
    </w:p>
    <w:p w14:paraId="52F31358" w14:textId="585ED876" w:rsidR="00851320" w:rsidRPr="00C933EB" w:rsidRDefault="00851320" w:rsidP="00CA1694">
      <w:pPr>
        <w:pStyle w:val="ListBullet"/>
        <w:rPr>
          <w:lang w:val="en-AU"/>
        </w:rPr>
      </w:pPr>
      <w:r w:rsidRPr="00C933EB">
        <w:rPr>
          <w:lang w:val="en-AU"/>
        </w:rPr>
        <w:t>family violence</w:t>
      </w:r>
    </w:p>
    <w:p w14:paraId="5239E98A" w14:textId="49A309FF" w:rsidR="00851320" w:rsidRPr="00C933EB" w:rsidRDefault="00851320" w:rsidP="00CA1694">
      <w:pPr>
        <w:pStyle w:val="ListBullet"/>
        <w:rPr>
          <w:lang w:val="en-AU"/>
        </w:rPr>
      </w:pPr>
      <w:r w:rsidRPr="00C933EB">
        <w:rPr>
          <w:lang w:val="en-AU"/>
        </w:rPr>
        <w:t>justice support</w:t>
      </w:r>
    </w:p>
    <w:p w14:paraId="12C1336B" w14:textId="0EC36165" w:rsidR="00851320" w:rsidRPr="00C933EB" w:rsidRDefault="00851320" w:rsidP="00CA1694">
      <w:pPr>
        <w:pStyle w:val="ListBullet"/>
        <w:rPr>
          <w:lang w:val="en-AU"/>
        </w:rPr>
      </w:pPr>
      <w:r w:rsidRPr="00C933EB">
        <w:rPr>
          <w:lang w:val="en-AU"/>
        </w:rPr>
        <w:t>community support</w:t>
      </w:r>
    </w:p>
    <w:p w14:paraId="18DE5302" w14:textId="787C066D" w:rsidR="00851320" w:rsidRPr="00C933EB" w:rsidRDefault="00851320" w:rsidP="00CA1694">
      <w:pPr>
        <w:pStyle w:val="ListBullet"/>
        <w:rPr>
          <w:lang w:val="en-AU"/>
        </w:rPr>
      </w:pPr>
      <w:r w:rsidRPr="00C933EB">
        <w:rPr>
          <w:lang w:val="en-AU"/>
        </w:rPr>
        <w:t>external training.</w:t>
      </w:r>
    </w:p>
    <w:p w14:paraId="77F395E6" w14:textId="45619FDE" w:rsidR="00851320" w:rsidRPr="00C933EB" w:rsidRDefault="00851320" w:rsidP="00D37980">
      <w:r w:rsidRPr="00C933EB">
        <w:t>Working to build supportive culturally strong, safe and thriving Aboriginal communities. Delivering more than</w:t>
      </w:r>
      <w:r w:rsidR="007D133B" w:rsidRPr="00C933EB">
        <w:t xml:space="preserve"> </w:t>
      </w:r>
      <w:r w:rsidRPr="00C933EB">
        <w:t>75 programs across Victoria, together with the Aboriginal community, they design, develop and deliver programs that build on peoples’ strengths. They understand intergenerational trauma, and that healing occurs in the context of developing relationships, connection to culture, community, and Country.</w:t>
      </w:r>
    </w:p>
    <w:p w14:paraId="33D1ED8E" w14:textId="263922E0" w:rsidR="00851320" w:rsidRPr="00C933EB" w:rsidRDefault="00851320" w:rsidP="00D37980">
      <w:r w:rsidRPr="00C933EB">
        <w:t>Visit Victorian Aboriginal Child Care Agency</w:t>
      </w:r>
      <w:r w:rsidR="00A62D13" w:rsidRPr="00C933EB">
        <w:t xml:space="preserve"> </w:t>
      </w:r>
      <w:hyperlink r:id="rId244">
        <w:r w:rsidRPr="00C933EB">
          <w:rPr>
            <w:rStyle w:val="Hyperlink"/>
          </w:rPr>
          <w:t>vacca.org</w:t>
        </w:r>
      </w:hyperlink>
      <w:r w:rsidR="00AD3550" w:rsidRPr="00C933EB">
        <w:rPr>
          <w:rStyle w:val="FootnoteReference"/>
        </w:rPr>
        <w:footnoteReference w:id="130"/>
      </w:r>
    </w:p>
    <w:p w14:paraId="179329B8" w14:textId="77777777" w:rsidR="00851320" w:rsidRPr="00C933EB" w:rsidRDefault="00851320" w:rsidP="00D37980">
      <w:pPr>
        <w:pStyle w:val="Heading2"/>
        <w:rPr>
          <w:rFonts w:hint="eastAsia"/>
          <w:lang w:val="en-AU"/>
        </w:rPr>
      </w:pPr>
      <w:bookmarkStart w:id="211" w:name="_Toc200701032"/>
      <w:r w:rsidRPr="00C933EB">
        <w:rPr>
          <w:lang w:val="en-AU"/>
        </w:rPr>
        <w:t>Victorian Aboriginal Health Service</w:t>
      </w:r>
      <w:bookmarkEnd w:id="211"/>
    </w:p>
    <w:p w14:paraId="76A74490" w14:textId="77777777" w:rsidR="00B36EF4" w:rsidRPr="00C933EB" w:rsidRDefault="00851320" w:rsidP="00D37980">
      <w:r w:rsidRPr="00C933EB">
        <w:t>186 Nicholson Street, Fitzroy</w:t>
      </w:r>
    </w:p>
    <w:p w14:paraId="03B4361D" w14:textId="09FE509C" w:rsidR="00851320" w:rsidRPr="00C933EB" w:rsidRDefault="00B36EF4" w:rsidP="00D37980">
      <w:r w:rsidRPr="00C933EB">
        <w:t>Phone:</w:t>
      </w:r>
      <w:r w:rsidR="00851320" w:rsidRPr="00C933EB">
        <w:t xml:space="preserve"> 9419 3000</w:t>
      </w:r>
    </w:p>
    <w:p w14:paraId="27A7A59A" w14:textId="77777777" w:rsidR="00B36EF4" w:rsidRPr="00C933EB" w:rsidRDefault="00851320" w:rsidP="00D37980">
      <w:r w:rsidRPr="00C933EB">
        <w:t xml:space="preserve">Email: </w:t>
      </w:r>
      <w:hyperlink r:id="rId245">
        <w:r w:rsidRPr="00C933EB">
          <w:rPr>
            <w:rStyle w:val="Hyperlink"/>
          </w:rPr>
          <w:t>info@vahs.org.au</w:t>
        </w:r>
      </w:hyperlink>
    </w:p>
    <w:p w14:paraId="338CA7D7" w14:textId="0E45D276" w:rsidR="00851320" w:rsidRPr="00C933EB" w:rsidRDefault="00851320" w:rsidP="00D37980">
      <w:r w:rsidRPr="00C933EB">
        <w:t>Tram number: 86</w:t>
      </w:r>
    </w:p>
    <w:p w14:paraId="360FAA83" w14:textId="77777777" w:rsidR="00851320" w:rsidRPr="00C933EB" w:rsidRDefault="00851320" w:rsidP="00D37980">
      <w:r w:rsidRPr="00C933EB">
        <w:t>Monday to Thursday, 9am – 5pm</w:t>
      </w:r>
    </w:p>
    <w:p w14:paraId="120D4167" w14:textId="77777777" w:rsidR="00851320" w:rsidRPr="00C933EB" w:rsidRDefault="00851320" w:rsidP="00D37980">
      <w:r w:rsidRPr="00C933EB">
        <w:t>Friday, 9am – 4pm</w:t>
      </w:r>
    </w:p>
    <w:p w14:paraId="2192CFC8" w14:textId="77777777" w:rsidR="00851320" w:rsidRPr="00C933EB" w:rsidRDefault="00851320" w:rsidP="00D37980">
      <w:r w:rsidRPr="00C933EB">
        <w:t>Free health service for Aboriginal and Torres Strait Islander people, including:</w:t>
      </w:r>
    </w:p>
    <w:p w14:paraId="1839EA73" w14:textId="490F8047" w:rsidR="00851320" w:rsidRPr="00C933EB" w:rsidRDefault="00851320" w:rsidP="00CA1694">
      <w:pPr>
        <w:pStyle w:val="ListBullet"/>
        <w:rPr>
          <w:lang w:val="en-AU"/>
        </w:rPr>
      </w:pPr>
      <w:r w:rsidRPr="00C933EB">
        <w:rPr>
          <w:lang w:val="en-AU"/>
        </w:rPr>
        <w:t>health services</w:t>
      </w:r>
    </w:p>
    <w:p w14:paraId="00E3F980" w14:textId="72B90738" w:rsidR="00851320" w:rsidRPr="00C933EB" w:rsidRDefault="00851320" w:rsidP="00CA1694">
      <w:pPr>
        <w:pStyle w:val="ListBullet"/>
        <w:rPr>
          <w:lang w:val="en-AU"/>
        </w:rPr>
      </w:pPr>
      <w:r w:rsidRPr="00C933EB">
        <w:rPr>
          <w:lang w:val="en-AU"/>
        </w:rPr>
        <w:t>psychiatric services</w:t>
      </w:r>
    </w:p>
    <w:p w14:paraId="44E74E0F" w14:textId="3F56F0F8" w:rsidR="00851320" w:rsidRPr="00C933EB" w:rsidRDefault="00851320" w:rsidP="00CA1694">
      <w:pPr>
        <w:pStyle w:val="ListBullet"/>
        <w:rPr>
          <w:lang w:val="en-AU"/>
        </w:rPr>
      </w:pPr>
      <w:r w:rsidRPr="00C933EB">
        <w:rPr>
          <w:lang w:val="en-AU"/>
        </w:rPr>
        <w:t>drug and alcohol counselling</w:t>
      </w:r>
    </w:p>
    <w:p w14:paraId="78AA75E1" w14:textId="05673D3A" w:rsidR="00851320" w:rsidRPr="00C933EB" w:rsidRDefault="00851320" w:rsidP="00CA1694">
      <w:pPr>
        <w:pStyle w:val="ListBullet"/>
        <w:rPr>
          <w:lang w:val="en-AU"/>
        </w:rPr>
      </w:pPr>
      <w:r w:rsidRPr="00C933EB">
        <w:rPr>
          <w:lang w:val="en-AU"/>
        </w:rPr>
        <w:t>immunisation</w:t>
      </w:r>
    </w:p>
    <w:p w14:paraId="3E793BA3" w14:textId="64A49975" w:rsidR="00851320" w:rsidRPr="00C933EB" w:rsidRDefault="00851320" w:rsidP="00CA1694">
      <w:pPr>
        <w:pStyle w:val="ListBullet"/>
        <w:rPr>
          <w:lang w:val="en-AU"/>
        </w:rPr>
      </w:pPr>
      <w:r w:rsidRPr="00C933EB">
        <w:rPr>
          <w:lang w:val="en-AU"/>
        </w:rPr>
        <w:t>preventative care for children</w:t>
      </w:r>
    </w:p>
    <w:p w14:paraId="4BF1C2A4" w14:textId="19A010F9" w:rsidR="00851320" w:rsidRPr="00C933EB" w:rsidRDefault="00851320" w:rsidP="00CA1694">
      <w:pPr>
        <w:pStyle w:val="ListBullet"/>
        <w:rPr>
          <w:lang w:val="en-AU"/>
        </w:rPr>
      </w:pPr>
      <w:r w:rsidRPr="00C933EB">
        <w:rPr>
          <w:lang w:val="en-AU"/>
        </w:rPr>
        <w:t>maternal and child health</w:t>
      </w:r>
    </w:p>
    <w:p w14:paraId="14C4F309" w14:textId="2CB7D06A" w:rsidR="00851320" w:rsidRPr="00C933EB" w:rsidRDefault="00851320" w:rsidP="00CA1694">
      <w:pPr>
        <w:pStyle w:val="ListBullet"/>
        <w:rPr>
          <w:lang w:val="en-AU"/>
        </w:rPr>
      </w:pPr>
      <w:r w:rsidRPr="00C933EB">
        <w:rPr>
          <w:lang w:val="en-AU"/>
        </w:rPr>
        <w:lastRenderedPageBreak/>
        <w:t>women’s health</w:t>
      </w:r>
    </w:p>
    <w:p w14:paraId="62AC517F" w14:textId="22C32F94" w:rsidR="00851320" w:rsidRPr="00C933EB" w:rsidRDefault="00851320" w:rsidP="00CA1694">
      <w:pPr>
        <w:pStyle w:val="ListBullet"/>
        <w:rPr>
          <w:lang w:val="en-AU"/>
        </w:rPr>
      </w:pPr>
      <w:r w:rsidRPr="00C933EB">
        <w:rPr>
          <w:lang w:val="en-AU"/>
        </w:rPr>
        <w:t>antenatal care</w:t>
      </w:r>
    </w:p>
    <w:p w14:paraId="07BF5BF1" w14:textId="3504F5AA" w:rsidR="00851320" w:rsidRPr="00C933EB" w:rsidRDefault="00851320" w:rsidP="00CA1694">
      <w:pPr>
        <w:pStyle w:val="ListBullet"/>
        <w:rPr>
          <w:lang w:val="en-AU"/>
        </w:rPr>
      </w:pPr>
      <w:r w:rsidRPr="00C933EB">
        <w:rPr>
          <w:lang w:val="en-AU"/>
        </w:rPr>
        <w:t>dental services.</w:t>
      </w:r>
    </w:p>
    <w:p w14:paraId="7D3D498F" w14:textId="224FDF58" w:rsidR="00851320" w:rsidRPr="00C933EB" w:rsidRDefault="00851320" w:rsidP="00D37980">
      <w:r w:rsidRPr="00C933EB">
        <w:t>The Victorian Aboriginal Health Service (VAHS) was established to address</w:t>
      </w:r>
      <w:r w:rsidR="00A65F88" w:rsidRPr="00C933EB">
        <w:t xml:space="preserve"> </w:t>
      </w:r>
      <w:r w:rsidRPr="00C933EB">
        <w:t>the specific medical needs of Victorian indigenous communities. The organisation provides a comprehensive range of medical, dental and social services</w:t>
      </w:r>
      <w:r w:rsidR="00A65F88" w:rsidRPr="00C933EB">
        <w:t xml:space="preserve"> </w:t>
      </w:r>
      <w:r w:rsidRPr="00C933EB">
        <w:t>for the indigenous community.</w:t>
      </w:r>
    </w:p>
    <w:p w14:paraId="1C81C136" w14:textId="58BD1E07" w:rsidR="00851320" w:rsidRPr="00C933EB" w:rsidRDefault="00851320" w:rsidP="00D37980">
      <w:r w:rsidRPr="00C933EB">
        <w:t>Visit Victorian Aboriginal Health Service</w:t>
      </w:r>
      <w:r w:rsidR="00A62D13" w:rsidRPr="00C933EB">
        <w:t xml:space="preserve"> </w:t>
      </w:r>
      <w:hyperlink r:id="rId246">
        <w:r w:rsidRPr="00C933EB">
          <w:rPr>
            <w:rStyle w:val="Hyperlink"/>
          </w:rPr>
          <w:t>vahs.org.au</w:t>
        </w:r>
      </w:hyperlink>
      <w:r w:rsidR="00AD3550" w:rsidRPr="00C933EB">
        <w:rPr>
          <w:rStyle w:val="FootnoteReference"/>
        </w:rPr>
        <w:footnoteReference w:id="131"/>
      </w:r>
    </w:p>
    <w:p w14:paraId="382B63B4" w14:textId="77777777" w:rsidR="00851320" w:rsidRPr="00C933EB" w:rsidRDefault="00851320" w:rsidP="00D37980">
      <w:pPr>
        <w:pStyle w:val="Heading2"/>
        <w:rPr>
          <w:rFonts w:hint="eastAsia"/>
          <w:lang w:val="en-AU"/>
        </w:rPr>
      </w:pPr>
      <w:bookmarkStart w:id="212" w:name="_Toc200701033"/>
      <w:r w:rsidRPr="00C933EB">
        <w:rPr>
          <w:lang w:val="en-AU"/>
        </w:rPr>
        <w:t>Victorian Aboriginal Legal Service</w:t>
      </w:r>
      <w:bookmarkEnd w:id="212"/>
    </w:p>
    <w:p w14:paraId="1E387C94" w14:textId="77777777" w:rsidR="00B36EF4" w:rsidRPr="00C933EB" w:rsidRDefault="00851320" w:rsidP="00D37980">
      <w:r w:rsidRPr="00C933EB">
        <w:t>273 High Street, Preston</w:t>
      </w:r>
    </w:p>
    <w:p w14:paraId="739CD23F" w14:textId="7810061D" w:rsidR="00851320" w:rsidRPr="00C933EB" w:rsidRDefault="00B36EF4" w:rsidP="00D37980">
      <w:r w:rsidRPr="00C933EB">
        <w:t>Phone:</w:t>
      </w:r>
      <w:r w:rsidR="00851320" w:rsidRPr="00C933EB">
        <w:t xml:space="preserve"> 9418 5999</w:t>
      </w:r>
    </w:p>
    <w:p w14:paraId="623A9D44" w14:textId="77777777" w:rsidR="00851320" w:rsidRPr="00C933EB" w:rsidRDefault="00851320" w:rsidP="00D37980">
      <w:r w:rsidRPr="00C933EB">
        <w:t xml:space="preserve">Free call: 1800 064 865 Email: </w:t>
      </w:r>
      <w:hyperlink r:id="rId247">
        <w:r w:rsidRPr="00C933EB">
          <w:rPr>
            <w:rStyle w:val="Hyperlink"/>
          </w:rPr>
          <w:t>vals@vals.org.au</w:t>
        </w:r>
      </w:hyperlink>
    </w:p>
    <w:p w14:paraId="7DB02692" w14:textId="77777777" w:rsidR="00851320" w:rsidRPr="00C933EB" w:rsidRDefault="00851320" w:rsidP="00D37980">
      <w:r w:rsidRPr="00C933EB">
        <w:t>Train Station: Bell Train Station</w:t>
      </w:r>
    </w:p>
    <w:p w14:paraId="69C4AC51" w14:textId="77777777" w:rsidR="00851320" w:rsidRPr="00C933EB" w:rsidRDefault="00851320" w:rsidP="00D37980">
      <w:r w:rsidRPr="00C933EB">
        <w:t>VALS’ aims are to provide high quality assistance with legal aid services to Aboriginal and Torres Strait Islander peoples in Victoria. Provides support with civil, family and criminal legal matters for Aboriginal and Torres Strait Islander people.</w:t>
      </w:r>
    </w:p>
    <w:p w14:paraId="3F2AC8D1" w14:textId="305F40B9" w:rsidR="00851320" w:rsidRPr="00C933EB" w:rsidRDefault="00851320" w:rsidP="00D37980">
      <w:r w:rsidRPr="00C933EB">
        <w:t>Visit Victoria Aboriginal Legal Service</w:t>
      </w:r>
      <w:r w:rsidR="00A62D13" w:rsidRPr="00C933EB">
        <w:t xml:space="preserve"> </w:t>
      </w:r>
      <w:hyperlink r:id="rId248">
        <w:r w:rsidRPr="00C933EB">
          <w:rPr>
            <w:rStyle w:val="Hyperlink"/>
          </w:rPr>
          <w:t>vals.org.au</w:t>
        </w:r>
      </w:hyperlink>
      <w:r w:rsidR="00AD3550" w:rsidRPr="00C933EB">
        <w:rPr>
          <w:rStyle w:val="FootnoteReference"/>
        </w:rPr>
        <w:footnoteReference w:id="132"/>
      </w:r>
    </w:p>
    <w:p w14:paraId="6766DFE7" w14:textId="77777777" w:rsidR="00851320" w:rsidRPr="00C933EB" w:rsidRDefault="00851320" w:rsidP="00D37980">
      <w:pPr>
        <w:pStyle w:val="Heading2"/>
        <w:rPr>
          <w:rFonts w:hint="eastAsia"/>
          <w:lang w:val="en-AU"/>
        </w:rPr>
      </w:pPr>
      <w:bookmarkStart w:id="213" w:name="_Toc200701034"/>
      <w:r w:rsidRPr="00C933EB">
        <w:rPr>
          <w:lang w:val="en-AU"/>
        </w:rPr>
        <w:t>13YARN</w:t>
      </w:r>
      <w:bookmarkEnd w:id="213"/>
    </w:p>
    <w:p w14:paraId="14095D07" w14:textId="77777777" w:rsidR="00AD3550" w:rsidRPr="00C933EB" w:rsidRDefault="00851320" w:rsidP="00D37980">
      <w:r w:rsidRPr="00C933EB">
        <w:t>Phone: 13 92 76</w:t>
      </w:r>
      <w:r w:rsidR="00AD3550" w:rsidRPr="00C933EB">
        <w:t xml:space="preserve"> </w:t>
      </w:r>
    </w:p>
    <w:p w14:paraId="01773F5B" w14:textId="66743B07" w:rsidR="00851320" w:rsidRPr="00C933EB" w:rsidRDefault="00851320" w:rsidP="00D37980">
      <w:r w:rsidRPr="00C933EB">
        <w:t>13YARN (thirteen YARN) is the first national crisis support line for mob who are feeling overwhelmed or having</w:t>
      </w:r>
      <w:r w:rsidR="007D133B" w:rsidRPr="00C933EB">
        <w:t xml:space="preserve"> </w:t>
      </w:r>
      <w:r w:rsidRPr="00C933EB">
        <w:t>difficulty coping. They offer a confidential one-on-one yarning opportunity with a Lifeline-trained Aboriginal &amp; Torres Strait Islander Crisis Supporter who can provide crisis support 24 hours a day, 7 days a week. 13YARN empowers community with the opportunity to yarn without judgement and provide a culturally safe space to speak about their needs, worries or concerns.</w:t>
      </w:r>
    </w:p>
    <w:p w14:paraId="2C5C8C73" w14:textId="441C1422" w:rsidR="00AD3550" w:rsidRPr="00C933EB" w:rsidRDefault="00851320" w:rsidP="00D37980">
      <w:r w:rsidRPr="00C933EB">
        <w:t>Visit 13YARN</w:t>
      </w:r>
      <w:r w:rsidR="00A62D13" w:rsidRPr="00C933EB">
        <w:t xml:space="preserve"> </w:t>
      </w:r>
      <w:hyperlink r:id="rId249" w:history="1">
        <w:r w:rsidR="00AD3550" w:rsidRPr="00C933EB">
          <w:rPr>
            <w:rStyle w:val="Hyperlink"/>
          </w:rPr>
          <w:t>13yarn.org.au</w:t>
        </w:r>
      </w:hyperlink>
      <w:r w:rsidR="00AD3550" w:rsidRPr="00C933EB">
        <w:rPr>
          <w:rStyle w:val="FootnoteReference"/>
        </w:rPr>
        <w:footnoteReference w:id="133"/>
      </w:r>
    </w:p>
    <w:p w14:paraId="05E8C696" w14:textId="4C985EBE" w:rsidR="00AD3550" w:rsidRPr="00C933EB" w:rsidRDefault="000D179E" w:rsidP="00D37980">
      <w:r w:rsidRPr="00C933EB">
        <w:br w:type="column"/>
      </w:r>
    </w:p>
    <w:p w14:paraId="1EA937D2" w14:textId="1C4F30C9" w:rsidR="00AD3550" w:rsidRPr="00C933EB" w:rsidRDefault="00AD3550" w:rsidP="00D37980">
      <w:pPr>
        <w:sectPr w:rsidR="00AD3550" w:rsidRPr="00C933EB" w:rsidSect="00103349">
          <w:endnotePr>
            <w:numFmt w:val="decimal"/>
          </w:endnotePr>
          <w:type w:val="continuous"/>
          <w:pgSz w:w="11900" w:h="16840" w:code="9"/>
          <w:pgMar w:top="1418" w:right="1134" w:bottom="1134" w:left="1134" w:header="709" w:footer="284" w:gutter="0"/>
          <w:cols w:num="2" w:space="284"/>
          <w:docGrid w:linePitch="360"/>
        </w:sectPr>
      </w:pPr>
    </w:p>
    <w:p w14:paraId="0D46B232" w14:textId="77777777" w:rsidR="00851320" w:rsidRPr="00C933EB" w:rsidRDefault="00851320" w:rsidP="00D37980"/>
    <w:sectPr w:rsidR="00851320" w:rsidRPr="00C933EB" w:rsidSect="00FA6641">
      <w:endnotePr>
        <w:numFmt w:val="decimal"/>
      </w:endnotePr>
      <w:type w:val="continuous"/>
      <w:pgSz w:w="11900" w:h="16840" w:code="9"/>
      <w:pgMar w:top="1418" w:right="1134" w:bottom="1134" w:left="1134" w:header="709" w:footer="2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8" w:author="Sean Flannery" w:date="2025-06-13T09:41:00Z" w:initials="SF">
    <w:p w14:paraId="37E2DD2A" w14:textId="77777777" w:rsidR="00514D6B" w:rsidRDefault="00514D6B" w:rsidP="00514D6B">
      <w:pPr>
        <w:pStyle w:val="CommentText"/>
      </w:pPr>
      <w:r>
        <w:rPr>
          <w:rStyle w:val="CommentReference"/>
        </w:rPr>
        <w:annotationRef/>
      </w:r>
      <w:r>
        <w:t>Page under construction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E2DD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9126D4" w16cex:dateUtc="2025-06-12T2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E2DD2A" w16cid:durableId="739126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9517" w14:textId="77777777" w:rsidR="00B33CC7" w:rsidRDefault="00B33CC7" w:rsidP="00BC719D">
      <w:pPr>
        <w:spacing w:after="0"/>
      </w:pPr>
      <w:r>
        <w:separator/>
      </w:r>
    </w:p>
  </w:endnote>
  <w:endnote w:type="continuationSeparator" w:id="0">
    <w:p w14:paraId="4D5820B4" w14:textId="77777777" w:rsidR="00B33CC7" w:rsidRDefault="00B33CC7"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otham Book">
    <w:altName w:val="Calibri"/>
    <w:panose1 w:val="00000000000000000000"/>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57"/>
      <w:gridCol w:w="4875"/>
    </w:tblGrid>
    <w:tr w:rsidR="00115496" w14:paraId="0386D7FF" w14:textId="77777777" w:rsidTr="0085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2CAD94E0" w14:textId="3E7CC8F7" w:rsidR="00115496" w:rsidRPr="00A65F53" w:rsidRDefault="00115496" w:rsidP="00115496">
          <w:pPr>
            <w:pStyle w:val="Footer"/>
          </w:pPr>
        </w:p>
      </w:tc>
      <w:tc>
        <w:tcPr>
          <w:tcW w:w="4680" w:type="dxa"/>
        </w:tcPr>
        <w:p w14:paraId="1A3522DA" w14:textId="77777777" w:rsidR="00115496" w:rsidRDefault="00115496" w:rsidP="00115496">
          <w:pPr>
            <w:pStyle w:val="Footer"/>
            <w:jc w:val="right"/>
            <w:cnfStyle w:val="100000000000" w:firstRow="1" w:lastRow="0" w:firstColumn="0" w:lastColumn="0" w:oddVBand="0" w:evenVBand="0" w:oddHBand="0" w:evenHBand="0" w:firstRowFirstColumn="0" w:firstRowLastColumn="0" w:lastRowFirstColumn="0" w:lastRowLastColumn="0"/>
          </w:pPr>
          <w:r w:rsidRPr="00A65F53">
            <w:t xml:space="preserve">Page </w:t>
          </w:r>
          <w:r w:rsidRPr="00A65F53">
            <w:fldChar w:fldCharType="begin"/>
          </w:r>
          <w:r w:rsidRPr="00A65F53">
            <w:instrText xml:space="preserve"> PAGE  \* Arabic  \* MERGEFORMAT </w:instrText>
          </w:r>
          <w:r w:rsidRPr="00A65F53">
            <w:fldChar w:fldCharType="separate"/>
          </w:r>
          <w:r>
            <w:t>7</w:t>
          </w:r>
          <w:r w:rsidRPr="00A65F53">
            <w:fldChar w:fldCharType="end"/>
          </w:r>
          <w:r w:rsidRPr="00A65F53">
            <w:t xml:space="preserve"> of </w:t>
          </w:r>
          <w:fldSimple w:instr=" NUMPAGES  \* Arabic  \* MERGEFORMAT ">
            <w:r>
              <w:t>14</w:t>
            </w:r>
          </w:fldSimple>
        </w:p>
      </w:tc>
    </w:tr>
  </w:tbl>
  <w:p w14:paraId="6718FA19" w14:textId="77777777" w:rsidR="00115496" w:rsidRDefault="00115496" w:rsidP="00115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57"/>
      <w:gridCol w:w="4875"/>
    </w:tblGrid>
    <w:tr w:rsidR="00C8319D" w14:paraId="1240D6B8" w14:textId="77777777" w:rsidTr="0085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2587C55C" w14:textId="314294E7" w:rsidR="00C8319D" w:rsidRPr="00C8319D" w:rsidRDefault="00C8319D" w:rsidP="00115496">
          <w:pPr>
            <w:pStyle w:val="Footer"/>
            <w:rPr>
              <w:b w:val="0"/>
              <w:bCs/>
            </w:rPr>
          </w:pPr>
          <w:proofErr w:type="gramStart"/>
          <w:r w:rsidRPr="00C8319D">
            <w:rPr>
              <w:b w:val="0"/>
              <w:bCs/>
            </w:rPr>
            <w:t>Helping Out</w:t>
          </w:r>
          <w:proofErr w:type="gramEnd"/>
          <w:r w:rsidRPr="00C8319D">
            <w:rPr>
              <w:b w:val="0"/>
              <w:bCs/>
            </w:rPr>
            <w:t xml:space="preserve"> 2024-25</w:t>
          </w:r>
        </w:p>
      </w:tc>
      <w:tc>
        <w:tcPr>
          <w:tcW w:w="4680" w:type="dxa"/>
        </w:tcPr>
        <w:p w14:paraId="64AB1490" w14:textId="77777777" w:rsidR="00C8319D" w:rsidRDefault="00C8319D" w:rsidP="00115496">
          <w:pPr>
            <w:pStyle w:val="Footer"/>
            <w:jc w:val="right"/>
            <w:cnfStyle w:val="100000000000" w:firstRow="1" w:lastRow="0" w:firstColumn="0" w:lastColumn="0" w:oddVBand="0" w:evenVBand="0" w:oddHBand="0" w:evenHBand="0" w:firstRowFirstColumn="0" w:firstRowLastColumn="0" w:lastRowFirstColumn="0" w:lastRowLastColumn="0"/>
          </w:pPr>
          <w:r w:rsidRPr="00A65F53">
            <w:t xml:space="preserve">Page </w:t>
          </w:r>
          <w:r w:rsidRPr="00A65F53">
            <w:fldChar w:fldCharType="begin"/>
          </w:r>
          <w:r w:rsidRPr="00A65F53">
            <w:instrText xml:space="preserve"> PAGE  \* Arabic  \* MERGEFORMAT </w:instrText>
          </w:r>
          <w:r w:rsidRPr="00A65F53">
            <w:fldChar w:fldCharType="separate"/>
          </w:r>
          <w:r>
            <w:t>7</w:t>
          </w:r>
          <w:r w:rsidRPr="00A65F53">
            <w:fldChar w:fldCharType="end"/>
          </w:r>
          <w:r w:rsidRPr="00A65F53">
            <w:t xml:space="preserve"> of </w:t>
          </w:r>
          <w:fldSimple w:instr=" NUMPAGES  \* Arabic  \* MERGEFORMAT ">
            <w:r>
              <w:t>14</w:t>
            </w:r>
          </w:fldSimple>
        </w:p>
      </w:tc>
    </w:tr>
  </w:tbl>
  <w:p w14:paraId="5C7A14BA" w14:textId="77777777" w:rsidR="00C8319D" w:rsidRDefault="00C8319D" w:rsidP="0011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181D0" w14:textId="77777777" w:rsidR="00B33CC7" w:rsidRDefault="00B33CC7" w:rsidP="00577A39">
      <w:pPr>
        <w:spacing w:after="40"/>
      </w:pPr>
      <w:r>
        <w:separator/>
      </w:r>
    </w:p>
  </w:footnote>
  <w:footnote w:type="continuationSeparator" w:id="0">
    <w:p w14:paraId="3810F799" w14:textId="77777777" w:rsidR="00B33CC7" w:rsidRDefault="00B33CC7" w:rsidP="00EA2130">
      <w:r>
        <w:continuationSeparator/>
      </w:r>
    </w:p>
  </w:footnote>
  <w:footnote w:id="1">
    <w:p w14:paraId="3DC606CC" w14:textId="72DCBC3D" w:rsidR="003B505F" w:rsidRDefault="003B505F">
      <w:pPr>
        <w:pStyle w:val="FootnoteText"/>
      </w:pPr>
      <w:r>
        <w:rPr>
          <w:rStyle w:val="FootnoteReference"/>
        </w:rPr>
        <w:footnoteRef/>
      </w:r>
      <w:r>
        <w:t xml:space="preserve"> </w:t>
      </w:r>
      <w:r w:rsidRPr="003B505F">
        <w:t>https://www.melbourne.vic.gov.au/</w:t>
      </w:r>
    </w:p>
  </w:footnote>
  <w:footnote w:id="2">
    <w:p w14:paraId="22CAD1DE" w14:textId="6F1B2D9E" w:rsidR="003B505F" w:rsidRDefault="003B505F">
      <w:pPr>
        <w:pStyle w:val="FootnoteText"/>
      </w:pPr>
      <w:r>
        <w:rPr>
          <w:rStyle w:val="FootnoteReference"/>
        </w:rPr>
        <w:footnoteRef/>
      </w:r>
      <w:r>
        <w:t xml:space="preserve"> </w:t>
      </w:r>
      <w:r w:rsidRPr="003B505F">
        <w:t>https://ahvic.org.au/</w:t>
      </w:r>
    </w:p>
  </w:footnote>
  <w:footnote w:id="3">
    <w:p w14:paraId="46BA2A74" w14:textId="07DFB7D1" w:rsidR="003B505F" w:rsidRDefault="003B505F">
      <w:pPr>
        <w:pStyle w:val="FootnoteText"/>
      </w:pPr>
      <w:r>
        <w:rPr>
          <w:rStyle w:val="FootnoteReference"/>
        </w:rPr>
        <w:footnoteRef/>
      </w:r>
      <w:r>
        <w:t xml:space="preserve"> </w:t>
      </w:r>
      <w:r w:rsidRPr="003B505F">
        <w:t>https://www.melbourne.vic.gov.au/</w:t>
      </w:r>
    </w:p>
  </w:footnote>
  <w:footnote w:id="4">
    <w:p w14:paraId="62B11713" w14:textId="6D11A80B" w:rsidR="003B505F" w:rsidRDefault="003B505F">
      <w:pPr>
        <w:pStyle w:val="FootnoteText"/>
      </w:pPr>
      <w:r>
        <w:rPr>
          <w:rStyle w:val="FootnoteReference"/>
        </w:rPr>
        <w:footnoteRef/>
      </w:r>
      <w:r>
        <w:t xml:space="preserve"> </w:t>
      </w:r>
      <w:r w:rsidRPr="003B505F">
        <w:t>https://chp.org.au/</w:t>
      </w:r>
    </w:p>
  </w:footnote>
  <w:footnote w:id="5">
    <w:p w14:paraId="1F4BD3B9" w14:textId="4242384F" w:rsidR="003B505F" w:rsidRDefault="003B505F">
      <w:pPr>
        <w:pStyle w:val="FootnoteText"/>
      </w:pPr>
      <w:r>
        <w:rPr>
          <w:rStyle w:val="FootnoteReference"/>
        </w:rPr>
        <w:footnoteRef/>
      </w:r>
      <w:r>
        <w:t xml:space="preserve"> </w:t>
      </w:r>
      <w:r w:rsidRPr="003B505F">
        <w:t>https://homelessnessaustralia.org.au/</w:t>
      </w:r>
    </w:p>
  </w:footnote>
  <w:footnote w:id="6">
    <w:p w14:paraId="504CF3C2" w14:textId="6D4144B0" w:rsidR="003B505F" w:rsidRDefault="003B505F">
      <w:pPr>
        <w:pStyle w:val="FootnoteText"/>
      </w:pPr>
      <w:r>
        <w:rPr>
          <w:rStyle w:val="FootnoteReference"/>
        </w:rPr>
        <w:footnoteRef/>
      </w:r>
      <w:r>
        <w:t xml:space="preserve"> </w:t>
      </w:r>
      <w:r w:rsidRPr="003B505F">
        <w:t>https://www.infoxchange.org/au</w:t>
      </w:r>
    </w:p>
  </w:footnote>
  <w:footnote w:id="7">
    <w:p w14:paraId="15ACF1C3" w14:textId="33968365" w:rsidR="003B505F" w:rsidRDefault="003B505F">
      <w:pPr>
        <w:pStyle w:val="FootnoteText"/>
      </w:pPr>
      <w:r>
        <w:rPr>
          <w:rStyle w:val="FootnoteReference"/>
        </w:rPr>
        <w:footnoteRef/>
      </w:r>
      <w:r>
        <w:t xml:space="preserve"> </w:t>
      </w:r>
      <w:r w:rsidRPr="003B505F">
        <w:t>https://justiceconnect.org.au/our-services/homeless-law/</w:t>
      </w:r>
    </w:p>
  </w:footnote>
  <w:footnote w:id="8">
    <w:p w14:paraId="7866BC46" w14:textId="22CA2DFA" w:rsidR="003B505F" w:rsidRDefault="003B505F">
      <w:pPr>
        <w:pStyle w:val="FootnoteText"/>
      </w:pPr>
      <w:r>
        <w:rPr>
          <w:rStyle w:val="FootnoteReference"/>
        </w:rPr>
        <w:footnoteRef/>
      </w:r>
      <w:r>
        <w:t xml:space="preserve"> </w:t>
      </w:r>
      <w:r w:rsidRPr="003B505F">
        <w:t>https://www.humanrights.vic.gov.au/</w:t>
      </w:r>
    </w:p>
  </w:footnote>
  <w:footnote w:id="9">
    <w:p w14:paraId="1A607449" w14:textId="0DDF49A2" w:rsidR="003B505F" w:rsidRDefault="003B505F">
      <w:pPr>
        <w:pStyle w:val="FootnoteText"/>
      </w:pPr>
      <w:r>
        <w:rPr>
          <w:rStyle w:val="FootnoteReference"/>
        </w:rPr>
        <w:footnoteRef/>
      </w:r>
      <w:r>
        <w:t xml:space="preserve"> </w:t>
      </w:r>
      <w:r w:rsidRPr="003B505F">
        <w:t>https://emergency.vic.gov.au/respond/</w:t>
      </w:r>
    </w:p>
  </w:footnote>
  <w:footnote w:id="10">
    <w:p w14:paraId="2C2C64E9" w14:textId="364DE52B" w:rsidR="003B505F" w:rsidRDefault="003B505F">
      <w:pPr>
        <w:pStyle w:val="FootnoteText"/>
      </w:pPr>
      <w:r>
        <w:rPr>
          <w:rStyle w:val="FootnoteReference"/>
        </w:rPr>
        <w:footnoteRef/>
      </w:r>
      <w:r>
        <w:t xml:space="preserve"> </w:t>
      </w:r>
      <w:r w:rsidRPr="003B505F">
        <w:t>https://vcoss.org.au/</w:t>
      </w:r>
    </w:p>
  </w:footnote>
  <w:footnote w:id="11">
    <w:p w14:paraId="4E7F6C69" w14:textId="3376CFED" w:rsidR="003B505F" w:rsidRDefault="003B505F">
      <w:pPr>
        <w:pStyle w:val="FootnoteText"/>
      </w:pPr>
      <w:r>
        <w:rPr>
          <w:rStyle w:val="FootnoteReference"/>
        </w:rPr>
        <w:footnoteRef/>
      </w:r>
      <w:r>
        <w:t xml:space="preserve"> </w:t>
      </w:r>
      <w:r w:rsidRPr="003B505F">
        <w:t>https://www.health.vic.gov.au/</w:t>
      </w:r>
    </w:p>
  </w:footnote>
  <w:footnote w:id="12">
    <w:p w14:paraId="363C806F" w14:textId="7161806B" w:rsidR="003B505F" w:rsidRDefault="003B505F">
      <w:pPr>
        <w:pStyle w:val="FootnoteText"/>
      </w:pPr>
      <w:r>
        <w:rPr>
          <w:rStyle w:val="FootnoteReference"/>
        </w:rPr>
        <w:footnoteRef/>
      </w:r>
      <w:r>
        <w:t xml:space="preserve"> </w:t>
      </w:r>
      <w:r w:rsidRPr="003B505F">
        <w:t>https://www.dffh.vic.gov.au/</w:t>
      </w:r>
    </w:p>
  </w:footnote>
  <w:footnote w:id="13">
    <w:p w14:paraId="4108BD60" w14:textId="00966A65" w:rsidR="003B505F" w:rsidRDefault="003B505F">
      <w:pPr>
        <w:pStyle w:val="FootnoteText"/>
      </w:pPr>
      <w:r>
        <w:rPr>
          <w:rStyle w:val="FootnoteReference"/>
        </w:rPr>
        <w:footnoteRef/>
      </w:r>
      <w:r>
        <w:t xml:space="preserve"> </w:t>
      </w:r>
      <w:r w:rsidRPr="003B505F">
        <w:t>https://www.yacvic.org.au/</w:t>
      </w:r>
    </w:p>
  </w:footnote>
  <w:footnote w:id="14">
    <w:p w14:paraId="42C1F5F1" w14:textId="4A7574B4" w:rsidR="003B505F" w:rsidRDefault="003B505F">
      <w:pPr>
        <w:pStyle w:val="FootnoteText"/>
      </w:pPr>
      <w:r>
        <w:rPr>
          <w:rStyle w:val="FootnoteReference"/>
        </w:rPr>
        <w:footnoteRef/>
      </w:r>
      <w:r>
        <w:t xml:space="preserve"> </w:t>
      </w:r>
      <w:r w:rsidRPr="003B505F">
        <w:t>https://askizzy.org.au/</w:t>
      </w:r>
    </w:p>
  </w:footnote>
  <w:footnote w:id="15">
    <w:p w14:paraId="1DA102BE" w14:textId="5555C4DB" w:rsidR="003B505F" w:rsidRDefault="003B505F">
      <w:pPr>
        <w:pStyle w:val="FootnoteText"/>
      </w:pPr>
      <w:r>
        <w:rPr>
          <w:rStyle w:val="FootnoteReference"/>
        </w:rPr>
        <w:footnoteRef/>
      </w:r>
      <w:r>
        <w:t xml:space="preserve"> </w:t>
      </w:r>
      <w:r w:rsidRPr="003B505F">
        <w:t>https://www.emergency.vic.gov.au/respond/</w:t>
      </w:r>
    </w:p>
  </w:footnote>
  <w:footnote w:id="16">
    <w:p w14:paraId="3297669F" w14:textId="0ABE8D0A" w:rsidR="003B505F" w:rsidRDefault="003B505F">
      <w:pPr>
        <w:pStyle w:val="FootnoteText"/>
      </w:pPr>
      <w:r>
        <w:rPr>
          <w:rStyle w:val="FootnoteReference"/>
        </w:rPr>
        <w:footnoteRef/>
      </w:r>
      <w:r>
        <w:t xml:space="preserve"> </w:t>
      </w:r>
      <w:r w:rsidRPr="003B505F">
        <w:t>https://www.bhn.org.au/services/physical-health/housing-homeless/</w:t>
      </w:r>
    </w:p>
  </w:footnote>
  <w:footnote w:id="17">
    <w:p w14:paraId="5A8FCAB5" w14:textId="039E4A02" w:rsidR="003B505F" w:rsidRDefault="003B505F">
      <w:pPr>
        <w:pStyle w:val="FootnoteText"/>
      </w:pPr>
      <w:r>
        <w:rPr>
          <w:rStyle w:val="FootnoteReference"/>
        </w:rPr>
        <w:footnoteRef/>
      </w:r>
      <w:r>
        <w:t xml:space="preserve"> </w:t>
      </w:r>
      <w:r w:rsidRPr="003B505F">
        <w:t>https://www.salvationarmy.org.au/</w:t>
      </w:r>
    </w:p>
  </w:footnote>
  <w:footnote w:id="18">
    <w:p w14:paraId="491BFB04" w14:textId="785C4038" w:rsidR="003B505F" w:rsidRDefault="003B505F">
      <w:pPr>
        <w:pStyle w:val="FootnoteText"/>
      </w:pPr>
      <w:r>
        <w:rPr>
          <w:rStyle w:val="FootnoteReference"/>
        </w:rPr>
        <w:footnoteRef/>
      </w:r>
      <w:r>
        <w:t xml:space="preserve"> </w:t>
      </w:r>
      <w:r w:rsidRPr="003B505F">
        <w:t>https://www.mcm.org.au/</w:t>
      </w:r>
    </w:p>
  </w:footnote>
  <w:footnote w:id="19">
    <w:p w14:paraId="7B02D9E1" w14:textId="25E48501" w:rsidR="003B505F" w:rsidRDefault="003B505F">
      <w:pPr>
        <w:pStyle w:val="FootnoteText"/>
      </w:pPr>
      <w:r>
        <w:rPr>
          <w:rStyle w:val="FootnoteReference"/>
        </w:rPr>
        <w:footnoteRef/>
      </w:r>
      <w:r>
        <w:t xml:space="preserve"> </w:t>
      </w:r>
      <w:r w:rsidRPr="003B505F">
        <w:t>https://www.launchhousing.org.au/</w:t>
      </w:r>
    </w:p>
  </w:footnote>
  <w:footnote w:id="20">
    <w:p w14:paraId="47887C8B" w14:textId="57191064" w:rsidR="004F07DB" w:rsidRDefault="004F07DB">
      <w:pPr>
        <w:pStyle w:val="FootnoteText"/>
      </w:pPr>
      <w:r>
        <w:rPr>
          <w:rStyle w:val="FootnoteReference"/>
        </w:rPr>
        <w:footnoteRef/>
      </w:r>
      <w:r>
        <w:t xml:space="preserve"> </w:t>
      </w:r>
      <w:r w:rsidRPr="004F07DB">
        <w:t>https://www.vincentcare.org.au/</w:t>
      </w:r>
    </w:p>
  </w:footnote>
  <w:footnote w:id="21">
    <w:p w14:paraId="6D9C0150" w14:textId="41E2D352" w:rsidR="004F07DB" w:rsidRDefault="004F07DB">
      <w:pPr>
        <w:pStyle w:val="FootnoteText"/>
      </w:pPr>
      <w:r>
        <w:rPr>
          <w:rStyle w:val="FootnoteReference"/>
        </w:rPr>
        <w:footnoteRef/>
      </w:r>
      <w:r>
        <w:t xml:space="preserve"> </w:t>
      </w:r>
      <w:r w:rsidRPr="004F07DB">
        <w:t>https://www.vincentcare.org.au/</w:t>
      </w:r>
    </w:p>
  </w:footnote>
  <w:footnote w:id="22">
    <w:p w14:paraId="4C125743" w14:textId="69A59E42" w:rsidR="004F07DB" w:rsidRDefault="004F07DB">
      <w:pPr>
        <w:pStyle w:val="FootnoteText"/>
      </w:pPr>
      <w:r>
        <w:rPr>
          <w:rStyle w:val="FootnoteReference"/>
        </w:rPr>
        <w:footnoteRef/>
      </w:r>
      <w:r>
        <w:t xml:space="preserve"> </w:t>
      </w:r>
      <w:r w:rsidRPr="004F07DB">
        <w:t>https://www.sacredheartmission.org/</w:t>
      </w:r>
    </w:p>
  </w:footnote>
  <w:footnote w:id="23">
    <w:p w14:paraId="115F1FC0" w14:textId="759333E7" w:rsidR="004F07DB" w:rsidRDefault="004F07DB">
      <w:pPr>
        <w:pStyle w:val="FootnoteText"/>
      </w:pPr>
      <w:r>
        <w:rPr>
          <w:rStyle w:val="FootnoteReference"/>
        </w:rPr>
        <w:footnoteRef/>
      </w:r>
      <w:r>
        <w:t xml:space="preserve"> </w:t>
      </w:r>
      <w:r w:rsidRPr="004F07DB">
        <w:t>https://safesteps.org.au/</w:t>
      </w:r>
    </w:p>
  </w:footnote>
  <w:footnote w:id="24">
    <w:p w14:paraId="521B82CE" w14:textId="1F26368C" w:rsidR="004F07DB" w:rsidRDefault="004F07DB">
      <w:pPr>
        <w:pStyle w:val="FootnoteText"/>
      </w:pPr>
      <w:r>
        <w:rPr>
          <w:rStyle w:val="FootnoteReference"/>
        </w:rPr>
        <w:footnoteRef/>
      </w:r>
      <w:r>
        <w:t xml:space="preserve"> </w:t>
      </w:r>
      <w:r w:rsidRPr="004F07DB">
        <w:t>https://www.unitingvictas.org.au/locations/st-kilda-101-carlisle-st/</w:t>
      </w:r>
    </w:p>
  </w:footnote>
  <w:footnote w:id="25">
    <w:p w14:paraId="6B336EF9" w14:textId="59749EF6" w:rsidR="004F07DB" w:rsidRDefault="004F07DB">
      <w:pPr>
        <w:pStyle w:val="FootnoteText"/>
      </w:pPr>
      <w:r>
        <w:rPr>
          <w:rStyle w:val="FootnoteReference"/>
        </w:rPr>
        <w:footnoteRef/>
      </w:r>
      <w:r>
        <w:t xml:space="preserve"> </w:t>
      </w:r>
      <w:r w:rsidRPr="004F07DB">
        <w:t>https://www.smhow.org.au/</w:t>
      </w:r>
    </w:p>
  </w:footnote>
  <w:footnote w:id="26">
    <w:p w14:paraId="1461CD7B" w14:textId="316BF092" w:rsidR="004F07DB" w:rsidRDefault="004F07DB">
      <w:pPr>
        <w:pStyle w:val="FootnoteText"/>
      </w:pPr>
      <w:r>
        <w:rPr>
          <w:rStyle w:val="FootnoteReference"/>
        </w:rPr>
        <w:footnoteRef/>
      </w:r>
      <w:r>
        <w:t xml:space="preserve"> </w:t>
      </w:r>
      <w:r w:rsidRPr="004F07DB">
        <w:t>https://www.salvationarmy.org.au/</w:t>
      </w:r>
    </w:p>
  </w:footnote>
  <w:footnote w:id="27">
    <w:p w14:paraId="28B7152F" w14:textId="7EAF5666" w:rsidR="004F07DB" w:rsidRDefault="004F07DB">
      <w:pPr>
        <w:pStyle w:val="FootnoteText"/>
      </w:pPr>
      <w:r>
        <w:rPr>
          <w:rStyle w:val="FootnoteReference"/>
        </w:rPr>
        <w:footnoteRef/>
      </w:r>
      <w:r>
        <w:t xml:space="preserve"> </w:t>
      </w:r>
      <w:r w:rsidRPr="004F07DB">
        <w:t>https://www.wintringham.org.au/</w:t>
      </w:r>
    </w:p>
  </w:footnote>
  <w:footnote w:id="28">
    <w:p w14:paraId="712AE31D" w14:textId="5A553BF5" w:rsidR="0024247A" w:rsidRDefault="0024247A">
      <w:pPr>
        <w:pStyle w:val="FootnoteText"/>
      </w:pPr>
      <w:r>
        <w:rPr>
          <w:rStyle w:val="FootnoteReference"/>
        </w:rPr>
        <w:footnoteRef/>
      </w:r>
      <w:r>
        <w:t xml:space="preserve"> </w:t>
      </w:r>
      <w:r w:rsidRPr="0024247A">
        <w:t>https://womenshousing.com.au/</w:t>
      </w:r>
    </w:p>
  </w:footnote>
  <w:footnote w:id="29">
    <w:p w14:paraId="173493AE" w14:textId="717D2791" w:rsidR="0024247A" w:rsidRDefault="0024247A">
      <w:pPr>
        <w:pStyle w:val="FootnoteText"/>
      </w:pPr>
      <w:r>
        <w:rPr>
          <w:rStyle w:val="FootnoteReference"/>
        </w:rPr>
        <w:footnoteRef/>
      </w:r>
      <w:r>
        <w:t xml:space="preserve"> </w:t>
      </w:r>
      <w:r w:rsidRPr="0024247A">
        <w:t>https://casahouse.com.au/</w:t>
      </w:r>
    </w:p>
  </w:footnote>
  <w:footnote w:id="30">
    <w:p w14:paraId="3956F066" w14:textId="23F91A2D" w:rsidR="0024247A" w:rsidRDefault="0024247A">
      <w:pPr>
        <w:pStyle w:val="FootnoteText"/>
      </w:pPr>
      <w:r>
        <w:rPr>
          <w:rStyle w:val="FootnoteReference"/>
        </w:rPr>
        <w:footnoteRef/>
      </w:r>
      <w:r>
        <w:t xml:space="preserve"> </w:t>
      </w:r>
      <w:r w:rsidRPr="0024247A">
        <w:t>https://www.csmc.org.au/</w:t>
      </w:r>
    </w:p>
  </w:footnote>
  <w:footnote w:id="31">
    <w:p w14:paraId="616AE015" w14:textId="22D2C081" w:rsidR="0024247A" w:rsidRDefault="0024247A">
      <w:pPr>
        <w:pStyle w:val="FootnoteText"/>
      </w:pPr>
      <w:r>
        <w:rPr>
          <w:rStyle w:val="FootnoteReference"/>
        </w:rPr>
        <w:footnoteRef/>
      </w:r>
      <w:r>
        <w:t xml:space="preserve"> </w:t>
      </w:r>
      <w:r w:rsidRPr="0024247A">
        <w:t>https://fittedforwork.org/</w:t>
      </w:r>
    </w:p>
  </w:footnote>
  <w:footnote w:id="32">
    <w:p w14:paraId="670E58CD" w14:textId="58081540" w:rsidR="0024247A" w:rsidRDefault="0024247A">
      <w:pPr>
        <w:pStyle w:val="FootnoteText"/>
      </w:pPr>
      <w:r>
        <w:rPr>
          <w:rStyle w:val="FootnoteReference"/>
        </w:rPr>
        <w:footnoteRef/>
      </w:r>
      <w:r>
        <w:t xml:space="preserve"> </w:t>
      </w:r>
      <w:r w:rsidRPr="0024247A">
        <w:t>https://genwest.org.au/</w:t>
      </w:r>
    </w:p>
  </w:footnote>
  <w:footnote w:id="33">
    <w:p w14:paraId="0BC4E0C4" w14:textId="1F60126D" w:rsidR="0024247A" w:rsidRDefault="0024247A">
      <w:pPr>
        <w:pStyle w:val="FootnoteText"/>
      </w:pPr>
      <w:r>
        <w:rPr>
          <w:rStyle w:val="FootnoteReference"/>
        </w:rPr>
        <w:footnoteRef/>
      </w:r>
      <w:r>
        <w:t xml:space="preserve"> </w:t>
      </w:r>
      <w:r w:rsidRPr="0024247A">
        <w:t>https://www.mcauley.org.au/</w:t>
      </w:r>
    </w:p>
  </w:footnote>
  <w:footnote w:id="34">
    <w:p w14:paraId="424B0A55" w14:textId="68E0DDC0" w:rsidR="0024247A" w:rsidRDefault="0024247A">
      <w:pPr>
        <w:pStyle w:val="FootnoteText"/>
      </w:pPr>
      <w:r>
        <w:rPr>
          <w:rStyle w:val="FootnoteReference"/>
        </w:rPr>
        <w:footnoteRef/>
      </w:r>
      <w:r>
        <w:t xml:space="preserve"> </w:t>
      </w:r>
      <w:r w:rsidRPr="0024247A">
        <w:t>https://www.thewomens.org.au/</w:t>
      </w:r>
    </w:p>
  </w:footnote>
  <w:footnote w:id="35">
    <w:p w14:paraId="667B900D" w14:textId="52373B94" w:rsidR="0024247A" w:rsidRDefault="0024247A">
      <w:pPr>
        <w:pStyle w:val="FootnoteText"/>
      </w:pPr>
      <w:r>
        <w:rPr>
          <w:rStyle w:val="FootnoteReference"/>
        </w:rPr>
        <w:footnoteRef/>
      </w:r>
      <w:r>
        <w:t xml:space="preserve"> </w:t>
      </w:r>
      <w:r w:rsidRPr="0024247A">
        <w:t>https://www.sacredheartmission.org/</w:t>
      </w:r>
    </w:p>
  </w:footnote>
  <w:footnote w:id="36">
    <w:p w14:paraId="020D92E8" w14:textId="1B89BF29" w:rsidR="0024247A" w:rsidRDefault="0024247A">
      <w:pPr>
        <w:pStyle w:val="FootnoteText"/>
      </w:pPr>
      <w:r>
        <w:rPr>
          <w:rStyle w:val="FootnoteReference"/>
        </w:rPr>
        <w:footnoteRef/>
      </w:r>
      <w:r>
        <w:t xml:space="preserve"> </w:t>
      </w:r>
      <w:r w:rsidRPr="0024247A">
        <w:t>https://safesteps.org.au/</w:t>
      </w:r>
    </w:p>
  </w:footnote>
  <w:footnote w:id="37">
    <w:p w14:paraId="12387A24" w14:textId="4D076E75" w:rsidR="0024247A" w:rsidRDefault="0024247A">
      <w:pPr>
        <w:pStyle w:val="FootnoteText"/>
      </w:pPr>
      <w:r>
        <w:rPr>
          <w:rStyle w:val="FootnoteReference"/>
        </w:rPr>
        <w:footnoteRef/>
      </w:r>
      <w:r>
        <w:t xml:space="preserve"> </w:t>
      </w:r>
      <w:r w:rsidRPr="0024247A">
        <w:t>https://www.wire.org.au/</w:t>
      </w:r>
    </w:p>
  </w:footnote>
  <w:footnote w:id="38">
    <w:p w14:paraId="7EC6D024" w14:textId="3129DE2B" w:rsidR="0024247A" w:rsidRDefault="0024247A">
      <w:pPr>
        <w:pStyle w:val="FootnoteText"/>
      </w:pPr>
      <w:r>
        <w:rPr>
          <w:rStyle w:val="FootnoteReference"/>
        </w:rPr>
        <w:footnoteRef/>
      </w:r>
      <w:r>
        <w:t xml:space="preserve"> </w:t>
      </w:r>
      <w:r w:rsidRPr="0024247A">
        <w:t>https://womenshousing.com.au/</w:t>
      </w:r>
    </w:p>
  </w:footnote>
  <w:footnote w:id="39">
    <w:p w14:paraId="70EBA5DA" w14:textId="4E53AFEF" w:rsidR="0024247A" w:rsidRDefault="0024247A">
      <w:pPr>
        <w:pStyle w:val="FootnoteText"/>
      </w:pPr>
      <w:r>
        <w:rPr>
          <w:rStyle w:val="FootnoteReference"/>
        </w:rPr>
        <w:footnoteRef/>
      </w:r>
      <w:r>
        <w:t xml:space="preserve"> </w:t>
      </w:r>
      <w:r w:rsidRPr="0024247A">
        <w:t>https://www.anglicarevic.org.au/</w:t>
      </w:r>
    </w:p>
  </w:footnote>
  <w:footnote w:id="40">
    <w:p w14:paraId="4F896D77" w14:textId="55FC222C" w:rsidR="0024247A" w:rsidRDefault="0024247A">
      <w:pPr>
        <w:pStyle w:val="FootnoteText"/>
      </w:pPr>
      <w:r>
        <w:rPr>
          <w:rStyle w:val="FootnoteReference"/>
        </w:rPr>
        <w:footnoteRef/>
      </w:r>
      <w:r>
        <w:t xml:space="preserve"> </w:t>
      </w:r>
      <w:r w:rsidRPr="0024247A">
        <w:t>https://www.anglicarevic.org.au/</w:t>
      </w:r>
    </w:p>
  </w:footnote>
  <w:footnote w:id="41">
    <w:p w14:paraId="507E88C3" w14:textId="534AA8DE" w:rsidR="0024247A" w:rsidRDefault="0024247A">
      <w:pPr>
        <w:pStyle w:val="FootnoteText"/>
      </w:pPr>
      <w:r>
        <w:rPr>
          <w:rStyle w:val="FootnoteReference"/>
        </w:rPr>
        <w:footnoteRef/>
      </w:r>
      <w:r>
        <w:t xml:space="preserve"> </w:t>
      </w:r>
      <w:r w:rsidRPr="0024247A">
        <w:t>https://bsl.org.au/services/service-centres/coolibah-hub/</w:t>
      </w:r>
    </w:p>
  </w:footnote>
  <w:footnote w:id="42">
    <w:p w14:paraId="323355F7" w14:textId="20E69E27" w:rsidR="0024247A" w:rsidRDefault="0024247A">
      <w:pPr>
        <w:pStyle w:val="FootnoteText"/>
      </w:pPr>
      <w:r>
        <w:rPr>
          <w:rStyle w:val="FootnoteReference"/>
        </w:rPr>
        <w:footnoteRef/>
      </w:r>
      <w:r>
        <w:t xml:space="preserve"> </w:t>
      </w:r>
      <w:r w:rsidRPr="0024247A">
        <w:t>https://cancommunitysupport.org.au/</w:t>
      </w:r>
    </w:p>
  </w:footnote>
  <w:footnote w:id="43">
    <w:p w14:paraId="2EA8D12C" w14:textId="6C37A077" w:rsidR="0024247A" w:rsidRDefault="0024247A">
      <w:pPr>
        <w:pStyle w:val="FootnoteText"/>
      </w:pPr>
      <w:r>
        <w:rPr>
          <w:rStyle w:val="FootnoteReference"/>
        </w:rPr>
        <w:footnoteRef/>
      </w:r>
      <w:r>
        <w:t xml:space="preserve"> </w:t>
      </w:r>
      <w:r w:rsidRPr="0024247A">
        <w:t>https://www.ccm.org.au/</w:t>
      </w:r>
    </w:p>
  </w:footnote>
  <w:footnote w:id="44">
    <w:p w14:paraId="70FDBD9B" w14:textId="4DE7E8CC" w:rsidR="0024247A" w:rsidRDefault="0024247A">
      <w:pPr>
        <w:pStyle w:val="FootnoteText"/>
      </w:pPr>
      <w:r>
        <w:rPr>
          <w:rStyle w:val="FootnoteReference"/>
        </w:rPr>
        <w:footnoteRef/>
      </w:r>
      <w:r>
        <w:t xml:space="preserve"> </w:t>
      </w:r>
      <w:r w:rsidRPr="0024247A">
        <w:t>https://www.cohealth.org.au/</w:t>
      </w:r>
    </w:p>
  </w:footnote>
  <w:footnote w:id="45">
    <w:p w14:paraId="6661357F" w14:textId="49111B0A" w:rsidR="0024247A" w:rsidRDefault="0024247A">
      <w:pPr>
        <w:pStyle w:val="FootnoteText"/>
      </w:pPr>
      <w:r>
        <w:rPr>
          <w:rStyle w:val="FootnoteReference"/>
        </w:rPr>
        <w:footnoteRef/>
      </w:r>
      <w:r>
        <w:t xml:space="preserve"> </w:t>
      </w:r>
      <w:r w:rsidRPr="0024247A">
        <w:t>https://fittedforwork.org/</w:t>
      </w:r>
    </w:p>
  </w:footnote>
  <w:footnote w:id="46">
    <w:p w14:paraId="35A63318" w14:textId="61DED641" w:rsidR="0024247A" w:rsidRDefault="0024247A">
      <w:pPr>
        <w:pStyle w:val="FootnoteText"/>
      </w:pPr>
      <w:r>
        <w:rPr>
          <w:rStyle w:val="FootnoteReference"/>
        </w:rPr>
        <w:footnoteRef/>
      </w:r>
      <w:r>
        <w:t xml:space="preserve"> </w:t>
      </w:r>
      <w:r w:rsidRPr="0024247A">
        <w:t>https://www.harekrishnamelbourne.com.au/</w:t>
      </w:r>
    </w:p>
  </w:footnote>
  <w:footnote w:id="47">
    <w:p w14:paraId="55F58F2D" w14:textId="7F420D84" w:rsidR="0024247A" w:rsidRDefault="0024247A">
      <w:pPr>
        <w:pStyle w:val="FootnoteText"/>
      </w:pPr>
      <w:r>
        <w:rPr>
          <w:rStyle w:val="FootnoteReference"/>
        </w:rPr>
        <w:footnoteRef/>
      </w:r>
      <w:r>
        <w:t xml:space="preserve"> </w:t>
      </w:r>
      <w:r w:rsidRPr="0024247A">
        <w:t>https://manyrooms.org.au/</w:t>
      </w:r>
    </w:p>
  </w:footnote>
  <w:footnote w:id="48">
    <w:p w14:paraId="36D5999F" w14:textId="00957F8A" w:rsidR="0024247A" w:rsidRDefault="0024247A">
      <w:pPr>
        <w:pStyle w:val="FootnoteText"/>
      </w:pPr>
      <w:r>
        <w:rPr>
          <w:rStyle w:val="FootnoteReference"/>
        </w:rPr>
        <w:footnoteRef/>
      </w:r>
      <w:r>
        <w:t xml:space="preserve"> </w:t>
      </w:r>
      <w:r w:rsidRPr="0024247A">
        <w:t>https://www.vincentcare.org.au/</w:t>
      </w:r>
    </w:p>
  </w:footnote>
  <w:footnote w:id="49">
    <w:p w14:paraId="00A2DCC7" w14:textId="7A595484" w:rsidR="0024247A" w:rsidRDefault="0024247A">
      <w:pPr>
        <w:pStyle w:val="FootnoteText"/>
      </w:pPr>
      <w:r>
        <w:rPr>
          <w:rStyle w:val="FootnoteReference"/>
        </w:rPr>
        <w:footnoteRef/>
      </w:r>
      <w:r>
        <w:t xml:space="preserve"> </w:t>
      </w:r>
      <w:r w:rsidRPr="0024247A">
        <w:t>https://scotschurch.com/</w:t>
      </w:r>
    </w:p>
  </w:footnote>
  <w:footnote w:id="50">
    <w:p w14:paraId="02625140" w14:textId="69F6AE8F" w:rsidR="0024247A" w:rsidRDefault="0024247A">
      <w:pPr>
        <w:pStyle w:val="FootnoteText"/>
      </w:pPr>
      <w:r>
        <w:rPr>
          <w:rStyle w:val="FootnoteReference"/>
        </w:rPr>
        <w:footnoteRef/>
      </w:r>
      <w:r>
        <w:t xml:space="preserve"> </w:t>
      </w:r>
      <w:r w:rsidRPr="0024247A">
        <w:t>https://www.sacredheartmission.org/</w:t>
      </w:r>
    </w:p>
  </w:footnote>
  <w:footnote w:id="51">
    <w:p w14:paraId="34ABADBF" w14:textId="47E86D21" w:rsidR="0024247A" w:rsidRDefault="0024247A">
      <w:pPr>
        <w:pStyle w:val="FootnoteText"/>
      </w:pPr>
      <w:r>
        <w:rPr>
          <w:rStyle w:val="FootnoteReference"/>
        </w:rPr>
        <w:footnoteRef/>
      </w:r>
      <w:r>
        <w:t xml:space="preserve"> </w:t>
      </w:r>
      <w:r w:rsidRPr="0024247A">
        <w:t>https://www.unitingvictas.org.au/locations/st-kilda-101-carlisle-st/</w:t>
      </w:r>
    </w:p>
  </w:footnote>
  <w:footnote w:id="52">
    <w:p w14:paraId="789BC994" w14:textId="531098B1" w:rsidR="0024247A" w:rsidRDefault="0024247A">
      <w:pPr>
        <w:pStyle w:val="FootnoteText"/>
      </w:pPr>
      <w:r>
        <w:rPr>
          <w:rStyle w:val="FootnoteReference"/>
        </w:rPr>
        <w:footnoteRef/>
      </w:r>
      <w:r>
        <w:t xml:space="preserve"> </w:t>
      </w:r>
      <w:r w:rsidRPr="0024247A">
        <w:t>https://www.smhow.org.au/</w:t>
      </w:r>
    </w:p>
  </w:footnote>
  <w:footnote w:id="53">
    <w:p w14:paraId="326C1CE7" w14:textId="187D8CDC" w:rsidR="0024247A" w:rsidRDefault="0024247A">
      <w:pPr>
        <w:pStyle w:val="FootnoteText"/>
      </w:pPr>
      <w:r>
        <w:rPr>
          <w:rStyle w:val="FootnoteReference"/>
        </w:rPr>
        <w:footnoteRef/>
      </w:r>
      <w:r>
        <w:t xml:space="preserve"> </w:t>
      </w:r>
      <w:r w:rsidRPr="0024247A">
        <w:t>https://www.vinnies.org.au/</w:t>
      </w:r>
    </w:p>
  </w:footnote>
  <w:footnote w:id="54">
    <w:p w14:paraId="242341C7" w14:textId="0568361C" w:rsidR="0024247A" w:rsidRDefault="0024247A">
      <w:pPr>
        <w:pStyle w:val="FootnoteText"/>
      </w:pPr>
      <w:r>
        <w:rPr>
          <w:rStyle w:val="FootnoteReference"/>
        </w:rPr>
        <w:footnoteRef/>
      </w:r>
      <w:r>
        <w:t xml:space="preserve"> </w:t>
      </w:r>
      <w:r w:rsidRPr="0024247A">
        <w:t>https://www.salvationarmy.org.au/</w:t>
      </w:r>
    </w:p>
  </w:footnote>
  <w:footnote w:id="55">
    <w:p w14:paraId="707198A0" w14:textId="17476750" w:rsidR="0024247A" w:rsidRDefault="0024247A">
      <w:pPr>
        <w:pStyle w:val="FootnoteText"/>
      </w:pPr>
      <w:r>
        <w:rPr>
          <w:rStyle w:val="FootnoteReference"/>
        </w:rPr>
        <w:footnoteRef/>
      </w:r>
      <w:r>
        <w:t xml:space="preserve"> </w:t>
      </w:r>
      <w:r w:rsidRPr="0024247A">
        <w:t>https://www.travellersaid.org.au/</w:t>
      </w:r>
    </w:p>
  </w:footnote>
  <w:footnote w:id="56">
    <w:p w14:paraId="78875E6F" w14:textId="43E64C95" w:rsidR="0024247A" w:rsidRDefault="0024247A">
      <w:pPr>
        <w:pStyle w:val="FootnoteText"/>
      </w:pPr>
      <w:r>
        <w:rPr>
          <w:rStyle w:val="FootnoteReference"/>
        </w:rPr>
        <w:footnoteRef/>
      </w:r>
      <w:r>
        <w:t xml:space="preserve"> </w:t>
      </w:r>
      <w:r w:rsidRPr="0024247A">
        <w:t>https://al-anon.org.au/</w:t>
      </w:r>
    </w:p>
  </w:footnote>
  <w:footnote w:id="57">
    <w:p w14:paraId="3A4458E1" w14:textId="43EBB609" w:rsidR="0024247A" w:rsidRDefault="0024247A">
      <w:pPr>
        <w:pStyle w:val="FootnoteText"/>
      </w:pPr>
      <w:r>
        <w:rPr>
          <w:rStyle w:val="FootnoteReference"/>
        </w:rPr>
        <w:footnoteRef/>
      </w:r>
      <w:r>
        <w:t xml:space="preserve"> </w:t>
      </w:r>
      <w:r w:rsidRPr="0024247A">
        <w:t>https://aavictoria.org.au/</w:t>
      </w:r>
    </w:p>
  </w:footnote>
  <w:footnote w:id="58">
    <w:p w14:paraId="1BB2DDD9" w14:textId="7812AA6D" w:rsidR="006745CF" w:rsidRDefault="006745CF">
      <w:pPr>
        <w:pStyle w:val="FootnoteText"/>
      </w:pPr>
      <w:r>
        <w:rPr>
          <w:rStyle w:val="FootnoteReference"/>
        </w:rPr>
        <w:footnoteRef/>
      </w:r>
      <w:r>
        <w:t xml:space="preserve"> </w:t>
      </w:r>
      <w:r w:rsidRPr="006745CF">
        <w:t>https://www.bhn.org.au/services/drugs-alcohol/</w:t>
      </w:r>
    </w:p>
  </w:footnote>
  <w:footnote w:id="59">
    <w:p w14:paraId="307049B1" w14:textId="6D115A22" w:rsidR="006745CF" w:rsidRDefault="006745CF">
      <w:pPr>
        <w:pStyle w:val="FootnoteText"/>
      </w:pPr>
      <w:r>
        <w:rPr>
          <w:rStyle w:val="FootnoteReference"/>
        </w:rPr>
        <w:footnoteRef/>
      </w:r>
      <w:r>
        <w:t xml:space="preserve"> </w:t>
      </w:r>
      <w:r w:rsidRPr="006745CF">
        <w:t>https://baysidealcoholanddrugservices.org.au/</w:t>
      </w:r>
    </w:p>
  </w:footnote>
  <w:footnote w:id="60">
    <w:p w14:paraId="3390D25F" w14:textId="76DCB447" w:rsidR="006745CF" w:rsidRDefault="006745CF">
      <w:pPr>
        <w:pStyle w:val="FootnoteText"/>
      </w:pPr>
      <w:r>
        <w:rPr>
          <w:rStyle w:val="FootnoteReference"/>
        </w:rPr>
        <w:footnoteRef/>
      </w:r>
      <w:r>
        <w:t xml:space="preserve"> </w:t>
      </w:r>
      <w:r w:rsidRPr="006745CF">
        <w:t>https://www.cohealth.org.au/</w:t>
      </w:r>
    </w:p>
  </w:footnote>
  <w:footnote w:id="61">
    <w:p w14:paraId="0550D194" w14:textId="4D0BC54B" w:rsidR="006745CF" w:rsidRDefault="006745CF">
      <w:pPr>
        <w:pStyle w:val="FootnoteText"/>
      </w:pPr>
      <w:r>
        <w:rPr>
          <w:rStyle w:val="FootnoteReference"/>
        </w:rPr>
        <w:footnoteRef/>
      </w:r>
      <w:r>
        <w:t xml:space="preserve"> </w:t>
      </w:r>
      <w:r w:rsidRPr="006745CF">
        <w:t>https://www.svhm.org.au/</w:t>
      </w:r>
    </w:p>
  </w:footnote>
  <w:footnote w:id="62">
    <w:p w14:paraId="2E007BA7" w14:textId="2257B823" w:rsidR="006745CF" w:rsidRDefault="006745CF">
      <w:pPr>
        <w:pStyle w:val="FootnoteText"/>
      </w:pPr>
      <w:r>
        <w:rPr>
          <w:rStyle w:val="FootnoteReference"/>
        </w:rPr>
        <w:footnoteRef/>
      </w:r>
      <w:r>
        <w:t xml:space="preserve"> </w:t>
      </w:r>
      <w:r w:rsidRPr="006745CF">
        <w:t>https://www.youthprojects.org.au/needle-syringe-program</w:t>
      </w:r>
    </w:p>
  </w:footnote>
  <w:footnote w:id="63">
    <w:p w14:paraId="69B312A8" w14:textId="39B3C961" w:rsidR="006745CF" w:rsidRDefault="006745CF">
      <w:pPr>
        <w:pStyle w:val="FootnoteText"/>
      </w:pPr>
      <w:r>
        <w:rPr>
          <w:rStyle w:val="FootnoteReference"/>
        </w:rPr>
        <w:footnoteRef/>
      </w:r>
      <w:r>
        <w:t xml:space="preserve"> </w:t>
      </w:r>
      <w:r w:rsidRPr="006745CF">
        <w:t>https://www.hrvic.org.au/</w:t>
      </w:r>
    </w:p>
  </w:footnote>
  <w:footnote w:id="64">
    <w:p w14:paraId="7D0B3573" w14:textId="62EDACEE" w:rsidR="006745CF" w:rsidRDefault="006745CF">
      <w:pPr>
        <w:pStyle w:val="FootnoteText"/>
      </w:pPr>
      <w:r>
        <w:rPr>
          <w:rStyle w:val="FootnoteReference"/>
        </w:rPr>
        <w:footnoteRef/>
      </w:r>
      <w:r>
        <w:t xml:space="preserve"> </w:t>
      </w:r>
      <w:r w:rsidRPr="006745CF">
        <w:t>https://www.na.org.au/multi/</w:t>
      </w:r>
    </w:p>
  </w:footnote>
  <w:footnote w:id="65">
    <w:p w14:paraId="4EF94C0E" w14:textId="6378300F" w:rsidR="006745CF" w:rsidRDefault="006745CF">
      <w:pPr>
        <w:pStyle w:val="FootnoteText"/>
      </w:pPr>
      <w:r>
        <w:rPr>
          <w:rStyle w:val="FootnoteReference"/>
        </w:rPr>
        <w:footnoteRef/>
      </w:r>
      <w:r>
        <w:t xml:space="preserve"> </w:t>
      </w:r>
      <w:r w:rsidRPr="006745CF">
        <w:t>https://www.vincentcare.org.au/</w:t>
      </w:r>
    </w:p>
  </w:footnote>
  <w:footnote w:id="66">
    <w:p w14:paraId="568FBA15" w14:textId="4A394DF2" w:rsidR="006745CF" w:rsidRDefault="006745CF">
      <w:pPr>
        <w:pStyle w:val="FootnoteText"/>
      </w:pPr>
      <w:r>
        <w:rPr>
          <w:rStyle w:val="FootnoteReference"/>
        </w:rPr>
        <w:footnoteRef/>
      </w:r>
      <w:r>
        <w:t xml:space="preserve"> </w:t>
      </w:r>
      <w:r w:rsidRPr="006745CF">
        <w:t>https://www.vincentcare.org.au/</w:t>
      </w:r>
    </w:p>
  </w:footnote>
  <w:footnote w:id="67">
    <w:p w14:paraId="4F36CF80" w14:textId="6F3A5FC4" w:rsidR="006745CF" w:rsidRDefault="006745CF">
      <w:pPr>
        <w:pStyle w:val="FootnoteText"/>
      </w:pPr>
      <w:r>
        <w:rPr>
          <w:rStyle w:val="FootnoteReference"/>
        </w:rPr>
        <w:footnoteRef/>
      </w:r>
      <w:r>
        <w:t xml:space="preserve"> </w:t>
      </w:r>
      <w:r w:rsidRPr="006745CF">
        <w:t>https://www.sharc.org.au/</w:t>
      </w:r>
    </w:p>
  </w:footnote>
  <w:footnote w:id="68">
    <w:p w14:paraId="10ADA610" w14:textId="253E862A" w:rsidR="006745CF" w:rsidRDefault="006745CF">
      <w:pPr>
        <w:pStyle w:val="FootnoteText"/>
      </w:pPr>
      <w:r>
        <w:rPr>
          <w:rStyle w:val="FootnoteReference"/>
        </w:rPr>
        <w:footnoteRef/>
      </w:r>
      <w:r>
        <w:t xml:space="preserve"> </w:t>
      </w:r>
      <w:r w:rsidRPr="006745CF">
        <w:t>https://www.smhow.org.au/</w:t>
      </w:r>
    </w:p>
  </w:footnote>
  <w:footnote w:id="69">
    <w:p w14:paraId="295D19B2" w14:textId="225D1D43" w:rsidR="006745CF" w:rsidRDefault="006745CF">
      <w:pPr>
        <w:pStyle w:val="FootnoteText"/>
      </w:pPr>
      <w:r>
        <w:rPr>
          <w:rStyle w:val="FootnoteReference"/>
        </w:rPr>
        <w:footnoteRef/>
      </w:r>
      <w:r>
        <w:t xml:space="preserve"> </w:t>
      </w:r>
      <w:r w:rsidRPr="006745CF">
        <w:t>https://www.turningpoint.org.au/</w:t>
      </w:r>
    </w:p>
  </w:footnote>
  <w:footnote w:id="70">
    <w:p w14:paraId="50B4458B" w14:textId="41458FD3" w:rsidR="006745CF" w:rsidRDefault="006745CF">
      <w:pPr>
        <w:pStyle w:val="FootnoteText"/>
      </w:pPr>
      <w:r>
        <w:rPr>
          <w:rStyle w:val="FootnoteReference"/>
        </w:rPr>
        <w:footnoteRef/>
      </w:r>
      <w:r>
        <w:t xml:space="preserve"> </w:t>
      </w:r>
      <w:r w:rsidRPr="006745CF">
        <w:t>https://www.thewomens.org.au/health-professionals/maternity/womens-alcohol-and-drug-service</w:t>
      </w:r>
    </w:p>
  </w:footnote>
  <w:footnote w:id="71">
    <w:p w14:paraId="053C0DC6" w14:textId="126CE6F1" w:rsidR="006745CF" w:rsidRDefault="006745CF">
      <w:pPr>
        <w:pStyle w:val="FootnoteText"/>
      </w:pPr>
      <w:r>
        <w:rPr>
          <w:rStyle w:val="FootnoteReference"/>
        </w:rPr>
        <w:footnoteRef/>
      </w:r>
      <w:r>
        <w:t xml:space="preserve"> </w:t>
      </w:r>
      <w:r w:rsidRPr="006745CF">
        <w:t>https://ysas.org.au/</w:t>
      </w:r>
    </w:p>
  </w:footnote>
  <w:footnote w:id="72">
    <w:p w14:paraId="32C7F996" w14:textId="2C650049" w:rsidR="006745CF" w:rsidRDefault="006745CF">
      <w:pPr>
        <w:pStyle w:val="FootnoteText"/>
      </w:pPr>
      <w:r>
        <w:rPr>
          <w:rStyle w:val="FootnoteReference"/>
        </w:rPr>
        <w:footnoteRef/>
      </w:r>
      <w:r>
        <w:t xml:space="preserve"> </w:t>
      </w:r>
      <w:r w:rsidRPr="006745CF">
        <w:t>https://www.alfredhealth.org.au/</w:t>
      </w:r>
    </w:p>
  </w:footnote>
  <w:footnote w:id="73">
    <w:p w14:paraId="62117641" w14:textId="64D1C6F5" w:rsidR="006745CF" w:rsidRDefault="006745CF">
      <w:pPr>
        <w:pStyle w:val="FootnoteText"/>
      </w:pPr>
      <w:r>
        <w:rPr>
          <w:rStyle w:val="FootnoteReference"/>
        </w:rPr>
        <w:footnoteRef/>
      </w:r>
      <w:r>
        <w:t xml:space="preserve"> </w:t>
      </w:r>
      <w:r w:rsidRPr="006745CF">
        <w:t>https://www.aco.org.au/</w:t>
      </w:r>
    </w:p>
  </w:footnote>
  <w:footnote w:id="74">
    <w:p w14:paraId="1DA6E5A5" w14:textId="46466543" w:rsidR="006745CF" w:rsidRDefault="006745CF">
      <w:pPr>
        <w:pStyle w:val="FootnoteText"/>
      </w:pPr>
      <w:r>
        <w:rPr>
          <w:rStyle w:val="FootnoteReference"/>
        </w:rPr>
        <w:footnoteRef/>
      </w:r>
      <w:r>
        <w:t xml:space="preserve"> </w:t>
      </w:r>
      <w:r w:rsidRPr="006745CF">
        <w:t>https://www.bhn.org.au/counselling-mental-health/</w:t>
      </w:r>
    </w:p>
  </w:footnote>
  <w:footnote w:id="75">
    <w:p w14:paraId="57976874" w14:textId="2498E55A" w:rsidR="006745CF" w:rsidRDefault="006745CF">
      <w:pPr>
        <w:pStyle w:val="FootnoteText"/>
      </w:pPr>
      <w:r>
        <w:rPr>
          <w:rStyle w:val="FootnoteReference"/>
        </w:rPr>
        <w:footnoteRef/>
      </w:r>
      <w:r>
        <w:t xml:space="preserve"> </w:t>
      </w:r>
      <w:r w:rsidRPr="006745CF">
        <w:t>https://www.boltonclarke.com.au/</w:t>
      </w:r>
    </w:p>
  </w:footnote>
  <w:footnote w:id="76">
    <w:p w14:paraId="4DAA0D62" w14:textId="11596969" w:rsidR="006745CF" w:rsidRDefault="006745CF">
      <w:pPr>
        <w:pStyle w:val="FootnoteText"/>
      </w:pPr>
      <w:r>
        <w:rPr>
          <w:rStyle w:val="FootnoteReference"/>
        </w:rPr>
        <w:footnoteRef/>
      </w:r>
      <w:r>
        <w:t xml:space="preserve"> </w:t>
      </w:r>
      <w:r w:rsidRPr="006745CF">
        <w:t>https://bsl.org.au/services/service-centres/coolibah-hub/</w:t>
      </w:r>
    </w:p>
  </w:footnote>
  <w:footnote w:id="77">
    <w:p w14:paraId="251BAFE7" w14:textId="1795340E" w:rsidR="006745CF" w:rsidRDefault="006745CF">
      <w:pPr>
        <w:pStyle w:val="FootnoteText"/>
      </w:pPr>
      <w:r>
        <w:rPr>
          <w:rStyle w:val="FootnoteReference"/>
        </w:rPr>
        <w:footnoteRef/>
      </w:r>
      <w:r>
        <w:t xml:space="preserve"> </w:t>
      </w:r>
      <w:r w:rsidRPr="006745CF">
        <w:t>https://casahouse.com.au/</w:t>
      </w:r>
    </w:p>
  </w:footnote>
  <w:footnote w:id="78">
    <w:p w14:paraId="50C8CABE" w14:textId="188A3C9A" w:rsidR="006745CF" w:rsidRDefault="006745CF">
      <w:pPr>
        <w:pStyle w:val="FootnoteText"/>
      </w:pPr>
      <w:r>
        <w:rPr>
          <w:rStyle w:val="FootnoteReference"/>
        </w:rPr>
        <w:footnoteRef/>
      </w:r>
      <w:r>
        <w:t xml:space="preserve"> </w:t>
      </w:r>
      <w:r w:rsidRPr="006745CF">
        <w:t>https://www.svhm.org.au/</w:t>
      </w:r>
    </w:p>
  </w:footnote>
  <w:footnote w:id="79">
    <w:p w14:paraId="5D19AC4D" w14:textId="62918869" w:rsidR="006745CF" w:rsidRDefault="006745CF">
      <w:pPr>
        <w:pStyle w:val="FootnoteText"/>
      </w:pPr>
      <w:r>
        <w:rPr>
          <w:rStyle w:val="FootnoteReference"/>
        </w:rPr>
        <w:footnoteRef/>
      </w:r>
      <w:r>
        <w:t xml:space="preserve"> </w:t>
      </w:r>
      <w:r w:rsidRPr="006745CF">
        <w:t>https://www.cohealth.org.au/</w:t>
      </w:r>
    </w:p>
  </w:footnote>
  <w:footnote w:id="80">
    <w:p w14:paraId="4023FDA3" w14:textId="3913E696" w:rsidR="006745CF" w:rsidRDefault="006745CF">
      <w:pPr>
        <w:pStyle w:val="FootnoteText"/>
      </w:pPr>
      <w:r>
        <w:rPr>
          <w:rStyle w:val="FootnoteReference"/>
        </w:rPr>
        <w:footnoteRef/>
      </w:r>
      <w:r>
        <w:t xml:space="preserve"> </w:t>
      </w:r>
      <w:r w:rsidRPr="006745CF">
        <w:t>https://djirra.org.au/</w:t>
      </w:r>
    </w:p>
  </w:footnote>
  <w:footnote w:id="81">
    <w:p w14:paraId="540D8075" w14:textId="11AA17AB" w:rsidR="004A0B7C" w:rsidRDefault="004A0B7C">
      <w:pPr>
        <w:pStyle w:val="FootnoteText"/>
      </w:pPr>
      <w:r>
        <w:rPr>
          <w:rStyle w:val="FootnoteReference"/>
        </w:rPr>
        <w:footnoteRef/>
      </w:r>
      <w:r>
        <w:t xml:space="preserve"> </w:t>
      </w:r>
      <w:r w:rsidRPr="004A0B7C">
        <w:t>https://www.mcm.org.au/</w:t>
      </w:r>
    </w:p>
  </w:footnote>
  <w:footnote w:id="82">
    <w:p w14:paraId="46CE6861" w14:textId="046E44AE" w:rsidR="004A0B7C" w:rsidRDefault="004A0B7C">
      <w:pPr>
        <w:pStyle w:val="FootnoteText"/>
      </w:pPr>
      <w:r>
        <w:rPr>
          <w:rStyle w:val="FootnoteReference"/>
        </w:rPr>
        <w:footnoteRef/>
      </w:r>
      <w:r>
        <w:t xml:space="preserve"> </w:t>
      </w:r>
      <w:r w:rsidRPr="004A0B7C">
        <w:t>https://grow.org.au/</w:t>
      </w:r>
    </w:p>
  </w:footnote>
  <w:footnote w:id="83">
    <w:p w14:paraId="304A3439" w14:textId="77777777" w:rsidR="004A0B7C" w:rsidRDefault="004A0B7C" w:rsidP="004A0B7C">
      <w:pPr>
        <w:pStyle w:val="FootnoteText"/>
      </w:pPr>
      <w:r>
        <w:rPr>
          <w:rStyle w:val="FootnoteReference"/>
        </w:rPr>
        <w:footnoteRef/>
      </w:r>
      <w:r>
        <w:t xml:space="preserve"> </w:t>
      </w:r>
      <w:r w:rsidRPr="004A0B7C">
        <w:t>https://grow.org.au/</w:t>
      </w:r>
    </w:p>
  </w:footnote>
  <w:footnote w:id="84">
    <w:p w14:paraId="6B918A74" w14:textId="207C4DB2" w:rsidR="004A0B7C" w:rsidRDefault="004A0B7C">
      <w:pPr>
        <w:pStyle w:val="FootnoteText"/>
      </w:pPr>
      <w:r>
        <w:rPr>
          <w:rStyle w:val="FootnoteReference"/>
        </w:rPr>
        <w:footnoteRef/>
      </w:r>
      <w:r>
        <w:t xml:space="preserve"> </w:t>
      </w:r>
      <w:r w:rsidRPr="004A0B7C">
        <w:t>https://genwest.org.au/</w:t>
      </w:r>
    </w:p>
  </w:footnote>
  <w:footnote w:id="85">
    <w:p w14:paraId="0DAF221C" w14:textId="498BAE7F" w:rsidR="004A0B7C" w:rsidRDefault="004A0B7C">
      <w:pPr>
        <w:pStyle w:val="FootnoteText"/>
      </w:pPr>
      <w:r>
        <w:rPr>
          <w:rStyle w:val="FootnoteReference"/>
        </w:rPr>
        <w:footnoteRef/>
      </w:r>
      <w:r>
        <w:t xml:space="preserve"> </w:t>
      </w:r>
      <w:r w:rsidRPr="004A0B7C">
        <w:t>https://www.youthprojects.org.au/</w:t>
      </w:r>
    </w:p>
  </w:footnote>
  <w:footnote w:id="86">
    <w:p w14:paraId="61B33EF7" w14:textId="4F6AC511" w:rsidR="004A0B7C" w:rsidRDefault="004A0B7C">
      <w:pPr>
        <w:pStyle w:val="FootnoteText"/>
      </w:pPr>
      <w:r>
        <w:rPr>
          <w:rStyle w:val="FootnoteReference"/>
        </w:rPr>
        <w:footnoteRef/>
      </w:r>
      <w:r>
        <w:t xml:space="preserve"> </w:t>
      </w:r>
      <w:r w:rsidRPr="004A0B7C">
        <w:t>https://www.mcauley.org.au/</w:t>
      </w:r>
    </w:p>
  </w:footnote>
  <w:footnote w:id="87">
    <w:p w14:paraId="60E43393" w14:textId="796A5792" w:rsidR="004A0B7C" w:rsidRDefault="004A0B7C">
      <w:pPr>
        <w:pStyle w:val="FootnoteText"/>
      </w:pPr>
      <w:r>
        <w:rPr>
          <w:rStyle w:val="FootnoteReference"/>
        </w:rPr>
        <w:footnoteRef/>
      </w:r>
      <w:r>
        <w:t xml:space="preserve"> </w:t>
      </w:r>
      <w:r w:rsidRPr="004A0B7C">
        <w:t>https://www.salvationarmy.org.au/melbournecounsellingservice/</w:t>
      </w:r>
    </w:p>
  </w:footnote>
  <w:footnote w:id="88">
    <w:p w14:paraId="618E22F7" w14:textId="5DDF01B2" w:rsidR="004A0B7C" w:rsidRDefault="004A0B7C">
      <w:pPr>
        <w:pStyle w:val="FootnoteText"/>
      </w:pPr>
      <w:r>
        <w:rPr>
          <w:rStyle w:val="FootnoteReference"/>
        </w:rPr>
        <w:footnoteRef/>
      </w:r>
      <w:r>
        <w:t xml:space="preserve"> </w:t>
      </w:r>
      <w:r w:rsidRPr="004A0B7C">
        <w:t>https://www.mshc.org.au/</w:t>
      </w:r>
    </w:p>
  </w:footnote>
  <w:footnote w:id="89">
    <w:p w14:paraId="6F20276B" w14:textId="58736A41" w:rsidR="004A0B7C" w:rsidRDefault="004A0B7C">
      <w:pPr>
        <w:pStyle w:val="FootnoteText"/>
      </w:pPr>
      <w:r>
        <w:rPr>
          <w:rStyle w:val="FootnoteReference"/>
        </w:rPr>
        <w:footnoteRef/>
      </w:r>
      <w:r>
        <w:t xml:space="preserve"> </w:t>
      </w:r>
      <w:r w:rsidRPr="004A0B7C">
        <w:t>https://www.youthprojects.org.au/needle-syringe-program</w:t>
      </w:r>
    </w:p>
  </w:footnote>
  <w:footnote w:id="90">
    <w:p w14:paraId="0CC52FFC" w14:textId="7A17E23A" w:rsidR="004A0B7C" w:rsidRDefault="004A0B7C">
      <w:pPr>
        <w:pStyle w:val="FootnoteText"/>
      </w:pPr>
      <w:r>
        <w:rPr>
          <w:rStyle w:val="FootnoteReference"/>
        </w:rPr>
        <w:footnoteRef/>
      </w:r>
      <w:r>
        <w:t xml:space="preserve"> </w:t>
      </w:r>
      <w:r w:rsidRPr="004A0B7C">
        <w:t>https://orygen.org.au/</w:t>
      </w:r>
    </w:p>
  </w:footnote>
  <w:footnote w:id="91">
    <w:p w14:paraId="4554FF8F" w14:textId="45B667C0" w:rsidR="004A0B7C" w:rsidRDefault="004A0B7C">
      <w:pPr>
        <w:pStyle w:val="FootnoteText"/>
      </w:pPr>
      <w:r>
        <w:rPr>
          <w:rStyle w:val="FootnoteReference"/>
        </w:rPr>
        <w:footnoteRef/>
      </w:r>
      <w:r>
        <w:t xml:space="preserve"> </w:t>
      </w:r>
      <w:r w:rsidRPr="004A0B7C">
        <w:t>https://www.vincentcare.org.au/</w:t>
      </w:r>
    </w:p>
  </w:footnote>
  <w:footnote w:id="92">
    <w:p w14:paraId="65E6BF09" w14:textId="690F0CFE" w:rsidR="004A0B7C" w:rsidRDefault="004A0B7C">
      <w:pPr>
        <w:pStyle w:val="FootnoteText"/>
      </w:pPr>
      <w:r>
        <w:rPr>
          <w:rStyle w:val="FootnoteReference"/>
        </w:rPr>
        <w:footnoteRef/>
      </w:r>
      <w:r>
        <w:t xml:space="preserve"> </w:t>
      </w:r>
      <w:r w:rsidRPr="004A0B7C">
        <w:t>https://sexworker.org.au/</w:t>
      </w:r>
    </w:p>
  </w:footnote>
  <w:footnote w:id="93">
    <w:p w14:paraId="1B00B54B" w14:textId="3C2AA1D7" w:rsidR="004A0B7C" w:rsidRDefault="004A0B7C">
      <w:pPr>
        <w:pStyle w:val="FootnoteText"/>
      </w:pPr>
      <w:r>
        <w:rPr>
          <w:rStyle w:val="FootnoteReference"/>
        </w:rPr>
        <w:footnoteRef/>
      </w:r>
      <w:r>
        <w:t xml:space="preserve"> </w:t>
      </w:r>
      <w:r w:rsidRPr="004A0B7C">
        <w:t>https://www.thermh.org.au/</w:t>
      </w:r>
    </w:p>
  </w:footnote>
  <w:footnote w:id="94">
    <w:p w14:paraId="0217F852" w14:textId="153B7154" w:rsidR="004A0B7C" w:rsidRDefault="004A0B7C">
      <w:pPr>
        <w:pStyle w:val="FootnoteText"/>
      </w:pPr>
      <w:r>
        <w:rPr>
          <w:rStyle w:val="FootnoteReference"/>
        </w:rPr>
        <w:footnoteRef/>
      </w:r>
      <w:r>
        <w:t xml:space="preserve"> </w:t>
      </w:r>
      <w:r w:rsidRPr="004A0B7C">
        <w:t>https://eyeandear.org.au/</w:t>
      </w:r>
    </w:p>
  </w:footnote>
  <w:footnote w:id="95">
    <w:p w14:paraId="1405E0C8" w14:textId="2AA7CC47" w:rsidR="004A0B7C" w:rsidRDefault="004A0B7C">
      <w:pPr>
        <w:pStyle w:val="FootnoteText"/>
      </w:pPr>
      <w:r>
        <w:rPr>
          <w:rStyle w:val="FootnoteReference"/>
        </w:rPr>
        <w:footnoteRef/>
      </w:r>
      <w:r>
        <w:t xml:space="preserve"> </w:t>
      </w:r>
      <w:r w:rsidRPr="004A0B7C">
        <w:t>https://www.thewomens.org.au/</w:t>
      </w:r>
    </w:p>
  </w:footnote>
  <w:footnote w:id="96">
    <w:p w14:paraId="7E411F71" w14:textId="6B4E1BB1" w:rsidR="004A0B7C" w:rsidRDefault="004A0B7C">
      <w:pPr>
        <w:pStyle w:val="FootnoteText"/>
      </w:pPr>
      <w:r>
        <w:rPr>
          <w:rStyle w:val="FootnoteReference"/>
        </w:rPr>
        <w:footnoteRef/>
      </w:r>
      <w:r>
        <w:t xml:space="preserve"> </w:t>
      </w:r>
      <w:r w:rsidRPr="004A0B7C">
        <w:t>https://www.sacredheartmission.org/</w:t>
      </w:r>
    </w:p>
  </w:footnote>
  <w:footnote w:id="97">
    <w:p w14:paraId="7C01A931" w14:textId="541632D1" w:rsidR="004A0B7C" w:rsidRDefault="004A0B7C">
      <w:pPr>
        <w:pStyle w:val="FootnoteText"/>
      </w:pPr>
      <w:r>
        <w:rPr>
          <w:rStyle w:val="FootnoteReference"/>
        </w:rPr>
        <w:footnoteRef/>
      </w:r>
      <w:r>
        <w:t xml:space="preserve"> </w:t>
      </w:r>
      <w:r w:rsidRPr="004A0B7C">
        <w:t>https://safesteps.org.au/</w:t>
      </w:r>
    </w:p>
  </w:footnote>
  <w:footnote w:id="98">
    <w:p w14:paraId="406A80CE" w14:textId="66BB6B83" w:rsidR="004A0B7C" w:rsidRDefault="004A0B7C">
      <w:pPr>
        <w:pStyle w:val="FootnoteText"/>
      </w:pPr>
      <w:r>
        <w:rPr>
          <w:rStyle w:val="FootnoteReference"/>
        </w:rPr>
        <w:footnoteRef/>
      </w:r>
      <w:r>
        <w:t xml:space="preserve"> </w:t>
      </w:r>
      <w:r w:rsidRPr="004A0B7C">
        <w:t>https://shvic.org.au/</w:t>
      </w:r>
    </w:p>
  </w:footnote>
  <w:footnote w:id="99">
    <w:p w14:paraId="257A1250" w14:textId="472C8CF9" w:rsidR="004A0B7C" w:rsidRDefault="004A0B7C">
      <w:pPr>
        <w:pStyle w:val="FootnoteText"/>
      </w:pPr>
      <w:r>
        <w:rPr>
          <w:rStyle w:val="FootnoteReference"/>
        </w:rPr>
        <w:footnoteRef/>
      </w:r>
      <w:r>
        <w:t xml:space="preserve"> </w:t>
      </w:r>
      <w:r w:rsidRPr="004A0B7C">
        <w:t>https://www.smhow.org.au/</w:t>
      </w:r>
    </w:p>
  </w:footnote>
  <w:footnote w:id="100">
    <w:p w14:paraId="268D52AC" w14:textId="7EC91349" w:rsidR="004A0B7C" w:rsidRDefault="004A0B7C">
      <w:pPr>
        <w:pStyle w:val="FootnoteText"/>
      </w:pPr>
      <w:r>
        <w:rPr>
          <w:rStyle w:val="FootnoteReference"/>
        </w:rPr>
        <w:footnoteRef/>
      </w:r>
      <w:r>
        <w:t xml:space="preserve"> </w:t>
      </w:r>
      <w:r w:rsidRPr="004A0B7C">
        <w:t>https://www.svhm.org.au/</w:t>
      </w:r>
    </w:p>
  </w:footnote>
  <w:footnote w:id="101">
    <w:p w14:paraId="74CD4E9A" w14:textId="71C9BFF3" w:rsidR="004A0B7C" w:rsidRDefault="004A0B7C">
      <w:pPr>
        <w:pStyle w:val="FootnoteText"/>
      </w:pPr>
      <w:r>
        <w:rPr>
          <w:rStyle w:val="FootnoteReference"/>
        </w:rPr>
        <w:footnoteRef/>
      </w:r>
      <w:r>
        <w:t xml:space="preserve"> </w:t>
      </w:r>
      <w:r w:rsidRPr="004A0B7C">
        <w:t>https://www.salvationarmy.org.au/</w:t>
      </w:r>
    </w:p>
  </w:footnote>
  <w:footnote w:id="102">
    <w:p w14:paraId="17F18AC8" w14:textId="4A799439" w:rsidR="004A0B7C" w:rsidRDefault="004A0B7C">
      <w:pPr>
        <w:pStyle w:val="FootnoteText"/>
      </w:pPr>
      <w:r>
        <w:rPr>
          <w:rStyle w:val="FootnoteReference"/>
        </w:rPr>
        <w:footnoteRef/>
      </w:r>
      <w:r>
        <w:t xml:space="preserve"> </w:t>
      </w:r>
      <w:r w:rsidRPr="004A0B7C">
        <w:t>https://www.turningpoint.org.au/</w:t>
      </w:r>
    </w:p>
  </w:footnote>
  <w:footnote w:id="103">
    <w:p w14:paraId="4586DF65" w14:textId="3D2DB118" w:rsidR="004A0B7C" w:rsidRDefault="004A0B7C">
      <w:pPr>
        <w:pStyle w:val="FootnoteText"/>
      </w:pPr>
      <w:r>
        <w:rPr>
          <w:rStyle w:val="FootnoteReference"/>
        </w:rPr>
        <w:footnoteRef/>
      </w:r>
      <w:r>
        <w:t xml:space="preserve"> </w:t>
      </w:r>
      <w:r w:rsidRPr="004A0B7C">
        <w:t>https://www.wintringham.org.au/</w:t>
      </w:r>
    </w:p>
  </w:footnote>
  <w:footnote w:id="104">
    <w:p w14:paraId="334FD13C" w14:textId="70031BC1" w:rsidR="004A0B7C" w:rsidRDefault="004A0B7C">
      <w:pPr>
        <w:pStyle w:val="FootnoteText"/>
      </w:pPr>
      <w:r>
        <w:rPr>
          <w:rStyle w:val="FootnoteReference"/>
        </w:rPr>
        <w:footnoteRef/>
      </w:r>
      <w:r>
        <w:t xml:space="preserve"> </w:t>
      </w:r>
      <w:r w:rsidRPr="004A0B7C">
        <w:t>https://www.rch.org.au/adolescent-medicine/young-peoples-health-service/</w:t>
      </w:r>
    </w:p>
  </w:footnote>
  <w:footnote w:id="105">
    <w:p w14:paraId="6451B9AF" w14:textId="44C3EB98" w:rsidR="004A0B7C" w:rsidRDefault="004A0B7C">
      <w:pPr>
        <w:pStyle w:val="FootnoteText"/>
      </w:pPr>
      <w:r>
        <w:rPr>
          <w:rStyle w:val="FootnoteReference"/>
        </w:rPr>
        <w:footnoteRef/>
      </w:r>
      <w:r>
        <w:t xml:space="preserve"> </w:t>
      </w:r>
      <w:r w:rsidRPr="004A0B7C">
        <w:t>https://casahouse.com.au/</w:t>
      </w:r>
    </w:p>
  </w:footnote>
  <w:footnote w:id="106">
    <w:p w14:paraId="36C921AD" w14:textId="752C25F0" w:rsidR="004A0B7C" w:rsidRDefault="004A0B7C">
      <w:pPr>
        <w:pStyle w:val="FootnoteText"/>
      </w:pPr>
      <w:r>
        <w:rPr>
          <w:rStyle w:val="FootnoteReference"/>
        </w:rPr>
        <w:footnoteRef/>
      </w:r>
      <w:r>
        <w:t xml:space="preserve"> </w:t>
      </w:r>
      <w:r w:rsidRPr="004A0B7C">
        <w:t>https://www.cohealth.org.au/</w:t>
      </w:r>
    </w:p>
  </w:footnote>
  <w:footnote w:id="107">
    <w:p w14:paraId="704D8FBC" w14:textId="6911BBAD" w:rsidR="004A0B7C" w:rsidRDefault="004A0B7C">
      <w:pPr>
        <w:pStyle w:val="FootnoteText"/>
      </w:pPr>
      <w:r>
        <w:rPr>
          <w:rStyle w:val="FootnoteReference"/>
        </w:rPr>
        <w:footnoteRef/>
      </w:r>
      <w:r>
        <w:t xml:space="preserve"> </w:t>
      </w:r>
      <w:r w:rsidRPr="004A0B7C">
        <w:t>https://djirra.org.au/</w:t>
      </w:r>
    </w:p>
  </w:footnote>
  <w:footnote w:id="108">
    <w:p w14:paraId="5A72AF5C" w14:textId="66CB16E6" w:rsidR="004A0B7C" w:rsidRDefault="004A0B7C">
      <w:pPr>
        <w:pStyle w:val="FootnoteText"/>
      </w:pPr>
      <w:r>
        <w:rPr>
          <w:rStyle w:val="FootnoteReference"/>
        </w:rPr>
        <w:footnoteRef/>
      </w:r>
      <w:r>
        <w:t xml:space="preserve"> </w:t>
      </w:r>
      <w:r w:rsidRPr="004A0B7C">
        <w:t>https://fls.org.au/</w:t>
      </w:r>
    </w:p>
  </w:footnote>
  <w:footnote w:id="109">
    <w:p w14:paraId="133222C4" w14:textId="357044D2" w:rsidR="004A0B7C" w:rsidRDefault="004A0B7C">
      <w:pPr>
        <w:pStyle w:val="FootnoteText"/>
      </w:pPr>
      <w:r>
        <w:rPr>
          <w:rStyle w:val="FootnoteReference"/>
        </w:rPr>
        <w:footnoteRef/>
      </w:r>
      <w:r>
        <w:t xml:space="preserve"> </w:t>
      </w:r>
      <w:r w:rsidRPr="004A0B7C">
        <w:t>https://chp.org.au/home/homelessness-advocacy-service/has-faqs/</w:t>
      </w:r>
    </w:p>
  </w:footnote>
  <w:footnote w:id="110">
    <w:p w14:paraId="52A61F00" w14:textId="1D12316B" w:rsidR="004A0B7C" w:rsidRDefault="004A0B7C">
      <w:pPr>
        <w:pStyle w:val="FootnoteText"/>
      </w:pPr>
      <w:r>
        <w:rPr>
          <w:rStyle w:val="FootnoteReference"/>
        </w:rPr>
        <w:footnoteRef/>
      </w:r>
      <w:r>
        <w:t xml:space="preserve"> </w:t>
      </w:r>
      <w:r w:rsidRPr="004A0B7C">
        <w:t>https://imcl.org.au/</w:t>
      </w:r>
    </w:p>
  </w:footnote>
  <w:footnote w:id="111">
    <w:p w14:paraId="0B9F8DB6" w14:textId="4D93839A" w:rsidR="004A0B7C" w:rsidRDefault="004A0B7C">
      <w:pPr>
        <w:pStyle w:val="FootnoteText"/>
      </w:pPr>
      <w:r>
        <w:rPr>
          <w:rStyle w:val="FootnoteReference"/>
        </w:rPr>
        <w:footnoteRef/>
      </w:r>
      <w:r>
        <w:t xml:space="preserve"> </w:t>
      </w:r>
      <w:r w:rsidRPr="004A0B7C">
        <w:t>https://justiceconnect.org.au/</w:t>
      </w:r>
    </w:p>
  </w:footnote>
  <w:footnote w:id="112">
    <w:p w14:paraId="5884B4FC" w14:textId="63D29031" w:rsidR="004A0B7C" w:rsidRDefault="004A0B7C">
      <w:pPr>
        <w:pStyle w:val="FootnoteText"/>
      </w:pPr>
      <w:r>
        <w:rPr>
          <w:rStyle w:val="FootnoteReference"/>
        </w:rPr>
        <w:footnoteRef/>
      </w:r>
      <w:r>
        <w:t xml:space="preserve"> </w:t>
      </w:r>
      <w:r w:rsidRPr="004A0B7C">
        <w:t>https://www.salvationarmy.org.au/melbournecounsellingservice/</w:t>
      </w:r>
    </w:p>
  </w:footnote>
  <w:footnote w:id="113">
    <w:p w14:paraId="397D730C" w14:textId="5AA0E9A3" w:rsidR="004A0B7C" w:rsidRDefault="004A0B7C">
      <w:pPr>
        <w:pStyle w:val="FootnoteText"/>
      </w:pPr>
      <w:r>
        <w:rPr>
          <w:rStyle w:val="FootnoteReference"/>
        </w:rPr>
        <w:footnoteRef/>
      </w:r>
      <w:r>
        <w:t xml:space="preserve"> </w:t>
      </w:r>
      <w:r w:rsidRPr="004A0B7C">
        <w:t>https://www.servicesaustralia.gov.au/</w:t>
      </w:r>
    </w:p>
  </w:footnote>
  <w:footnote w:id="114">
    <w:p w14:paraId="4D6850C6" w14:textId="015A0FE0" w:rsidR="004A0B7C" w:rsidRDefault="004A0B7C">
      <w:pPr>
        <w:pStyle w:val="FootnoteText"/>
      </w:pPr>
      <w:r>
        <w:rPr>
          <w:rStyle w:val="FootnoteReference"/>
        </w:rPr>
        <w:footnoteRef/>
      </w:r>
      <w:r>
        <w:t xml:space="preserve"> </w:t>
      </w:r>
      <w:r w:rsidRPr="004A0B7C">
        <w:t>https://jss.org.au/</w:t>
      </w:r>
    </w:p>
  </w:footnote>
  <w:footnote w:id="115">
    <w:p w14:paraId="15EB82BC" w14:textId="69819E62" w:rsidR="004A0B7C" w:rsidRDefault="004A0B7C">
      <w:pPr>
        <w:pStyle w:val="FootnoteText"/>
      </w:pPr>
      <w:r>
        <w:rPr>
          <w:rStyle w:val="FootnoteReference"/>
        </w:rPr>
        <w:footnoteRef/>
      </w:r>
      <w:r>
        <w:t xml:space="preserve"> </w:t>
      </w:r>
      <w:r w:rsidRPr="004A0B7C">
        <w:t>https://www.police.vic.gov.au/</w:t>
      </w:r>
    </w:p>
  </w:footnote>
  <w:footnote w:id="116">
    <w:p w14:paraId="78EA652A" w14:textId="64C2C216" w:rsidR="004A0B7C" w:rsidRDefault="004A0B7C">
      <w:pPr>
        <w:pStyle w:val="FootnoteText"/>
      </w:pPr>
      <w:r>
        <w:rPr>
          <w:rStyle w:val="FootnoteReference"/>
        </w:rPr>
        <w:footnoteRef/>
      </w:r>
      <w:r>
        <w:t xml:space="preserve"> </w:t>
      </w:r>
      <w:r w:rsidRPr="004A0B7C">
        <w:t>https://www.legalaid.vic.gov.au/</w:t>
      </w:r>
    </w:p>
  </w:footnote>
  <w:footnote w:id="117">
    <w:p w14:paraId="7CC01C9D" w14:textId="5E6D1876" w:rsidR="004A0B7C" w:rsidRDefault="004A0B7C">
      <w:pPr>
        <w:pStyle w:val="FootnoteText"/>
      </w:pPr>
      <w:r>
        <w:rPr>
          <w:rStyle w:val="FootnoteReference"/>
        </w:rPr>
        <w:footnoteRef/>
      </w:r>
      <w:r>
        <w:t xml:space="preserve"> </w:t>
      </w:r>
      <w:r w:rsidRPr="004A0B7C">
        <w:t>https://youthlaw.org/</w:t>
      </w:r>
    </w:p>
  </w:footnote>
  <w:footnote w:id="118">
    <w:p w14:paraId="13E91044" w14:textId="003A6A03" w:rsidR="004A0B7C" w:rsidRDefault="004A0B7C">
      <w:pPr>
        <w:pStyle w:val="FootnoteText"/>
      </w:pPr>
      <w:r>
        <w:rPr>
          <w:rStyle w:val="FootnoteReference"/>
        </w:rPr>
        <w:footnoteRef/>
      </w:r>
      <w:r>
        <w:t xml:space="preserve"> </w:t>
      </w:r>
      <w:r w:rsidRPr="004A0B7C">
        <w:t>https://thebigissue.org.au/</w:t>
      </w:r>
    </w:p>
  </w:footnote>
  <w:footnote w:id="119">
    <w:p w14:paraId="47BAC831" w14:textId="4A8763C6" w:rsidR="004A0B7C" w:rsidRDefault="004A0B7C">
      <w:pPr>
        <w:pStyle w:val="FootnoteText"/>
      </w:pPr>
      <w:r>
        <w:rPr>
          <w:rStyle w:val="FootnoteReference"/>
        </w:rPr>
        <w:footnoteRef/>
      </w:r>
      <w:r>
        <w:t xml:space="preserve"> </w:t>
      </w:r>
      <w:r w:rsidRPr="004A0B7C">
        <w:t>https://thedrum.ds.org.au/</w:t>
      </w:r>
    </w:p>
  </w:footnote>
  <w:footnote w:id="120">
    <w:p w14:paraId="595124EE" w14:textId="5A2A2428" w:rsidR="00AD3550" w:rsidRDefault="00AD3550">
      <w:pPr>
        <w:pStyle w:val="FootnoteText"/>
      </w:pPr>
      <w:r>
        <w:rPr>
          <w:rStyle w:val="FootnoteReference"/>
        </w:rPr>
        <w:footnoteRef/>
      </w:r>
      <w:r>
        <w:t xml:space="preserve"> </w:t>
      </w:r>
      <w:r w:rsidRPr="00AD3550">
        <w:t>https://fittedforwork.org/</w:t>
      </w:r>
    </w:p>
  </w:footnote>
  <w:footnote w:id="121">
    <w:p w14:paraId="053FB58D" w14:textId="40A73647" w:rsidR="00AD3550" w:rsidRDefault="00AD3550">
      <w:pPr>
        <w:pStyle w:val="FootnoteText"/>
      </w:pPr>
      <w:r>
        <w:rPr>
          <w:rStyle w:val="FootnoteReference"/>
        </w:rPr>
        <w:footnoteRef/>
      </w:r>
      <w:r>
        <w:t xml:space="preserve"> </w:t>
      </w:r>
      <w:r w:rsidRPr="00AD3550">
        <w:t>https://www.mcm.org.au/services/homelessness/frontyard</w:t>
      </w:r>
    </w:p>
  </w:footnote>
  <w:footnote w:id="122">
    <w:p w14:paraId="6FC1C341" w14:textId="7E492A75" w:rsidR="00AD3550" w:rsidRDefault="00AD3550">
      <w:pPr>
        <w:pStyle w:val="FootnoteText"/>
      </w:pPr>
      <w:r>
        <w:rPr>
          <w:rStyle w:val="FootnoteReference"/>
        </w:rPr>
        <w:footnoteRef/>
      </w:r>
      <w:r>
        <w:t xml:space="preserve"> </w:t>
      </w:r>
      <w:r w:rsidRPr="00AD3550">
        <w:t>https://www.servicesaustralia.gov.au/</w:t>
      </w:r>
    </w:p>
  </w:footnote>
  <w:footnote w:id="123">
    <w:p w14:paraId="7C3FD1D0" w14:textId="5D6D2007" w:rsidR="00AD3550" w:rsidRDefault="00AD3550">
      <w:pPr>
        <w:pStyle w:val="FootnoteText"/>
      </w:pPr>
      <w:r>
        <w:rPr>
          <w:rStyle w:val="FootnoteReference"/>
        </w:rPr>
        <w:footnoteRef/>
      </w:r>
      <w:r>
        <w:t xml:space="preserve"> </w:t>
      </w:r>
      <w:r w:rsidRPr="00AD3550">
        <w:t>http://wire.org.au/</w:t>
      </w:r>
    </w:p>
  </w:footnote>
  <w:footnote w:id="124">
    <w:p w14:paraId="07A1D5E3" w14:textId="64097DF5" w:rsidR="00AD3550" w:rsidRDefault="00AD3550">
      <w:pPr>
        <w:pStyle w:val="FootnoteText"/>
      </w:pPr>
      <w:r>
        <w:rPr>
          <w:rStyle w:val="FootnoteReference"/>
        </w:rPr>
        <w:footnoteRef/>
      </w:r>
      <w:r>
        <w:t xml:space="preserve"> </w:t>
      </w:r>
      <w:r w:rsidRPr="00AD3550">
        <w:t>https://ahvic.org.au/</w:t>
      </w:r>
    </w:p>
  </w:footnote>
  <w:footnote w:id="125">
    <w:p w14:paraId="2B24AFC9" w14:textId="575B9F98" w:rsidR="00AD3550" w:rsidRDefault="00AD3550">
      <w:pPr>
        <w:pStyle w:val="FootnoteText"/>
      </w:pPr>
      <w:r>
        <w:rPr>
          <w:rStyle w:val="FootnoteReference"/>
        </w:rPr>
        <w:footnoteRef/>
      </w:r>
      <w:r>
        <w:t xml:space="preserve"> </w:t>
      </w:r>
      <w:r w:rsidRPr="00AD3550">
        <w:t>https://www.bhn.org.au/services/aboriginal-health/</w:t>
      </w:r>
    </w:p>
  </w:footnote>
  <w:footnote w:id="126">
    <w:p w14:paraId="1FA36951" w14:textId="3B9B1629" w:rsidR="00AD3550" w:rsidRDefault="00AD3550">
      <w:pPr>
        <w:pStyle w:val="FootnoteText"/>
      </w:pPr>
      <w:r>
        <w:rPr>
          <w:rStyle w:val="FootnoteReference"/>
        </w:rPr>
        <w:footnoteRef/>
      </w:r>
      <w:r>
        <w:t xml:space="preserve"> </w:t>
      </w:r>
      <w:r w:rsidRPr="00AD3550">
        <w:t>https://djirra.org.au/</w:t>
      </w:r>
    </w:p>
  </w:footnote>
  <w:footnote w:id="127">
    <w:p w14:paraId="761968BF" w14:textId="3CD7220C" w:rsidR="00AD3550" w:rsidRDefault="00AD3550">
      <w:pPr>
        <w:pStyle w:val="FootnoteText"/>
      </w:pPr>
      <w:r>
        <w:rPr>
          <w:rStyle w:val="FootnoteReference"/>
        </w:rPr>
        <w:footnoteRef/>
      </w:r>
      <w:r>
        <w:t xml:space="preserve"> </w:t>
      </w:r>
      <w:r w:rsidRPr="00AD3550">
        <w:t>https://www.fphw.org.au/</w:t>
      </w:r>
    </w:p>
  </w:footnote>
  <w:footnote w:id="128">
    <w:p w14:paraId="1319F5AF" w14:textId="01407DD9" w:rsidR="00AD3550" w:rsidRDefault="00AD3550">
      <w:pPr>
        <w:pStyle w:val="FootnoteText"/>
      </w:pPr>
      <w:r>
        <w:rPr>
          <w:rStyle w:val="FootnoteReference"/>
        </w:rPr>
        <w:footnoteRef/>
      </w:r>
      <w:r>
        <w:t xml:space="preserve"> </w:t>
      </w:r>
      <w:r w:rsidRPr="00AD3550">
        <w:t>https://ngwala.org.au/</w:t>
      </w:r>
    </w:p>
  </w:footnote>
  <w:footnote w:id="129">
    <w:p w14:paraId="3D7E1E18" w14:textId="77777777" w:rsidR="00AD3550" w:rsidRDefault="00AD3550" w:rsidP="00AD3550">
      <w:pPr>
        <w:pStyle w:val="FootnoteText"/>
      </w:pPr>
      <w:r>
        <w:rPr>
          <w:rStyle w:val="FootnoteReference"/>
        </w:rPr>
        <w:footnoteRef/>
      </w:r>
      <w:r>
        <w:t xml:space="preserve"> </w:t>
      </w:r>
      <w:r w:rsidRPr="00AD3550">
        <w:t>https://ngwala.org.au/</w:t>
      </w:r>
    </w:p>
  </w:footnote>
  <w:footnote w:id="130">
    <w:p w14:paraId="78FBABA9" w14:textId="36A0FAAA" w:rsidR="00AD3550" w:rsidRDefault="00AD3550">
      <w:pPr>
        <w:pStyle w:val="FootnoteText"/>
      </w:pPr>
      <w:r>
        <w:rPr>
          <w:rStyle w:val="FootnoteReference"/>
        </w:rPr>
        <w:footnoteRef/>
      </w:r>
      <w:r>
        <w:t xml:space="preserve"> </w:t>
      </w:r>
      <w:r w:rsidRPr="00AD3550">
        <w:t>https://www.vacca.org/</w:t>
      </w:r>
    </w:p>
  </w:footnote>
  <w:footnote w:id="131">
    <w:p w14:paraId="6A35DD50" w14:textId="6A253496" w:rsidR="00AD3550" w:rsidRDefault="00AD3550">
      <w:pPr>
        <w:pStyle w:val="FootnoteText"/>
      </w:pPr>
      <w:r>
        <w:rPr>
          <w:rStyle w:val="FootnoteReference"/>
        </w:rPr>
        <w:footnoteRef/>
      </w:r>
      <w:r>
        <w:t xml:space="preserve"> </w:t>
      </w:r>
      <w:r w:rsidRPr="00AD3550">
        <w:t>https://www.vahs.org.au/</w:t>
      </w:r>
    </w:p>
  </w:footnote>
  <w:footnote w:id="132">
    <w:p w14:paraId="5142D811" w14:textId="1C21A9D9" w:rsidR="00AD3550" w:rsidRDefault="00AD3550">
      <w:pPr>
        <w:pStyle w:val="FootnoteText"/>
      </w:pPr>
      <w:r>
        <w:rPr>
          <w:rStyle w:val="FootnoteReference"/>
        </w:rPr>
        <w:footnoteRef/>
      </w:r>
      <w:r>
        <w:t xml:space="preserve"> </w:t>
      </w:r>
      <w:r w:rsidRPr="00AD3550">
        <w:t>https://www.vals.org.au/</w:t>
      </w:r>
    </w:p>
  </w:footnote>
  <w:footnote w:id="133">
    <w:p w14:paraId="043D4375" w14:textId="12D83EC2" w:rsidR="00AD3550" w:rsidRDefault="00AD3550">
      <w:pPr>
        <w:pStyle w:val="FootnoteText"/>
      </w:pPr>
      <w:r>
        <w:rPr>
          <w:rStyle w:val="FootnoteReference"/>
        </w:rPr>
        <w:footnoteRef/>
      </w:r>
      <w:r>
        <w:t xml:space="preserve"> </w:t>
      </w:r>
      <w:r w:rsidRPr="00AD3550">
        <w:t>https://www.13yarn.org.au/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D352CB"/>
    <w:multiLevelType w:val="multilevel"/>
    <w:tmpl w:val="0F98978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134" w:hanging="340"/>
      </w:pPr>
      <w:rPr>
        <w:rFonts w:hint="default"/>
      </w:rPr>
    </w:lvl>
    <w:lvl w:ilvl="4">
      <w:start w:val="1"/>
      <w:numFmt w:val="lowerRoman"/>
      <w:lvlText w:val="(%5)"/>
      <w:lvlJc w:val="right"/>
      <w:pPr>
        <w:ind w:left="1418" w:hanging="11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E1209CA"/>
    <w:multiLevelType w:val="multilevel"/>
    <w:tmpl w:val="16506B6C"/>
    <w:numStyleLink w:val="ListNumbers"/>
  </w:abstractNum>
  <w:abstractNum w:abstractNumId="11" w15:restartNumberingAfterBreak="0">
    <w:nsid w:val="7A2C43DC"/>
    <w:multiLevelType w:val="multilevel"/>
    <w:tmpl w:val="16506B6C"/>
    <w:numStyleLink w:val="ListNumbers"/>
  </w:abstractNum>
  <w:abstractNum w:abstractNumId="12" w15:restartNumberingAfterBreak="0">
    <w:nsid w:val="7DD1201F"/>
    <w:multiLevelType w:val="multilevel"/>
    <w:tmpl w:val="D5B4D11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23316704">
    <w:abstractNumId w:val="3"/>
  </w:num>
  <w:num w:numId="2" w16cid:durableId="646595089">
    <w:abstractNumId w:val="4"/>
  </w:num>
  <w:num w:numId="3" w16cid:durableId="1633247767">
    <w:abstractNumId w:val="11"/>
  </w:num>
  <w:num w:numId="4" w16cid:durableId="1427454918">
    <w:abstractNumId w:val="0"/>
  </w:num>
  <w:num w:numId="5" w16cid:durableId="1898860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5807731">
    <w:abstractNumId w:val="5"/>
  </w:num>
  <w:num w:numId="7" w16cid:durableId="2100566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79596">
    <w:abstractNumId w:val="10"/>
  </w:num>
  <w:num w:numId="9" w16cid:durableId="1272862922">
    <w:abstractNumId w:val="7"/>
  </w:num>
  <w:num w:numId="10" w16cid:durableId="471944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9170973">
    <w:abstractNumId w:val="1"/>
  </w:num>
  <w:num w:numId="12" w16cid:durableId="18432650">
    <w:abstractNumId w:val="6"/>
  </w:num>
  <w:num w:numId="13" w16cid:durableId="217591763">
    <w:abstractNumId w:val="8"/>
  </w:num>
  <w:num w:numId="14" w16cid:durableId="665789171">
    <w:abstractNumId w:val="12"/>
  </w:num>
  <w:num w:numId="15" w16cid:durableId="131211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70796">
    <w:abstractNumId w:val="2"/>
  </w:num>
  <w:num w:numId="17" w16cid:durableId="1074350741">
    <w:abstractNumId w:val="9"/>
  </w:num>
  <w:num w:numId="18" w16cid:durableId="178467824">
    <w:abstractNumId w:val="3"/>
  </w:num>
  <w:num w:numId="19" w16cid:durableId="1170751074">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an Flannery">
    <w15:presenceInfo w15:providerId="AD" w15:userId="S::sean@flannerylabs.com::22eefb5b-c753-4ca9-87db-f676a79389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20"/>
    <w:rsid w:val="00004E7E"/>
    <w:rsid w:val="00020B35"/>
    <w:rsid w:val="000434D3"/>
    <w:rsid w:val="000437C5"/>
    <w:rsid w:val="000474AE"/>
    <w:rsid w:val="00071857"/>
    <w:rsid w:val="00074178"/>
    <w:rsid w:val="000A180F"/>
    <w:rsid w:val="000A2BDA"/>
    <w:rsid w:val="000A48D5"/>
    <w:rsid w:val="000B5EAA"/>
    <w:rsid w:val="000D179E"/>
    <w:rsid w:val="000F3535"/>
    <w:rsid w:val="00103349"/>
    <w:rsid w:val="00115496"/>
    <w:rsid w:val="00155A3B"/>
    <w:rsid w:val="001756C0"/>
    <w:rsid w:val="00190B0E"/>
    <w:rsid w:val="001B51BF"/>
    <w:rsid w:val="001E2174"/>
    <w:rsid w:val="001F46B4"/>
    <w:rsid w:val="001F554D"/>
    <w:rsid w:val="00216678"/>
    <w:rsid w:val="0024247A"/>
    <w:rsid w:val="002436A6"/>
    <w:rsid w:val="002438B7"/>
    <w:rsid w:val="0024773F"/>
    <w:rsid w:val="002478DD"/>
    <w:rsid w:val="002607C9"/>
    <w:rsid w:val="002730DA"/>
    <w:rsid w:val="002B2565"/>
    <w:rsid w:val="002D630D"/>
    <w:rsid w:val="002E4153"/>
    <w:rsid w:val="002F47B6"/>
    <w:rsid w:val="002F6285"/>
    <w:rsid w:val="002F6A88"/>
    <w:rsid w:val="003348B0"/>
    <w:rsid w:val="00380F44"/>
    <w:rsid w:val="00392688"/>
    <w:rsid w:val="003A396D"/>
    <w:rsid w:val="003A6195"/>
    <w:rsid w:val="003B505F"/>
    <w:rsid w:val="003D0324"/>
    <w:rsid w:val="003D63A8"/>
    <w:rsid w:val="003E3A9F"/>
    <w:rsid w:val="00407429"/>
    <w:rsid w:val="00426584"/>
    <w:rsid w:val="00431D45"/>
    <w:rsid w:val="004460AD"/>
    <w:rsid w:val="004564F4"/>
    <w:rsid w:val="00457042"/>
    <w:rsid w:val="00473A4B"/>
    <w:rsid w:val="004878DB"/>
    <w:rsid w:val="00493E0A"/>
    <w:rsid w:val="00494A2D"/>
    <w:rsid w:val="004A0B7C"/>
    <w:rsid w:val="004A26E3"/>
    <w:rsid w:val="004D00DD"/>
    <w:rsid w:val="004E1ECE"/>
    <w:rsid w:val="004F07DB"/>
    <w:rsid w:val="004F54F5"/>
    <w:rsid w:val="00514D6B"/>
    <w:rsid w:val="00535159"/>
    <w:rsid w:val="0053666A"/>
    <w:rsid w:val="00560AEF"/>
    <w:rsid w:val="005620A0"/>
    <w:rsid w:val="00563132"/>
    <w:rsid w:val="0056634E"/>
    <w:rsid w:val="0057264C"/>
    <w:rsid w:val="00577A39"/>
    <w:rsid w:val="005814F5"/>
    <w:rsid w:val="005D30BA"/>
    <w:rsid w:val="005F4391"/>
    <w:rsid w:val="006745CF"/>
    <w:rsid w:val="00687D4A"/>
    <w:rsid w:val="006A2F63"/>
    <w:rsid w:val="006A3718"/>
    <w:rsid w:val="006B0C3F"/>
    <w:rsid w:val="006B709F"/>
    <w:rsid w:val="006C3CA7"/>
    <w:rsid w:val="006C7F7B"/>
    <w:rsid w:val="006D282F"/>
    <w:rsid w:val="006E03B7"/>
    <w:rsid w:val="00700CF5"/>
    <w:rsid w:val="00712950"/>
    <w:rsid w:val="00715B3E"/>
    <w:rsid w:val="0073401D"/>
    <w:rsid w:val="007361D8"/>
    <w:rsid w:val="00737A99"/>
    <w:rsid w:val="00782E37"/>
    <w:rsid w:val="007A0AA6"/>
    <w:rsid w:val="007D133B"/>
    <w:rsid w:val="007E291E"/>
    <w:rsid w:val="007F0661"/>
    <w:rsid w:val="00802A52"/>
    <w:rsid w:val="00806F0F"/>
    <w:rsid w:val="00831224"/>
    <w:rsid w:val="00850D66"/>
    <w:rsid w:val="00851320"/>
    <w:rsid w:val="00855F84"/>
    <w:rsid w:val="00881C97"/>
    <w:rsid w:val="00887116"/>
    <w:rsid w:val="008D2276"/>
    <w:rsid w:val="008D2DDA"/>
    <w:rsid w:val="008D6DD6"/>
    <w:rsid w:val="008E2476"/>
    <w:rsid w:val="008E333E"/>
    <w:rsid w:val="009043FC"/>
    <w:rsid w:val="009050C6"/>
    <w:rsid w:val="0091365A"/>
    <w:rsid w:val="00955E32"/>
    <w:rsid w:val="00967A07"/>
    <w:rsid w:val="00971552"/>
    <w:rsid w:val="0097181E"/>
    <w:rsid w:val="00982179"/>
    <w:rsid w:val="00990B3C"/>
    <w:rsid w:val="009B4927"/>
    <w:rsid w:val="009D1FBA"/>
    <w:rsid w:val="009F4681"/>
    <w:rsid w:val="00A01D13"/>
    <w:rsid w:val="00A121B3"/>
    <w:rsid w:val="00A33F22"/>
    <w:rsid w:val="00A62D13"/>
    <w:rsid w:val="00A65F88"/>
    <w:rsid w:val="00A776D5"/>
    <w:rsid w:val="00A8651A"/>
    <w:rsid w:val="00AA4303"/>
    <w:rsid w:val="00AA6E1F"/>
    <w:rsid w:val="00AB6132"/>
    <w:rsid w:val="00AD2B6E"/>
    <w:rsid w:val="00AD3550"/>
    <w:rsid w:val="00AF02E0"/>
    <w:rsid w:val="00AF1F32"/>
    <w:rsid w:val="00B04ED0"/>
    <w:rsid w:val="00B152AF"/>
    <w:rsid w:val="00B20411"/>
    <w:rsid w:val="00B33CC7"/>
    <w:rsid w:val="00B36B59"/>
    <w:rsid w:val="00B36EF4"/>
    <w:rsid w:val="00B53D5A"/>
    <w:rsid w:val="00B61F7F"/>
    <w:rsid w:val="00B8345C"/>
    <w:rsid w:val="00B93B1F"/>
    <w:rsid w:val="00BA1D4B"/>
    <w:rsid w:val="00BC07D5"/>
    <w:rsid w:val="00BC5E8E"/>
    <w:rsid w:val="00BC719D"/>
    <w:rsid w:val="00BD7739"/>
    <w:rsid w:val="00BE100F"/>
    <w:rsid w:val="00BE1269"/>
    <w:rsid w:val="00BE4B49"/>
    <w:rsid w:val="00BE6801"/>
    <w:rsid w:val="00C0291B"/>
    <w:rsid w:val="00C05740"/>
    <w:rsid w:val="00C07190"/>
    <w:rsid w:val="00C14F9F"/>
    <w:rsid w:val="00C2007C"/>
    <w:rsid w:val="00C25449"/>
    <w:rsid w:val="00C30EAD"/>
    <w:rsid w:val="00C37F6A"/>
    <w:rsid w:val="00C42412"/>
    <w:rsid w:val="00C73DA2"/>
    <w:rsid w:val="00C8319D"/>
    <w:rsid w:val="00C933EB"/>
    <w:rsid w:val="00CA1694"/>
    <w:rsid w:val="00CA3730"/>
    <w:rsid w:val="00CB6145"/>
    <w:rsid w:val="00CC0BE8"/>
    <w:rsid w:val="00CC2BB9"/>
    <w:rsid w:val="00CD382D"/>
    <w:rsid w:val="00D00427"/>
    <w:rsid w:val="00D02C4A"/>
    <w:rsid w:val="00D73EB2"/>
    <w:rsid w:val="00D77363"/>
    <w:rsid w:val="00E4481C"/>
    <w:rsid w:val="00E4646D"/>
    <w:rsid w:val="00E47E70"/>
    <w:rsid w:val="00E5089C"/>
    <w:rsid w:val="00E54F3E"/>
    <w:rsid w:val="00E86DCD"/>
    <w:rsid w:val="00E94A1C"/>
    <w:rsid w:val="00EA2130"/>
    <w:rsid w:val="00EC4AF9"/>
    <w:rsid w:val="00ED7629"/>
    <w:rsid w:val="00EF11AE"/>
    <w:rsid w:val="00F03DF7"/>
    <w:rsid w:val="00F07FBE"/>
    <w:rsid w:val="00F12753"/>
    <w:rsid w:val="00F24B46"/>
    <w:rsid w:val="00F32AE2"/>
    <w:rsid w:val="00F4048D"/>
    <w:rsid w:val="00F41FC6"/>
    <w:rsid w:val="00F61B69"/>
    <w:rsid w:val="00F63593"/>
    <w:rsid w:val="00F83261"/>
    <w:rsid w:val="00FA2DFF"/>
    <w:rsid w:val="00FA6641"/>
    <w:rsid w:val="00FB10EA"/>
    <w:rsid w:val="00FB6C36"/>
    <w:rsid w:val="00FC34DF"/>
    <w:rsid w:val="00FC6D23"/>
    <w:rsid w:val="00FD459C"/>
    <w:rsid w:val="00FE5B1F"/>
    <w:rsid w:val="00FF1497"/>
    <w:rsid w:val="00FF4E3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79170"/>
  <w15:docId w15:val="{E5CC202D-5C63-4162-BBF2-E2647ED4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8DD"/>
    <w:pPr>
      <w:spacing w:before="100" w:after="100"/>
    </w:pPr>
    <w:rPr>
      <w:rFonts w:ascii="Arial" w:hAnsi="Arial"/>
      <w:szCs w:val="24"/>
      <w:lang w:eastAsia="en-US"/>
    </w:rPr>
  </w:style>
  <w:style w:type="paragraph" w:styleId="Heading1">
    <w:name w:val="heading 1"/>
    <w:next w:val="Normal"/>
    <w:link w:val="Heading1Char"/>
    <w:uiPriority w:val="9"/>
    <w:qFormat/>
    <w:rsid w:val="003D0324"/>
    <w:pPr>
      <w:keepNext/>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3D0324"/>
    <w:pPr>
      <w:keepNext/>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3D0324"/>
    <w:pPr>
      <w:spacing w:before="280" w:after="160"/>
      <w:outlineLvl w:val="2"/>
    </w:pPr>
    <w:rPr>
      <w:bCs w:val="0"/>
      <w:sz w:val="22"/>
    </w:rPr>
  </w:style>
  <w:style w:type="paragraph" w:styleId="Heading4">
    <w:name w:val="heading 4"/>
    <w:basedOn w:val="Heading3"/>
    <w:next w:val="Normal"/>
    <w:link w:val="Heading4Char"/>
    <w:rsid w:val="003D0324"/>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uiPriority w:val="9"/>
    <w:qFormat/>
    <w:rsid w:val="006B0C3F"/>
    <w:pPr>
      <w:spacing w:before="240" w:after="60"/>
      <w:outlineLvl w:val="5"/>
    </w:pPr>
    <w:rPr>
      <w:bCs/>
      <w:szCs w:val="22"/>
    </w:rPr>
  </w:style>
  <w:style w:type="paragraph" w:styleId="Heading7">
    <w:name w:val="heading 7"/>
    <w:basedOn w:val="Normal"/>
    <w:next w:val="Normal"/>
    <w:link w:val="Heading7Char"/>
    <w:uiPriority w:val="9"/>
    <w:qFormat/>
    <w:rsid w:val="006B0C3F"/>
    <w:pPr>
      <w:spacing w:before="240" w:after="60"/>
      <w:outlineLvl w:val="6"/>
    </w:pPr>
  </w:style>
  <w:style w:type="paragraph" w:styleId="Heading8">
    <w:name w:val="heading 8"/>
    <w:basedOn w:val="Normal"/>
    <w:next w:val="Normal"/>
    <w:link w:val="Heading8Char"/>
    <w:uiPriority w:val="9"/>
    <w:semiHidden/>
    <w:unhideWhenUsed/>
    <w:qFormat/>
    <w:rsid w:val="006B0C3F"/>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0C3F"/>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0324"/>
    <w:rPr>
      <w:rFonts w:ascii="Arial Bold" w:eastAsia="MS Gothic" w:hAnsi="Arial Bold"/>
      <w:bCs/>
      <w:sz w:val="28"/>
      <w:szCs w:val="32"/>
      <w:lang w:val="en-US" w:eastAsia="en-US"/>
    </w:rPr>
  </w:style>
  <w:style w:type="character" w:customStyle="1" w:styleId="Heading2Char">
    <w:name w:val="Heading 2 Char"/>
    <w:link w:val="Heading2"/>
    <w:uiPriority w:val="9"/>
    <w:rsid w:val="003D0324"/>
    <w:rPr>
      <w:rFonts w:ascii="Arial Bold" w:eastAsia="MS Gothic" w:hAnsi="Arial Bold"/>
      <w:bCs/>
      <w:sz w:val="24"/>
      <w:szCs w:val="26"/>
      <w:lang w:val="en-US" w:eastAsia="en-US"/>
    </w:rPr>
  </w:style>
  <w:style w:type="character" w:customStyle="1" w:styleId="Heading3Char">
    <w:name w:val="Heading 3 Char"/>
    <w:link w:val="Heading3"/>
    <w:uiPriority w:val="9"/>
    <w:rsid w:val="003D0324"/>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39"/>
    <w:rsid w:val="00FB10EA"/>
    <w:pPr>
      <w:spacing w:before="60" w:after="60"/>
    </w:pPr>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6B0C3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6B0C3F"/>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6B0C3F"/>
    <w:pPr>
      <w:numPr>
        <w:numId w:val="18"/>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uiPriority w:val="99"/>
    <w:qFormat/>
    <w:rsid w:val="006B0C3F"/>
    <w:pPr>
      <w:numPr>
        <w:numId w:val="19"/>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6B0C3F"/>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8"/>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8"/>
      </w:numPr>
      <w:spacing w:after="120"/>
    </w:pPr>
  </w:style>
  <w:style w:type="paragraph" w:styleId="ListBullet4">
    <w:name w:val="List Bullet 4"/>
    <w:basedOn w:val="Normal"/>
    <w:rsid w:val="007E291E"/>
    <w:pPr>
      <w:numPr>
        <w:ilvl w:val="3"/>
        <w:numId w:val="18"/>
      </w:numPr>
      <w:spacing w:after="120"/>
    </w:pPr>
  </w:style>
  <w:style w:type="paragraph" w:styleId="ListBullet5">
    <w:name w:val="List Bullet 5"/>
    <w:basedOn w:val="Normal"/>
    <w:rsid w:val="007E291E"/>
    <w:pPr>
      <w:numPr>
        <w:ilvl w:val="4"/>
        <w:numId w:val="18"/>
      </w:numPr>
      <w:spacing w:after="120"/>
    </w:pPr>
  </w:style>
  <w:style w:type="paragraph" w:styleId="ListNumber3">
    <w:name w:val="List Number 3"/>
    <w:basedOn w:val="Normal"/>
    <w:rsid w:val="004878DB"/>
    <w:pPr>
      <w:numPr>
        <w:ilvl w:val="2"/>
        <w:numId w:val="19"/>
      </w:numPr>
      <w:spacing w:after="120"/>
    </w:pPr>
  </w:style>
  <w:style w:type="paragraph" w:styleId="ListNumber4">
    <w:name w:val="List Number 4"/>
    <w:basedOn w:val="Normal"/>
    <w:rsid w:val="004878DB"/>
    <w:pPr>
      <w:numPr>
        <w:ilvl w:val="3"/>
        <w:numId w:val="19"/>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3D0324"/>
    <w:rPr>
      <w:rFonts w:ascii="Arial Bold" w:hAnsi="Arial Bold"/>
      <w:bCs/>
      <w:szCs w:val="28"/>
      <w:lang w:val="en-US" w:eastAsia="en-US"/>
    </w:rPr>
  </w:style>
  <w:style w:type="paragraph" w:customStyle="1" w:styleId="Bold">
    <w:name w:val="Bold"/>
    <w:basedOn w:val="Normal"/>
    <w:next w:val="Normal"/>
    <w:link w:val="BoldChar"/>
    <w:qFormat/>
    <w:rsid w:val="006B0C3F"/>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uiPriority w:val="9"/>
    <w:rsid w:val="006B0C3F"/>
    <w:rPr>
      <w:rFonts w:ascii="Arial" w:hAnsi="Arial"/>
      <w:bCs/>
      <w:szCs w:val="22"/>
      <w:lang w:eastAsia="en-US"/>
    </w:rPr>
  </w:style>
  <w:style w:type="character" w:customStyle="1" w:styleId="Heading7Char">
    <w:name w:val="Heading 7 Char"/>
    <w:link w:val="Heading7"/>
    <w:uiPriority w:val="9"/>
    <w:rsid w:val="006B0C3F"/>
    <w:rPr>
      <w:rFonts w:ascii="Arial" w:hAnsi="Arial"/>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6B0C3F"/>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6B0C3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6B0C3F"/>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6B0C3F"/>
    <w:pPr>
      <w:spacing w:after="0"/>
    </w:pPr>
    <w:rPr>
      <w:noProof/>
      <w:lang w:eastAsia="en-AU"/>
    </w:rPr>
  </w:style>
  <w:style w:type="character" w:customStyle="1" w:styleId="Heading8Char">
    <w:name w:val="Heading 8 Char"/>
    <w:basedOn w:val="DefaultParagraphFont"/>
    <w:link w:val="Heading8"/>
    <w:uiPriority w:val="9"/>
    <w:semiHidden/>
    <w:rsid w:val="006B0C3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6B0C3F"/>
    <w:rPr>
      <w:rFonts w:asciiTheme="majorHAnsi" w:eastAsiaTheme="majorEastAsia" w:hAnsiTheme="majorHAnsi" w:cstheme="majorBidi"/>
      <w:i/>
      <w:iCs/>
      <w:color w:val="272727" w:themeColor="text1" w:themeTint="D8"/>
      <w:sz w:val="21"/>
      <w:szCs w:val="21"/>
      <w:lang w:eastAsia="en-US"/>
    </w:rPr>
  </w:style>
  <w:style w:type="paragraph" w:customStyle="1" w:styleId="nText1">
    <w:name w:val="nText1"/>
    <w:basedOn w:val="Normal"/>
    <w:qFormat/>
    <w:rsid w:val="006B0C3F"/>
    <w:pPr>
      <w:spacing w:before="120" w:after="120"/>
      <w:ind w:left="1134" w:hanging="340"/>
      <w:outlineLvl w:val="3"/>
    </w:pPr>
    <w:rPr>
      <w:rFonts w:asciiTheme="minorHAnsi" w:eastAsiaTheme="minorHAnsi" w:hAnsiTheme="minorHAnsi" w:cstheme="minorBidi"/>
      <w:szCs w:val="22"/>
    </w:rPr>
  </w:style>
  <w:style w:type="paragraph" w:customStyle="1" w:styleId="nText2">
    <w:name w:val="nText2"/>
    <w:basedOn w:val="nText1"/>
    <w:qFormat/>
    <w:rsid w:val="006B0C3F"/>
    <w:pPr>
      <w:ind w:left="1417" w:hanging="113"/>
      <w:outlineLvl w:val="4"/>
    </w:pPr>
  </w:style>
  <w:style w:type="paragraph" w:styleId="BodyText">
    <w:name w:val="Body Text"/>
    <w:basedOn w:val="Normal"/>
    <w:link w:val="BodyTextChar"/>
    <w:uiPriority w:val="1"/>
    <w:qFormat/>
    <w:rsid w:val="006B0C3F"/>
    <w:pPr>
      <w:widowControl w:val="0"/>
      <w:autoSpaceDE w:val="0"/>
      <w:autoSpaceDN w:val="0"/>
      <w:spacing w:after="0"/>
    </w:pPr>
    <w:rPr>
      <w:rFonts w:ascii="Gotham Book" w:eastAsia="Gotham Book" w:hAnsi="Gotham Book" w:cs="Gotham Book"/>
      <w:sz w:val="16"/>
      <w:szCs w:val="16"/>
      <w:lang w:val="en-US"/>
    </w:rPr>
  </w:style>
  <w:style w:type="character" w:customStyle="1" w:styleId="BodyTextChar">
    <w:name w:val="Body Text Char"/>
    <w:basedOn w:val="DefaultParagraphFont"/>
    <w:link w:val="BodyText"/>
    <w:uiPriority w:val="1"/>
    <w:rsid w:val="006B0C3F"/>
    <w:rPr>
      <w:rFonts w:ascii="Gotham Book" w:eastAsia="Gotham Book" w:hAnsi="Gotham Book" w:cs="Gotham Book"/>
      <w:sz w:val="16"/>
      <w:szCs w:val="16"/>
      <w:lang w:val="en-US" w:eastAsia="en-US"/>
    </w:rPr>
  </w:style>
  <w:style w:type="paragraph" w:styleId="TOC6">
    <w:name w:val="toc 6"/>
    <w:basedOn w:val="Normal"/>
    <w:next w:val="Normal"/>
    <w:autoRedefine/>
    <w:uiPriority w:val="39"/>
    <w:unhideWhenUsed/>
    <w:rsid w:val="00F32AE2"/>
    <w:pPr>
      <w:spacing w:before="0" w:line="278" w:lineRule="auto"/>
      <w:ind w:left="1200"/>
    </w:pPr>
    <w:rPr>
      <w:rFonts w:asciiTheme="minorHAnsi" w:eastAsiaTheme="minorEastAsia" w:hAnsiTheme="minorHAnsi" w:cstheme="minorBidi"/>
      <w:kern w:val="2"/>
      <w:sz w:val="24"/>
      <w:lang w:eastAsia="en-AU"/>
      <w14:ligatures w14:val="standardContextual"/>
    </w:rPr>
  </w:style>
  <w:style w:type="paragraph" w:styleId="TOC7">
    <w:name w:val="toc 7"/>
    <w:basedOn w:val="Normal"/>
    <w:next w:val="Normal"/>
    <w:autoRedefine/>
    <w:uiPriority w:val="39"/>
    <w:unhideWhenUsed/>
    <w:rsid w:val="00F32AE2"/>
    <w:pPr>
      <w:spacing w:before="0" w:line="278" w:lineRule="auto"/>
      <w:ind w:left="1440"/>
    </w:pPr>
    <w:rPr>
      <w:rFonts w:asciiTheme="minorHAnsi" w:eastAsiaTheme="minorEastAsia" w:hAnsiTheme="minorHAnsi" w:cstheme="minorBidi"/>
      <w:kern w:val="2"/>
      <w:sz w:val="24"/>
      <w:lang w:eastAsia="en-AU"/>
      <w14:ligatures w14:val="standardContextual"/>
    </w:rPr>
  </w:style>
  <w:style w:type="paragraph" w:styleId="TOC8">
    <w:name w:val="toc 8"/>
    <w:basedOn w:val="Normal"/>
    <w:next w:val="Normal"/>
    <w:autoRedefine/>
    <w:uiPriority w:val="39"/>
    <w:unhideWhenUsed/>
    <w:rsid w:val="00F32AE2"/>
    <w:pPr>
      <w:spacing w:before="0" w:line="278" w:lineRule="auto"/>
      <w:ind w:left="1680"/>
    </w:pPr>
    <w:rPr>
      <w:rFonts w:asciiTheme="minorHAnsi" w:eastAsiaTheme="minorEastAsia" w:hAnsiTheme="minorHAnsi" w:cstheme="minorBidi"/>
      <w:kern w:val="2"/>
      <w:sz w:val="24"/>
      <w:lang w:eastAsia="en-AU"/>
      <w14:ligatures w14:val="standardContextual"/>
    </w:rPr>
  </w:style>
  <w:style w:type="paragraph" w:styleId="TOC9">
    <w:name w:val="toc 9"/>
    <w:basedOn w:val="Normal"/>
    <w:next w:val="Normal"/>
    <w:autoRedefine/>
    <w:uiPriority w:val="39"/>
    <w:unhideWhenUsed/>
    <w:rsid w:val="00F32AE2"/>
    <w:pPr>
      <w:spacing w:before="0" w:line="278" w:lineRule="auto"/>
      <w:ind w:left="1920"/>
    </w:pPr>
    <w:rPr>
      <w:rFonts w:asciiTheme="minorHAnsi" w:eastAsiaTheme="minorEastAsia" w:hAnsiTheme="minorHAnsi" w:cstheme="minorBidi"/>
      <w:kern w:val="2"/>
      <w:sz w:val="24"/>
      <w:lang w:eastAsia="en-AU"/>
      <w14:ligatures w14:val="standardContextual"/>
    </w:rPr>
  </w:style>
  <w:style w:type="character" w:styleId="UnresolvedMention">
    <w:name w:val="Unresolved Mention"/>
    <w:basedOn w:val="DefaultParagraphFont"/>
    <w:uiPriority w:val="99"/>
    <w:semiHidden/>
    <w:unhideWhenUsed/>
    <w:rsid w:val="00F32AE2"/>
    <w:rPr>
      <w:color w:val="605E5C"/>
      <w:shd w:val="clear" w:color="auto" w:fill="E1DFDD"/>
    </w:rPr>
  </w:style>
  <w:style w:type="character" w:styleId="FollowedHyperlink">
    <w:name w:val="FollowedHyperlink"/>
    <w:basedOn w:val="DefaultParagraphFont"/>
    <w:semiHidden/>
    <w:unhideWhenUsed/>
    <w:rsid w:val="00A776D5"/>
    <w:rPr>
      <w:color w:val="800080" w:themeColor="followedHyperlink"/>
      <w:u w:val="single"/>
    </w:rPr>
  </w:style>
  <w:style w:type="character" w:styleId="CommentReference">
    <w:name w:val="annotation reference"/>
    <w:basedOn w:val="DefaultParagraphFont"/>
    <w:semiHidden/>
    <w:unhideWhenUsed/>
    <w:rsid w:val="004A0B7C"/>
    <w:rPr>
      <w:sz w:val="16"/>
      <w:szCs w:val="16"/>
    </w:rPr>
  </w:style>
  <w:style w:type="paragraph" w:styleId="CommentText">
    <w:name w:val="annotation text"/>
    <w:basedOn w:val="Normal"/>
    <w:link w:val="CommentTextChar"/>
    <w:unhideWhenUsed/>
    <w:rsid w:val="004A0B7C"/>
    <w:rPr>
      <w:szCs w:val="20"/>
    </w:rPr>
  </w:style>
  <w:style w:type="character" w:customStyle="1" w:styleId="CommentTextChar">
    <w:name w:val="Comment Text Char"/>
    <w:basedOn w:val="DefaultParagraphFont"/>
    <w:link w:val="CommentText"/>
    <w:rsid w:val="004A0B7C"/>
    <w:rPr>
      <w:rFonts w:ascii="Arial" w:hAnsi="Arial"/>
      <w:lang w:eastAsia="en-US"/>
    </w:rPr>
  </w:style>
  <w:style w:type="paragraph" w:styleId="CommentSubject">
    <w:name w:val="annotation subject"/>
    <w:basedOn w:val="CommentText"/>
    <w:next w:val="CommentText"/>
    <w:link w:val="CommentSubjectChar"/>
    <w:semiHidden/>
    <w:unhideWhenUsed/>
    <w:rsid w:val="004A0B7C"/>
    <w:rPr>
      <w:b/>
      <w:bCs/>
    </w:rPr>
  </w:style>
  <w:style w:type="character" w:customStyle="1" w:styleId="CommentSubjectChar">
    <w:name w:val="Comment Subject Char"/>
    <w:basedOn w:val="CommentTextChar"/>
    <w:link w:val="CommentSubject"/>
    <w:semiHidden/>
    <w:rsid w:val="004A0B7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vincentcare.org.au/" TargetMode="External"/><Relationship Id="rId21" Type="http://schemas.openxmlformats.org/officeDocument/2006/relationships/hyperlink" Target="http://health.vic.gov.au/" TargetMode="External"/><Relationship Id="rId42" Type="http://schemas.openxmlformats.org/officeDocument/2006/relationships/hyperlink" Target="https://www.unitingvictas.org.au/locations/st-kilda-101-carlisle-st/" TargetMode="External"/><Relationship Id="rId63" Type="http://schemas.openxmlformats.org/officeDocument/2006/relationships/hyperlink" Target="mailto:admin@safesteps.org.au" TargetMode="External"/><Relationship Id="rId84" Type="http://schemas.openxmlformats.org/officeDocument/2006/relationships/hyperlink" Target="http://vincentcare.org.au/" TargetMode="External"/><Relationship Id="rId138" Type="http://schemas.openxmlformats.org/officeDocument/2006/relationships/hyperlink" Target="https://www.bhn.org.au/counselling-mental-health/" TargetMode="External"/><Relationship Id="rId159" Type="http://schemas.openxmlformats.org/officeDocument/2006/relationships/hyperlink" Target="http://mcauleycsw.org.au/" TargetMode="External"/><Relationship Id="rId170" Type="http://schemas.openxmlformats.org/officeDocument/2006/relationships/hyperlink" Target="http://thermh.org.au/" TargetMode="External"/><Relationship Id="rId191" Type="http://schemas.openxmlformats.org/officeDocument/2006/relationships/hyperlink" Target="http://wintringham.org.au/" TargetMode="External"/><Relationship Id="rId205" Type="http://schemas.openxmlformats.org/officeDocument/2006/relationships/hyperlink" Target="mailto:homelesslaw@justiceconnect.org.au" TargetMode="External"/><Relationship Id="rId226" Type="http://schemas.openxmlformats.org/officeDocument/2006/relationships/hyperlink" Target="http://mcm.org.au/homelessness/frontyard" TargetMode="External"/><Relationship Id="rId247" Type="http://schemas.openxmlformats.org/officeDocument/2006/relationships/hyperlink" Target="mailto:vals@vals.org.au" TargetMode="External"/><Relationship Id="rId107" Type="http://schemas.openxmlformats.org/officeDocument/2006/relationships/hyperlink" Target="http://bhn.org.au/services/drugs-alcohol/" TargetMode="External"/><Relationship Id="rId11" Type="http://schemas.openxmlformats.org/officeDocument/2006/relationships/footer" Target="footer2.xml"/><Relationship Id="rId32" Type="http://schemas.openxmlformats.org/officeDocument/2006/relationships/hyperlink" Target="http://launchhousing.org.au/" TargetMode="External"/><Relationship Id="rId53" Type="http://schemas.openxmlformats.org/officeDocument/2006/relationships/hyperlink" Target="http://csmc.org.au/" TargetMode="External"/><Relationship Id="rId74" Type="http://schemas.openxmlformats.org/officeDocument/2006/relationships/hyperlink" Target="mailto:contact@cancarlton.com.au" TargetMode="External"/><Relationship Id="rId128" Type="http://schemas.openxmlformats.org/officeDocument/2006/relationships/hyperlink" Target="mailto:thezone@ysas.org.au" TargetMode="External"/><Relationship Id="rId149" Type="http://schemas.openxmlformats.org/officeDocument/2006/relationships/hyperlink" Target="mailto:frontyard@mcm.org.au" TargetMode="External"/><Relationship Id="rId5" Type="http://schemas.openxmlformats.org/officeDocument/2006/relationships/webSettings" Target="webSettings.xml"/><Relationship Id="rId95" Type="http://schemas.openxmlformats.org/officeDocument/2006/relationships/hyperlink" Target="http://vinnies.org.au/" TargetMode="External"/><Relationship Id="rId160" Type="http://schemas.openxmlformats.org/officeDocument/2006/relationships/hyperlink" Target="https://www.salvationarmy.org.au/melbournecounsellingservice/" TargetMode="External"/><Relationship Id="rId181" Type="http://schemas.openxmlformats.org/officeDocument/2006/relationships/hyperlink" Target="http://smhow.org.au/" TargetMode="External"/><Relationship Id="rId216" Type="http://schemas.openxmlformats.org/officeDocument/2006/relationships/hyperlink" Target="https://youthlaw.org/" TargetMode="External"/><Relationship Id="rId237" Type="http://schemas.openxmlformats.org/officeDocument/2006/relationships/hyperlink" Target="mailto:info@fphw.org.au" TargetMode="External"/><Relationship Id="rId22" Type="http://schemas.openxmlformats.org/officeDocument/2006/relationships/hyperlink" Target="http://dffh.vic.gov.au/" TargetMode="External"/><Relationship Id="rId43" Type="http://schemas.openxmlformats.org/officeDocument/2006/relationships/hyperlink" Target="mailto:operations@smhow.org.au" TargetMode="External"/><Relationship Id="rId64" Type="http://schemas.openxmlformats.org/officeDocument/2006/relationships/hyperlink" Target="http://safesteps.org.au/" TargetMode="External"/><Relationship Id="rId118" Type="http://schemas.openxmlformats.org/officeDocument/2006/relationships/hyperlink" Target="mailto:quinhouseintake@vincentcare.org.au" TargetMode="External"/><Relationship Id="rId139" Type="http://schemas.openxmlformats.org/officeDocument/2006/relationships/hyperlink" Target="http://boltonclarke.com.au/" TargetMode="External"/><Relationship Id="rId85" Type="http://schemas.openxmlformats.org/officeDocument/2006/relationships/hyperlink" Target="mailto:flemington.mission@scotschurch.com" TargetMode="External"/><Relationship Id="rId150" Type="http://schemas.openxmlformats.org/officeDocument/2006/relationships/hyperlink" Target="http://mcm.org.au/" TargetMode="External"/><Relationship Id="rId171" Type="http://schemas.openxmlformats.org/officeDocument/2006/relationships/hyperlink" Target="mailto:info@eyeandear.org.au" TargetMode="External"/><Relationship Id="rId192" Type="http://schemas.openxmlformats.org/officeDocument/2006/relationships/hyperlink" Target="mailto:young.people@rch.org.au" TargetMode="External"/><Relationship Id="rId206" Type="http://schemas.openxmlformats.org/officeDocument/2006/relationships/hyperlink" Target="mailto:admin@Justiceconnect.org.au" TargetMode="External"/><Relationship Id="rId227" Type="http://schemas.openxmlformats.org/officeDocument/2006/relationships/hyperlink" Target="http://servicesaustralia.gov.au/" TargetMode="External"/><Relationship Id="rId248" Type="http://schemas.openxmlformats.org/officeDocument/2006/relationships/hyperlink" Target="http://vals.org.au/" TargetMode="External"/><Relationship Id="rId12" Type="http://schemas.openxmlformats.org/officeDocument/2006/relationships/hyperlink" Target="http://ahvic.org.au/" TargetMode="External"/><Relationship Id="rId33" Type="http://schemas.openxmlformats.org/officeDocument/2006/relationships/hyperlink" Target="mailto:vincentcare@vincentcare.org.au" TargetMode="External"/><Relationship Id="rId108" Type="http://schemas.openxmlformats.org/officeDocument/2006/relationships/hyperlink" Target="https://baysidealcoholanddrugservices.org.au/" TargetMode="External"/><Relationship Id="rId129" Type="http://schemas.openxmlformats.org/officeDocument/2006/relationships/hyperlink" Target="mailto:wads@thewomens.org.au" TargetMode="External"/><Relationship Id="rId54" Type="http://schemas.openxmlformats.org/officeDocument/2006/relationships/hyperlink" Target="mailto:info@fittedforwork.org" TargetMode="External"/><Relationship Id="rId75" Type="http://schemas.openxmlformats.org/officeDocument/2006/relationships/hyperlink" Target="http://cancommunitysupport.org.au/" TargetMode="External"/><Relationship Id="rId96" Type="http://schemas.openxmlformats.org/officeDocument/2006/relationships/hyperlink" Target="http://salvationarmy.org.au/" TargetMode="External"/><Relationship Id="rId140" Type="http://schemas.openxmlformats.org/officeDocument/2006/relationships/hyperlink" Target="mailto:agedcare@bsl.org.au" TargetMode="External"/><Relationship Id="rId161" Type="http://schemas.openxmlformats.org/officeDocument/2006/relationships/hyperlink" Target="https://www.salvationarmy.org.au/melbournecounsellingservice/" TargetMode="External"/><Relationship Id="rId182" Type="http://schemas.openxmlformats.org/officeDocument/2006/relationships/hyperlink" Target="http://svhm.org.au/" TargetMode="External"/><Relationship Id="rId217" Type="http://schemas.openxmlformats.org/officeDocument/2006/relationships/hyperlink" Target="http://thebigissue.org.au/" TargetMode="External"/><Relationship Id="rId6" Type="http://schemas.openxmlformats.org/officeDocument/2006/relationships/footnotes" Target="footnotes.xml"/><Relationship Id="rId238" Type="http://schemas.openxmlformats.org/officeDocument/2006/relationships/hyperlink" Target="http://firstpeopleshealthandwellbeing.org.au/" TargetMode="External"/><Relationship Id="rId23" Type="http://schemas.openxmlformats.org/officeDocument/2006/relationships/hyperlink" Target="http://yacvic.org.au/" TargetMode="External"/><Relationship Id="rId119" Type="http://schemas.openxmlformats.org/officeDocument/2006/relationships/hyperlink" Target="http://vincentcare.org.au/" TargetMode="External"/><Relationship Id="rId44" Type="http://schemas.openxmlformats.org/officeDocument/2006/relationships/hyperlink" Target="http://smhow.org.au/" TargetMode="External"/><Relationship Id="rId65" Type="http://schemas.openxmlformats.org/officeDocument/2006/relationships/hyperlink" Target="mailto:support@wire.org.au" TargetMode="External"/><Relationship Id="rId86" Type="http://schemas.openxmlformats.org/officeDocument/2006/relationships/hyperlink" Target="http://scotschurch.com/" TargetMode="External"/><Relationship Id="rId130" Type="http://schemas.openxmlformats.org/officeDocument/2006/relationships/hyperlink" Target="https://www.thewomens.org.au/health-professionals/maternity/womens-alcohol-and-drug-service" TargetMode="External"/><Relationship Id="rId151" Type="http://schemas.openxmlformats.org/officeDocument/2006/relationships/hyperlink" Target="mailto:vic@grow.org.au" TargetMode="External"/><Relationship Id="rId172" Type="http://schemas.openxmlformats.org/officeDocument/2006/relationships/hyperlink" Target="http://eyeandear.org.au/" TargetMode="External"/><Relationship Id="rId193" Type="http://schemas.openxmlformats.org/officeDocument/2006/relationships/hyperlink" Target="http://rch.org.au/adolescent-medicine/young-peoples-health-service" TargetMode="External"/><Relationship Id="rId207" Type="http://schemas.openxmlformats.org/officeDocument/2006/relationships/hyperlink" Target="http://justiceconnect.org.au/" TargetMode="External"/><Relationship Id="rId228" Type="http://schemas.openxmlformats.org/officeDocument/2006/relationships/hyperlink" Target="mailto:support@wire.org.au" TargetMode="External"/><Relationship Id="rId249" Type="http://schemas.openxmlformats.org/officeDocument/2006/relationships/hyperlink" Target="https://www.13yarn.org.au/" TargetMode="External"/><Relationship Id="rId13" Type="http://schemas.openxmlformats.org/officeDocument/2006/relationships/hyperlink" Target="http://melbourne.vic.gov.au/" TargetMode="External"/><Relationship Id="rId109" Type="http://schemas.openxmlformats.org/officeDocument/2006/relationships/hyperlink" Target="http://cohealth.org.au/" TargetMode="External"/><Relationship Id="rId34" Type="http://schemas.openxmlformats.org/officeDocument/2006/relationships/hyperlink" Target="http://vincentcare.org.au/" TargetMode="External"/><Relationship Id="rId55" Type="http://schemas.openxmlformats.org/officeDocument/2006/relationships/hyperlink" Target="http://fittedforwork.org/" TargetMode="External"/><Relationship Id="rId76" Type="http://schemas.openxmlformats.org/officeDocument/2006/relationships/hyperlink" Target="mailto:communitycentre@ccm.org.au" TargetMode="External"/><Relationship Id="rId97" Type="http://schemas.openxmlformats.org/officeDocument/2006/relationships/hyperlink" Target="mailto:info@travellersaid.org.au" TargetMode="External"/><Relationship Id="rId120" Type="http://schemas.openxmlformats.org/officeDocument/2006/relationships/hyperlink" Target="mailto:info@sharc.org.au" TargetMode="External"/><Relationship Id="rId141" Type="http://schemas.openxmlformats.org/officeDocument/2006/relationships/hyperlink" Target="http://bsl.org.au/services/service-centres/coolibah-hub/" TargetMode="External"/><Relationship Id="rId7" Type="http://schemas.openxmlformats.org/officeDocument/2006/relationships/endnotes" Target="endnotes.xml"/><Relationship Id="rId162" Type="http://schemas.openxmlformats.org/officeDocument/2006/relationships/hyperlink" Target="mailto:feedback@mshc.org.au" TargetMode="External"/><Relationship Id="rId183" Type="http://schemas.openxmlformats.org/officeDocument/2006/relationships/hyperlink" Target="mailto:admin@streetsidemedics.com.au" TargetMode="External"/><Relationship Id="rId218" Type="http://schemas.openxmlformats.org/officeDocument/2006/relationships/hyperlink" Target="mailto:youthservices@ds.org.au" TargetMode="External"/><Relationship Id="rId239" Type="http://schemas.openxmlformats.org/officeDocument/2006/relationships/hyperlink" Target="mailto:reception@ngwala.org.au" TargetMode="External"/><Relationship Id="rId250" Type="http://schemas.openxmlformats.org/officeDocument/2006/relationships/fontTable" Target="fontTable.xml"/><Relationship Id="rId24" Type="http://schemas.openxmlformats.org/officeDocument/2006/relationships/hyperlink" Target="http://askizzy.org.au/" TargetMode="External"/><Relationship Id="rId45" Type="http://schemas.openxmlformats.org/officeDocument/2006/relationships/hyperlink" Target="http://salvationarmy.org.au/" TargetMode="External"/><Relationship Id="rId66" Type="http://schemas.openxmlformats.org/officeDocument/2006/relationships/hyperlink" Target="http://wire.org.au/" TargetMode="External"/><Relationship Id="rId87" Type="http://schemas.openxmlformats.org/officeDocument/2006/relationships/hyperlink" Target="mailto:info@sacredheartmission.org" TargetMode="External"/><Relationship Id="rId110" Type="http://schemas.openxmlformats.org/officeDocument/2006/relationships/hyperlink" Target="http://svhm.org.au/" TargetMode="External"/><Relationship Id="rId131" Type="http://schemas.openxmlformats.org/officeDocument/2006/relationships/hyperlink" Target="mailto:reception@ysas.org.au" TargetMode="External"/><Relationship Id="rId152" Type="http://schemas.openxmlformats.org/officeDocument/2006/relationships/hyperlink" Target="http://www.grow.org.au/" TargetMode="External"/><Relationship Id="rId173" Type="http://schemas.openxmlformats.org/officeDocument/2006/relationships/hyperlink" Target="https://www.thewomens.org.au/" TargetMode="External"/><Relationship Id="rId194" Type="http://schemas.openxmlformats.org/officeDocument/2006/relationships/hyperlink" Target="http://rch.org.au/adolescent-medicine/young-peoples-health-service" TargetMode="External"/><Relationship Id="rId208" Type="http://schemas.openxmlformats.org/officeDocument/2006/relationships/hyperlink" Target="mailto:gamblingsupportreception@salvationarmy.org.au" TargetMode="External"/><Relationship Id="rId229" Type="http://schemas.openxmlformats.org/officeDocument/2006/relationships/hyperlink" Target="file:///C:\Users\User\Downloads\Optimo\Work\wire.org.au" TargetMode="External"/><Relationship Id="rId240" Type="http://schemas.openxmlformats.org/officeDocument/2006/relationships/hyperlink" Target="http://ngwala.org.au/" TargetMode="External"/><Relationship Id="rId14" Type="http://schemas.openxmlformats.org/officeDocument/2006/relationships/hyperlink" Target="http://chp.org.au/" TargetMode="External"/><Relationship Id="rId35" Type="http://schemas.openxmlformats.org/officeDocument/2006/relationships/hyperlink" Target="mailto:quinhouseintake@vincentcare.org.au" TargetMode="External"/><Relationship Id="rId56" Type="http://schemas.openxmlformats.org/officeDocument/2006/relationships/hyperlink" Target="mailto:info@genwest.org.au" TargetMode="External"/><Relationship Id="rId77" Type="http://schemas.openxmlformats.org/officeDocument/2006/relationships/hyperlink" Target="https://www.ccm.org.au/" TargetMode="External"/><Relationship Id="rId100" Type="http://schemas.openxmlformats.org/officeDocument/2006/relationships/hyperlink" Target="mailto:scs@travellersaid.org.au" TargetMode="External"/><Relationship Id="rId8" Type="http://schemas.openxmlformats.org/officeDocument/2006/relationships/image" Target="media/image1.jpeg"/><Relationship Id="rId98" Type="http://schemas.openxmlformats.org/officeDocument/2006/relationships/hyperlink" Target="http://travellersaid.org.au/" TargetMode="External"/><Relationship Id="rId121" Type="http://schemas.openxmlformats.org/officeDocument/2006/relationships/hyperlink" Target="https://www.sharc.org.au/" TargetMode="External"/><Relationship Id="rId142" Type="http://schemas.openxmlformats.org/officeDocument/2006/relationships/hyperlink" Target="http://bsl.org.au/services/service-centres/coolibah-hub/" TargetMode="External"/><Relationship Id="rId163" Type="http://schemas.openxmlformats.org/officeDocument/2006/relationships/hyperlink" Target="http://www.mshc.org.au" TargetMode="External"/><Relationship Id="rId184" Type="http://schemas.openxmlformats.org/officeDocument/2006/relationships/hyperlink" Target="mailto:admin@streetsidemedics.com.au" TargetMode="External"/><Relationship Id="rId219" Type="http://schemas.openxmlformats.org/officeDocument/2006/relationships/comments" Target="comments.xml"/><Relationship Id="rId230" Type="http://schemas.openxmlformats.org/officeDocument/2006/relationships/hyperlink" Target="http://wire.org.au/" TargetMode="External"/><Relationship Id="rId251" Type="http://schemas.microsoft.com/office/2011/relationships/people" Target="people.xml"/><Relationship Id="rId25" Type="http://schemas.openxmlformats.org/officeDocument/2006/relationships/hyperlink" Target="http://www.emergency.vic.gov.au/" TargetMode="External"/><Relationship Id="rId46" Type="http://schemas.openxmlformats.org/officeDocument/2006/relationships/hyperlink" Target="mailto:intake@wintringham.org.au" TargetMode="External"/><Relationship Id="rId67" Type="http://schemas.openxmlformats.org/officeDocument/2006/relationships/hyperlink" Target="mailto:info@womenshousing.com.au" TargetMode="External"/><Relationship Id="rId88" Type="http://schemas.openxmlformats.org/officeDocument/2006/relationships/hyperlink" Target="http://sacredheartmission.org/" TargetMode="External"/><Relationship Id="rId111" Type="http://schemas.openxmlformats.org/officeDocument/2006/relationships/hyperlink" Target="http://youthprojects.org.au/needle-syringe-program" TargetMode="External"/><Relationship Id="rId132" Type="http://schemas.openxmlformats.org/officeDocument/2006/relationships/hyperlink" Target="mailto:northernaod@ysas.org.au" TargetMode="External"/><Relationship Id="rId153" Type="http://schemas.openxmlformats.org/officeDocument/2006/relationships/hyperlink" Target="http://grow.org.au/" TargetMode="External"/><Relationship Id="rId174" Type="http://schemas.openxmlformats.org/officeDocument/2006/relationships/hyperlink" Target="mailto:info@sacredheartmission.org" TargetMode="External"/><Relationship Id="rId195" Type="http://schemas.openxmlformats.org/officeDocument/2006/relationships/hyperlink" Target="mailto:casa@thewomens.org.au" TargetMode="External"/><Relationship Id="rId209" Type="http://schemas.openxmlformats.org/officeDocument/2006/relationships/hyperlink" Target="https://www.salvationarmy.org.au/melbournecounsellingservice/" TargetMode="External"/><Relationship Id="rId220" Type="http://schemas.microsoft.com/office/2011/relationships/commentsExtended" Target="commentsExtended.xml"/><Relationship Id="rId241" Type="http://schemas.openxmlformats.org/officeDocument/2006/relationships/hyperlink" Target="mailto:iap@ngwala.org.au" TargetMode="External"/><Relationship Id="rId15" Type="http://schemas.openxmlformats.org/officeDocument/2006/relationships/hyperlink" Target="http://homelessnessaustralia.org.au/" TargetMode="External"/><Relationship Id="rId36" Type="http://schemas.openxmlformats.org/officeDocument/2006/relationships/hyperlink" Target="http://vincentcare.org.au/" TargetMode="External"/><Relationship Id="rId57" Type="http://schemas.openxmlformats.org/officeDocument/2006/relationships/hyperlink" Target="http://genwest.org.au/" TargetMode="External"/><Relationship Id="rId78" Type="http://schemas.openxmlformats.org/officeDocument/2006/relationships/hyperlink" Target="http://cohealth.org.au/" TargetMode="External"/><Relationship Id="rId99" Type="http://schemas.openxmlformats.org/officeDocument/2006/relationships/hyperlink" Target="mailto:scs@travellersaid.org.au" TargetMode="External"/><Relationship Id="rId101" Type="http://schemas.openxmlformats.org/officeDocument/2006/relationships/hyperlink" Target="mailto:fss@travellersaid.org.au" TargetMode="External"/><Relationship Id="rId122" Type="http://schemas.openxmlformats.org/officeDocument/2006/relationships/hyperlink" Target="mailto:operations@smhow.org.au" TargetMode="External"/><Relationship Id="rId143" Type="http://schemas.openxmlformats.org/officeDocument/2006/relationships/hyperlink" Target="mailto:casa@thewomens.org.au" TargetMode="External"/><Relationship Id="rId164" Type="http://schemas.openxmlformats.org/officeDocument/2006/relationships/hyperlink" Target="https://www.youthprojects.org.au/needle-syringe-program" TargetMode="External"/><Relationship Id="rId185" Type="http://schemas.openxmlformats.org/officeDocument/2006/relationships/hyperlink" Target="mailto:youthservices@ds.org.au"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mailto:operations@smhow.org.au" TargetMode="External"/><Relationship Id="rId210" Type="http://schemas.openxmlformats.org/officeDocument/2006/relationships/hyperlink" Target="https://www.salvationarmy.org.au/melbournecounsellingservice/" TargetMode="External"/><Relationship Id="rId215" Type="http://schemas.openxmlformats.org/officeDocument/2006/relationships/hyperlink" Target="mailto:legal@youthlaw.asn.au" TargetMode="External"/><Relationship Id="rId236" Type="http://schemas.openxmlformats.org/officeDocument/2006/relationships/hyperlink" Target="http://djirra.org.au/" TargetMode="External"/><Relationship Id="rId26" Type="http://schemas.openxmlformats.org/officeDocument/2006/relationships/hyperlink" Target="http://bhn.org.au/services/physical-health/housing-homeless/" TargetMode="External"/><Relationship Id="rId231" Type="http://schemas.openxmlformats.org/officeDocument/2006/relationships/hyperlink" Target="mailto:clientservices@ahvic.org.au" TargetMode="External"/><Relationship Id="rId252" Type="http://schemas.openxmlformats.org/officeDocument/2006/relationships/theme" Target="theme/theme1.xml"/><Relationship Id="rId47" Type="http://schemas.openxmlformats.org/officeDocument/2006/relationships/hyperlink" Target="http://wintringham.org.au/" TargetMode="External"/><Relationship Id="rId68" Type="http://schemas.openxmlformats.org/officeDocument/2006/relationships/hyperlink" Target="http://womenshousing.com.au/" TargetMode="External"/><Relationship Id="rId89" Type="http://schemas.openxmlformats.org/officeDocument/2006/relationships/hyperlink" Target="mailto:info614@salvationarmy.org.au" TargetMode="External"/><Relationship Id="rId112" Type="http://schemas.openxmlformats.org/officeDocument/2006/relationships/hyperlink" Target="http://youthprojects.org.au/needle-syringe-program" TargetMode="External"/><Relationship Id="rId133" Type="http://schemas.openxmlformats.org/officeDocument/2006/relationships/hyperlink" Target="http://ysas.org.au/" TargetMode="External"/><Relationship Id="rId154" Type="http://schemas.openxmlformats.org/officeDocument/2006/relationships/hyperlink" Target="mailto:info@genwest.org.au" TargetMode="External"/><Relationship Id="rId175" Type="http://schemas.openxmlformats.org/officeDocument/2006/relationships/hyperlink" Target="http://sacredheartmission.org/" TargetMode="External"/><Relationship Id="rId196" Type="http://schemas.openxmlformats.org/officeDocument/2006/relationships/hyperlink" Target="http://casahouse.com.au/" TargetMode="External"/><Relationship Id="rId200" Type="http://schemas.openxmlformats.org/officeDocument/2006/relationships/hyperlink" Target="mailto:reception@fls.org.au" TargetMode="External"/><Relationship Id="rId16" Type="http://schemas.openxmlformats.org/officeDocument/2006/relationships/hyperlink" Target="http://infoxchange.org/au" TargetMode="External"/><Relationship Id="rId221" Type="http://schemas.microsoft.com/office/2016/09/relationships/commentsIds" Target="commentsIds.xml"/><Relationship Id="rId242" Type="http://schemas.openxmlformats.org/officeDocument/2006/relationships/hyperlink" Target="http://ngwala.org.au/" TargetMode="External"/><Relationship Id="rId37" Type="http://schemas.openxmlformats.org/officeDocument/2006/relationships/hyperlink" Target="mailto:info@sacredheartmission.org" TargetMode="External"/><Relationship Id="rId58" Type="http://schemas.openxmlformats.org/officeDocument/2006/relationships/hyperlink" Target="mailto:mcauley@mcauley.org.au" TargetMode="External"/><Relationship Id="rId79" Type="http://schemas.openxmlformats.org/officeDocument/2006/relationships/hyperlink" Target="mailto:info@fittedforwork.org" TargetMode="External"/><Relationship Id="rId102" Type="http://schemas.openxmlformats.org/officeDocument/2006/relationships/hyperlink" Target="mailto:office@alanon-vsa.com" TargetMode="External"/><Relationship Id="rId123" Type="http://schemas.openxmlformats.org/officeDocument/2006/relationships/hyperlink" Target="http://smhow.org.au/" TargetMode="External"/><Relationship Id="rId144" Type="http://schemas.openxmlformats.org/officeDocument/2006/relationships/hyperlink" Target="http://casahouse.com.au/" TargetMode="External"/><Relationship Id="rId90" Type="http://schemas.openxmlformats.org/officeDocument/2006/relationships/hyperlink" Target="http://unitingvictas.org.au/locations/st-kilda-101-carlisle-st" TargetMode="External"/><Relationship Id="rId165" Type="http://schemas.openxmlformats.org/officeDocument/2006/relationships/hyperlink" Target="http://orygen.org.au/" TargetMode="External"/><Relationship Id="rId186" Type="http://schemas.openxmlformats.org/officeDocument/2006/relationships/hyperlink" Target="http://salvationarmy.org.au/" TargetMode="External"/><Relationship Id="rId211" Type="http://schemas.openxmlformats.org/officeDocument/2006/relationships/hyperlink" Target="http://servicesaustralia.gov.au/" TargetMode="External"/><Relationship Id="rId232" Type="http://schemas.openxmlformats.org/officeDocument/2006/relationships/hyperlink" Target="http://ahvic.org.au/" TargetMode="External"/><Relationship Id="rId27" Type="http://schemas.openxmlformats.org/officeDocument/2006/relationships/hyperlink" Target="http://bhn.org.au/services/physical-health/housing-homeless/" TargetMode="External"/><Relationship Id="rId48" Type="http://schemas.openxmlformats.org/officeDocument/2006/relationships/hyperlink" Target="mailto:info@womenshousing.com.au" TargetMode="External"/><Relationship Id="rId69" Type="http://schemas.openxmlformats.org/officeDocument/2006/relationships/hyperlink" Target="http://anglicarevic.org.au/" TargetMode="External"/><Relationship Id="rId113" Type="http://schemas.openxmlformats.org/officeDocument/2006/relationships/hyperlink" Target="mailto:admin@hrvic.org.au" TargetMode="External"/><Relationship Id="rId134" Type="http://schemas.openxmlformats.org/officeDocument/2006/relationships/hyperlink" Target="http://alfredhealth.org.au/" TargetMode="External"/><Relationship Id="rId80" Type="http://schemas.openxmlformats.org/officeDocument/2006/relationships/hyperlink" Target="http://fittedforwork.org/" TargetMode="External"/><Relationship Id="rId155" Type="http://schemas.openxmlformats.org/officeDocument/2006/relationships/hyperlink" Target="http://genwest.org.au/" TargetMode="External"/><Relationship Id="rId176" Type="http://schemas.openxmlformats.org/officeDocument/2006/relationships/hyperlink" Target="mailto:admin@safesteps.org.au" TargetMode="External"/><Relationship Id="rId197" Type="http://schemas.openxmlformats.org/officeDocument/2006/relationships/hyperlink" Target="http://cohealth.org.au/" TargetMode="External"/><Relationship Id="rId201" Type="http://schemas.openxmlformats.org/officeDocument/2006/relationships/hyperlink" Target="http://fls.org.au/" TargetMode="External"/><Relationship Id="rId222" Type="http://schemas.microsoft.com/office/2018/08/relationships/commentsExtensible" Target="commentsExtensible.xml"/><Relationship Id="rId243" Type="http://schemas.openxmlformats.org/officeDocument/2006/relationships/hyperlink" Target="mailto:vacca@vacca.org" TargetMode="External"/><Relationship Id="rId17" Type="http://schemas.openxmlformats.org/officeDocument/2006/relationships/hyperlink" Target="file:///C:\Users\User\Downloads\Optimo\Work\justiceconnect.org.au\our-services\homeless-law" TargetMode="External"/><Relationship Id="rId38" Type="http://schemas.openxmlformats.org/officeDocument/2006/relationships/hyperlink" Target="http://sacredheartmission.org/" TargetMode="External"/><Relationship Id="rId59" Type="http://schemas.openxmlformats.org/officeDocument/2006/relationships/hyperlink" Target="http://mcauleycsw.org.au/" TargetMode="External"/><Relationship Id="rId103" Type="http://schemas.openxmlformats.org/officeDocument/2006/relationships/hyperlink" Target="http://al-anon.org.au/" TargetMode="External"/><Relationship Id="rId124" Type="http://schemas.openxmlformats.org/officeDocument/2006/relationships/hyperlink" Target="mailto:admin@streetsidemedics.com.au" TargetMode="External"/><Relationship Id="rId70" Type="http://schemas.openxmlformats.org/officeDocument/2006/relationships/hyperlink" Target="http://anglicarevic.org.au/" TargetMode="External"/><Relationship Id="rId91" Type="http://schemas.openxmlformats.org/officeDocument/2006/relationships/hyperlink" Target="http://unitingvictas.org.au/locations/st-kilda-101-carlisle-st" TargetMode="External"/><Relationship Id="rId145" Type="http://schemas.openxmlformats.org/officeDocument/2006/relationships/hyperlink" Target="http://svhm.org.au/" TargetMode="External"/><Relationship Id="rId166" Type="http://schemas.openxmlformats.org/officeDocument/2006/relationships/hyperlink" Target="mailto:vincentcare@vincentcare.org.au" TargetMode="External"/><Relationship Id="rId187" Type="http://schemas.openxmlformats.org/officeDocument/2006/relationships/hyperlink" Target="mailto:thezone@ysas.org.au" TargetMode="External"/><Relationship Id="rId1" Type="http://schemas.openxmlformats.org/officeDocument/2006/relationships/customXml" Target="../customXml/item1.xml"/><Relationship Id="rId212" Type="http://schemas.openxmlformats.org/officeDocument/2006/relationships/hyperlink" Target="http://jss.org.au/" TargetMode="External"/><Relationship Id="rId233" Type="http://schemas.openxmlformats.org/officeDocument/2006/relationships/hyperlink" Target="mailto:info@bhn.org.au" TargetMode="External"/><Relationship Id="rId28" Type="http://schemas.openxmlformats.org/officeDocument/2006/relationships/hyperlink" Target="http://salvationarmy.org.au/" TargetMode="External"/><Relationship Id="rId49" Type="http://schemas.openxmlformats.org/officeDocument/2006/relationships/hyperlink" Target="http://womenshousing.com.au/" TargetMode="External"/><Relationship Id="rId114" Type="http://schemas.openxmlformats.org/officeDocument/2006/relationships/hyperlink" Target="https://www.hrvic.org.au/" TargetMode="External"/><Relationship Id="rId60" Type="http://schemas.openxmlformats.org/officeDocument/2006/relationships/hyperlink" Target="https://www.thewomens.org.au/" TargetMode="External"/><Relationship Id="rId81" Type="http://schemas.openxmlformats.org/officeDocument/2006/relationships/hyperlink" Target="http://harekrishnamelbourne.com.au/" TargetMode="External"/><Relationship Id="rId135" Type="http://schemas.openxmlformats.org/officeDocument/2006/relationships/hyperlink" Target="mailto:outreach@aco.org.au" TargetMode="External"/><Relationship Id="rId156" Type="http://schemas.openxmlformats.org/officeDocument/2006/relationships/hyperlink" Target="mailto:livingroom@youthprojects.org.au" TargetMode="External"/><Relationship Id="rId177" Type="http://schemas.openxmlformats.org/officeDocument/2006/relationships/hyperlink" Target="http://safesteps.org.au/" TargetMode="External"/><Relationship Id="rId198" Type="http://schemas.openxmlformats.org/officeDocument/2006/relationships/hyperlink" Target="mailto:info@djirra.org.au" TargetMode="External"/><Relationship Id="rId202" Type="http://schemas.openxmlformats.org/officeDocument/2006/relationships/hyperlink" Target="mailto:admin@chp.org.au" TargetMode="External"/><Relationship Id="rId223" Type="http://schemas.openxmlformats.org/officeDocument/2006/relationships/hyperlink" Target="mailto:info@fittedforwork.org" TargetMode="External"/><Relationship Id="rId244" Type="http://schemas.openxmlformats.org/officeDocument/2006/relationships/hyperlink" Target="https://www.vacca.org/" TargetMode="External"/><Relationship Id="rId18" Type="http://schemas.openxmlformats.org/officeDocument/2006/relationships/hyperlink" Target="http://humanrights.vic.gov.au/" TargetMode="External"/><Relationship Id="rId39" Type="http://schemas.openxmlformats.org/officeDocument/2006/relationships/hyperlink" Target="mailto:admin@safesteps.org.au" TargetMode="External"/><Relationship Id="rId50" Type="http://schemas.openxmlformats.org/officeDocument/2006/relationships/hyperlink" Target="mailto:casa@thewomens.org.au" TargetMode="External"/><Relationship Id="rId104" Type="http://schemas.openxmlformats.org/officeDocument/2006/relationships/hyperlink" Target="mailto:administration@aavictoria.org.au" TargetMode="External"/><Relationship Id="rId125" Type="http://schemas.openxmlformats.org/officeDocument/2006/relationships/hyperlink" Target="mailto:admin@streetsidemedics.com.au" TargetMode="External"/><Relationship Id="rId146" Type="http://schemas.openxmlformats.org/officeDocument/2006/relationships/hyperlink" Target="http://cohealth.org.au/" TargetMode="External"/><Relationship Id="rId167" Type="http://schemas.openxmlformats.org/officeDocument/2006/relationships/hyperlink" Target="http://vincentcare.org.au/" TargetMode="External"/><Relationship Id="rId188" Type="http://schemas.openxmlformats.org/officeDocument/2006/relationships/hyperlink" Target="mailto:Info@turningpoint.org.au" TargetMode="External"/><Relationship Id="rId71" Type="http://schemas.openxmlformats.org/officeDocument/2006/relationships/hyperlink" Target="mailto:agedcare@bsl.org.au" TargetMode="External"/><Relationship Id="rId92" Type="http://schemas.openxmlformats.org/officeDocument/2006/relationships/hyperlink" Target="mailto:operations@smhow.org.au" TargetMode="External"/><Relationship Id="rId213" Type="http://schemas.openxmlformats.org/officeDocument/2006/relationships/hyperlink" Target="http://police.vic.gov.au/" TargetMode="External"/><Relationship Id="rId234" Type="http://schemas.openxmlformats.org/officeDocument/2006/relationships/hyperlink" Target="https://www.bhn.org.au/services/aboriginal-health/" TargetMode="External"/><Relationship Id="rId2" Type="http://schemas.openxmlformats.org/officeDocument/2006/relationships/numbering" Target="numbering.xml"/><Relationship Id="rId29" Type="http://schemas.openxmlformats.org/officeDocument/2006/relationships/hyperlink" Target="mailto:frontyard@mcm.org.au" TargetMode="External"/><Relationship Id="rId40" Type="http://schemas.openxmlformats.org/officeDocument/2006/relationships/hyperlink" Target="mailto:safesteps@safesteps.org.au" TargetMode="External"/><Relationship Id="rId115" Type="http://schemas.openxmlformats.org/officeDocument/2006/relationships/hyperlink" Target="https://www.na.org.au/multi/" TargetMode="External"/><Relationship Id="rId136" Type="http://schemas.openxmlformats.org/officeDocument/2006/relationships/hyperlink" Target="http://aco.org.au/" TargetMode="External"/><Relationship Id="rId157" Type="http://schemas.openxmlformats.org/officeDocument/2006/relationships/hyperlink" Target="http://youthprojects.org.au/" TargetMode="External"/><Relationship Id="rId178" Type="http://schemas.openxmlformats.org/officeDocument/2006/relationships/hyperlink" Target="mailto:info614@salvationarmy.org.au" TargetMode="External"/><Relationship Id="rId61" Type="http://schemas.openxmlformats.org/officeDocument/2006/relationships/hyperlink" Target="mailto:info@sacredheartmission.org" TargetMode="External"/><Relationship Id="rId82" Type="http://schemas.openxmlformats.org/officeDocument/2006/relationships/hyperlink" Target="http://manyrooms.org.au/" TargetMode="External"/><Relationship Id="rId199" Type="http://schemas.openxmlformats.org/officeDocument/2006/relationships/hyperlink" Target="http://djirra.org.au/" TargetMode="External"/><Relationship Id="rId203" Type="http://schemas.openxmlformats.org/officeDocument/2006/relationships/hyperlink" Target="http://chp.org.au/services/has" TargetMode="External"/><Relationship Id="rId19" Type="http://schemas.openxmlformats.org/officeDocument/2006/relationships/hyperlink" Target="http://emergency.vic.gov.au/" TargetMode="External"/><Relationship Id="rId224" Type="http://schemas.openxmlformats.org/officeDocument/2006/relationships/hyperlink" Target="http://fittedforwork.org/" TargetMode="External"/><Relationship Id="rId245" Type="http://schemas.openxmlformats.org/officeDocument/2006/relationships/hyperlink" Target="mailto:info@vahs.org.au" TargetMode="External"/><Relationship Id="rId30" Type="http://schemas.openxmlformats.org/officeDocument/2006/relationships/hyperlink" Target="http://mcm.org.au/" TargetMode="External"/><Relationship Id="rId105" Type="http://schemas.openxmlformats.org/officeDocument/2006/relationships/hyperlink" Target="http://aavictoria.org.au/" TargetMode="External"/><Relationship Id="rId126" Type="http://schemas.openxmlformats.org/officeDocument/2006/relationships/hyperlink" Target="mailto:Info@turningpoint.org.au" TargetMode="External"/><Relationship Id="rId147" Type="http://schemas.openxmlformats.org/officeDocument/2006/relationships/hyperlink" Target="mailto:info@djirra.org.au" TargetMode="External"/><Relationship Id="rId168" Type="http://schemas.openxmlformats.org/officeDocument/2006/relationships/hyperlink" Target="mailto:sexworker@sexworker.org.au" TargetMode="External"/><Relationship Id="rId51" Type="http://schemas.openxmlformats.org/officeDocument/2006/relationships/hyperlink" Target="http://casahouse.com.au/" TargetMode="External"/><Relationship Id="rId72" Type="http://schemas.openxmlformats.org/officeDocument/2006/relationships/hyperlink" Target="http://bsl.org.au/services/service-centres/coolibah-hub/" TargetMode="External"/><Relationship Id="rId93" Type="http://schemas.openxmlformats.org/officeDocument/2006/relationships/hyperlink" Target="http://smhow.org.au/" TargetMode="External"/><Relationship Id="rId189" Type="http://schemas.openxmlformats.org/officeDocument/2006/relationships/hyperlink" Target="http://turningpoint.org.au/" TargetMode="External"/><Relationship Id="rId3" Type="http://schemas.openxmlformats.org/officeDocument/2006/relationships/styles" Target="styles.xml"/><Relationship Id="rId214" Type="http://schemas.openxmlformats.org/officeDocument/2006/relationships/hyperlink" Target="http://legalaid.vic.gov.au/" TargetMode="External"/><Relationship Id="rId235" Type="http://schemas.openxmlformats.org/officeDocument/2006/relationships/hyperlink" Target="mailto:info@djirra.org.au" TargetMode="External"/><Relationship Id="rId116" Type="http://schemas.openxmlformats.org/officeDocument/2006/relationships/hyperlink" Target="mailto:vincentcare@vincentcare.org.au" TargetMode="External"/><Relationship Id="rId137" Type="http://schemas.openxmlformats.org/officeDocument/2006/relationships/hyperlink" Target="mailto:triageclinician@bhn.org.au" TargetMode="External"/><Relationship Id="rId158" Type="http://schemas.openxmlformats.org/officeDocument/2006/relationships/hyperlink" Target="mailto:mcauley@mcauley.org.au" TargetMode="External"/><Relationship Id="rId20" Type="http://schemas.openxmlformats.org/officeDocument/2006/relationships/hyperlink" Target="http://vcoss.org.au/" TargetMode="External"/><Relationship Id="rId41" Type="http://schemas.openxmlformats.org/officeDocument/2006/relationships/hyperlink" Target="http://safesteps.org.au/" TargetMode="External"/><Relationship Id="rId62" Type="http://schemas.openxmlformats.org/officeDocument/2006/relationships/hyperlink" Target="http://sacredheartmission.org/" TargetMode="External"/><Relationship Id="rId83" Type="http://schemas.openxmlformats.org/officeDocument/2006/relationships/hyperlink" Target="mailto:vincentcare@vincentcare.org.au" TargetMode="External"/><Relationship Id="rId179" Type="http://schemas.openxmlformats.org/officeDocument/2006/relationships/hyperlink" Target="http://shvic.org.au/" TargetMode="External"/><Relationship Id="rId190" Type="http://schemas.openxmlformats.org/officeDocument/2006/relationships/hyperlink" Target="mailto:intake@wintringham.org.au" TargetMode="External"/><Relationship Id="rId204" Type="http://schemas.openxmlformats.org/officeDocument/2006/relationships/hyperlink" Target="http://imcl.org.au/" TargetMode="External"/><Relationship Id="rId225" Type="http://schemas.openxmlformats.org/officeDocument/2006/relationships/hyperlink" Target="mailto:frontyard@mcm.org.au" TargetMode="External"/><Relationship Id="rId246" Type="http://schemas.openxmlformats.org/officeDocument/2006/relationships/hyperlink" Target="http://vahs.org.au/" TargetMode="External"/><Relationship Id="rId106" Type="http://schemas.openxmlformats.org/officeDocument/2006/relationships/hyperlink" Target="mailto:BAODS@bhn.org.au" TargetMode="External"/><Relationship Id="rId127" Type="http://schemas.openxmlformats.org/officeDocument/2006/relationships/hyperlink" Target="http://turningpoint.org.au/" TargetMode="External"/><Relationship Id="rId10" Type="http://schemas.openxmlformats.org/officeDocument/2006/relationships/hyperlink" Target="http://www.melbourne.vic.gov.au/" TargetMode="External"/><Relationship Id="rId31" Type="http://schemas.openxmlformats.org/officeDocument/2006/relationships/hyperlink" Target="mailto:info@launchhousing.org.au" TargetMode="External"/><Relationship Id="rId52" Type="http://schemas.openxmlformats.org/officeDocument/2006/relationships/hyperlink" Target="mailto:csmc@csmc.org.au" TargetMode="External"/><Relationship Id="rId73" Type="http://schemas.openxmlformats.org/officeDocument/2006/relationships/hyperlink" Target="http://bsl.org.au/services/service-centres/coolibah-hub/" TargetMode="External"/><Relationship Id="rId94" Type="http://schemas.openxmlformats.org/officeDocument/2006/relationships/hyperlink" Target="mailto:info@svdp-vic.org.au" TargetMode="External"/><Relationship Id="rId148" Type="http://schemas.openxmlformats.org/officeDocument/2006/relationships/hyperlink" Target="http://djirra.org.au/" TargetMode="External"/><Relationship Id="rId169" Type="http://schemas.openxmlformats.org/officeDocument/2006/relationships/hyperlink" Target="http://sexworker.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Docs\Artisan\Optimo\Templates\Accessible%20styles%20blank%20with%20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111B9-54F1-41B9-BC40-FD762855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D:\D\Docs\Artisan\Optimo\Templates\Accessible styles blank with cover.dotx</Template>
  <TotalTime>26</TotalTime>
  <Pages>51</Pages>
  <Words>18377</Words>
  <Characters>104754</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Flannery</dc:creator>
  <cp:lastModifiedBy>Debi Clarkson</cp:lastModifiedBy>
  <cp:revision>4</cp:revision>
  <dcterms:created xsi:type="dcterms:W3CDTF">2025-06-13T01:09:00Z</dcterms:created>
  <dcterms:modified xsi:type="dcterms:W3CDTF">2025-06-18T00:22:00Z</dcterms:modified>
</cp:coreProperties>
</file>