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C762" w14:textId="77777777" w:rsidR="00737A99" w:rsidRPr="005814F5" w:rsidRDefault="0091365A" w:rsidP="00020B35">
      <w:pPr>
        <w:spacing w:after="0"/>
        <w:jc w:val="right"/>
      </w:pPr>
      <w:r>
        <w:rPr>
          <w:noProof/>
          <w:lang w:eastAsia="en-AU"/>
        </w:rPr>
        <w:drawing>
          <wp:inline distT="0" distB="0" distL="0" distR="0" wp14:anchorId="3A91E988" wp14:editId="0AB8CA25">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124CA564" w14:textId="77777777" w:rsidR="00E5089C" w:rsidRPr="001B51BF" w:rsidRDefault="00D064D9" w:rsidP="00020B35">
      <w:pPr>
        <w:pStyle w:val="DocumentTitle"/>
        <w:spacing w:before="3360"/>
      </w:pPr>
      <w:r>
        <w:t xml:space="preserve">Active Melbourne Membership and </w:t>
      </w:r>
      <w:r w:rsidR="00570BA1">
        <w:t>S</w:t>
      </w:r>
      <w:r w:rsidR="00542814">
        <w:t>wim School t</w:t>
      </w:r>
      <w:r w:rsidR="00570BA1">
        <w:t xml:space="preserve">erms and </w:t>
      </w:r>
      <w:r w:rsidR="00542814">
        <w:t>c</w:t>
      </w:r>
      <w:r w:rsidR="00570BA1">
        <w:t xml:space="preserve">onditions </w:t>
      </w:r>
    </w:p>
    <w:p w14:paraId="217195F1" w14:textId="77777777" w:rsidR="000F3535" w:rsidRDefault="00570BA1" w:rsidP="001B51BF">
      <w:pPr>
        <w:pStyle w:val="Subtitle"/>
      </w:pPr>
      <w:r>
        <w:t xml:space="preserve">Melbourne City Baths </w:t>
      </w:r>
    </w:p>
    <w:p w14:paraId="1D920343" w14:textId="002467E5" w:rsidR="000F3535" w:rsidRDefault="00D246EF" w:rsidP="001B51BF">
      <w:pPr>
        <w:pStyle w:val="Subtitle2"/>
      </w:pPr>
      <w:r>
        <w:t xml:space="preserve">Effective </w:t>
      </w:r>
      <w:r w:rsidR="000801E7">
        <w:t xml:space="preserve">1 July </w:t>
      </w:r>
      <w:r w:rsidR="00E450E7">
        <w:t>2025</w:t>
      </w:r>
    </w:p>
    <w:p w14:paraId="0593EA79" w14:textId="77777777" w:rsidR="00020B35" w:rsidRDefault="00020B35" w:rsidP="009043FC"/>
    <w:p w14:paraId="1696E23A" w14:textId="77777777" w:rsidR="00542814" w:rsidRDefault="00542814">
      <w:pPr>
        <w:spacing w:after="0" w:line="240" w:lineRule="auto"/>
        <w:rPr>
          <w:rFonts w:ascii="Arial Bold" w:eastAsia="MS Gothic" w:hAnsi="Arial Bold" w:hint="eastAsia"/>
          <w:sz w:val="28"/>
          <w:szCs w:val="32"/>
          <w:lang w:val="en-US"/>
        </w:rPr>
      </w:pPr>
      <w:bookmarkStart w:id="0" w:name="_Toc403992345"/>
      <w:bookmarkStart w:id="1" w:name="_Toc403992580"/>
      <w:bookmarkStart w:id="2" w:name="_Toc419982219"/>
      <w:bookmarkStart w:id="3" w:name="_Toc419982304"/>
      <w:bookmarkStart w:id="4" w:name="_Toc419982305"/>
      <w:r>
        <w:br w:type="page"/>
      </w:r>
    </w:p>
    <w:p w14:paraId="35717C60" w14:textId="77777777" w:rsidR="00570BA1" w:rsidRDefault="00570BA1" w:rsidP="00570BA1">
      <w:pPr>
        <w:pStyle w:val="TOCHeading"/>
        <w:rPr>
          <w:rFonts w:hint="eastAsia"/>
        </w:rPr>
      </w:pPr>
      <w:r>
        <w:lastRenderedPageBreak/>
        <w:t xml:space="preserve">Terms and conditions </w:t>
      </w:r>
      <w:bookmarkEnd w:id="0"/>
      <w:bookmarkEnd w:id="1"/>
      <w:bookmarkEnd w:id="2"/>
      <w:bookmarkEnd w:id="3"/>
      <w:bookmarkEnd w:id="4"/>
    </w:p>
    <w:p w14:paraId="5DBD3648" w14:textId="77777777" w:rsidR="008B4E87" w:rsidRPr="008B4E87" w:rsidRDefault="00570BA1" w:rsidP="008B4E87">
      <w:pPr>
        <w:pStyle w:val="Heading2"/>
        <w:numPr>
          <w:ilvl w:val="0"/>
          <w:numId w:val="20"/>
        </w:numPr>
        <w:spacing w:line="240" w:lineRule="auto"/>
        <w:rPr>
          <w:rFonts w:hint="eastAsia"/>
        </w:rPr>
      </w:pPr>
      <w:r w:rsidRPr="008B4E87">
        <w:t>Parties</w:t>
      </w:r>
    </w:p>
    <w:p w14:paraId="3ED845F8" w14:textId="77777777" w:rsidR="008C0700" w:rsidRDefault="00570BA1" w:rsidP="008B4E87">
      <w:pPr>
        <w:pStyle w:val="Nospace"/>
        <w:spacing w:line="240" w:lineRule="auto"/>
      </w:pPr>
      <w:r>
        <w:t>You (Customer) and Melbourne City Council including Councillors, staff and contractors (Council, we or us).</w:t>
      </w:r>
    </w:p>
    <w:p w14:paraId="0A00FE75" w14:textId="77777777" w:rsidR="00570BA1" w:rsidRDefault="00570BA1" w:rsidP="008B4E87">
      <w:pPr>
        <w:pStyle w:val="Heading2"/>
        <w:numPr>
          <w:ilvl w:val="0"/>
          <w:numId w:val="20"/>
        </w:numPr>
        <w:spacing w:line="240" w:lineRule="auto"/>
        <w:rPr>
          <w:rFonts w:hint="eastAsia"/>
        </w:rPr>
      </w:pPr>
      <w:r>
        <w:t>Application</w:t>
      </w:r>
    </w:p>
    <w:p w14:paraId="632E8D4B" w14:textId="27B78969" w:rsidR="00570BA1" w:rsidRPr="00B63F6B" w:rsidRDefault="00570BA1" w:rsidP="008B4E87">
      <w:pPr>
        <w:pStyle w:val="ListNumber"/>
        <w:numPr>
          <w:ilvl w:val="0"/>
          <w:numId w:val="0"/>
        </w:numPr>
        <w:spacing w:line="240" w:lineRule="auto"/>
      </w:pPr>
      <w:r>
        <w:t xml:space="preserve">These terms and conditions apply to your </w:t>
      </w:r>
      <w:r w:rsidR="00D064D9">
        <w:t xml:space="preserve">Active Melbourne and/or </w:t>
      </w:r>
      <w:r w:rsidR="00671269">
        <w:t xml:space="preserve">Swim School </w:t>
      </w:r>
      <w:r>
        <w:t>membership</w:t>
      </w:r>
      <w:r w:rsidR="00D064D9">
        <w:t xml:space="preserve">. </w:t>
      </w:r>
      <w:r w:rsidR="00316A2B">
        <w:t xml:space="preserve">Access to the facilities will depend on your </w:t>
      </w:r>
      <w:r w:rsidR="00D064D9">
        <w:t xml:space="preserve">Active </w:t>
      </w:r>
      <w:r w:rsidR="00316A2B">
        <w:t xml:space="preserve">Melbourne membership </w:t>
      </w:r>
      <w:r w:rsidR="00D064D9">
        <w:t xml:space="preserve">type </w:t>
      </w:r>
      <w:r w:rsidR="00FC683E">
        <w:t>(See Clause</w:t>
      </w:r>
      <w:r w:rsidR="00672C99">
        <w:t>s</w:t>
      </w:r>
      <w:r w:rsidR="00A4568B">
        <w:t xml:space="preserve"> 1</w:t>
      </w:r>
      <w:r w:rsidR="00BD5F45">
        <w:t>6</w:t>
      </w:r>
      <w:r w:rsidR="00A4568B">
        <w:t>-1</w:t>
      </w:r>
      <w:r w:rsidR="00BD5F45">
        <w:t>7</w:t>
      </w:r>
      <w:r w:rsidR="00FC683E">
        <w:t>).</w:t>
      </w:r>
      <w:r w:rsidR="006004A9">
        <w:t xml:space="preserve"> </w:t>
      </w:r>
      <w:r w:rsidR="00D064D9">
        <w:t xml:space="preserve">Swim </w:t>
      </w:r>
      <w:r w:rsidR="00316A2B">
        <w:t xml:space="preserve">School </w:t>
      </w:r>
      <w:r w:rsidR="00D064D9">
        <w:t>memberships</w:t>
      </w:r>
      <w:r>
        <w:t xml:space="preserve"> only </w:t>
      </w:r>
      <w:proofErr w:type="gramStart"/>
      <w:r>
        <w:t>allows</w:t>
      </w:r>
      <w:proofErr w:type="gramEnd"/>
      <w:r>
        <w:t xml:space="preserve"> access</w:t>
      </w:r>
      <w:r w:rsidR="002668B5">
        <w:t xml:space="preserve"> to</w:t>
      </w:r>
      <w:r>
        <w:t xml:space="preserve"> the pool (no gym, group fitness, squash, stadium, spa and sauna).  Access is granted to the relevant </w:t>
      </w:r>
      <w:r w:rsidR="00D064D9">
        <w:t xml:space="preserve">facility </w:t>
      </w:r>
      <w:r>
        <w:t xml:space="preserve">during </w:t>
      </w:r>
      <w:r w:rsidR="00910B70">
        <w:t>their</w:t>
      </w:r>
      <w:r w:rsidR="00672C99">
        <w:t xml:space="preserve"> </w:t>
      </w:r>
      <w:r>
        <w:t>operating hours, which are subject to change</w:t>
      </w:r>
      <w:r w:rsidR="00263567">
        <w:t>.</w:t>
      </w:r>
      <w:r w:rsidRPr="00D32C98">
        <w:rPr>
          <w:color w:val="FF0000"/>
        </w:rPr>
        <w:t xml:space="preserve"> </w:t>
      </w:r>
      <w:r w:rsidR="00B63F6B">
        <w:rPr>
          <w:color w:val="FF0000"/>
        </w:rPr>
        <w:t xml:space="preserve"> </w:t>
      </w:r>
      <w:r w:rsidR="00B63F6B" w:rsidRPr="00B63F6B">
        <w:t>Notice of any change will be available on the front door of the facility</w:t>
      </w:r>
    </w:p>
    <w:p w14:paraId="0BEF5855" w14:textId="1AD41AC8" w:rsidR="00570BA1" w:rsidRDefault="00570BA1" w:rsidP="008B4E87">
      <w:pPr>
        <w:pStyle w:val="ListNumber"/>
        <w:numPr>
          <w:ilvl w:val="0"/>
          <w:numId w:val="21"/>
        </w:numPr>
        <w:spacing w:line="240" w:lineRule="auto"/>
      </w:pPr>
      <w:r>
        <w:t>Melbourne City Baths</w:t>
      </w:r>
      <w:r w:rsidR="00FC683E">
        <w:t xml:space="preserve"> </w:t>
      </w:r>
      <w:r>
        <w:t>(MCB) owned and operated by Council (Facilit</w:t>
      </w:r>
      <w:r w:rsidR="00ED1C05">
        <w:t>y</w:t>
      </w:r>
      <w:r>
        <w:t>)</w:t>
      </w:r>
    </w:p>
    <w:p w14:paraId="73862C1E" w14:textId="0003B785" w:rsidR="00D81A9E" w:rsidRDefault="00570BA1" w:rsidP="00D00F26">
      <w:pPr>
        <w:pStyle w:val="ListNumber"/>
        <w:numPr>
          <w:ilvl w:val="0"/>
          <w:numId w:val="21"/>
        </w:numPr>
        <w:spacing w:line="240" w:lineRule="auto"/>
      </w:pPr>
      <w:r>
        <w:t>Carlton Baths</w:t>
      </w:r>
      <w:r w:rsidR="00D064D9">
        <w:t xml:space="preserve">, </w:t>
      </w:r>
      <w:r>
        <w:t xml:space="preserve">Kensington Community </w:t>
      </w:r>
      <w:r w:rsidR="00594B7A">
        <w:t xml:space="preserve">Aquatic and </w:t>
      </w:r>
      <w:r>
        <w:t>Recreation Centre</w:t>
      </w:r>
      <w:r w:rsidR="00D064D9">
        <w:t xml:space="preserve"> and North Melbourne Recreation Centre</w:t>
      </w:r>
      <w:r>
        <w:t xml:space="preserve"> owned by Council and operated by YMCA</w:t>
      </w:r>
      <w:r w:rsidR="00594B7A">
        <w:t xml:space="preserve"> Victoria</w:t>
      </w:r>
      <w:r>
        <w:t xml:space="preserve"> (Access Facilities).</w:t>
      </w:r>
    </w:p>
    <w:p w14:paraId="19591E77" w14:textId="51B6C63B" w:rsidR="00837277" w:rsidRDefault="00954377" w:rsidP="00FF639F">
      <w:pPr>
        <w:pStyle w:val="Heading2"/>
        <w:numPr>
          <w:ilvl w:val="0"/>
          <w:numId w:val="20"/>
        </w:numPr>
        <w:rPr>
          <w:rFonts w:hint="eastAsia"/>
        </w:rPr>
      </w:pPr>
      <w:r>
        <w:t xml:space="preserve">Customer must keep </w:t>
      </w:r>
      <w:r w:rsidR="00FF639F">
        <w:t>p</w:t>
      </w:r>
      <w:r w:rsidR="00837277">
        <w:t>ersonal information up to date (Including responsible adult of child members)</w:t>
      </w:r>
    </w:p>
    <w:p w14:paraId="12E1182B" w14:textId="5D7AB9E9" w:rsidR="00837277" w:rsidRDefault="00837277" w:rsidP="00BD5F45">
      <w:pPr>
        <w:pStyle w:val="ListNumber"/>
        <w:numPr>
          <w:ilvl w:val="0"/>
          <w:numId w:val="0"/>
        </w:numPr>
      </w:pPr>
      <w:r>
        <w:t xml:space="preserve">You must notify Council of any change to your personal </w:t>
      </w:r>
      <w:r w:rsidR="005B61C8">
        <w:t xml:space="preserve">information </w:t>
      </w:r>
      <w:r>
        <w:t>or other information including name, gender, contact details, bank account details</w:t>
      </w:r>
      <w:r w:rsidR="007B7664">
        <w:t xml:space="preserve">, </w:t>
      </w:r>
      <w:r>
        <w:t xml:space="preserve">and relevant health information. </w:t>
      </w:r>
      <w:r w:rsidR="005B61C8">
        <w:t xml:space="preserve">The facility will also collect a profile photo for member account, you can request at the facility to change your photo. </w:t>
      </w:r>
      <w:r w:rsidR="007673BC">
        <w:t xml:space="preserve">You will be able to update your personal information directly </w:t>
      </w:r>
      <w:r w:rsidR="001B0B0C">
        <w:t>with/</w:t>
      </w:r>
      <w:r w:rsidR="007673BC">
        <w:t xml:space="preserve">at the </w:t>
      </w:r>
      <w:r w:rsidR="00672C99">
        <w:t>F</w:t>
      </w:r>
      <w:r w:rsidR="007673BC">
        <w:t xml:space="preserve">acility or </w:t>
      </w:r>
      <w:r w:rsidR="00672C99">
        <w:t>via the online portal (if this option is available).</w:t>
      </w:r>
      <w:r>
        <w:t xml:space="preserve"> The </w:t>
      </w:r>
      <w:r w:rsidR="00672C99">
        <w:t>relevant facility</w:t>
      </w:r>
      <w:r>
        <w:t xml:space="preserve"> will communicate to </w:t>
      </w:r>
      <w:r w:rsidR="001B0B0C">
        <w:t xml:space="preserve">members </w:t>
      </w:r>
      <w:r w:rsidR="00672C99">
        <w:t xml:space="preserve">at </w:t>
      </w:r>
      <w:r>
        <w:t xml:space="preserve">your last known email address. </w:t>
      </w:r>
      <w:r w:rsidR="001B0B0C">
        <w:t>I</w:t>
      </w:r>
      <w:r>
        <w:t xml:space="preserve">f your doctor recommends that you do not participate </w:t>
      </w:r>
      <w:proofErr w:type="gramStart"/>
      <w:r>
        <w:t>in particular activities</w:t>
      </w:r>
      <w:proofErr w:type="gramEnd"/>
      <w:r>
        <w:t xml:space="preserve"> or any exercise, you must notify </w:t>
      </w:r>
      <w:r w:rsidR="00647949">
        <w:t xml:space="preserve">the </w:t>
      </w:r>
      <w:r w:rsidR="00344EA3">
        <w:t>Facility</w:t>
      </w:r>
      <w:r>
        <w:t xml:space="preserve"> as soon as is reasonably practicable.</w:t>
      </w:r>
      <w:r w:rsidR="007673BC">
        <w:t xml:space="preserve"> </w:t>
      </w:r>
    </w:p>
    <w:p w14:paraId="18215952" w14:textId="4D496D0E" w:rsidR="00FF639F" w:rsidRDefault="00837277" w:rsidP="00FF639F">
      <w:pPr>
        <w:pStyle w:val="Heading2"/>
        <w:numPr>
          <w:ilvl w:val="0"/>
          <w:numId w:val="20"/>
        </w:numPr>
        <w:rPr>
          <w:rFonts w:hint="eastAsia"/>
        </w:rPr>
      </w:pPr>
      <w:r>
        <w:t xml:space="preserve">Customer must keep copies of </w:t>
      </w:r>
      <w:r w:rsidR="00FF639F">
        <w:t xml:space="preserve">correspondence with </w:t>
      </w:r>
      <w:r w:rsidR="00910B70">
        <w:t>F</w:t>
      </w:r>
      <w:r w:rsidR="00FF639F">
        <w:t>acility</w:t>
      </w:r>
    </w:p>
    <w:p w14:paraId="1ECCF532" w14:textId="5CE1EDFD" w:rsidR="00954377" w:rsidRPr="00BD5F45" w:rsidRDefault="00837277" w:rsidP="005B61C8">
      <w:pPr>
        <w:pStyle w:val="ListNumber"/>
        <w:numPr>
          <w:ilvl w:val="0"/>
          <w:numId w:val="0"/>
        </w:numPr>
      </w:pPr>
      <w:r>
        <w:t xml:space="preserve">You must keep a copy of all correspondence and forms submitted by you to Council including details of when and how submitted. If you assert that you have communicated something to Council or taken action under these terms and conditions without providing sufficient paperwork and details in support and Council holds no such </w:t>
      </w:r>
      <w:proofErr w:type="gramStart"/>
      <w:r>
        <w:t>record</w:t>
      </w:r>
      <w:proofErr w:type="gramEnd"/>
      <w:r>
        <w:t xml:space="preserve"> then it is deemed that such communication or action did not occur and/or cannot be relied on.</w:t>
      </w:r>
    </w:p>
    <w:p w14:paraId="2CE9A3F9" w14:textId="77777777" w:rsidR="00AB7F37" w:rsidRDefault="00AB7F37" w:rsidP="006D5A4A">
      <w:pPr>
        <w:pStyle w:val="Heading2"/>
        <w:numPr>
          <w:ilvl w:val="0"/>
          <w:numId w:val="20"/>
        </w:numPr>
        <w:rPr>
          <w:rFonts w:hint="eastAsia"/>
        </w:rPr>
      </w:pPr>
      <w:r>
        <w:t>Customer agreement as to liability</w:t>
      </w:r>
    </w:p>
    <w:p w14:paraId="1A444187" w14:textId="6273D854" w:rsidR="00AB7F37" w:rsidRDefault="00AB7F37" w:rsidP="00AB7F37">
      <w:pPr>
        <w:pStyle w:val="ListNumber"/>
        <w:numPr>
          <w:ilvl w:val="0"/>
          <w:numId w:val="0"/>
        </w:numPr>
      </w:pPr>
      <w:r>
        <w:t>Despite foreseeable risk and the probability of serious harm, the burden of taking reasonable precautions to avoid the risk of harm lies with you. These risks include, but are not limited to, loss or damage to personal property, injury or fatality. You acknowledge and agree that you use the Facilit</w:t>
      </w:r>
      <w:r w:rsidR="004A4088">
        <w:t>y</w:t>
      </w:r>
      <w:r>
        <w:t xml:space="preserve"> and Access Facilities at your own risk. If you suffer injury or illness, you consent to us arranging medical treatment including calling an ambulance as deemed essential for your safety, at your cost.</w:t>
      </w:r>
    </w:p>
    <w:p w14:paraId="4792A91E" w14:textId="77777777" w:rsidR="00AB7F37" w:rsidRDefault="00AB7F37" w:rsidP="006D5A4A">
      <w:pPr>
        <w:pStyle w:val="Heading2"/>
        <w:numPr>
          <w:ilvl w:val="0"/>
          <w:numId w:val="20"/>
        </w:numPr>
        <w:rPr>
          <w:rFonts w:hint="eastAsia"/>
        </w:rPr>
      </w:pPr>
      <w:r>
        <w:t>Customer conduct</w:t>
      </w:r>
    </w:p>
    <w:p w14:paraId="606EABE7" w14:textId="76B1EA7E" w:rsidR="00AB7F37" w:rsidRDefault="00AB7F37" w:rsidP="00AB7F37">
      <w:pPr>
        <w:pStyle w:val="ListNumber"/>
        <w:numPr>
          <w:ilvl w:val="0"/>
          <w:numId w:val="0"/>
        </w:numPr>
        <w:rPr>
          <w:szCs w:val="20"/>
        </w:rPr>
      </w:pPr>
      <w:r>
        <w:t xml:space="preserve">You must strictly </w:t>
      </w:r>
      <w:r>
        <w:rPr>
          <w:szCs w:val="20"/>
        </w:rPr>
        <w:t xml:space="preserve">comply with these terms and conditions, all directions of </w:t>
      </w:r>
      <w:r w:rsidR="004A4088">
        <w:rPr>
          <w:szCs w:val="20"/>
        </w:rPr>
        <w:t xml:space="preserve">Council </w:t>
      </w:r>
      <w:r>
        <w:rPr>
          <w:szCs w:val="20"/>
        </w:rPr>
        <w:t xml:space="preserve">and its staff, all laws, the conditions of entry displayed at the Facility and Access Facility and any other agreed obligations and requirements set out in your </w:t>
      </w:r>
      <w:r w:rsidR="00695B7A">
        <w:rPr>
          <w:szCs w:val="20"/>
        </w:rPr>
        <w:t xml:space="preserve">membership </w:t>
      </w:r>
      <w:r>
        <w:rPr>
          <w:szCs w:val="20"/>
        </w:rPr>
        <w:t>application form and direct debit agreement</w:t>
      </w:r>
      <w:r w:rsidR="00695B7A">
        <w:rPr>
          <w:szCs w:val="20"/>
        </w:rPr>
        <w:t xml:space="preserve"> with third party</w:t>
      </w:r>
      <w:r>
        <w:rPr>
          <w:szCs w:val="20"/>
        </w:rPr>
        <w:t xml:space="preserve">, </w:t>
      </w:r>
      <w:proofErr w:type="gramStart"/>
      <w:r>
        <w:rPr>
          <w:szCs w:val="20"/>
        </w:rPr>
        <w:t>at all times</w:t>
      </w:r>
      <w:proofErr w:type="gramEnd"/>
      <w:r>
        <w:rPr>
          <w:szCs w:val="20"/>
        </w:rPr>
        <w:t xml:space="preserve">. The </w:t>
      </w:r>
      <w:r w:rsidR="004A4088">
        <w:rPr>
          <w:szCs w:val="20"/>
        </w:rPr>
        <w:t xml:space="preserve">Council </w:t>
      </w:r>
      <w:r>
        <w:rPr>
          <w:szCs w:val="20"/>
        </w:rPr>
        <w:t>may amend these conditions from time to time by giving you 28 days’ notice.</w:t>
      </w:r>
      <w:r w:rsidR="005B61C8">
        <w:rPr>
          <w:szCs w:val="20"/>
        </w:rPr>
        <w:t xml:space="preserve"> </w:t>
      </w:r>
      <w:r>
        <w:rPr>
          <w:szCs w:val="20"/>
        </w:rPr>
        <w:t xml:space="preserve"> Any identified breach of your obligations may, at the absolute discretion, be referred to Victoria Police or other relevant authority. </w:t>
      </w:r>
    </w:p>
    <w:p w14:paraId="10C5AC1D" w14:textId="77777777" w:rsidR="00AB7F37" w:rsidRPr="00542814" w:rsidRDefault="00AB7F37" w:rsidP="00AB7F37">
      <w:pPr>
        <w:pStyle w:val="ListNumber"/>
        <w:numPr>
          <w:ilvl w:val="0"/>
          <w:numId w:val="0"/>
        </w:numPr>
        <w:rPr>
          <w:szCs w:val="20"/>
        </w:rPr>
      </w:pPr>
      <w:r>
        <w:rPr>
          <w:szCs w:val="20"/>
        </w:rPr>
        <w:t xml:space="preserve">You are </w:t>
      </w:r>
      <w:proofErr w:type="gramStart"/>
      <w:r>
        <w:rPr>
          <w:szCs w:val="20"/>
        </w:rPr>
        <w:t>expected at all times</w:t>
      </w:r>
      <w:proofErr w:type="gramEnd"/>
      <w:r>
        <w:rPr>
          <w:szCs w:val="20"/>
        </w:rPr>
        <w:t xml:space="preserve"> to treat staff and other patrons with respect and in a kind and courteous manner. </w:t>
      </w:r>
    </w:p>
    <w:p w14:paraId="0A689D4B" w14:textId="77777777" w:rsidR="00AB7F37" w:rsidRDefault="00AB7F37" w:rsidP="006D5A4A">
      <w:pPr>
        <w:pStyle w:val="Heading2"/>
        <w:numPr>
          <w:ilvl w:val="0"/>
          <w:numId w:val="20"/>
        </w:numPr>
        <w:rPr>
          <w:rFonts w:hint="eastAsia"/>
        </w:rPr>
      </w:pPr>
      <w:r>
        <w:lastRenderedPageBreak/>
        <w:t>Customer complaint</w:t>
      </w:r>
    </w:p>
    <w:p w14:paraId="6A670808" w14:textId="113EEB0E" w:rsidR="00AB7F37" w:rsidRDefault="00AB7F37" w:rsidP="00AB7F37">
      <w:pPr>
        <w:pStyle w:val="ListNumber"/>
        <w:numPr>
          <w:ilvl w:val="0"/>
          <w:numId w:val="0"/>
        </w:numPr>
      </w:pPr>
      <w:r>
        <w:t xml:space="preserve">A customer complaint </w:t>
      </w:r>
      <w:r w:rsidR="000D027C">
        <w:t xml:space="preserve">can </w:t>
      </w:r>
      <w:r>
        <w:t>be made in writing and submitted to the reception of the Facility or via e-mail to your host facility. All complaints should first be raised with the facilities staff to resolve, if possible, before making a formal complaint.</w:t>
      </w:r>
      <w:r w:rsidR="001B0B0C">
        <w:t xml:space="preserve"> Any complaints relating to your financial payment can be directed to </w:t>
      </w:r>
      <w:r w:rsidR="00A52865">
        <w:t>F</w:t>
      </w:r>
      <w:r w:rsidR="001B0B0C">
        <w:t>acility as</w:t>
      </w:r>
      <w:r w:rsidR="00720D03">
        <w:t xml:space="preserve"> per terms and conditions state</w:t>
      </w:r>
      <w:r w:rsidR="00A64AB4">
        <w:t>d</w:t>
      </w:r>
      <w:r w:rsidR="00720D03">
        <w:t xml:space="preserve"> on Direct Debit Request Service Agreement</w:t>
      </w:r>
      <w:r w:rsidR="001B0B0C">
        <w:t xml:space="preserve">. </w:t>
      </w:r>
      <w:r>
        <w:t xml:space="preserve"> </w:t>
      </w:r>
    </w:p>
    <w:p w14:paraId="0B86238A" w14:textId="77777777" w:rsidR="00AB7F37" w:rsidRDefault="00AB7F37" w:rsidP="006D5A4A">
      <w:pPr>
        <w:pStyle w:val="Heading2"/>
        <w:numPr>
          <w:ilvl w:val="0"/>
          <w:numId w:val="20"/>
        </w:numPr>
        <w:rPr>
          <w:rFonts w:hint="eastAsia"/>
        </w:rPr>
      </w:pPr>
      <w:r>
        <w:t>Privacy</w:t>
      </w:r>
    </w:p>
    <w:p w14:paraId="07B1BB8D" w14:textId="29CBD3DC" w:rsidR="005C47B5" w:rsidRPr="0050661B" w:rsidRDefault="005C47B5" w:rsidP="00A4568B">
      <w:pPr>
        <w:autoSpaceDE w:val="0"/>
        <w:autoSpaceDN w:val="0"/>
        <w:spacing w:line="241" w:lineRule="atLeast"/>
        <w:rPr>
          <w:rFonts w:cs="Arial"/>
          <w:iCs/>
          <w:szCs w:val="20"/>
        </w:rPr>
      </w:pPr>
      <w:r w:rsidRPr="0050661B">
        <w:rPr>
          <w:iCs/>
          <w:szCs w:val="20"/>
        </w:rPr>
        <w:t xml:space="preserve">The </w:t>
      </w:r>
      <w:r w:rsidR="00AE6F48" w:rsidRPr="0050661B">
        <w:rPr>
          <w:iCs/>
          <w:szCs w:val="20"/>
        </w:rPr>
        <w:t>Council</w:t>
      </w:r>
      <w:r w:rsidRPr="0050661B">
        <w:rPr>
          <w:iCs/>
          <w:szCs w:val="20"/>
        </w:rPr>
        <w:t xml:space="preserve"> is committed to protecting your privacy and is </w:t>
      </w:r>
      <w:r w:rsidRPr="0050661B">
        <w:rPr>
          <w:iCs/>
          <w:szCs w:val="20"/>
          <w:lang w:val="en-US"/>
        </w:rPr>
        <w:t xml:space="preserve">bound by the Information Privacy Principles in the Privacy and Data Protection Act 2014 (Vic) (‘PDP Act’) and any code of practice made under the PDP Act </w:t>
      </w:r>
      <w:proofErr w:type="gramStart"/>
      <w:r w:rsidRPr="0050661B">
        <w:rPr>
          <w:iCs/>
          <w:szCs w:val="20"/>
          <w:lang w:val="en-US"/>
        </w:rPr>
        <w:t>with regard to</w:t>
      </w:r>
      <w:proofErr w:type="gramEnd"/>
      <w:r w:rsidRPr="0050661B">
        <w:rPr>
          <w:iCs/>
          <w:szCs w:val="20"/>
          <w:lang w:val="en-US"/>
        </w:rPr>
        <w:t xml:space="preserve"> the collection of personal information</w:t>
      </w:r>
      <w:r w:rsidRPr="0050661B">
        <w:rPr>
          <w:iCs/>
          <w:szCs w:val="20"/>
        </w:rPr>
        <w:t>.  In the context of the collection of health information, Co</w:t>
      </w:r>
      <w:r w:rsidR="00AE6F48" w:rsidRPr="0050661B">
        <w:rPr>
          <w:iCs/>
          <w:szCs w:val="20"/>
        </w:rPr>
        <w:t>uncil</w:t>
      </w:r>
      <w:r w:rsidRPr="0050661B">
        <w:rPr>
          <w:iCs/>
          <w:szCs w:val="20"/>
        </w:rPr>
        <w:t xml:space="preserve"> is permitted to collect this information under Health Privacy Principle 1.1 of the Health Records Act 2001 which allows the collection of health information for one of its activities or functions if a) the individual has consented.</w:t>
      </w:r>
    </w:p>
    <w:p w14:paraId="451F5DB2" w14:textId="386D7F89" w:rsidR="005C47B5" w:rsidRPr="0050661B" w:rsidRDefault="005C47B5" w:rsidP="00A4568B">
      <w:pPr>
        <w:autoSpaceDE w:val="0"/>
        <w:autoSpaceDN w:val="0"/>
        <w:spacing w:line="241" w:lineRule="atLeast"/>
        <w:rPr>
          <w:rFonts w:ascii="Calibri" w:hAnsi="Calibri" w:cs="Calibri"/>
          <w:iCs/>
          <w:szCs w:val="20"/>
          <w:lang w:val="en-US"/>
        </w:rPr>
      </w:pPr>
      <w:r w:rsidRPr="0050661B">
        <w:rPr>
          <w:iCs/>
          <w:szCs w:val="20"/>
        </w:rPr>
        <w:t>The personal and health information requested on this membership form is being collected by Co</w:t>
      </w:r>
      <w:r w:rsidR="00AE6F48" w:rsidRPr="0050661B">
        <w:rPr>
          <w:iCs/>
          <w:szCs w:val="20"/>
        </w:rPr>
        <w:t>uncil</w:t>
      </w:r>
      <w:r w:rsidRPr="0050661B">
        <w:rPr>
          <w:iCs/>
          <w:szCs w:val="20"/>
        </w:rPr>
        <w:t xml:space="preserve"> for the purpose of processing your membership application, managing your ongoing membership and for any other directly related purpose, and will only be accessible by Co</w:t>
      </w:r>
      <w:r w:rsidR="00AE6F48" w:rsidRPr="0050661B">
        <w:rPr>
          <w:iCs/>
          <w:szCs w:val="20"/>
        </w:rPr>
        <w:t>uncil</w:t>
      </w:r>
      <w:r w:rsidRPr="0050661B">
        <w:rPr>
          <w:iCs/>
          <w:szCs w:val="20"/>
        </w:rPr>
        <w:t xml:space="preserve">’s </w:t>
      </w:r>
      <w:r w:rsidR="00D04F5B" w:rsidRPr="0050661B">
        <w:rPr>
          <w:iCs/>
          <w:szCs w:val="20"/>
        </w:rPr>
        <w:t>f</w:t>
      </w:r>
      <w:r w:rsidR="00A4568B" w:rsidRPr="0050661B">
        <w:rPr>
          <w:iCs/>
          <w:szCs w:val="20"/>
        </w:rPr>
        <w:t>acility</w:t>
      </w:r>
      <w:r w:rsidRPr="0050661B">
        <w:rPr>
          <w:iCs/>
          <w:szCs w:val="20"/>
        </w:rPr>
        <w:t xml:space="preserve"> staff for this stated purpose.  If this information is not collected, Co</w:t>
      </w:r>
      <w:r w:rsidR="00AE6F48" w:rsidRPr="0050661B">
        <w:rPr>
          <w:iCs/>
          <w:szCs w:val="20"/>
        </w:rPr>
        <w:t>uncil</w:t>
      </w:r>
      <w:r w:rsidRPr="0050661B">
        <w:rPr>
          <w:iCs/>
          <w:szCs w:val="20"/>
        </w:rPr>
        <w:t xml:space="preserve"> cannot register you as a recreation centre member nor fulfil its duty of care obligations.  The information you provide to Co</w:t>
      </w:r>
      <w:r w:rsidR="00AE6F48" w:rsidRPr="0050661B">
        <w:rPr>
          <w:iCs/>
          <w:szCs w:val="20"/>
        </w:rPr>
        <w:t>uncil</w:t>
      </w:r>
      <w:r w:rsidRPr="0050661B">
        <w:rPr>
          <w:iCs/>
          <w:szCs w:val="20"/>
        </w:rPr>
        <w:t xml:space="preserve"> is stored in Co</w:t>
      </w:r>
      <w:r w:rsidR="00AE6F48" w:rsidRPr="0050661B">
        <w:rPr>
          <w:iCs/>
          <w:szCs w:val="20"/>
        </w:rPr>
        <w:t>uncil</w:t>
      </w:r>
      <w:r w:rsidRPr="0050661B">
        <w:rPr>
          <w:iCs/>
          <w:szCs w:val="20"/>
        </w:rPr>
        <w:t>’s membership and point of sale system,</w:t>
      </w:r>
      <w:r w:rsidR="00720D03" w:rsidRPr="0050661B">
        <w:rPr>
          <w:iCs/>
          <w:szCs w:val="20"/>
        </w:rPr>
        <w:t xml:space="preserve"> through third party</w:t>
      </w:r>
      <w:r w:rsidR="00821EB5" w:rsidRPr="0050661B">
        <w:rPr>
          <w:iCs/>
          <w:szCs w:val="20"/>
        </w:rPr>
        <w:t xml:space="preserve">. </w:t>
      </w:r>
      <w:r w:rsidRPr="0050661B">
        <w:rPr>
          <w:iCs/>
          <w:szCs w:val="20"/>
          <w:lang w:val="en-US"/>
        </w:rPr>
        <w:t>Co</w:t>
      </w:r>
      <w:r w:rsidR="00AE6F48" w:rsidRPr="0050661B">
        <w:rPr>
          <w:iCs/>
          <w:szCs w:val="20"/>
          <w:lang w:val="en-US"/>
        </w:rPr>
        <w:t>uncil</w:t>
      </w:r>
      <w:r w:rsidRPr="0050661B">
        <w:rPr>
          <w:iCs/>
          <w:szCs w:val="20"/>
          <w:lang w:val="en-US"/>
        </w:rPr>
        <w:t xml:space="preserve"> will not disclose the information collected on this enrolment form to any other third party in an identifiable form without your consent or unless required by law. </w:t>
      </w:r>
    </w:p>
    <w:p w14:paraId="270A9524" w14:textId="3E96E71B" w:rsidR="005C47B5" w:rsidRPr="0050661B" w:rsidRDefault="005C47B5" w:rsidP="00A4568B">
      <w:pPr>
        <w:autoSpaceDE w:val="0"/>
        <w:autoSpaceDN w:val="0"/>
        <w:spacing w:line="241" w:lineRule="atLeast"/>
        <w:rPr>
          <w:iCs/>
          <w:szCs w:val="20"/>
          <w:lang w:val="en-US"/>
        </w:rPr>
      </w:pPr>
      <w:r w:rsidRPr="0050661B">
        <w:rPr>
          <w:iCs/>
          <w:szCs w:val="20"/>
          <w:lang w:val="en-US"/>
        </w:rPr>
        <w:t>Co</w:t>
      </w:r>
      <w:r w:rsidR="00AE6F48" w:rsidRPr="0050661B">
        <w:rPr>
          <w:iCs/>
          <w:szCs w:val="20"/>
          <w:lang w:val="en-US"/>
        </w:rPr>
        <w:t>uncil</w:t>
      </w:r>
      <w:r w:rsidRPr="0050661B">
        <w:rPr>
          <w:iCs/>
          <w:szCs w:val="20"/>
          <w:lang w:val="en-US"/>
        </w:rPr>
        <w:t xml:space="preserve"> will assign to you a unique identifier in the form of a membership number for the purpose of providing to </w:t>
      </w:r>
      <w:proofErr w:type="gramStart"/>
      <w:r w:rsidRPr="0050661B">
        <w:rPr>
          <w:iCs/>
          <w:szCs w:val="20"/>
          <w:lang w:val="en-US"/>
        </w:rPr>
        <w:t>you</w:t>
      </w:r>
      <w:proofErr w:type="gramEnd"/>
      <w:r w:rsidRPr="0050661B">
        <w:rPr>
          <w:iCs/>
          <w:szCs w:val="20"/>
          <w:lang w:val="en-US"/>
        </w:rPr>
        <w:t xml:space="preserve"> membership and point of sale services, line with the operations of its </w:t>
      </w:r>
      <w:r w:rsidR="00821EB5" w:rsidRPr="0050661B">
        <w:rPr>
          <w:iCs/>
          <w:szCs w:val="20"/>
          <w:lang w:val="en-US"/>
        </w:rPr>
        <w:t>Facil</w:t>
      </w:r>
      <w:r w:rsidR="00A4568B" w:rsidRPr="0050661B">
        <w:rPr>
          <w:iCs/>
          <w:szCs w:val="20"/>
          <w:lang w:val="en-US"/>
        </w:rPr>
        <w:t>it</w:t>
      </w:r>
      <w:r w:rsidR="00821EB5" w:rsidRPr="0050661B">
        <w:rPr>
          <w:iCs/>
          <w:szCs w:val="20"/>
          <w:lang w:val="en-US"/>
        </w:rPr>
        <w:t>ies</w:t>
      </w:r>
      <w:r w:rsidRPr="0050661B">
        <w:rPr>
          <w:iCs/>
          <w:szCs w:val="20"/>
          <w:lang w:val="en-US"/>
        </w:rPr>
        <w:t>.  Where a discount membership rate is applied, Co</w:t>
      </w:r>
      <w:r w:rsidR="00AE6F48" w:rsidRPr="0050661B">
        <w:rPr>
          <w:iCs/>
          <w:szCs w:val="20"/>
          <w:lang w:val="en-US"/>
        </w:rPr>
        <w:t>uncil</w:t>
      </w:r>
      <w:r w:rsidRPr="0050661B">
        <w:rPr>
          <w:iCs/>
          <w:szCs w:val="20"/>
          <w:lang w:val="en-US"/>
        </w:rPr>
        <w:t xml:space="preserve"> will collect from you a unique identifier in the form of a concession card number which will be stored in </w:t>
      </w:r>
      <w:r w:rsidR="00720D03" w:rsidRPr="0050661B">
        <w:rPr>
          <w:iCs/>
          <w:szCs w:val="20"/>
          <w:lang w:val="en-US"/>
        </w:rPr>
        <w:t xml:space="preserve">third party </w:t>
      </w:r>
      <w:r w:rsidRPr="0050661B">
        <w:rPr>
          <w:iCs/>
          <w:szCs w:val="20"/>
          <w:lang w:val="en-US"/>
        </w:rPr>
        <w:t>as stated above.</w:t>
      </w:r>
      <w:r w:rsidR="00957CF0">
        <w:rPr>
          <w:iCs/>
          <w:szCs w:val="20"/>
          <w:lang w:val="en-US"/>
        </w:rPr>
        <w:t xml:space="preserve"> </w:t>
      </w:r>
      <w:r w:rsidRPr="0050661B">
        <w:rPr>
          <w:iCs/>
          <w:szCs w:val="20"/>
        </w:rPr>
        <w:t>In the event of an emergency or injury, Co</w:t>
      </w:r>
      <w:r w:rsidR="00AE6F48" w:rsidRPr="0050661B">
        <w:rPr>
          <w:iCs/>
          <w:szCs w:val="20"/>
        </w:rPr>
        <w:t>uncil</w:t>
      </w:r>
      <w:r w:rsidRPr="0050661B">
        <w:rPr>
          <w:iCs/>
          <w:szCs w:val="20"/>
        </w:rPr>
        <w:t xml:space="preserve"> will use the emergency contact’s personal information, as supplied by you, to inform them of the situation.  Please ensure any individual you nominate as an emergency contact or responsible person (for aquatics) is made aware that their personal information has been provided to Co</w:t>
      </w:r>
      <w:r w:rsidR="00AE6F48" w:rsidRPr="0050661B">
        <w:rPr>
          <w:iCs/>
          <w:szCs w:val="20"/>
        </w:rPr>
        <w:t>uncil</w:t>
      </w:r>
      <w:r w:rsidRPr="0050661B">
        <w:rPr>
          <w:iCs/>
          <w:szCs w:val="20"/>
        </w:rPr>
        <w:t xml:space="preserve"> for this purpose.</w:t>
      </w:r>
    </w:p>
    <w:p w14:paraId="3AEF8DA1" w14:textId="14CCC888" w:rsidR="00392ABA" w:rsidRPr="0050661B" w:rsidRDefault="00AE6F48" w:rsidP="00A4568B">
      <w:pPr>
        <w:autoSpaceDE w:val="0"/>
        <w:autoSpaceDN w:val="0"/>
        <w:spacing w:after="240"/>
        <w:ind w:right="57"/>
        <w:rPr>
          <w:iCs/>
          <w:szCs w:val="20"/>
        </w:rPr>
      </w:pPr>
      <w:r w:rsidRPr="0050661B">
        <w:rPr>
          <w:iCs/>
          <w:szCs w:val="20"/>
          <w:lang w:val="en-US"/>
        </w:rPr>
        <w:t>When your membership has ended,</w:t>
      </w:r>
      <w:r w:rsidRPr="0050661B" w:rsidDel="00AE6F48">
        <w:rPr>
          <w:iCs/>
          <w:szCs w:val="20"/>
          <w:lang w:val="en-US"/>
        </w:rPr>
        <w:t xml:space="preserve"> </w:t>
      </w:r>
      <w:r w:rsidR="005C47B5" w:rsidRPr="0050661B">
        <w:rPr>
          <w:iCs/>
          <w:szCs w:val="20"/>
          <w:lang w:val="en-US"/>
        </w:rPr>
        <w:t xml:space="preserve">your information will continue to reside in the </w:t>
      </w:r>
      <w:r w:rsidR="00720D03" w:rsidRPr="0050661B">
        <w:rPr>
          <w:iCs/>
          <w:szCs w:val="20"/>
          <w:lang w:val="en-US"/>
        </w:rPr>
        <w:t xml:space="preserve">third party </w:t>
      </w:r>
      <w:r w:rsidR="005C47B5" w:rsidRPr="0050661B">
        <w:rPr>
          <w:iCs/>
          <w:szCs w:val="20"/>
          <w:lang w:val="en-US"/>
        </w:rPr>
        <w:t>system for an additional 7 years, in line with Public Records Office of Victoria (PROV) data retention requirements, after which time it will be securely destroyed.</w:t>
      </w:r>
      <w:r w:rsidR="005C47B5" w:rsidRPr="0050661B">
        <w:rPr>
          <w:iCs/>
          <w:szCs w:val="20"/>
        </w:rPr>
        <w:t>If you wish to alter any of the personal information you have suppli</w:t>
      </w:r>
      <w:r w:rsidR="00821EB5" w:rsidRPr="0050661B">
        <w:rPr>
          <w:iCs/>
          <w:szCs w:val="20"/>
        </w:rPr>
        <w:t>ed to Co</w:t>
      </w:r>
      <w:r w:rsidRPr="0050661B">
        <w:rPr>
          <w:iCs/>
          <w:szCs w:val="20"/>
        </w:rPr>
        <w:t>uncil</w:t>
      </w:r>
      <w:r w:rsidR="00821EB5" w:rsidRPr="0050661B">
        <w:rPr>
          <w:iCs/>
          <w:szCs w:val="20"/>
        </w:rPr>
        <w:t xml:space="preserve">, you can do so by </w:t>
      </w:r>
      <w:r w:rsidR="005C47B5" w:rsidRPr="0050661B">
        <w:rPr>
          <w:iCs/>
          <w:szCs w:val="20"/>
        </w:rPr>
        <w:t xml:space="preserve">contact </w:t>
      </w:r>
      <w:r w:rsidR="00821EB5" w:rsidRPr="0050661B">
        <w:rPr>
          <w:iCs/>
          <w:szCs w:val="20"/>
        </w:rPr>
        <w:t>Facility</w:t>
      </w:r>
      <w:r w:rsidR="005C47B5" w:rsidRPr="0050661B">
        <w:rPr>
          <w:iCs/>
          <w:szCs w:val="20"/>
        </w:rPr>
        <w:t xml:space="preserve"> </w:t>
      </w:r>
      <w:r w:rsidR="00A4568B" w:rsidRPr="0050661B">
        <w:rPr>
          <w:iCs/>
          <w:szCs w:val="20"/>
        </w:rPr>
        <w:t xml:space="preserve">via </w:t>
      </w:r>
      <w:hyperlink r:id="rId9" w:history="1">
        <w:r w:rsidR="00A4568B" w:rsidRPr="0050661B">
          <w:rPr>
            <w:rStyle w:val="Hyperlink"/>
            <w:iCs/>
            <w:color w:val="auto"/>
            <w:szCs w:val="20"/>
          </w:rPr>
          <w:t>mcb@melbourne.vic.gov.au</w:t>
        </w:r>
      </w:hyperlink>
      <w:r w:rsidR="00A4568B" w:rsidRPr="0050661B">
        <w:rPr>
          <w:iCs/>
          <w:szCs w:val="20"/>
        </w:rPr>
        <w:t xml:space="preserve"> </w:t>
      </w:r>
      <w:r w:rsidR="005C47B5" w:rsidRPr="0050661B">
        <w:rPr>
          <w:iCs/>
          <w:szCs w:val="20"/>
        </w:rPr>
        <w:t>or in person on your next visit.</w:t>
      </w:r>
      <w:r w:rsidR="00A4568B" w:rsidRPr="0050661B">
        <w:rPr>
          <w:iCs/>
          <w:szCs w:val="20"/>
        </w:rPr>
        <w:t xml:space="preserve"> </w:t>
      </w:r>
      <w:r w:rsidR="005C47B5" w:rsidRPr="0050661B">
        <w:rPr>
          <w:iCs/>
          <w:szCs w:val="20"/>
        </w:rPr>
        <w:t>Your personal information will also be used to keep you informed of related programs and services</w:t>
      </w:r>
      <w:r w:rsidRPr="0050661B">
        <w:rPr>
          <w:iCs/>
          <w:szCs w:val="20"/>
        </w:rPr>
        <w:t>.</w:t>
      </w:r>
    </w:p>
    <w:p w14:paraId="4BF54242" w14:textId="6622B3D2" w:rsidR="00392ABA" w:rsidRPr="000D027C" w:rsidRDefault="003D5AC7" w:rsidP="00A4568B">
      <w:pPr>
        <w:autoSpaceDE w:val="0"/>
        <w:autoSpaceDN w:val="0"/>
        <w:spacing w:after="240"/>
        <w:ind w:right="57"/>
        <w:rPr>
          <w:iCs/>
          <w:szCs w:val="20"/>
        </w:rPr>
      </w:pPr>
      <w:r w:rsidRPr="000D027C">
        <w:rPr>
          <w:iCs/>
          <w:szCs w:val="20"/>
        </w:rPr>
        <w:t xml:space="preserve">Council at any time may transfer or assign our obligation under your membership contract to a third party without giving you notice. We may also sub-contract all or any of our obligations under this contract or the operation and control of the facilities to someone else without notice. </w:t>
      </w:r>
    </w:p>
    <w:p w14:paraId="48E9B143" w14:textId="4AE800E0" w:rsidR="006D5A4A" w:rsidRDefault="006D5A4A" w:rsidP="006D5A4A">
      <w:pPr>
        <w:pStyle w:val="Heading2"/>
        <w:numPr>
          <w:ilvl w:val="0"/>
          <w:numId w:val="20"/>
        </w:numPr>
        <w:rPr>
          <w:rFonts w:hint="eastAsia"/>
        </w:rPr>
      </w:pPr>
      <w:bookmarkStart w:id="5" w:name="_Hlk164323658"/>
      <w:r>
        <w:t xml:space="preserve">Customer </w:t>
      </w:r>
      <w:r w:rsidR="00E158E9">
        <w:t>obligation to pay membership</w:t>
      </w:r>
    </w:p>
    <w:bookmarkEnd w:id="5"/>
    <w:p w14:paraId="5A0A2F1D" w14:textId="4799D070" w:rsidR="00A52865" w:rsidRDefault="00E158E9" w:rsidP="006D5A4A">
      <w:pPr>
        <w:pStyle w:val="ListNumber"/>
        <w:numPr>
          <w:ilvl w:val="0"/>
          <w:numId w:val="0"/>
        </w:numPr>
        <w:rPr>
          <w:szCs w:val="20"/>
        </w:rPr>
      </w:pPr>
      <w:r>
        <w:t xml:space="preserve">Members must </w:t>
      </w:r>
      <w:proofErr w:type="gramStart"/>
      <w:r>
        <w:t>enter into</w:t>
      </w:r>
      <w:proofErr w:type="gramEnd"/>
      <w:r>
        <w:t xml:space="preserve"> a direct debit arrangement with a third party nominated by the Council (from time to time) for payment of membership fees unless the membership is a Results membership (see c</w:t>
      </w:r>
      <w:r w:rsidR="00A52865">
        <w:t>ondition</w:t>
      </w:r>
      <w:r>
        <w:t xml:space="preserve"> 16). </w:t>
      </w:r>
      <w:r w:rsidR="00720D03">
        <w:t xml:space="preserve">Members have a responsibility to ensure that there </w:t>
      </w:r>
      <w:r w:rsidR="00A52865">
        <w:t>are</w:t>
      </w:r>
      <w:r w:rsidR="00720D03">
        <w:t xml:space="preserve"> sufficient cleared funds in the nominated account by the direct debit date to enable the debit to be honour</w:t>
      </w:r>
      <w:r w:rsidR="00A64AB4">
        <w:t>ed</w:t>
      </w:r>
      <w:r w:rsidR="00720D03">
        <w:t xml:space="preserve"> on the direct debit date. The </w:t>
      </w:r>
      <w:r w:rsidR="00910B70">
        <w:t xml:space="preserve">Council is not </w:t>
      </w:r>
      <w:r w:rsidR="00720D03">
        <w:t>responsible for any fees and charges that may be char</w:t>
      </w:r>
      <w:r w:rsidR="00B41C69">
        <w:t>ged</w:t>
      </w:r>
      <w:r w:rsidR="00720D03">
        <w:t xml:space="preserve"> by your financial institute</w:t>
      </w:r>
      <w:r w:rsidR="00910B70">
        <w:t xml:space="preserve"> or under any direct debit agreement</w:t>
      </w:r>
      <w:r w:rsidR="00720D03">
        <w:t xml:space="preserve">. If the direct debit date falls on a public holiday the payment will be processed the following business day. </w:t>
      </w:r>
      <w:r w:rsidR="006D5A4A">
        <w:t>If a direct debit you have agreed to is dishonoured for any reason including insufficient funds or closed account, you wil</w:t>
      </w:r>
      <w:r w:rsidR="00BD417C">
        <w:t>l be charged and agree to pay a</w:t>
      </w:r>
      <w:r w:rsidR="006D5A4A">
        <w:t xml:space="preserve"> $</w:t>
      </w:r>
      <w:r w:rsidR="002668B5">
        <w:t>10</w:t>
      </w:r>
      <w:r w:rsidR="006D5A4A">
        <w:t xml:space="preserve"> </w:t>
      </w:r>
      <w:r w:rsidR="003E2A27">
        <w:t xml:space="preserve">dishonoured payment </w:t>
      </w:r>
      <w:r w:rsidR="006D5A4A">
        <w:t>fee on top of any amount outstanding.</w:t>
      </w:r>
      <w:r w:rsidR="00E64B57">
        <w:t xml:space="preserve"> Members will be notified in writing of any direct debit rejections. Payment of dishonoured payments fee and the outstanding direct debit amount can be made at the Facility or online via the client portal, if payment is not made via these methods the </w:t>
      </w:r>
      <w:r w:rsidR="00ED6274">
        <w:t>outstanding</w:t>
      </w:r>
      <w:r w:rsidR="00E64B57">
        <w:t xml:space="preserve"> amount will automatically be added to </w:t>
      </w:r>
      <w:r w:rsidR="00ED6274">
        <w:t xml:space="preserve">your </w:t>
      </w:r>
      <w:r w:rsidR="00E64B57">
        <w:t xml:space="preserve">next direct debit. </w:t>
      </w:r>
      <w:r w:rsidR="00E11D23">
        <w:rPr>
          <w:szCs w:val="20"/>
        </w:rPr>
        <w:t xml:space="preserve">Access to the facilities may be restricted or suspended at the discretion of the Council, where membership fees are </w:t>
      </w:r>
      <w:r w:rsidR="00E11D23">
        <w:rPr>
          <w:szCs w:val="20"/>
        </w:rPr>
        <w:lastRenderedPageBreak/>
        <w:t>outstanding. Council reserves the right to recover any unpaid membership fees and/or terminate your membership by giving notice.</w:t>
      </w:r>
    </w:p>
    <w:p w14:paraId="529B2E55" w14:textId="77777777" w:rsidR="006D5A4A" w:rsidRDefault="006D5A4A" w:rsidP="00D32C98">
      <w:pPr>
        <w:pStyle w:val="Heading2"/>
        <w:numPr>
          <w:ilvl w:val="0"/>
          <w:numId w:val="20"/>
        </w:numPr>
        <w:ind w:left="426" w:hanging="426"/>
        <w:rPr>
          <w:rFonts w:hint="eastAsia"/>
        </w:rPr>
      </w:pPr>
      <w:r>
        <w:t>Membership card/band</w:t>
      </w:r>
    </w:p>
    <w:p w14:paraId="264D643F" w14:textId="72DE28C8" w:rsidR="006D5A4A" w:rsidRDefault="006D5A4A" w:rsidP="006D5A4A">
      <w:pPr>
        <w:pStyle w:val="ListNumber"/>
        <w:numPr>
          <w:ilvl w:val="0"/>
          <w:numId w:val="0"/>
        </w:numPr>
      </w:pPr>
      <w:r>
        <w:t>The membership card/band enables you to enter the Facility. You must notify us as soon as is reasonably possible if your membership card/band is damaged, lost or stolen.  If we request you to produce your membership card/band, you must do so within 14 days or will be deemed lost and will be digitally cancelled.  We will issue you a new membership card/band either in person or by keeping it at the reception of the Facilities for collection and in doing so you will be charged and agree to pay a $5.</w:t>
      </w:r>
      <w:r w:rsidR="00EF736B">
        <w:t>5</w:t>
      </w:r>
      <w:r>
        <w:t xml:space="preserve">0 replacement fee (you are not entitled to a refund of this fee if you find and/or produce your membership card/band </w:t>
      </w:r>
      <w:proofErr w:type="gramStart"/>
      <w:r>
        <w:t>at a later date</w:t>
      </w:r>
      <w:proofErr w:type="gramEnd"/>
      <w:r>
        <w:t xml:space="preserve">).  </w:t>
      </w:r>
    </w:p>
    <w:p w14:paraId="020B97E9" w14:textId="354E2525" w:rsidR="006D5A4A" w:rsidRDefault="006D5A4A" w:rsidP="00D32C98">
      <w:pPr>
        <w:pStyle w:val="ListNumber"/>
        <w:numPr>
          <w:ilvl w:val="0"/>
          <w:numId w:val="20"/>
        </w:numPr>
        <w:ind w:left="426" w:hanging="426"/>
      </w:pPr>
      <w:r>
        <w:rPr>
          <w:rStyle w:val="Heading2Char"/>
        </w:rPr>
        <w:t xml:space="preserve">Termination </w:t>
      </w:r>
      <w:r w:rsidR="00A52865">
        <w:rPr>
          <w:rStyle w:val="Heading2Char"/>
        </w:rPr>
        <w:t xml:space="preserve">or suspension </w:t>
      </w:r>
      <w:r>
        <w:rPr>
          <w:rStyle w:val="Heading2Char"/>
        </w:rPr>
        <w:t>by Melbourne City Council</w:t>
      </w:r>
    </w:p>
    <w:p w14:paraId="11CF8304" w14:textId="0CE6136F" w:rsidR="006D5A4A" w:rsidRDefault="00E11D23" w:rsidP="006D5A4A">
      <w:r>
        <w:t xml:space="preserve">Council may suspend (including to investigate) or terminate your membership with or without notice if </w:t>
      </w:r>
      <w:proofErr w:type="gramStart"/>
      <w:r>
        <w:t xml:space="preserve">you  </w:t>
      </w:r>
      <w:r w:rsidR="006D5A4A">
        <w:t>breach</w:t>
      </w:r>
      <w:proofErr w:type="gramEnd"/>
      <w:r w:rsidR="006D5A4A">
        <w:t xml:space="preserve"> </w:t>
      </w:r>
      <w:r>
        <w:t xml:space="preserve">or are reasonably suspected of breaching </w:t>
      </w:r>
      <w:r w:rsidR="006D5A4A">
        <w:t xml:space="preserve">the required conduct set out in </w:t>
      </w:r>
      <w:r w:rsidR="006D5A4A" w:rsidRPr="00DA455A">
        <w:t xml:space="preserve">condition </w:t>
      </w:r>
      <w:r w:rsidR="00A07B0F">
        <w:t>6</w:t>
      </w:r>
      <w:r w:rsidR="006D5A4A">
        <w:t xml:space="preserve"> </w:t>
      </w:r>
      <w:r>
        <w:t>or these terms and conditions</w:t>
      </w:r>
      <w:r w:rsidR="009C1D9E">
        <w:t xml:space="preserve">. </w:t>
      </w:r>
      <w:r w:rsidR="006D5A4A">
        <w:t xml:space="preserve">If your membership is cancelled or suspended </w:t>
      </w:r>
      <w:r w:rsidR="004A4088">
        <w:t xml:space="preserve">Council </w:t>
      </w:r>
      <w:r w:rsidR="006D5A4A">
        <w:t xml:space="preserve">will </w:t>
      </w:r>
      <w:r w:rsidR="00AE6F48">
        <w:t>stop</w:t>
      </w:r>
      <w:r w:rsidR="006D5A4A">
        <w:t xml:space="preserve"> charging you fees. You will not be entitled to a refund of fees already paid unless at the absolute discretion of the </w:t>
      </w:r>
      <w:r w:rsidR="004A4088">
        <w:t>Council</w:t>
      </w:r>
      <w:r w:rsidR="006D5A4A">
        <w:t xml:space="preserve">. </w:t>
      </w:r>
    </w:p>
    <w:p w14:paraId="32B2889B" w14:textId="01248F8D" w:rsidR="006D5A4A" w:rsidRPr="00DA3796" w:rsidRDefault="006D5A4A" w:rsidP="00D32C98">
      <w:pPr>
        <w:pStyle w:val="Heading1"/>
        <w:widowControl w:val="0"/>
        <w:numPr>
          <w:ilvl w:val="0"/>
          <w:numId w:val="20"/>
        </w:numPr>
        <w:tabs>
          <w:tab w:val="left" w:pos="834"/>
        </w:tabs>
        <w:autoSpaceDE w:val="0"/>
        <w:autoSpaceDN w:val="0"/>
        <w:spacing w:before="0" w:after="0" w:line="240" w:lineRule="auto"/>
        <w:ind w:left="426" w:hanging="426"/>
        <w:rPr>
          <w:rFonts w:ascii="Arial" w:hAnsi="Arial" w:cs="Arial"/>
          <w:b/>
          <w:sz w:val="20"/>
          <w:szCs w:val="20"/>
        </w:rPr>
      </w:pPr>
      <w:r w:rsidRPr="000F712D">
        <w:rPr>
          <w:rFonts w:cs="Arial"/>
          <w:b/>
          <w:sz w:val="24"/>
          <w:szCs w:val="24"/>
        </w:rPr>
        <w:t>Unforeseeable Circumstances</w:t>
      </w:r>
      <w:r w:rsidR="00594B7A">
        <w:rPr>
          <w:rFonts w:cs="Arial"/>
          <w:b/>
          <w:sz w:val="24"/>
          <w:szCs w:val="24"/>
        </w:rPr>
        <w:br/>
      </w:r>
      <w:r w:rsidRPr="00DA3796">
        <w:rPr>
          <w:rFonts w:ascii="Arial" w:hAnsi="Arial" w:cs="Arial"/>
          <w:b/>
          <w:sz w:val="20"/>
          <w:szCs w:val="20"/>
        </w:rPr>
        <w:t xml:space="preserve"> </w:t>
      </w:r>
    </w:p>
    <w:p w14:paraId="515DA1FC" w14:textId="75152C9F" w:rsidR="00032135" w:rsidRDefault="006D5A4A" w:rsidP="006D5A4A">
      <w:pPr>
        <w:rPr>
          <w:rFonts w:cs="Arial"/>
          <w:szCs w:val="20"/>
        </w:rPr>
      </w:pPr>
      <w:r w:rsidRPr="00DA3796">
        <w:rPr>
          <w:rFonts w:cs="Arial"/>
          <w:szCs w:val="20"/>
        </w:rPr>
        <w:t xml:space="preserve">The Facility </w:t>
      </w:r>
      <w:r>
        <w:rPr>
          <w:rFonts w:cs="Arial"/>
          <w:szCs w:val="20"/>
        </w:rPr>
        <w:t xml:space="preserve">or Access </w:t>
      </w:r>
      <w:r w:rsidR="00AE6F48">
        <w:rPr>
          <w:rFonts w:cs="Arial"/>
          <w:szCs w:val="20"/>
        </w:rPr>
        <w:t>F</w:t>
      </w:r>
      <w:r w:rsidR="006004A9">
        <w:rPr>
          <w:rFonts w:cs="Arial"/>
          <w:szCs w:val="20"/>
        </w:rPr>
        <w:t>acilities</w:t>
      </w:r>
      <w:r>
        <w:rPr>
          <w:rFonts w:cs="Arial"/>
          <w:szCs w:val="20"/>
        </w:rPr>
        <w:t xml:space="preserve"> </w:t>
      </w:r>
      <w:r w:rsidRPr="00DA3796">
        <w:rPr>
          <w:rFonts w:cs="Arial"/>
          <w:szCs w:val="20"/>
        </w:rPr>
        <w:t xml:space="preserve">may be closed and its programs cancelled by the </w:t>
      </w:r>
      <w:r>
        <w:rPr>
          <w:rFonts w:cs="Arial"/>
          <w:szCs w:val="20"/>
        </w:rPr>
        <w:t xml:space="preserve">Council </w:t>
      </w:r>
      <w:r w:rsidRPr="00DA3796">
        <w:rPr>
          <w:rFonts w:cs="Arial"/>
          <w:szCs w:val="20"/>
        </w:rPr>
        <w:t xml:space="preserve">at any time in the event of an emergency or due to circumstances beyond </w:t>
      </w:r>
      <w:r w:rsidR="004A4088">
        <w:rPr>
          <w:rFonts w:cs="Arial"/>
          <w:szCs w:val="20"/>
        </w:rPr>
        <w:t xml:space="preserve">Council’s </w:t>
      </w:r>
      <w:r w:rsidRPr="00DA3796">
        <w:rPr>
          <w:rFonts w:cs="Arial"/>
          <w:szCs w:val="20"/>
        </w:rPr>
        <w:t xml:space="preserve">control (including but not limited to an electrical fault, </w:t>
      </w:r>
      <w:r w:rsidR="00000A3C">
        <w:rPr>
          <w:rFonts w:cs="Arial"/>
          <w:szCs w:val="20"/>
        </w:rPr>
        <w:t xml:space="preserve">software issues, </w:t>
      </w:r>
      <w:r w:rsidRPr="00DA3796">
        <w:rPr>
          <w:rFonts w:cs="Arial"/>
          <w:szCs w:val="20"/>
        </w:rPr>
        <w:t>water leak, issue with the Facility</w:t>
      </w:r>
      <w:r>
        <w:rPr>
          <w:rFonts w:cs="Arial"/>
          <w:szCs w:val="20"/>
        </w:rPr>
        <w:t xml:space="preserve"> or Access Facility</w:t>
      </w:r>
      <w:r w:rsidRPr="00DA3796">
        <w:rPr>
          <w:rFonts w:cs="Arial"/>
          <w:szCs w:val="20"/>
        </w:rPr>
        <w:t xml:space="preserve">, pandemic, OH&amp;S reasons, government direction or other matter) or at any time for other reasons including maintenance.  The </w:t>
      </w:r>
      <w:r>
        <w:rPr>
          <w:rFonts w:cs="Arial"/>
          <w:szCs w:val="20"/>
        </w:rPr>
        <w:t xml:space="preserve">Council </w:t>
      </w:r>
      <w:r w:rsidRPr="00DA3796">
        <w:rPr>
          <w:rFonts w:cs="Arial"/>
          <w:szCs w:val="20"/>
        </w:rPr>
        <w:t>will use its reasonable endeavours to notify member</w:t>
      </w:r>
      <w:r>
        <w:rPr>
          <w:rFonts w:cs="Arial"/>
          <w:szCs w:val="20"/>
        </w:rPr>
        <w:t>s</w:t>
      </w:r>
      <w:r w:rsidRPr="00DA3796">
        <w:rPr>
          <w:rFonts w:cs="Arial"/>
          <w:szCs w:val="20"/>
        </w:rPr>
        <w:t xml:space="preserve"> by email of planned closures or emergency closures.  </w:t>
      </w:r>
      <w:r>
        <w:rPr>
          <w:rFonts w:cs="Arial"/>
          <w:szCs w:val="20"/>
        </w:rPr>
        <w:t xml:space="preserve">Council </w:t>
      </w:r>
      <w:r w:rsidRPr="00DA3796">
        <w:rPr>
          <w:rFonts w:cs="Arial"/>
          <w:szCs w:val="20"/>
        </w:rPr>
        <w:t xml:space="preserve">may agree, at its discretion, to extend the term of your membership or stop payments while the Facility </w:t>
      </w:r>
      <w:r>
        <w:rPr>
          <w:rFonts w:cs="Arial"/>
          <w:szCs w:val="20"/>
        </w:rPr>
        <w:t xml:space="preserve">or Access Facility </w:t>
      </w:r>
      <w:r w:rsidRPr="00DA3796">
        <w:rPr>
          <w:rFonts w:cs="Arial"/>
          <w:szCs w:val="20"/>
        </w:rPr>
        <w:t xml:space="preserve">is closed. </w:t>
      </w:r>
    </w:p>
    <w:p w14:paraId="010B98BE" w14:textId="4D801B4C" w:rsidR="006D5A4A" w:rsidRDefault="006D5A4A" w:rsidP="00D32C98">
      <w:pPr>
        <w:pStyle w:val="Heading2"/>
        <w:numPr>
          <w:ilvl w:val="0"/>
          <w:numId w:val="20"/>
        </w:numPr>
        <w:ind w:left="426" w:hanging="426"/>
        <w:rPr>
          <w:rFonts w:hint="eastAsia"/>
        </w:rPr>
      </w:pPr>
      <w:r>
        <w:t>Memberships conditions</w:t>
      </w:r>
    </w:p>
    <w:p w14:paraId="3E669915" w14:textId="2EBA1768" w:rsidR="006D5A4A" w:rsidRDefault="00E11D23" w:rsidP="006D5A4A">
      <w:pPr>
        <w:pStyle w:val="ListNumber"/>
        <w:numPr>
          <w:ilvl w:val="0"/>
          <w:numId w:val="0"/>
        </w:numPr>
      </w:pPr>
      <w:r>
        <w:t xml:space="preserve">The </w:t>
      </w:r>
      <w:r w:rsidR="006004A9">
        <w:t>prices</w:t>
      </w:r>
      <w:r w:rsidR="006D5A4A">
        <w:t xml:space="preserve"> and operation </w:t>
      </w:r>
      <w:r>
        <w:t xml:space="preserve">are reviewed </w:t>
      </w:r>
      <w:r w:rsidR="006D5A4A">
        <w:t xml:space="preserve">from time to time and </w:t>
      </w:r>
      <w:r>
        <w:t xml:space="preserve">Council </w:t>
      </w:r>
      <w:r w:rsidR="006D5A4A">
        <w:t>reserve</w:t>
      </w:r>
      <w:r>
        <w:t>s</w:t>
      </w:r>
      <w:r w:rsidR="006D5A4A">
        <w:t xml:space="preserve"> the right to unilaterally vary these terms and conditions</w:t>
      </w:r>
      <w:r w:rsidR="00CC7A01">
        <w:t xml:space="preserve"> by </w:t>
      </w:r>
      <w:r w:rsidR="006D5A4A">
        <w:t xml:space="preserve">giving </w:t>
      </w:r>
      <w:r w:rsidR="00CC7A01">
        <w:t xml:space="preserve">you </w:t>
      </w:r>
      <w:r w:rsidR="006D5A4A">
        <w:t xml:space="preserve">28 days’ notice by e-mail and by updating our website. </w:t>
      </w:r>
      <w:r w:rsidR="006004A9">
        <w:t>Membership and other prices</w:t>
      </w:r>
      <w:r w:rsidR="00AE6F48">
        <w:t xml:space="preserve"> </w:t>
      </w:r>
      <w:r w:rsidR="006D5A4A">
        <w:t>are reviewed annually and are subject to change.  Notice of any pricing changes will be emailed to the last known address and displayed in the Facilit</w:t>
      </w:r>
      <w:r w:rsidR="00A80D48">
        <w:t>y</w:t>
      </w:r>
      <w:r w:rsidR="006D5A4A">
        <w:t xml:space="preserve"> and Access Facilities by 2 June of the year in which prices will chan</w:t>
      </w:r>
      <w:r w:rsidR="00A80D48">
        <w:t>ge effective 1 July of that year.</w:t>
      </w:r>
      <w:r w:rsidR="000801E7">
        <w:t xml:space="preserve"> Upon joining a </w:t>
      </w:r>
      <w:proofErr w:type="gramStart"/>
      <w:r w:rsidR="000801E7">
        <w:t>membership</w:t>
      </w:r>
      <w:proofErr w:type="gramEnd"/>
      <w:r w:rsidR="000801E7">
        <w:t xml:space="preserve"> you are entitled to a cooling off period of 3 </w:t>
      </w:r>
      <w:r w:rsidR="00957CF0">
        <w:t xml:space="preserve">business </w:t>
      </w:r>
      <w:r w:rsidR="000801E7">
        <w:t xml:space="preserve">days, notice of intend to terminate </w:t>
      </w:r>
      <w:r w:rsidR="00957CF0">
        <w:t xml:space="preserve">your membership </w:t>
      </w:r>
      <w:r w:rsidR="000801E7">
        <w:t xml:space="preserve">agreement must be received within 3 </w:t>
      </w:r>
      <w:r w:rsidR="00957CF0">
        <w:t xml:space="preserve">business </w:t>
      </w:r>
      <w:r w:rsidR="000801E7">
        <w:t>days of your joining da</w:t>
      </w:r>
      <w:r w:rsidR="009839D9">
        <w:t>te</w:t>
      </w:r>
      <w:r w:rsidR="00957CF0">
        <w:t xml:space="preserve"> (this is the date you signed the membership agreement)</w:t>
      </w:r>
      <w:r w:rsidR="000801E7">
        <w:t>.</w:t>
      </w:r>
    </w:p>
    <w:p w14:paraId="70342704" w14:textId="78246792" w:rsidR="007C4472" w:rsidRPr="006372A4" w:rsidRDefault="007C4472" w:rsidP="00D32C98">
      <w:pPr>
        <w:pStyle w:val="ListNumber"/>
        <w:numPr>
          <w:ilvl w:val="0"/>
          <w:numId w:val="20"/>
        </w:numPr>
        <w:ind w:left="426" w:hanging="426"/>
        <w:rPr>
          <w:b/>
        </w:rPr>
      </w:pPr>
      <w:r w:rsidRPr="006372A4">
        <w:rPr>
          <w:rStyle w:val="Heading2Char"/>
          <w:b/>
          <w:szCs w:val="20"/>
        </w:rPr>
        <w:t>Watch around water supervision</w:t>
      </w:r>
    </w:p>
    <w:p w14:paraId="1BC9CA21" w14:textId="77777777" w:rsidR="007C4472" w:rsidRDefault="007C4472" w:rsidP="00D32C98">
      <w:pPr>
        <w:pStyle w:val="ListNumber"/>
        <w:numPr>
          <w:ilvl w:val="2"/>
          <w:numId w:val="33"/>
        </w:numPr>
        <w:ind w:hanging="668"/>
      </w:pPr>
      <w:r>
        <w:t xml:space="preserve">Children under 5 years of age must be </w:t>
      </w:r>
      <w:proofErr w:type="gramStart"/>
      <w:r>
        <w:t>accompanied by a responsible person at all times</w:t>
      </w:r>
      <w:proofErr w:type="gramEnd"/>
      <w:r>
        <w:t xml:space="preserve"> and be within arm’s reach of that person and if there is a pool, only enter the pool together with that responsible person unless specific prior consent is provided by a lifeguard or swim teacher.  The responsible person must alert staff that the child is under 5 on entry so that a pink wristband can be </w:t>
      </w:r>
      <w:proofErr w:type="gramStart"/>
      <w:r>
        <w:t>assigned</w:t>
      </w:r>
      <w:proofErr w:type="gramEnd"/>
      <w:r>
        <w:t xml:space="preserve"> and this must be worn by the child at all times.</w:t>
      </w:r>
    </w:p>
    <w:p w14:paraId="275C0944" w14:textId="77777777" w:rsidR="007C4472" w:rsidRDefault="007C4472" w:rsidP="00D32C98">
      <w:pPr>
        <w:pStyle w:val="ListNumber"/>
        <w:numPr>
          <w:ilvl w:val="2"/>
          <w:numId w:val="33"/>
        </w:numPr>
        <w:ind w:hanging="668"/>
      </w:pPr>
      <w:r>
        <w:t xml:space="preserve">Children between 5 and under 12 years of age must be </w:t>
      </w:r>
      <w:proofErr w:type="gramStart"/>
      <w:r>
        <w:t>accompanied by a responsible person at all times</w:t>
      </w:r>
      <w:proofErr w:type="gramEnd"/>
      <w:r>
        <w:t xml:space="preserve"> and be constantly and actively supervised by that responsible person with the person having a clear and unobstructed view of the child and their surrounds.  The responsible person must alert staff that the child is between 5 and 12 on entry so that a yellow wristband can be </w:t>
      </w:r>
      <w:proofErr w:type="gramStart"/>
      <w:r>
        <w:t>assigned</w:t>
      </w:r>
      <w:proofErr w:type="gramEnd"/>
      <w:r>
        <w:t xml:space="preserve"> and this must be worn by the child at all times.</w:t>
      </w:r>
    </w:p>
    <w:p w14:paraId="10DC2ECD" w14:textId="4C92F531" w:rsidR="007C4472" w:rsidRDefault="007C4472" w:rsidP="00D32C98">
      <w:pPr>
        <w:pStyle w:val="ListNumber"/>
        <w:numPr>
          <w:ilvl w:val="2"/>
          <w:numId w:val="33"/>
        </w:numPr>
        <w:ind w:hanging="668"/>
      </w:pPr>
      <w:r>
        <w:t>Children of any age will be removed from the water if the lifeguard believes they are unsafe</w:t>
      </w:r>
      <w:r w:rsidR="00FE472D">
        <w:t xml:space="preserve"> (or are not actively supervised by a responsible person)</w:t>
      </w:r>
      <w:r>
        <w:t>. If a child deemed unsafe is 12 years or older and not accompanied by a responsible person, they will be asked to leave the facility.</w:t>
      </w:r>
    </w:p>
    <w:p w14:paraId="69FC31AE" w14:textId="77777777" w:rsidR="007C4472" w:rsidRDefault="007C4472" w:rsidP="00D32C98">
      <w:pPr>
        <w:pStyle w:val="ListNumber"/>
        <w:numPr>
          <w:ilvl w:val="2"/>
          <w:numId w:val="33"/>
        </w:numPr>
        <w:ind w:hanging="668"/>
      </w:pPr>
      <w:r>
        <w:lastRenderedPageBreak/>
        <w:t>Groups of children between the ages of 5 and 12 must not exceed the ratio of 1 responsible person to 4 children. Groups of children under the age of 5 must not exceed a ratio of 1 responsible person to 2 children.</w:t>
      </w:r>
    </w:p>
    <w:p w14:paraId="0B0ADDCB" w14:textId="411B5377" w:rsidR="007C4472" w:rsidRDefault="007C4472" w:rsidP="007C4472">
      <w:pPr>
        <w:pStyle w:val="ListNumber"/>
        <w:numPr>
          <w:ilvl w:val="0"/>
          <w:numId w:val="0"/>
        </w:numPr>
      </w:pPr>
      <w:r>
        <w:t xml:space="preserve">Note – Responsible person must be aged </w:t>
      </w:r>
      <w:r w:rsidR="0050661B">
        <w:t>1</w:t>
      </w:r>
      <w:r w:rsidR="0097332C">
        <w:t>7</w:t>
      </w:r>
      <w:r>
        <w:t xml:space="preserve"> years or older and able to enter the water if there is an emergency.</w:t>
      </w:r>
    </w:p>
    <w:p w14:paraId="3AEB78B5" w14:textId="582D6C65" w:rsidR="007C4472" w:rsidRPr="006372A4" w:rsidRDefault="007C4472" w:rsidP="009C1D9E">
      <w:pPr>
        <w:pStyle w:val="Heading2"/>
        <w:numPr>
          <w:ilvl w:val="0"/>
          <w:numId w:val="20"/>
        </w:numPr>
        <w:ind w:left="426" w:hanging="426"/>
        <w:rPr>
          <w:rFonts w:hint="eastAsia"/>
        </w:rPr>
      </w:pPr>
      <w:r w:rsidRPr="006372A4">
        <w:t>No mobile phone use</w:t>
      </w:r>
    </w:p>
    <w:p w14:paraId="2B7CDCEC" w14:textId="0DC49C2B" w:rsidR="007C4472" w:rsidRPr="006D5A4A" w:rsidRDefault="007C4472" w:rsidP="006D5A4A">
      <w:pPr>
        <w:pStyle w:val="ListNumber"/>
        <w:numPr>
          <w:ilvl w:val="0"/>
          <w:numId w:val="0"/>
        </w:numPr>
      </w:pPr>
      <w:r>
        <w:t xml:space="preserve">Mobile phones and recording devices must not be used at any time while in change rooms or while supervising children, including during lessons. The taking of photographs within </w:t>
      </w:r>
      <w:r w:rsidR="00CC7A01">
        <w:t xml:space="preserve">the </w:t>
      </w:r>
      <w:r>
        <w:t xml:space="preserve">Facility </w:t>
      </w:r>
      <w:r w:rsidR="00CC7A01">
        <w:t xml:space="preserve">or Access </w:t>
      </w:r>
      <w:r w:rsidR="009C1D9E">
        <w:t xml:space="preserve">Facilities </w:t>
      </w:r>
      <w:r>
        <w:t>is not allowed at any time.</w:t>
      </w:r>
    </w:p>
    <w:p w14:paraId="2702DA80" w14:textId="024CA4DF" w:rsidR="00D81A9E" w:rsidRDefault="00ED1C05" w:rsidP="008B4E87">
      <w:pPr>
        <w:pStyle w:val="Heading2"/>
        <w:numPr>
          <w:ilvl w:val="0"/>
          <w:numId w:val="20"/>
        </w:numPr>
        <w:rPr>
          <w:rFonts w:hint="eastAsia"/>
        </w:rPr>
      </w:pPr>
      <w:r>
        <w:t xml:space="preserve">Active Melbourne </w:t>
      </w:r>
      <w:proofErr w:type="gramStart"/>
      <w:r w:rsidR="00D81A9E">
        <w:t>Memberships</w:t>
      </w:r>
      <w:proofErr w:type="gramEnd"/>
      <w:r w:rsidR="00D81A9E">
        <w:t xml:space="preserve"> types</w:t>
      </w:r>
    </w:p>
    <w:p w14:paraId="33853625" w14:textId="3275A323" w:rsidR="00D81A9E" w:rsidRPr="00E50D2A" w:rsidRDefault="00D81A9E" w:rsidP="00D81A9E">
      <w:r w:rsidRPr="00E50D2A">
        <w:t xml:space="preserve">The following membership types are available </w:t>
      </w:r>
      <w:r>
        <w:t>at the Facili</w:t>
      </w:r>
      <w:r w:rsidR="00ED1C05">
        <w:t>ty</w:t>
      </w:r>
      <w:r w:rsidR="00F21F4A">
        <w:t>. These memberships</w:t>
      </w:r>
      <w:r>
        <w:t xml:space="preserve"> are subject to the eligibility criteria and payment of the membership fee rates that are current at the time </w:t>
      </w:r>
      <w:r w:rsidRPr="00E50D2A">
        <w:t>you take out your membership</w:t>
      </w:r>
      <w:r w:rsidR="00471D1C">
        <w:t xml:space="preserve"> (or as amended under c</w:t>
      </w:r>
      <w:r w:rsidR="00A52865">
        <w:t>ondition</w:t>
      </w:r>
      <w:r w:rsidR="00471D1C">
        <w:t xml:space="preserve"> 12)</w:t>
      </w:r>
      <w:r>
        <w:t>.  Reference to Results, means a</w:t>
      </w:r>
      <w:r w:rsidR="00ED1C05">
        <w:t>n Active Melbourne</w:t>
      </w:r>
      <w:r>
        <w:t xml:space="preserve"> membership type below where full payment of a</w:t>
      </w:r>
      <w:r w:rsidR="00471D1C">
        <w:t xml:space="preserve"> specified</w:t>
      </w:r>
      <w:r>
        <w:t xml:space="preserve"> term is made in advance</w:t>
      </w:r>
      <w:r w:rsidR="00471D1C">
        <w:t xml:space="preserve"> (for example annually)</w:t>
      </w:r>
      <w:r>
        <w:t>.</w:t>
      </w:r>
      <w:r w:rsidR="000801E7">
        <w:t xml:space="preserve"> </w:t>
      </w:r>
      <w:r w:rsidR="0050661B">
        <w:t xml:space="preserve">The </w:t>
      </w:r>
      <w:r w:rsidR="000801E7">
        <w:t>Active Melbourne Membership (except Aquatic) entitle</w:t>
      </w:r>
      <w:r w:rsidR="009839D9">
        <w:t>s</w:t>
      </w:r>
      <w:r w:rsidR="000801E7">
        <w:t xml:space="preserve"> you to </w:t>
      </w:r>
      <w:r w:rsidR="0097332C">
        <w:t>h</w:t>
      </w:r>
      <w:r w:rsidR="0050661B">
        <w:t xml:space="preserve">ealth </w:t>
      </w:r>
      <w:r w:rsidR="0097332C">
        <w:t>p</w:t>
      </w:r>
      <w:r w:rsidR="0050661B">
        <w:t xml:space="preserve">lanning </w:t>
      </w:r>
      <w:r w:rsidR="0097332C">
        <w:t>s</w:t>
      </w:r>
      <w:r w:rsidR="0050661B">
        <w:t>essions</w:t>
      </w:r>
      <w:r w:rsidR="0097332C">
        <w:t>, t</w:t>
      </w:r>
      <w:r w:rsidR="0050661B">
        <w:t xml:space="preserve">his is </w:t>
      </w:r>
      <w:r w:rsidR="009839D9">
        <w:t>restricted</w:t>
      </w:r>
      <w:r w:rsidR="0050661B">
        <w:t xml:space="preserve"> to the facility you register your membership with. </w:t>
      </w:r>
    </w:p>
    <w:p w14:paraId="0BE87842" w14:textId="25DE9197" w:rsidR="00032135" w:rsidRDefault="006D5A4A" w:rsidP="009C1D9E">
      <w:pPr>
        <w:ind w:left="426"/>
        <w:rPr>
          <w:b/>
        </w:rPr>
      </w:pPr>
      <w:r>
        <w:rPr>
          <w:b/>
        </w:rPr>
        <w:t>1</w:t>
      </w:r>
      <w:r w:rsidR="006248B8">
        <w:rPr>
          <w:b/>
        </w:rPr>
        <w:t>6</w:t>
      </w:r>
      <w:r w:rsidR="00D81A9E" w:rsidRPr="00A4568B">
        <w:rPr>
          <w:b/>
        </w:rPr>
        <w:t>.1 Active Melbourne membership</w:t>
      </w:r>
    </w:p>
    <w:p w14:paraId="5E5ECBF1" w14:textId="70E9FACD" w:rsidR="00D81A9E" w:rsidRPr="00D81A9E" w:rsidRDefault="00D81A9E" w:rsidP="009C1D9E">
      <w:pPr>
        <w:ind w:left="426"/>
        <w:rPr>
          <w:b/>
        </w:rPr>
      </w:pPr>
      <w:r w:rsidRPr="00E50D2A">
        <w:t xml:space="preserve">Full access to the Facilities and Access </w:t>
      </w:r>
      <w:r w:rsidR="0050661B" w:rsidRPr="00E50D2A">
        <w:t>Facilities</w:t>
      </w:r>
      <w:r w:rsidR="0050661B">
        <w:rPr>
          <w:b/>
        </w:rPr>
        <w:t>.</w:t>
      </w:r>
      <w:r w:rsidR="0050661B" w:rsidRPr="00E50D2A">
        <w:t xml:space="preserve"> Eligibility</w:t>
      </w:r>
      <w:r w:rsidRPr="00E50D2A">
        <w:t xml:space="preserve">: </w:t>
      </w:r>
      <w:r>
        <w:t>Age o</w:t>
      </w:r>
      <w:r w:rsidRPr="00E50D2A">
        <w:t xml:space="preserve">ver 17  </w:t>
      </w:r>
    </w:p>
    <w:p w14:paraId="75C2D40F" w14:textId="668421D9" w:rsidR="00D81A9E" w:rsidRPr="00032135" w:rsidRDefault="006248B8" w:rsidP="009C1D9E">
      <w:pPr>
        <w:ind w:left="426"/>
        <w:rPr>
          <w:b/>
        </w:rPr>
      </w:pPr>
      <w:r>
        <w:rPr>
          <w:b/>
        </w:rPr>
        <w:t>16</w:t>
      </w:r>
      <w:r w:rsidR="00D81A9E" w:rsidRPr="00032135">
        <w:rPr>
          <w:b/>
        </w:rPr>
        <w:t xml:space="preserve">.2 Active Melbourne student </w:t>
      </w:r>
      <w:r w:rsidR="00032135">
        <w:rPr>
          <w:b/>
        </w:rPr>
        <w:t xml:space="preserve">and Active Melbourne RMIT student </w:t>
      </w:r>
      <w:r w:rsidR="00D81A9E" w:rsidRPr="00032135">
        <w:rPr>
          <w:b/>
        </w:rPr>
        <w:t>membership</w:t>
      </w:r>
    </w:p>
    <w:p w14:paraId="29E5623E" w14:textId="545D1929" w:rsidR="00D81A9E" w:rsidRDefault="00D81A9E" w:rsidP="009C1D9E">
      <w:pPr>
        <w:ind w:left="426"/>
      </w:pPr>
      <w:r>
        <w:t>Full access to the Facilities and Access Facilities</w:t>
      </w:r>
      <w:r w:rsidR="00032135">
        <w:t xml:space="preserve">. </w:t>
      </w:r>
      <w:proofErr w:type="gramStart"/>
      <w:r w:rsidR="00032135">
        <w:t>Eligibility;</w:t>
      </w:r>
      <w:proofErr w:type="gramEnd"/>
      <w:r w:rsidR="00032135">
        <w:t xml:space="preserve"> m</w:t>
      </w:r>
      <w:r>
        <w:t>ust be a full time student and produce a valid student card</w:t>
      </w:r>
      <w:r w:rsidR="00032135">
        <w:t xml:space="preserve"> (RMIT Student </w:t>
      </w:r>
      <w:r w:rsidR="002B0A55">
        <w:t xml:space="preserve">Memberships </w:t>
      </w:r>
      <w:r w:rsidR="00032135">
        <w:t>needs to</w:t>
      </w:r>
      <w:r w:rsidR="00032135" w:rsidRPr="00D81A9E">
        <w:t xml:space="preserve"> produce a valid </w:t>
      </w:r>
      <w:r w:rsidR="00032135">
        <w:t xml:space="preserve">RMIT </w:t>
      </w:r>
      <w:r w:rsidR="00032135" w:rsidRPr="00D81A9E">
        <w:t>student card</w:t>
      </w:r>
      <w:r w:rsidR="00032135">
        <w:t>)</w:t>
      </w:r>
      <w:r w:rsidR="007B7664">
        <w:t xml:space="preserve"> </w:t>
      </w:r>
      <w:r w:rsidR="00C02ECF">
        <w:t xml:space="preserve">within 28 days of </w:t>
      </w:r>
      <w:r w:rsidR="007B7664">
        <w:t>the</w:t>
      </w:r>
      <w:r w:rsidR="00C02ECF">
        <w:t xml:space="preserve"> membership commencement date</w:t>
      </w:r>
      <w:r>
        <w:t xml:space="preserve">. On expiry of the student card or when you cease to be a </w:t>
      </w:r>
      <w:proofErr w:type="gramStart"/>
      <w:r>
        <w:t>full time</w:t>
      </w:r>
      <w:proofErr w:type="gramEnd"/>
      <w:r>
        <w:t xml:space="preserve"> </w:t>
      </w:r>
      <w:r w:rsidR="00032135">
        <w:t>student</w:t>
      </w:r>
      <w:r>
        <w:t xml:space="preserve"> the membership will revert to an Active Melbourne membership.</w:t>
      </w:r>
      <w:r w:rsidR="00032135">
        <w:t xml:space="preserve"> </w:t>
      </w:r>
    </w:p>
    <w:p w14:paraId="65513E4E" w14:textId="7613736C" w:rsidR="00A1334C" w:rsidRDefault="006248B8" w:rsidP="009C1D9E">
      <w:pPr>
        <w:ind w:left="426"/>
        <w:rPr>
          <w:b/>
        </w:rPr>
      </w:pPr>
      <w:r>
        <w:rPr>
          <w:b/>
        </w:rPr>
        <w:t>16</w:t>
      </w:r>
      <w:r w:rsidR="00AB7F37">
        <w:rPr>
          <w:b/>
        </w:rPr>
        <w:t>.3</w:t>
      </w:r>
      <w:r w:rsidR="00A1334C">
        <w:rPr>
          <w:b/>
        </w:rPr>
        <w:t xml:space="preserve"> Active Melbourne prime </w:t>
      </w:r>
    </w:p>
    <w:p w14:paraId="43886989" w14:textId="093C427F" w:rsidR="00A1334C" w:rsidRPr="00A1334C" w:rsidRDefault="00A1334C" w:rsidP="009C1D9E">
      <w:pPr>
        <w:ind w:left="426"/>
      </w:pPr>
      <w:r>
        <w:t xml:space="preserve">Off peak membership with restricted access times to Facility and Access Facilities (8am - </w:t>
      </w:r>
      <w:r w:rsidR="007C4472">
        <w:t>5</w:t>
      </w:r>
      <w:r>
        <w:t xml:space="preserve">pm). </w:t>
      </w:r>
      <w:r w:rsidR="006248B8">
        <w:t xml:space="preserve">Eligibility; </w:t>
      </w:r>
      <w:r w:rsidRPr="00D81A9E">
        <w:t>Must</w:t>
      </w:r>
      <w:r w:rsidR="006248B8">
        <w:t xml:space="preserve"> produce a </w:t>
      </w:r>
      <w:r w:rsidRPr="00D81A9E">
        <w:t>valid seniors</w:t>
      </w:r>
      <w:r>
        <w:t>’</w:t>
      </w:r>
      <w:r w:rsidRPr="00D81A9E">
        <w:t xml:space="preserve"> card (for prime)</w:t>
      </w:r>
      <w:r w:rsidR="00C02ECF">
        <w:t xml:space="preserve"> within 28 days of </w:t>
      </w:r>
      <w:r w:rsidR="007B7664">
        <w:t>the</w:t>
      </w:r>
      <w:r w:rsidR="00C02ECF">
        <w:t xml:space="preserve"> membership commencement date</w:t>
      </w:r>
      <w:r w:rsidR="009C1D9E">
        <w:t>.</w:t>
      </w:r>
    </w:p>
    <w:p w14:paraId="435703EA" w14:textId="243AA256" w:rsidR="00D81A9E" w:rsidRDefault="006248B8" w:rsidP="009C1D9E">
      <w:pPr>
        <w:ind w:left="426"/>
      </w:pPr>
      <w:r>
        <w:rPr>
          <w:b/>
        </w:rPr>
        <w:t>16</w:t>
      </w:r>
      <w:r w:rsidR="00A1334C">
        <w:rPr>
          <w:b/>
        </w:rPr>
        <w:t xml:space="preserve">.4 </w:t>
      </w:r>
      <w:r w:rsidR="00D81A9E" w:rsidRPr="00032135">
        <w:rPr>
          <w:b/>
        </w:rPr>
        <w:t>Active Melbourne concession</w:t>
      </w:r>
      <w:r w:rsidR="00D81A9E">
        <w:t xml:space="preserve"> </w:t>
      </w:r>
    </w:p>
    <w:p w14:paraId="3DE869B0" w14:textId="67CFA533" w:rsidR="00D81A9E" w:rsidRPr="00D81A9E" w:rsidRDefault="00191413" w:rsidP="009C1D9E">
      <w:pPr>
        <w:ind w:left="426"/>
      </w:pPr>
      <w:r>
        <w:t xml:space="preserve">Full access to the Facilities and Access Facilities. </w:t>
      </w:r>
      <w:r w:rsidR="006248B8">
        <w:t xml:space="preserve">Eligibility; </w:t>
      </w:r>
      <w:r w:rsidR="00D81A9E" w:rsidRPr="00D81A9E">
        <w:t>Mu</w:t>
      </w:r>
      <w:r w:rsidR="00A1334C">
        <w:t xml:space="preserve">st </w:t>
      </w:r>
      <w:r w:rsidR="006248B8">
        <w:t xml:space="preserve">produce </w:t>
      </w:r>
      <w:r w:rsidR="00A1334C">
        <w:t>a valid concession card</w:t>
      </w:r>
      <w:r w:rsidR="00C02ECF">
        <w:t xml:space="preserve"> within 28 days of </w:t>
      </w:r>
      <w:r w:rsidR="007B7664">
        <w:t>the</w:t>
      </w:r>
      <w:r w:rsidR="00C02ECF">
        <w:t xml:space="preserve"> membership commencement date</w:t>
      </w:r>
      <w:r w:rsidR="00A1334C">
        <w:t xml:space="preserve">. </w:t>
      </w:r>
      <w:r w:rsidR="006248B8">
        <w:t xml:space="preserve">On expiry of the concession card the membership will revert to an Active Melbourne membership. </w:t>
      </w:r>
    </w:p>
    <w:p w14:paraId="182B5FD4" w14:textId="7872961B" w:rsidR="00D81A9E" w:rsidRDefault="006248B8" w:rsidP="009C1D9E">
      <w:pPr>
        <w:ind w:left="426"/>
      </w:pPr>
      <w:r>
        <w:rPr>
          <w:b/>
        </w:rPr>
        <w:t>16</w:t>
      </w:r>
      <w:r w:rsidR="00A1334C">
        <w:rPr>
          <w:b/>
        </w:rPr>
        <w:t>.5</w:t>
      </w:r>
      <w:r w:rsidR="00D81A9E" w:rsidRPr="00032135">
        <w:rPr>
          <w:b/>
        </w:rPr>
        <w:t xml:space="preserve"> Active Melbourne youth</w:t>
      </w:r>
      <w:r w:rsidR="00D81A9E">
        <w:t xml:space="preserve"> </w:t>
      </w:r>
    </w:p>
    <w:p w14:paraId="7EFC3FAA" w14:textId="74285351" w:rsidR="00D81A9E" w:rsidRPr="00D81A9E" w:rsidRDefault="00D81A9E" w:rsidP="009C1D9E">
      <w:pPr>
        <w:ind w:left="426"/>
      </w:pPr>
      <w:r w:rsidRPr="00D81A9E">
        <w:t>Eligibility: Age 12-17</w:t>
      </w:r>
      <w:r w:rsidR="00032135">
        <w:t>,</w:t>
      </w:r>
      <w:r w:rsidRPr="00D81A9E">
        <w:t xml:space="preserve"> Limited to use at MCB. Full access to the gym and pool and access to all group fitness classes that are considered non- weight bearing.</w:t>
      </w:r>
      <w:r w:rsidR="00FA323A">
        <w:t xml:space="preserve"> </w:t>
      </w:r>
      <w:r w:rsidRPr="00D81A9E">
        <w:t xml:space="preserve">Parent or guardian must sign the membership agreement, </w:t>
      </w:r>
      <w:r w:rsidR="00471D1C">
        <w:t xml:space="preserve">agree to </w:t>
      </w:r>
      <w:r w:rsidRPr="00D81A9E">
        <w:t>be responsible for membership</w:t>
      </w:r>
      <w:r w:rsidR="00471D1C">
        <w:t xml:space="preserve"> fees</w:t>
      </w:r>
      <w:r w:rsidRPr="00D81A9E">
        <w:t xml:space="preserve"> and attend all consultations </w:t>
      </w:r>
      <w:r w:rsidR="00471D1C">
        <w:t xml:space="preserve">that occur </w:t>
      </w:r>
      <w:r w:rsidRPr="00D81A9E">
        <w:t>with a gym instructor. Parent or guardian and youth member must sign the pre-exercise screening questionnaire.</w:t>
      </w:r>
      <w:r w:rsidR="00FA323A">
        <w:t xml:space="preserve"> </w:t>
      </w:r>
      <w:r w:rsidRPr="00D81A9E">
        <w:t>Membership is not active until after an initial consultation and a program introduction with a qualified gym instructor</w:t>
      </w:r>
      <w:r w:rsidR="007C4472">
        <w:t xml:space="preserve"> in the presence of a parent or guardian</w:t>
      </w:r>
      <w:r w:rsidRPr="00D81A9E">
        <w:t>. Youth member must complete at least one gym consultation every six months.</w:t>
      </w:r>
    </w:p>
    <w:p w14:paraId="2E234FA0" w14:textId="5EF573FB" w:rsidR="00D81A9E" w:rsidRDefault="006248B8" w:rsidP="009C1D9E">
      <w:pPr>
        <w:ind w:left="426"/>
      </w:pPr>
      <w:r>
        <w:rPr>
          <w:b/>
        </w:rPr>
        <w:t>16</w:t>
      </w:r>
      <w:r w:rsidR="00A1334C">
        <w:rPr>
          <w:b/>
        </w:rPr>
        <w:t>.6</w:t>
      </w:r>
      <w:r w:rsidR="00D81A9E" w:rsidRPr="00FA323A">
        <w:rPr>
          <w:b/>
        </w:rPr>
        <w:t xml:space="preserve"> Active Melbourne aquatic</w:t>
      </w:r>
      <w:r w:rsidR="00D81A9E">
        <w:t xml:space="preserve"> </w:t>
      </w:r>
    </w:p>
    <w:p w14:paraId="27D1675B" w14:textId="71E349A7" w:rsidR="00D81A9E" w:rsidRDefault="00D81A9E" w:rsidP="009C1D9E">
      <w:pPr>
        <w:ind w:left="426"/>
      </w:pPr>
      <w:r w:rsidRPr="00D81A9E">
        <w:t>Access to pools, spa and sauna at all Facilities and Access Facilities.</w:t>
      </w:r>
      <w:r w:rsidR="00FA323A">
        <w:t xml:space="preserve"> </w:t>
      </w:r>
      <w:r w:rsidRPr="00D81A9E">
        <w:t>No gym access</w:t>
      </w:r>
      <w:r w:rsidR="00471D1C">
        <w:t>.</w:t>
      </w:r>
    </w:p>
    <w:p w14:paraId="2776E234" w14:textId="731EE6D8" w:rsidR="00ED1C05" w:rsidRPr="00AB7F37" w:rsidRDefault="006248B8" w:rsidP="009C1D9E">
      <w:pPr>
        <w:pStyle w:val="Heading2"/>
        <w:spacing w:after="0"/>
        <w:ind w:left="426"/>
        <w:rPr>
          <w:rFonts w:hint="eastAsia"/>
          <w:sz w:val="20"/>
        </w:rPr>
      </w:pPr>
      <w:r>
        <w:rPr>
          <w:sz w:val="20"/>
        </w:rPr>
        <w:lastRenderedPageBreak/>
        <w:t>16</w:t>
      </w:r>
      <w:r w:rsidR="00A1334C">
        <w:rPr>
          <w:sz w:val="20"/>
        </w:rPr>
        <w:t>.7</w:t>
      </w:r>
      <w:r w:rsidR="00330749" w:rsidRPr="00AB7F37">
        <w:rPr>
          <w:sz w:val="20"/>
        </w:rPr>
        <w:t xml:space="preserve"> </w:t>
      </w:r>
      <w:r w:rsidR="00ED1C05" w:rsidRPr="00AB7F37">
        <w:rPr>
          <w:sz w:val="20"/>
        </w:rPr>
        <w:t>Customer eligibility and maintaining eligibility for membership categories</w:t>
      </w:r>
    </w:p>
    <w:p w14:paraId="16D0BE0F" w14:textId="3CF0A48A" w:rsidR="00ED1C05" w:rsidRDefault="00ED1C05" w:rsidP="009C1D9E">
      <w:pPr>
        <w:ind w:left="426"/>
      </w:pPr>
      <w:r w:rsidRPr="00E50D2A">
        <w:t>If your eligibility requires proof of age or status you must produce evidence to Council’s satisfaction to qualify, e</w:t>
      </w:r>
      <w:r w:rsidR="00A4568B">
        <w:t>.</w:t>
      </w:r>
      <w:r w:rsidRPr="00E50D2A">
        <w:t xml:space="preserve">g. </w:t>
      </w:r>
      <w:r>
        <w:t>A</w:t>
      </w:r>
      <w:r w:rsidRPr="00E50D2A">
        <w:t xml:space="preserve"> Seniors Card for a Prime membership and in terms of establishing that you’re a </w:t>
      </w:r>
      <w:proofErr w:type="gramStart"/>
      <w:r w:rsidRPr="00E50D2A">
        <w:t>full time</w:t>
      </w:r>
      <w:proofErr w:type="gramEnd"/>
      <w:r w:rsidRPr="00E50D2A">
        <w:t xml:space="preserve"> student, a student card together with confirmation of enrolment.  You are only entitled to the reduced fee for the period that your evidence </w:t>
      </w:r>
      <w:proofErr w:type="gramStart"/>
      <w:r w:rsidRPr="00E50D2A">
        <w:t>covers</w:t>
      </w:r>
      <w:proofErr w:type="gramEnd"/>
      <w:r w:rsidRPr="00E50D2A">
        <w:t xml:space="preserve"> and it is your responsibility to keep this evidence updated or else you will be charged the full rate for that membership type. For example, if you have the Youth </w:t>
      </w:r>
      <w:r w:rsidR="00471D1C" w:rsidRPr="00E50D2A">
        <w:t>membership</w:t>
      </w:r>
      <w:r w:rsidRPr="00E50D2A">
        <w:t>, on turning 18 years of age, your rate will automatically increase to the Ac</w:t>
      </w:r>
      <w:r>
        <w:t>tive Melbourne membership rate.</w:t>
      </w:r>
      <w:r w:rsidRPr="00E50D2A">
        <w:t xml:space="preserve"> If you have a Student Active Melbourne </w:t>
      </w:r>
      <w:r w:rsidR="00471D1C" w:rsidRPr="00E50D2A">
        <w:t xml:space="preserve">membership </w:t>
      </w:r>
      <w:r w:rsidRPr="00E50D2A">
        <w:t xml:space="preserve">and the expiry date on your student card as recorded by Council expires, your rate will automatically increase to the Active Melbourne </w:t>
      </w:r>
      <w:r w:rsidR="00471D1C" w:rsidRPr="00E50D2A">
        <w:t xml:space="preserve">membership </w:t>
      </w:r>
      <w:r w:rsidRPr="00E50D2A">
        <w:t>rate.  If you produce your new student card after your previous student card has expired, you are only entitled to the reduced rate from the date you</w:t>
      </w:r>
      <w:r>
        <w:t xml:space="preserve"> produce your new student card.</w:t>
      </w:r>
    </w:p>
    <w:p w14:paraId="37B53B6E" w14:textId="0DE46440" w:rsidR="00AD440E" w:rsidRPr="00AB7F37" w:rsidRDefault="006248B8" w:rsidP="009C1D9E">
      <w:pPr>
        <w:pStyle w:val="Heading2"/>
        <w:spacing w:after="0"/>
        <w:ind w:left="426"/>
        <w:rPr>
          <w:rFonts w:hint="eastAsia"/>
          <w:sz w:val="20"/>
        </w:rPr>
      </w:pPr>
      <w:r>
        <w:rPr>
          <w:sz w:val="20"/>
        </w:rPr>
        <w:t>16</w:t>
      </w:r>
      <w:r w:rsidR="00A1334C">
        <w:rPr>
          <w:sz w:val="20"/>
        </w:rPr>
        <w:t>.8</w:t>
      </w:r>
      <w:r w:rsidR="006D5A4A">
        <w:rPr>
          <w:sz w:val="20"/>
        </w:rPr>
        <w:t xml:space="preserve"> </w:t>
      </w:r>
      <w:r w:rsidR="00AD440E" w:rsidRPr="00AB7F37">
        <w:rPr>
          <w:sz w:val="20"/>
        </w:rPr>
        <w:t>Customer may request to change membership type</w:t>
      </w:r>
    </w:p>
    <w:p w14:paraId="6D58CC43" w14:textId="3171DD88" w:rsidR="00AB7F37" w:rsidRDefault="00AD440E" w:rsidP="009C1D9E">
      <w:pPr>
        <w:ind w:left="426"/>
        <w:rPr>
          <w:bCs/>
          <w:lang w:val="en-US"/>
        </w:rPr>
      </w:pPr>
      <w:r>
        <w:rPr>
          <w:bCs/>
          <w:lang w:val="en-US"/>
        </w:rPr>
        <w:t xml:space="preserve">You may change your membership at any time, subject </w:t>
      </w:r>
      <w:proofErr w:type="gramStart"/>
      <w:r>
        <w:rPr>
          <w:bCs/>
          <w:lang w:val="en-US"/>
        </w:rPr>
        <w:t>to:</w:t>
      </w:r>
      <w:proofErr w:type="gramEnd"/>
      <w:r w:rsidR="00AB7F37">
        <w:rPr>
          <w:bCs/>
          <w:lang w:val="en-US"/>
        </w:rPr>
        <w:t xml:space="preserve"> </w:t>
      </w:r>
      <w:r>
        <w:rPr>
          <w:bCs/>
          <w:lang w:val="en-US"/>
        </w:rPr>
        <w:t>satisfyin</w:t>
      </w:r>
      <w:r w:rsidR="00AB7F37">
        <w:rPr>
          <w:bCs/>
          <w:lang w:val="en-US"/>
        </w:rPr>
        <w:t>g any eligibility criteria</w:t>
      </w:r>
      <w:r w:rsidR="00471D1C">
        <w:rPr>
          <w:bCs/>
          <w:lang w:val="en-US"/>
        </w:rPr>
        <w:t>,</w:t>
      </w:r>
      <w:r w:rsidR="00AB7F37">
        <w:rPr>
          <w:bCs/>
          <w:lang w:val="en-US"/>
        </w:rPr>
        <w:t xml:space="preserve"> </w:t>
      </w:r>
      <w:r>
        <w:rPr>
          <w:bCs/>
          <w:lang w:val="en-US"/>
        </w:rPr>
        <w:t xml:space="preserve">providing at least 3 clear business </w:t>
      </w:r>
      <w:r w:rsidRPr="00E50D2A">
        <w:rPr>
          <w:bCs/>
          <w:lang w:val="en-US"/>
        </w:rPr>
        <w:t>days</w:t>
      </w:r>
      <w:r>
        <w:rPr>
          <w:bCs/>
          <w:lang w:val="en-US"/>
        </w:rPr>
        <w:t>’</w:t>
      </w:r>
      <w:r w:rsidRPr="00E50D2A">
        <w:rPr>
          <w:bCs/>
          <w:lang w:val="en-US"/>
        </w:rPr>
        <w:t xml:space="preserve"> </w:t>
      </w:r>
      <w:r>
        <w:rPr>
          <w:bCs/>
          <w:lang w:val="en-US"/>
        </w:rPr>
        <w:t xml:space="preserve">notice </w:t>
      </w:r>
      <w:r w:rsidRPr="00E50D2A">
        <w:rPr>
          <w:bCs/>
          <w:lang w:val="en-US"/>
        </w:rPr>
        <w:t>prior to your next scheduled direct debit</w:t>
      </w:r>
      <w:r w:rsidR="00471D1C">
        <w:rPr>
          <w:bCs/>
          <w:lang w:val="en-US"/>
        </w:rPr>
        <w:t>,</w:t>
      </w:r>
      <w:r w:rsidR="00AB7F37">
        <w:rPr>
          <w:bCs/>
          <w:lang w:val="en-US"/>
        </w:rPr>
        <w:t xml:space="preserve"> and </w:t>
      </w:r>
      <w:r w:rsidRPr="00E50D2A">
        <w:rPr>
          <w:bCs/>
          <w:lang w:val="en-US"/>
        </w:rPr>
        <w:t xml:space="preserve">submitting a completed </w:t>
      </w:r>
      <w:r>
        <w:rPr>
          <w:bCs/>
          <w:lang w:val="en-US"/>
        </w:rPr>
        <w:t>amendment</w:t>
      </w:r>
      <w:r w:rsidRPr="00E50D2A">
        <w:rPr>
          <w:bCs/>
          <w:lang w:val="en-US"/>
        </w:rPr>
        <w:t xml:space="preserve"> form to </w:t>
      </w:r>
      <w:r>
        <w:rPr>
          <w:bCs/>
          <w:lang w:val="en-US"/>
        </w:rPr>
        <w:t xml:space="preserve">your home </w:t>
      </w:r>
      <w:r w:rsidR="007712A1" w:rsidRPr="00E50D2A">
        <w:rPr>
          <w:bCs/>
          <w:lang w:val="en-US"/>
        </w:rPr>
        <w:t>Facilit</w:t>
      </w:r>
      <w:r w:rsidR="007712A1">
        <w:rPr>
          <w:bCs/>
          <w:lang w:val="en-US"/>
        </w:rPr>
        <w:t>y</w:t>
      </w:r>
      <w:r>
        <w:rPr>
          <w:bCs/>
          <w:lang w:val="en-US"/>
        </w:rPr>
        <w:t>.</w:t>
      </w:r>
    </w:p>
    <w:p w14:paraId="2A3F909D" w14:textId="6B3A6FDD" w:rsidR="00570BA1" w:rsidRDefault="00570BA1" w:rsidP="000209B1">
      <w:pPr>
        <w:pStyle w:val="Heading2"/>
        <w:numPr>
          <w:ilvl w:val="0"/>
          <w:numId w:val="20"/>
        </w:numPr>
        <w:rPr>
          <w:rFonts w:hint="eastAsia"/>
        </w:rPr>
      </w:pPr>
      <w:r>
        <w:t xml:space="preserve">Swim </w:t>
      </w:r>
      <w:r w:rsidR="00671269">
        <w:rPr>
          <w:rFonts w:hint="eastAsia"/>
        </w:rPr>
        <w:t xml:space="preserve">School </w:t>
      </w:r>
      <w:r>
        <w:t>membership</w:t>
      </w:r>
    </w:p>
    <w:p w14:paraId="7BDA5D2B" w14:textId="21871CD6" w:rsidR="001D717B" w:rsidRDefault="00570BA1" w:rsidP="001D717B">
      <w:pPr>
        <w:pStyle w:val="ListNumber"/>
        <w:numPr>
          <w:ilvl w:val="0"/>
          <w:numId w:val="0"/>
        </w:numPr>
      </w:pPr>
      <w:r>
        <w:t xml:space="preserve">Benefits: Access to an agreed scheduled </w:t>
      </w:r>
      <w:r w:rsidR="006D5A4A">
        <w:t>weekly</w:t>
      </w:r>
      <w:r>
        <w:t xml:space="preserve"> swim school lesson</w:t>
      </w:r>
      <w:r w:rsidR="006D5A4A">
        <w:t>/</w:t>
      </w:r>
      <w:r>
        <w:t xml:space="preserve">s (missed lessons will not be reimbursed or made up </w:t>
      </w:r>
      <w:r w:rsidR="00471D1C">
        <w:t xml:space="preserve">except as set out in </w:t>
      </w:r>
      <w:r>
        <w:t xml:space="preserve">these terms and conditions), free access to use the pool at no cost for active students outside of scheduled lesson time (but does not include a student on any form of suspension), and locker use on entry. </w:t>
      </w:r>
    </w:p>
    <w:p w14:paraId="3DAF4900" w14:textId="480ED3A6" w:rsidR="001D717B" w:rsidRDefault="00570BA1" w:rsidP="001D717B">
      <w:pPr>
        <w:pStyle w:val="ListNumber"/>
        <w:numPr>
          <w:ilvl w:val="0"/>
          <w:numId w:val="0"/>
        </w:numPr>
      </w:pPr>
      <w:r>
        <w:t xml:space="preserve">An adult accompanying a student aged under 5 years will receive free entry to use the pool. An adult accompanying a student aged 5 – 12 years will receive free entry to </w:t>
      </w:r>
      <w:proofErr w:type="gramStart"/>
      <w:r>
        <w:t>supervise, but</w:t>
      </w:r>
      <w:proofErr w:type="gramEnd"/>
      <w:r>
        <w:t xml:space="preserve"> must pay the entrance fee to swim. A student must be over 6 months in age to participate in swimming lessons. Students aged under 3 years must have a parent/guardian aged over 17 years old in the pool and participate in the lessons with them.  </w:t>
      </w:r>
    </w:p>
    <w:p w14:paraId="2DC09543" w14:textId="43C21647" w:rsidR="009C1D9E" w:rsidRDefault="00570BA1" w:rsidP="001D717B">
      <w:pPr>
        <w:pStyle w:val="Heading2"/>
        <w:rPr>
          <w:rFonts w:hint="eastAsia"/>
          <w:sz w:val="20"/>
        </w:rPr>
      </w:pPr>
      <w:r w:rsidRPr="006372A4">
        <w:rPr>
          <w:rFonts w:ascii="Arial" w:hAnsi="Arial" w:cs="Arial"/>
          <w:sz w:val="20"/>
        </w:rPr>
        <w:t xml:space="preserve">Price: Membership fee is based on duration of lessons. </w:t>
      </w:r>
      <w:r w:rsidR="001D717B" w:rsidRPr="006372A4">
        <w:rPr>
          <w:rFonts w:ascii="Arial" w:hAnsi="Arial" w:cs="Arial"/>
          <w:sz w:val="20"/>
        </w:rPr>
        <w:br/>
      </w:r>
      <w:r w:rsidR="001D717B">
        <w:br/>
      </w:r>
      <w:r w:rsidRPr="006372A4">
        <w:rPr>
          <w:rFonts w:ascii="Arial" w:hAnsi="Arial" w:cs="Arial"/>
          <w:sz w:val="20"/>
          <w:szCs w:val="22"/>
        </w:rPr>
        <w:t xml:space="preserve">Note: Enrolment </w:t>
      </w:r>
      <w:r w:rsidR="00F52096" w:rsidRPr="006372A4">
        <w:rPr>
          <w:rFonts w:ascii="Arial" w:hAnsi="Arial" w:cs="Arial"/>
          <w:sz w:val="20"/>
          <w:szCs w:val="22"/>
        </w:rPr>
        <w:t xml:space="preserve">Swim School </w:t>
      </w:r>
      <w:r w:rsidR="00FD61D0" w:rsidRPr="006372A4">
        <w:rPr>
          <w:rFonts w:ascii="Arial" w:hAnsi="Arial" w:cs="Arial"/>
          <w:sz w:val="20"/>
          <w:szCs w:val="22"/>
        </w:rPr>
        <w:t xml:space="preserve">membership </w:t>
      </w:r>
      <w:r w:rsidRPr="006372A4">
        <w:rPr>
          <w:rFonts w:ascii="Arial" w:hAnsi="Arial" w:cs="Arial"/>
          <w:sz w:val="20"/>
          <w:szCs w:val="22"/>
        </w:rPr>
        <w:t xml:space="preserve">is </w:t>
      </w:r>
      <w:r w:rsidR="00FD61D0" w:rsidRPr="006372A4">
        <w:rPr>
          <w:rFonts w:ascii="Arial" w:hAnsi="Arial" w:cs="Arial"/>
          <w:sz w:val="20"/>
          <w:szCs w:val="22"/>
        </w:rPr>
        <w:t xml:space="preserve">an </w:t>
      </w:r>
      <w:r w:rsidRPr="006372A4">
        <w:rPr>
          <w:rFonts w:ascii="Arial" w:hAnsi="Arial" w:cs="Arial"/>
          <w:sz w:val="20"/>
          <w:szCs w:val="22"/>
        </w:rPr>
        <w:t xml:space="preserve">ongoing membership </w:t>
      </w:r>
      <w:r w:rsidR="00FD61D0" w:rsidRPr="006372A4">
        <w:rPr>
          <w:rFonts w:ascii="Arial" w:hAnsi="Arial" w:cs="Arial"/>
          <w:sz w:val="20"/>
          <w:szCs w:val="22"/>
        </w:rPr>
        <w:t xml:space="preserve">and will continue </w:t>
      </w:r>
      <w:r w:rsidRPr="006372A4">
        <w:rPr>
          <w:rFonts w:ascii="Arial" w:hAnsi="Arial" w:cs="Arial"/>
          <w:sz w:val="20"/>
          <w:szCs w:val="22"/>
        </w:rPr>
        <w:t xml:space="preserve">unless a cancellation request has been successfully processed. Swimming </w:t>
      </w:r>
      <w:r w:rsidR="00FD61D0" w:rsidRPr="006372A4">
        <w:rPr>
          <w:rFonts w:ascii="Arial" w:hAnsi="Arial" w:cs="Arial"/>
          <w:sz w:val="20"/>
          <w:szCs w:val="22"/>
        </w:rPr>
        <w:t xml:space="preserve">lessons </w:t>
      </w:r>
      <w:r w:rsidRPr="006372A4">
        <w:rPr>
          <w:rFonts w:ascii="Arial" w:hAnsi="Arial" w:cs="Arial"/>
          <w:sz w:val="20"/>
          <w:szCs w:val="22"/>
        </w:rPr>
        <w:t xml:space="preserve">will </w:t>
      </w:r>
      <w:r w:rsidR="000209B1" w:rsidRPr="006372A4">
        <w:rPr>
          <w:rFonts w:ascii="Arial" w:hAnsi="Arial" w:cs="Arial"/>
          <w:sz w:val="20"/>
          <w:szCs w:val="22"/>
        </w:rPr>
        <w:t>operate</w:t>
      </w:r>
      <w:r w:rsidRPr="006372A4">
        <w:rPr>
          <w:rFonts w:ascii="Arial" w:hAnsi="Arial" w:cs="Arial"/>
          <w:sz w:val="20"/>
          <w:szCs w:val="22"/>
        </w:rPr>
        <w:t xml:space="preserve"> </w:t>
      </w:r>
      <w:r w:rsidR="00A80D48" w:rsidRPr="006372A4">
        <w:rPr>
          <w:rFonts w:ascii="Arial" w:hAnsi="Arial" w:cs="Arial"/>
          <w:sz w:val="20"/>
          <w:szCs w:val="22"/>
        </w:rPr>
        <w:t>continuous</w:t>
      </w:r>
      <w:r w:rsidR="00471D1C" w:rsidRPr="006372A4">
        <w:rPr>
          <w:rFonts w:ascii="Arial" w:hAnsi="Arial" w:cs="Arial"/>
          <w:sz w:val="20"/>
          <w:szCs w:val="22"/>
        </w:rPr>
        <w:t>ly</w:t>
      </w:r>
      <w:r w:rsidR="00A80D48" w:rsidRPr="006372A4">
        <w:rPr>
          <w:rFonts w:ascii="Arial" w:hAnsi="Arial" w:cs="Arial"/>
          <w:sz w:val="20"/>
          <w:szCs w:val="22"/>
        </w:rPr>
        <w:t xml:space="preserve"> through the year, including </w:t>
      </w:r>
      <w:r w:rsidRPr="006372A4">
        <w:rPr>
          <w:rFonts w:ascii="Arial" w:hAnsi="Arial" w:cs="Arial"/>
          <w:sz w:val="20"/>
          <w:szCs w:val="22"/>
        </w:rPr>
        <w:t xml:space="preserve">during Victorian state school term </w:t>
      </w:r>
      <w:r w:rsidR="00A80D48" w:rsidRPr="006372A4">
        <w:rPr>
          <w:rFonts w:ascii="Arial" w:hAnsi="Arial" w:cs="Arial"/>
          <w:sz w:val="20"/>
          <w:szCs w:val="22"/>
        </w:rPr>
        <w:t xml:space="preserve">holidays, unless advised </w:t>
      </w:r>
      <w:r w:rsidR="007712A1" w:rsidRPr="006372A4">
        <w:rPr>
          <w:rFonts w:ascii="Arial" w:hAnsi="Arial" w:cs="Arial"/>
          <w:sz w:val="20"/>
          <w:szCs w:val="22"/>
        </w:rPr>
        <w:t>differently</w:t>
      </w:r>
      <w:r w:rsidR="00A80D48" w:rsidRPr="006372A4">
        <w:rPr>
          <w:rFonts w:ascii="Arial" w:hAnsi="Arial" w:cs="Arial"/>
          <w:sz w:val="20"/>
          <w:szCs w:val="22"/>
        </w:rPr>
        <w:t xml:space="preserve"> via email to</w:t>
      </w:r>
      <w:r w:rsidR="006248B8" w:rsidRPr="006372A4">
        <w:rPr>
          <w:rFonts w:ascii="Arial" w:hAnsi="Arial" w:cs="Arial"/>
          <w:sz w:val="20"/>
          <w:szCs w:val="22"/>
        </w:rPr>
        <w:t xml:space="preserve"> member or responsible adults</w:t>
      </w:r>
      <w:r w:rsidR="00A80D48" w:rsidRPr="006372A4">
        <w:rPr>
          <w:rFonts w:ascii="Arial" w:hAnsi="Arial" w:cs="Arial"/>
          <w:sz w:val="20"/>
          <w:szCs w:val="22"/>
        </w:rPr>
        <w:t xml:space="preserve"> last know</w:t>
      </w:r>
      <w:r w:rsidR="004A4088" w:rsidRPr="006372A4">
        <w:rPr>
          <w:rFonts w:ascii="Arial" w:hAnsi="Arial" w:cs="Arial"/>
          <w:sz w:val="20"/>
          <w:szCs w:val="22"/>
        </w:rPr>
        <w:t>n</w:t>
      </w:r>
      <w:r w:rsidR="00A80D48" w:rsidRPr="006372A4">
        <w:rPr>
          <w:rFonts w:ascii="Arial" w:hAnsi="Arial" w:cs="Arial"/>
          <w:sz w:val="20"/>
          <w:szCs w:val="22"/>
        </w:rPr>
        <w:t xml:space="preserve"> email address</w:t>
      </w:r>
      <w:r w:rsidRPr="006372A4">
        <w:rPr>
          <w:rFonts w:ascii="Arial" w:hAnsi="Arial" w:cs="Arial"/>
          <w:sz w:val="20"/>
          <w:szCs w:val="22"/>
        </w:rPr>
        <w:t>. No classes are held on public holidays. Payments and enrolments are non-refundable and non-transferable. It is your responsibility to know the start and finish dates of the</w:t>
      </w:r>
      <w:r w:rsidR="002B0A55" w:rsidRPr="006372A4">
        <w:rPr>
          <w:rFonts w:ascii="Arial" w:hAnsi="Arial" w:cs="Arial"/>
          <w:sz w:val="20"/>
          <w:szCs w:val="22"/>
        </w:rPr>
        <w:t xml:space="preserve"> lessons</w:t>
      </w:r>
      <w:r w:rsidRPr="006372A4">
        <w:rPr>
          <w:rFonts w:ascii="Arial" w:hAnsi="Arial" w:cs="Arial"/>
          <w:sz w:val="20"/>
          <w:szCs w:val="22"/>
        </w:rPr>
        <w:t xml:space="preserve"> </w:t>
      </w:r>
      <w:r w:rsidR="00A80D48" w:rsidRPr="006372A4">
        <w:rPr>
          <w:rFonts w:ascii="Arial" w:hAnsi="Arial" w:cs="Arial"/>
          <w:sz w:val="20"/>
          <w:szCs w:val="22"/>
        </w:rPr>
        <w:t>for the year</w:t>
      </w:r>
      <w:r w:rsidRPr="006372A4">
        <w:rPr>
          <w:rFonts w:ascii="Arial" w:hAnsi="Arial" w:cs="Arial"/>
          <w:sz w:val="20"/>
          <w:szCs w:val="22"/>
        </w:rPr>
        <w:t>. This information is available on the City of Melbourne websites.</w:t>
      </w:r>
    </w:p>
    <w:p w14:paraId="4550797B" w14:textId="7E8D9A72" w:rsidR="006D5A4A" w:rsidRPr="000D027C" w:rsidRDefault="006248B8" w:rsidP="00D32C98">
      <w:pPr>
        <w:pStyle w:val="Heading2"/>
        <w:ind w:left="426"/>
        <w:rPr>
          <w:rFonts w:hint="eastAsia"/>
          <w:sz w:val="20"/>
          <w:szCs w:val="20"/>
        </w:rPr>
      </w:pPr>
      <w:r>
        <w:rPr>
          <w:sz w:val="20"/>
        </w:rPr>
        <w:t>17.1</w:t>
      </w:r>
      <w:r w:rsidR="001D717B" w:rsidRPr="001D717B">
        <w:rPr>
          <w:sz w:val="20"/>
        </w:rPr>
        <w:t xml:space="preserve"> </w:t>
      </w:r>
      <w:r w:rsidR="006D5A4A" w:rsidRPr="001D717B">
        <w:rPr>
          <w:sz w:val="20"/>
        </w:rPr>
        <w:t xml:space="preserve">Aqua nappies </w:t>
      </w:r>
      <w:r w:rsidR="00D32C98">
        <w:rPr>
          <w:sz w:val="20"/>
        </w:rPr>
        <w:br/>
      </w:r>
      <w:r w:rsidR="006D5A4A" w:rsidRPr="000D027C">
        <w:rPr>
          <w:rFonts w:ascii="Arial" w:hAnsi="Arial" w:cs="Arial"/>
          <w:sz w:val="20"/>
          <w:szCs w:val="20"/>
        </w:rPr>
        <w:t>All children who are not toilet trained or newly toilet trained must wear an aqua nappy whilst in the pool.</w:t>
      </w:r>
    </w:p>
    <w:p w14:paraId="1E9CB861" w14:textId="62DCEF05" w:rsidR="00AB7F37" w:rsidRDefault="00AB7F37">
      <w:pPr>
        <w:spacing w:after="0" w:line="240" w:lineRule="auto"/>
        <w:rPr>
          <w:rStyle w:val="Heading2Char"/>
          <w:rFonts w:hint="eastAsia"/>
        </w:rPr>
      </w:pPr>
    </w:p>
    <w:p w14:paraId="4AF225D5" w14:textId="53229989" w:rsidR="002B0A55" w:rsidRDefault="006248B8" w:rsidP="000209B1">
      <w:pPr>
        <w:pStyle w:val="ListNumber"/>
        <w:numPr>
          <w:ilvl w:val="0"/>
          <w:numId w:val="0"/>
        </w:numPr>
        <w:ind w:left="357" w:hanging="357"/>
      </w:pPr>
      <w:r>
        <w:rPr>
          <w:rStyle w:val="Heading2Char"/>
        </w:rPr>
        <w:t>18.</w:t>
      </w:r>
      <w:r>
        <w:rPr>
          <w:rStyle w:val="Heading2Char"/>
        </w:rPr>
        <w:tab/>
      </w:r>
      <w:r w:rsidR="008B4E87" w:rsidRPr="008B4E87">
        <w:rPr>
          <w:rStyle w:val="Heading2Char"/>
        </w:rPr>
        <w:t xml:space="preserve">Customer may suspend </w:t>
      </w:r>
      <w:r w:rsidR="00330749">
        <w:rPr>
          <w:rStyle w:val="Heading2Char"/>
        </w:rPr>
        <w:t xml:space="preserve">Active Melbourne or Swim School </w:t>
      </w:r>
      <w:r w:rsidR="008B4E87" w:rsidRPr="008B4E87">
        <w:rPr>
          <w:rStyle w:val="Heading2Char"/>
        </w:rPr>
        <w:t>membership</w:t>
      </w:r>
    </w:p>
    <w:p w14:paraId="09FADE24" w14:textId="7168F316" w:rsidR="00330749" w:rsidRPr="002B0A55" w:rsidRDefault="006248B8" w:rsidP="00D32C98">
      <w:pPr>
        <w:pStyle w:val="ListNumber"/>
        <w:numPr>
          <w:ilvl w:val="0"/>
          <w:numId w:val="0"/>
        </w:numPr>
        <w:ind w:left="426"/>
      </w:pPr>
      <w:r w:rsidRPr="002B0A55">
        <w:rPr>
          <w:b/>
        </w:rPr>
        <w:t>1</w:t>
      </w:r>
      <w:r>
        <w:rPr>
          <w:b/>
        </w:rPr>
        <w:t>8</w:t>
      </w:r>
      <w:r w:rsidR="002B0A55" w:rsidRPr="002B0A55">
        <w:rPr>
          <w:b/>
        </w:rPr>
        <w:t xml:space="preserve">.1 </w:t>
      </w:r>
      <w:r w:rsidR="00330749" w:rsidRPr="002B0A55">
        <w:rPr>
          <w:b/>
        </w:rPr>
        <w:t>Active Melbourne Suspensions</w:t>
      </w:r>
    </w:p>
    <w:p w14:paraId="29340BB6" w14:textId="07DD6E26" w:rsidR="00F52096" w:rsidRDefault="00330749" w:rsidP="00D32C98">
      <w:pPr>
        <w:ind w:left="426"/>
        <w:rPr>
          <w:rStyle w:val="Hyperlink"/>
        </w:rPr>
      </w:pPr>
      <w:r>
        <w:t xml:space="preserve">You may suspend your membership for the duration set </w:t>
      </w:r>
      <w:r w:rsidRPr="002F3E4C">
        <w:t xml:space="preserve">out </w:t>
      </w:r>
      <w:r w:rsidRPr="00CB2A69">
        <w:t>below for a minimum of 5 consecutive days</w:t>
      </w:r>
      <w:r w:rsidRPr="002F3E4C">
        <w:t xml:space="preserve"> provided that a completed customer amendment form is received by</w:t>
      </w:r>
      <w:r w:rsidR="002B0A55">
        <w:t xml:space="preserve"> the</w:t>
      </w:r>
      <w:r w:rsidRPr="002F3E4C">
        <w:t xml:space="preserve"> Facility at least 3 bu</w:t>
      </w:r>
      <w:r>
        <w:t xml:space="preserve">siness days prior to your next scheduled direct debit. Suspensions will take effect from the later of, the date a completed amendment form has been received by the Council or the date specified in the application requested by the customer. </w:t>
      </w:r>
      <w:r w:rsidR="007B7664">
        <w:t>You are not able to suspend while you</w:t>
      </w:r>
      <w:r w:rsidR="00CC7A01">
        <w:t xml:space="preserve"> a</w:t>
      </w:r>
      <w:r w:rsidR="007B7664">
        <w:t xml:space="preserve">re within your membership </w:t>
      </w:r>
      <w:r w:rsidR="007B7664">
        <w:lastRenderedPageBreak/>
        <w:t xml:space="preserve">cancellation notice period. </w:t>
      </w:r>
      <w:r>
        <w:t xml:space="preserve">A customer amendment form can be completed at the Facility, via the </w:t>
      </w:r>
      <w:hyperlink r:id="rId10" w:history="1">
        <w:r w:rsidRPr="006B0CF5">
          <w:rPr>
            <w:rStyle w:val="Hyperlink"/>
          </w:rPr>
          <w:t>Melbourne City Baths</w:t>
        </w:r>
      </w:hyperlink>
      <w:r>
        <w:rPr>
          <w:rStyle w:val="FootnoteReference"/>
        </w:rPr>
        <w:footnoteReference w:id="1"/>
      </w:r>
      <w:r>
        <w:t xml:space="preserve"> websites </w:t>
      </w:r>
      <w:r w:rsidRPr="00E50D2A">
        <w:t xml:space="preserve">or </w:t>
      </w:r>
      <w:r>
        <w:t>by</w:t>
      </w:r>
      <w:r w:rsidRPr="00E50D2A">
        <w:t xml:space="preserve"> email to </w:t>
      </w:r>
      <w:hyperlink r:id="rId11" w:history="1">
        <w:r w:rsidRPr="00E50D2A">
          <w:rPr>
            <w:rStyle w:val="Hyperlink"/>
          </w:rPr>
          <w:t>mcb@melbourne.vic.gov.au</w:t>
        </w:r>
      </w:hyperlink>
      <w:r>
        <w:rPr>
          <w:rStyle w:val="Hyperlink"/>
        </w:rPr>
        <w:t>.</w:t>
      </w:r>
    </w:p>
    <w:p w14:paraId="7828B1D0" w14:textId="755DC3F9" w:rsidR="00330749" w:rsidRPr="00E50D2A" w:rsidRDefault="00330749" w:rsidP="00D32C98">
      <w:pPr>
        <w:ind w:left="426"/>
      </w:pPr>
      <w:r>
        <w:t>Suspension duration:</w:t>
      </w:r>
    </w:p>
    <w:p w14:paraId="4C3A753E" w14:textId="4D526417" w:rsidR="00330749" w:rsidRPr="00E50D2A" w:rsidRDefault="00330749" w:rsidP="00D32C98">
      <w:pPr>
        <w:numPr>
          <w:ilvl w:val="0"/>
          <w:numId w:val="28"/>
        </w:numPr>
        <w:spacing w:after="0"/>
        <w:ind w:left="426" w:firstLine="0"/>
      </w:pPr>
      <w:r w:rsidRPr="00E50D2A">
        <w:t>For up to 28 days for Active Melbourne, Active Melbourne</w:t>
      </w:r>
      <w:r>
        <w:t xml:space="preserve"> Prime</w:t>
      </w:r>
      <w:r w:rsidRPr="00E50D2A">
        <w:t>, Active Melbourne</w:t>
      </w:r>
      <w:r>
        <w:t xml:space="preserve"> Youth,</w:t>
      </w:r>
      <w:r w:rsidRPr="00E50D2A">
        <w:t xml:space="preserve"> Active Melbourne</w:t>
      </w:r>
      <w:r>
        <w:t xml:space="preserve"> Concession</w:t>
      </w:r>
      <w:r w:rsidRPr="00E50D2A">
        <w:t>, Active Melbourne</w:t>
      </w:r>
      <w:r>
        <w:t xml:space="preserve"> Aquatic, </w:t>
      </w:r>
    </w:p>
    <w:p w14:paraId="79B0AEF3" w14:textId="00D50F74" w:rsidR="00330749" w:rsidRPr="00E50D2A" w:rsidRDefault="00330749" w:rsidP="00D32C98">
      <w:pPr>
        <w:numPr>
          <w:ilvl w:val="0"/>
          <w:numId w:val="28"/>
        </w:numPr>
        <w:spacing w:after="0"/>
        <w:ind w:left="426" w:firstLine="0"/>
      </w:pPr>
      <w:r w:rsidRPr="00E50D2A">
        <w:t xml:space="preserve">For </w:t>
      </w:r>
      <w:r>
        <w:t>a</w:t>
      </w:r>
      <w:r w:rsidRPr="00E50D2A">
        <w:t xml:space="preserve"> period of up to 28 days for Results Active Melbourne</w:t>
      </w:r>
      <w:r>
        <w:t xml:space="preserve"> </w:t>
      </w:r>
      <w:r w:rsidRPr="00E50D2A">
        <w:t xml:space="preserve">with agreed term of membership </w:t>
      </w:r>
      <w:r>
        <w:t xml:space="preserve">being </w:t>
      </w:r>
      <w:r w:rsidRPr="00E50D2A">
        <w:t>extended by th</w:t>
      </w:r>
      <w:r>
        <w:t xml:space="preserve">e </w:t>
      </w:r>
      <w:r w:rsidRPr="00E50D2A">
        <w:t xml:space="preserve">period </w:t>
      </w:r>
      <w:r>
        <w:t>of suspension.</w:t>
      </w:r>
    </w:p>
    <w:p w14:paraId="0874F5C0" w14:textId="77777777" w:rsidR="00C87D91" w:rsidRDefault="00330749" w:rsidP="00D32C98">
      <w:pPr>
        <w:numPr>
          <w:ilvl w:val="0"/>
          <w:numId w:val="28"/>
        </w:numPr>
        <w:spacing w:after="0"/>
        <w:ind w:left="426" w:firstLine="0"/>
      </w:pPr>
      <w:r w:rsidRPr="00E50D2A">
        <w:t>For up to 56 days for Active Melbourne</w:t>
      </w:r>
      <w:r w:rsidRPr="00E5456E">
        <w:t xml:space="preserve"> </w:t>
      </w:r>
      <w:r>
        <w:t>S</w:t>
      </w:r>
      <w:r w:rsidRPr="00E50D2A">
        <w:t>tudent</w:t>
      </w:r>
      <w:r>
        <w:t>.</w:t>
      </w:r>
    </w:p>
    <w:p w14:paraId="01545FF6" w14:textId="3A3B1A83" w:rsidR="00C87D91" w:rsidRDefault="00330749" w:rsidP="00D32C98">
      <w:pPr>
        <w:numPr>
          <w:ilvl w:val="0"/>
          <w:numId w:val="28"/>
        </w:numPr>
        <w:spacing w:after="0"/>
        <w:ind w:left="426" w:firstLine="0"/>
      </w:pPr>
      <w:r w:rsidRPr="00E50D2A">
        <w:t>For up to 112 days for Active Melbourne</w:t>
      </w:r>
      <w:r>
        <w:t xml:space="preserve"> RMIT Student.</w:t>
      </w:r>
    </w:p>
    <w:p w14:paraId="772CDAB3" w14:textId="0EA33D0F" w:rsidR="00C87D91" w:rsidRDefault="00330749" w:rsidP="00D32C98">
      <w:pPr>
        <w:numPr>
          <w:ilvl w:val="0"/>
          <w:numId w:val="28"/>
        </w:numPr>
        <w:spacing w:after="0"/>
        <w:ind w:left="426" w:firstLine="0"/>
      </w:pPr>
      <w:r w:rsidRPr="00E50D2A">
        <w:t xml:space="preserve">For one period of up to 140 </w:t>
      </w:r>
      <w:r>
        <w:t xml:space="preserve">continuous </w:t>
      </w:r>
      <w:r w:rsidRPr="00E50D2A">
        <w:t>days commencing within two years of the birth or adoption of a child for all membership types</w:t>
      </w:r>
      <w:r>
        <w:t xml:space="preserve"> and after a request has been made to the Facility.  P</w:t>
      </w:r>
      <w:r w:rsidRPr="00E50D2A">
        <w:t xml:space="preserve">roof </w:t>
      </w:r>
      <w:r>
        <w:t xml:space="preserve">to the reasonable satisfaction of the </w:t>
      </w:r>
      <w:r w:rsidRPr="00E50D2A">
        <w:t xml:space="preserve">Facility staff </w:t>
      </w:r>
      <w:r>
        <w:t xml:space="preserve">must be provided (for example birth or adoption certificate).  For </w:t>
      </w:r>
      <w:r w:rsidRPr="00E50D2A">
        <w:t>Results Active Melbourne, agreed term of membership will be extended by th</w:t>
      </w:r>
      <w:r>
        <w:t>e</w:t>
      </w:r>
      <w:r w:rsidRPr="00E50D2A">
        <w:t xml:space="preserve"> period</w:t>
      </w:r>
      <w:r>
        <w:t xml:space="preserve"> of the suspension</w:t>
      </w:r>
      <w:r w:rsidRPr="00E50D2A">
        <w:t>.</w:t>
      </w:r>
    </w:p>
    <w:p w14:paraId="4170138D" w14:textId="1E917C9C" w:rsidR="00C87D91" w:rsidRDefault="00330749" w:rsidP="00D32C98">
      <w:pPr>
        <w:numPr>
          <w:ilvl w:val="0"/>
          <w:numId w:val="28"/>
        </w:numPr>
        <w:spacing w:after="0"/>
        <w:ind w:left="426" w:firstLine="0"/>
      </w:pPr>
      <w:r>
        <w:t>Suspensions for durations longer than the days specified above will be allowed subject to the payment of a suspension fee being $</w:t>
      </w:r>
      <w:r w:rsidR="00CF456F">
        <w:t>12.60</w:t>
      </w:r>
      <w:r>
        <w:t xml:space="preserve"> per fortnight or part thereof. </w:t>
      </w:r>
    </w:p>
    <w:p w14:paraId="742EFBAA" w14:textId="55283E43" w:rsidR="00924465" w:rsidRPr="004A4088" w:rsidRDefault="00330749" w:rsidP="00D32C98">
      <w:pPr>
        <w:numPr>
          <w:ilvl w:val="0"/>
          <w:numId w:val="28"/>
        </w:numPr>
        <w:spacing w:after="0"/>
        <w:ind w:left="426" w:firstLine="0"/>
      </w:pPr>
      <w:r>
        <w:t xml:space="preserve">Suspensions for medical reasons in excess of the above will not incur a suspension fee provided that evidence, by way of a current </w:t>
      </w:r>
      <w:proofErr w:type="gramStart"/>
      <w:r>
        <w:t>doctors</w:t>
      </w:r>
      <w:proofErr w:type="gramEnd"/>
      <w:r>
        <w:t xml:space="preserve"> medical certificate, is provided that confirms you are medically unfit for exercise. F</w:t>
      </w:r>
      <w:r w:rsidRPr="00E50D2A">
        <w:t>or Results Active Melbourne</w:t>
      </w:r>
      <w:r>
        <w:t xml:space="preserve"> </w:t>
      </w:r>
      <w:r w:rsidRPr="00E50D2A">
        <w:t>agreed term of membership will be extended by th</w:t>
      </w:r>
      <w:r>
        <w:t>e</w:t>
      </w:r>
      <w:r w:rsidRPr="00E50D2A">
        <w:t xml:space="preserve"> period</w:t>
      </w:r>
      <w:r>
        <w:t xml:space="preserve"> of suspension</w:t>
      </w:r>
      <w:r w:rsidRPr="00E50D2A">
        <w:t>.</w:t>
      </w:r>
    </w:p>
    <w:p w14:paraId="40BECD3C" w14:textId="77777777" w:rsidR="004A4088" w:rsidRPr="004A4088" w:rsidRDefault="004A4088" w:rsidP="004A4088">
      <w:pPr>
        <w:spacing w:after="0"/>
        <w:ind w:left="720"/>
      </w:pPr>
    </w:p>
    <w:p w14:paraId="04986D15" w14:textId="0450A398" w:rsidR="00330749" w:rsidRPr="00C87D91" w:rsidRDefault="006372A4" w:rsidP="00D32C98">
      <w:pPr>
        <w:spacing w:after="0"/>
        <w:ind w:left="426"/>
        <w:rPr>
          <w:b/>
        </w:rPr>
      </w:pPr>
      <w:r>
        <w:rPr>
          <w:b/>
        </w:rPr>
        <w:t>18</w:t>
      </w:r>
      <w:r w:rsidR="00C87D91" w:rsidRPr="00C87D91">
        <w:rPr>
          <w:b/>
        </w:rPr>
        <w:t xml:space="preserve">.2 </w:t>
      </w:r>
      <w:r w:rsidR="00330749" w:rsidRPr="00C87D91">
        <w:rPr>
          <w:b/>
        </w:rPr>
        <w:t>Swim School Suspensions</w:t>
      </w:r>
    </w:p>
    <w:p w14:paraId="43994BAD" w14:textId="1178E40A" w:rsidR="00570BA1" w:rsidRDefault="00570BA1" w:rsidP="00D32C98">
      <w:pPr>
        <w:pStyle w:val="ListNumber"/>
        <w:numPr>
          <w:ilvl w:val="0"/>
          <w:numId w:val="0"/>
        </w:numPr>
        <w:ind w:left="426"/>
      </w:pPr>
      <w:r>
        <w:t xml:space="preserve">You may suspend your </w:t>
      </w:r>
      <w:r w:rsidR="00AB5050">
        <w:t xml:space="preserve">Swim School </w:t>
      </w:r>
      <w:r>
        <w:t xml:space="preserve">membership </w:t>
      </w:r>
      <w:r w:rsidR="00924465">
        <w:t xml:space="preserve">at no cost </w:t>
      </w:r>
      <w:r>
        <w:t xml:space="preserve">for up to </w:t>
      </w:r>
      <w:r w:rsidR="004A4088">
        <w:t xml:space="preserve">a maximum </w:t>
      </w:r>
      <w:r>
        <w:t xml:space="preserve">six weeks per calendar year for minimum periods of at least </w:t>
      </w:r>
      <w:r w:rsidR="00924465">
        <w:t xml:space="preserve">one </w:t>
      </w:r>
      <w:r w:rsidR="00BD417C">
        <w:t>week</w:t>
      </w:r>
      <w:r>
        <w:t xml:space="preserve"> at a time, by </w:t>
      </w:r>
      <w:r w:rsidR="00E450E7">
        <w:t xml:space="preserve">requesting a suspension through your online membership portal or </w:t>
      </w:r>
      <w:r>
        <w:t xml:space="preserve">submitting a </w:t>
      </w:r>
      <w:r w:rsidR="00924465">
        <w:t>written suspension request and giving</w:t>
      </w:r>
      <w:r>
        <w:t xml:space="preserve"> at least 3 days’ notice before your next scheduled direct debit</w:t>
      </w:r>
      <w:r w:rsidR="004A4088">
        <w:t>. If received after 3 days prior to direct debit the suspension request will take effect from following direct debit.</w:t>
      </w:r>
      <w:r w:rsidR="00BD417C">
        <w:t xml:space="preserve"> </w:t>
      </w:r>
      <w:r>
        <w:t>You will not be entitled to access the pool facilities during you</w:t>
      </w:r>
      <w:r w:rsidR="0010037D">
        <w:t>r requested suspension period.</w:t>
      </w:r>
      <w:r w:rsidR="007B7664">
        <w:t xml:space="preserve"> You are not able to suspend while you</w:t>
      </w:r>
      <w:r w:rsidR="00CC7A01">
        <w:t xml:space="preserve"> a</w:t>
      </w:r>
      <w:r w:rsidR="007B7664">
        <w:t xml:space="preserve">re within your membership cancellation notice period. </w:t>
      </w:r>
      <w:r w:rsidR="00AB5050">
        <w:t xml:space="preserve">A </w:t>
      </w:r>
      <w:r>
        <w:t xml:space="preserve">suspension </w:t>
      </w:r>
      <w:r w:rsidR="00E450E7">
        <w:t>request can be submitted via</w:t>
      </w:r>
      <w:r>
        <w:t xml:space="preserve">  </w:t>
      </w:r>
      <w:hyperlink r:id="rId12" w:history="1">
        <w:r w:rsidR="00FE3BBD">
          <w:rPr>
            <w:rStyle w:val="Hyperlink"/>
          </w:rPr>
          <w:t>Melbourne City Baths suspensions</w:t>
        </w:r>
      </w:hyperlink>
      <w:r w:rsidR="00FE3BBD">
        <w:rPr>
          <w:rStyle w:val="FootnoteReference"/>
        </w:rPr>
        <w:footnoteReference w:id="2"/>
      </w:r>
      <w:r w:rsidR="008C0700">
        <w:t xml:space="preserve"> </w:t>
      </w:r>
      <w:r w:rsidR="00FE3BBD">
        <w:t xml:space="preserve">website, </w:t>
      </w:r>
      <w:r w:rsidR="00E450E7">
        <w:t>via online membership portal</w:t>
      </w:r>
      <w:r w:rsidR="002E05EF">
        <w:t>,</w:t>
      </w:r>
      <w:r w:rsidR="00E450E7">
        <w:t xml:space="preserve"> </w:t>
      </w:r>
      <w:r>
        <w:t xml:space="preserve">via email to </w:t>
      </w:r>
      <w:hyperlink r:id="rId13" w:history="1">
        <w:r w:rsidR="002337BF" w:rsidRPr="00FA106A">
          <w:rPr>
            <w:rStyle w:val="Hyperlink"/>
          </w:rPr>
          <w:t>MCBSwimSchool@melbourne.vic.giv.au</w:t>
        </w:r>
      </w:hyperlink>
      <w:r w:rsidR="002337BF">
        <w:t xml:space="preserve"> </w:t>
      </w:r>
      <w:r w:rsidR="00BD417C">
        <w:t>or at</w:t>
      </w:r>
      <w:r w:rsidR="00AB5050">
        <w:t xml:space="preserve"> the Facility </w:t>
      </w:r>
      <w:r>
        <w:t xml:space="preserve">reception. </w:t>
      </w:r>
      <w:r w:rsidR="00E450E7">
        <w:br/>
      </w:r>
      <w:r>
        <w:t xml:space="preserve">You may request to suspend your membership on medical grounds if </w:t>
      </w:r>
      <w:r w:rsidR="00924465">
        <w:t>a) you notify us in writing</w:t>
      </w:r>
      <w:r w:rsidR="004A4088">
        <w:t xml:space="preserve"> (email, </w:t>
      </w:r>
      <w:r w:rsidR="00E450E7">
        <w:t xml:space="preserve">online </w:t>
      </w:r>
      <w:r w:rsidR="004A4088">
        <w:t>request or form at facility)</w:t>
      </w:r>
      <w:r w:rsidR="00924465">
        <w:t xml:space="preserve"> 2 hours prior to you</w:t>
      </w:r>
      <w:r w:rsidR="0010037D">
        <w:t>r scheduled</w:t>
      </w:r>
      <w:r w:rsidR="00924465">
        <w:t xml:space="preserve"> lesson that you are not attending lessons due to </w:t>
      </w:r>
      <w:r w:rsidR="004A4088">
        <w:t>medical reasons</w:t>
      </w:r>
      <w:r w:rsidR="00924465">
        <w:t>, b</w:t>
      </w:r>
      <w:r>
        <w:t xml:space="preserve">) you produce a medical certificate for the relevant period and </w:t>
      </w:r>
      <w:r w:rsidR="00924465">
        <w:t>c</w:t>
      </w:r>
      <w:r>
        <w:t xml:space="preserve">) </w:t>
      </w:r>
      <w:r w:rsidR="00E450E7">
        <w:t xml:space="preserve">provide the </w:t>
      </w:r>
      <w:r>
        <w:t xml:space="preserve">medical certificate (for the student or adult responsible for a child student) to us within two weeks of the missed lesson. At our discretion, we may accept a medical certificate for another immediate family member if there is no other responsible adult to attend </w:t>
      </w:r>
      <w:r w:rsidR="00AB5050">
        <w:t xml:space="preserve">the lesson </w:t>
      </w:r>
      <w:r>
        <w:t>with a child student.</w:t>
      </w:r>
    </w:p>
    <w:p w14:paraId="6AF90190" w14:textId="6330DB06" w:rsidR="00570BA1" w:rsidRDefault="00191413" w:rsidP="00191413">
      <w:pPr>
        <w:pStyle w:val="ListNumber"/>
        <w:numPr>
          <w:ilvl w:val="0"/>
          <w:numId w:val="0"/>
        </w:numPr>
      </w:pPr>
      <w:r>
        <w:rPr>
          <w:rStyle w:val="Heading2Char"/>
        </w:rPr>
        <w:t>1</w:t>
      </w:r>
      <w:r w:rsidR="006372A4">
        <w:rPr>
          <w:rStyle w:val="Heading2Char"/>
        </w:rPr>
        <w:t>9</w:t>
      </w:r>
      <w:r>
        <w:rPr>
          <w:rStyle w:val="Heading2Char"/>
        </w:rPr>
        <w:t xml:space="preserve">. </w:t>
      </w:r>
      <w:r w:rsidR="008B4E87" w:rsidRPr="008B4E87">
        <w:rPr>
          <w:rStyle w:val="Heading2Char"/>
        </w:rPr>
        <w:t>Customer may cancel membership</w:t>
      </w:r>
    </w:p>
    <w:p w14:paraId="65F5CF75" w14:textId="7B4A87AC" w:rsidR="004A4088" w:rsidRDefault="00570BA1" w:rsidP="00A4568B">
      <w:pPr>
        <w:pStyle w:val="ListNumber"/>
        <w:numPr>
          <w:ilvl w:val="0"/>
          <w:numId w:val="0"/>
        </w:numPr>
      </w:pPr>
      <w:r>
        <w:t xml:space="preserve">You may cancel your membership at any time while it is active (not </w:t>
      </w:r>
      <w:r w:rsidR="007B7664">
        <w:t xml:space="preserve">on </w:t>
      </w:r>
      <w:r w:rsidR="00D32C98">
        <w:t>suspension</w:t>
      </w:r>
      <w:r>
        <w:t xml:space="preserve">) by giving </w:t>
      </w:r>
      <w:r w:rsidR="00E40A66">
        <w:t xml:space="preserve">Council </w:t>
      </w:r>
      <w:r>
        <w:t>2 weeks’ notice in writing</w:t>
      </w:r>
      <w:r w:rsidR="00E44BD9">
        <w:t xml:space="preserve">. </w:t>
      </w:r>
      <w:r>
        <w:t xml:space="preserve">The cancellation form can be obtained at reception or is available online at </w:t>
      </w:r>
      <w:hyperlink r:id="rId14" w:history="1">
        <w:r w:rsidR="00FE3BBD" w:rsidRPr="00FE3BBD">
          <w:rPr>
            <w:rStyle w:val="Hyperlink"/>
          </w:rPr>
          <w:t>Melbourne City Baths</w:t>
        </w:r>
      </w:hyperlink>
      <w:r w:rsidR="00FE3BBD">
        <w:rPr>
          <w:rStyle w:val="FootnoteReference"/>
        </w:rPr>
        <w:footnoteReference w:id="3"/>
      </w:r>
      <w:r w:rsidR="00AB5050">
        <w:rPr>
          <w:rStyle w:val="Hyperlink"/>
        </w:rPr>
        <w:t xml:space="preserve"> </w:t>
      </w:r>
      <w:r>
        <w:t xml:space="preserve">The cancellation notice can be handed to reception or emailed to </w:t>
      </w:r>
      <w:hyperlink r:id="rId15" w:history="1">
        <w:r w:rsidR="002337BF" w:rsidRPr="00FA106A">
          <w:rPr>
            <w:rStyle w:val="Hyperlink"/>
          </w:rPr>
          <w:t>mcb@melbourne.vic.gov.au</w:t>
        </w:r>
      </w:hyperlink>
      <w:r w:rsidR="002337BF">
        <w:t xml:space="preserve"> (memberships) or </w:t>
      </w:r>
      <w:hyperlink r:id="rId16" w:history="1">
        <w:r w:rsidR="002337BF" w:rsidRPr="00FA106A">
          <w:rPr>
            <w:rStyle w:val="Hyperlink"/>
          </w:rPr>
          <w:t>MCBSwimSchool@melbourne.vic.giv.au</w:t>
        </w:r>
      </w:hyperlink>
      <w:r w:rsidR="002337BF">
        <w:t xml:space="preserve"> (Swim School)</w:t>
      </w:r>
      <w:r w:rsidR="00FE3BBD">
        <w:t>.</w:t>
      </w:r>
      <w:r>
        <w:t xml:space="preserve"> All outstanding fees must be paid prior to your membership</w:t>
      </w:r>
      <w:r w:rsidR="002337BF">
        <w:t xml:space="preserve"> or swimming lessons</w:t>
      </w:r>
      <w:r>
        <w:t xml:space="preserve"> being cancelled.</w:t>
      </w:r>
      <w:r w:rsidR="002337BF">
        <w:t xml:space="preserve"> It is the Customer’s responsibility to retain a copy of the cancellation form and evidence that it was received by the Facility. The customer may re-join the Facility within 6 weeks of cancellation of membership and have the joining fee waived (up to the value of the original joining fee paid). </w:t>
      </w:r>
      <w:r w:rsidR="007C4472">
        <w:t>A membership is only considered cancelled when the written notice is received by</w:t>
      </w:r>
      <w:r w:rsidR="00CC7A01">
        <w:t xml:space="preserve"> the Facility</w:t>
      </w:r>
      <w:r w:rsidR="007C4472">
        <w:t xml:space="preserve">. </w:t>
      </w:r>
    </w:p>
    <w:p w14:paraId="531DB603" w14:textId="73640C30" w:rsidR="002337BF" w:rsidRPr="00A4568B" w:rsidRDefault="006372A4" w:rsidP="00D32C98">
      <w:pPr>
        <w:ind w:left="426"/>
        <w:rPr>
          <w:b/>
        </w:rPr>
      </w:pPr>
      <w:r>
        <w:rPr>
          <w:b/>
        </w:rPr>
        <w:lastRenderedPageBreak/>
        <w:t>19</w:t>
      </w:r>
      <w:r w:rsidR="002337BF" w:rsidRPr="00A4568B">
        <w:rPr>
          <w:b/>
        </w:rPr>
        <w:t>.1 Cancelling membership and swimming lessons paid fortnight direct debit</w:t>
      </w:r>
    </w:p>
    <w:p w14:paraId="775711F3" w14:textId="7543C3F9" w:rsidR="002337BF" w:rsidRDefault="002337BF" w:rsidP="00D32C98">
      <w:pPr>
        <w:pStyle w:val="ListNumber"/>
        <w:numPr>
          <w:ilvl w:val="0"/>
          <w:numId w:val="0"/>
        </w:numPr>
        <w:ind w:left="426"/>
      </w:pPr>
      <w:r>
        <w:t>For Direct Debit memberships and swimming lessons</w:t>
      </w:r>
      <w:r w:rsidR="00482EBF">
        <w:t>,</w:t>
      </w:r>
      <w:r>
        <w:t xml:space="preserve"> </w:t>
      </w:r>
      <w:r w:rsidR="00A4568B">
        <w:t>after</w:t>
      </w:r>
      <w:r>
        <w:t xml:space="preserve"> written notice of cancellation has been received by the Facility, the next scheduled payment will be debited in </w:t>
      </w:r>
      <w:proofErr w:type="gramStart"/>
      <w:r>
        <w:t>full</w:t>
      </w:r>
      <w:proofErr w:type="gramEnd"/>
      <w:r>
        <w:t xml:space="preserve"> and your membership or swimming lessons will continue for the fortnight following the final direct debit. </w:t>
      </w:r>
      <w:r w:rsidR="00AB5050">
        <w:t>You the customer</w:t>
      </w:r>
      <w:r>
        <w:t xml:space="preserve"> authorises the C</w:t>
      </w:r>
      <w:r w:rsidR="00AB5050">
        <w:t>ouncil</w:t>
      </w:r>
      <w:r>
        <w:t xml:space="preserve"> to debit any outstanding balance or arrears in payments prior to cancellation, including charging any outstanding administration fees if applicable. If notification of cancellation is received on the same day as the direct debit, the Council will consider this as the final direct debit to be paid.</w:t>
      </w:r>
      <w:r w:rsidR="007C4472">
        <w:t xml:space="preserve"> A membership is only considered cancelled when the written notice is received by </w:t>
      </w:r>
      <w:r w:rsidR="00CC7A01">
        <w:t>the Facility</w:t>
      </w:r>
      <w:r w:rsidR="007C4472">
        <w:t xml:space="preserve">. </w:t>
      </w:r>
    </w:p>
    <w:p w14:paraId="3FAB7583" w14:textId="56306A76" w:rsidR="00AD440E" w:rsidRPr="00A4568B" w:rsidRDefault="006372A4" w:rsidP="00D32C98">
      <w:pPr>
        <w:ind w:left="426"/>
        <w:rPr>
          <w:b/>
        </w:rPr>
      </w:pPr>
      <w:r>
        <w:rPr>
          <w:b/>
        </w:rPr>
        <w:t>19</w:t>
      </w:r>
      <w:r w:rsidR="00E40A66" w:rsidRPr="00A4568B">
        <w:rPr>
          <w:b/>
        </w:rPr>
        <w:t xml:space="preserve">.2 </w:t>
      </w:r>
      <w:r w:rsidR="00AD440E" w:rsidRPr="00A4568B">
        <w:rPr>
          <w:b/>
        </w:rPr>
        <w:t xml:space="preserve">Cancelling memberships that are paid upfront </w:t>
      </w:r>
    </w:p>
    <w:p w14:paraId="2FC7E859" w14:textId="28843F2A" w:rsidR="00AD440E" w:rsidRDefault="00AD440E" w:rsidP="00D32C98">
      <w:pPr>
        <w:ind w:left="426"/>
      </w:pPr>
      <w:r w:rsidRPr="00E50D2A">
        <w:t xml:space="preserve">For Results Active Melbourne, </w:t>
      </w:r>
      <w:r>
        <w:t>14 days written notice must be given to the Facility. The unused portion of membership will be refunded, less a</w:t>
      </w:r>
      <w:r w:rsidR="0097332C">
        <w:t>n</w:t>
      </w:r>
      <w:r>
        <w:t xml:space="preserve"> $</w:t>
      </w:r>
      <w:r w:rsidR="00CF456F">
        <w:t>49.00</w:t>
      </w:r>
      <w:r w:rsidR="008048AB">
        <w:t xml:space="preserve"> </w:t>
      </w:r>
      <w:r>
        <w:t>administration fee.</w:t>
      </w:r>
      <w:r w:rsidRPr="00E50D2A">
        <w:t xml:space="preserve"> </w:t>
      </w:r>
      <w:r>
        <w:t>Suspension may not be used during this time.</w:t>
      </w:r>
    </w:p>
    <w:p w14:paraId="23E32944" w14:textId="470EB39C" w:rsidR="002337BF" w:rsidRPr="00A4568B" w:rsidRDefault="00BD5F45" w:rsidP="00D32C98">
      <w:pPr>
        <w:ind w:left="426"/>
        <w:rPr>
          <w:b/>
        </w:rPr>
      </w:pPr>
      <w:r>
        <w:rPr>
          <w:b/>
        </w:rPr>
        <w:t>19</w:t>
      </w:r>
      <w:r w:rsidR="002337BF" w:rsidRPr="00A4568B">
        <w:rPr>
          <w:b/>
        </w:rPr>
        <w:t xml:space="preserve">.3 Medical </w:t>
      </w:r>
      <w:r w:rsidR="004A4088" w:rsidRPr="004A4088">
        <w:rPr>
          <w:b/>
        </w:rPr>
        <w:t>Cancellations</w:t>
      </w:r>
    </w:p>
    <w:p w14:paraId="134075D9" w14:textId="154BCDB4" w:rsidR="002337BF" w:rsidRDefault="002337BF" w:rsidP="00D32C98">
      <w:pPr>
        <w:ind w:left="426"/>
      </w:pPr>
      <w:r>
        <w:t xml:space="preserve">If the cancellation is </w:t>
      </w:r>
      <w:r w:rsidR="00AB5050">
        <w:t xml:space="preserve">due to </w:t>
      </w:r>
      <w:r>
        <w:t>medical circumstances and a medical certificate has been provided</w:t>
      </w:r>
      <w:r w:rsidR="00AB5050">
        <w:t xml:space="preserve"> confirming that you are unable to continue with your membership</w:t>
      </w:r>
      <w:r>
        <w:t xml:space="preserve">, the membership will end on the date the cancellation </w:t>
      </w:r>
      <w:proofErr w:type="gramStart"/>
      <w:r>
        <w:t>notice</w:t>
      </w:r>
      <w:proofErr w:type="gramEnd"/>
      <w:r>
        <w:t xml:space="preserve"> and medical certificate has been received by the </w:t>
      </w:r>
      <w:r w:rsidR="00BD417C">
        <w:t>Facility</w:t>
      </w:r>
      <w:r w:rsidR="00AB5050">
        <w:t>.</w:t>
      </w:r>
    </w:p>
    <w:p w14:paraId="23297C4B" w14:textId="77777777" w:rsidR="00AD440E" w:rsidRDefault="00AD440E" w:rsidP="00542814">
      <w:pPr>
        <w:pStyle w:val="ListNumber"/>
        <w:numPr>
          <w:ilvl w:val="0"/>
          <w:numId w:val="0"/>
        </w:numPr>
      </w:pPr>
    </w:p>
    <w:p w14:paraId="29FBC3C3" w14:textId="77777777" w:rsidR="003D01E0" w:rsidRDefault="003D01E0" w:rsidP="003D01E0">
      <w:pPr>
        <w:pStyle w:val="Default"/>
        <w:rPr>
          <w:sz w:val="20"/>
          <w:szCs w:val="20"/>
        </w:rPr>
      </w:pPr>
    </w:p>
    <w:sectPr w:rsidR="003D01E0"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C12F7" w14:textId="77777777" w:rsidR="00570BA1" w:rsidRDefault="00570BA1" w:rsidP="00BC719D">
      <w:pPr>
        <w:spacing w:after="0"/>
      </w:pPr>
      <w:r>
        <w:separator/>
      </w:r>
    </w:p>
  </w:endnote>
  <w:endnote w:type="continuationSeparator" w:id="0">
    <w:p w14:paraId="4EB22209" w14:textId="77777777" w:rsidR="00570BA1" w:rsidRDefault="00570BA1"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C61D" w14:textId="77777777" w:rsidR="00570BA1" w:rsidRDefault="00570BA1" w:rsidP="00577A39">
      <w:pPr>
        <w:spacing w:after="40" w:line="240" w:lineRule="auto"/>
      </w:pPr>
      <w:r>
        <w:separator/>
      </w:r>
    </w:p>
  </w:footnote>
  <w:footnote w:type="continuationSeparator" w:id="0">
    <w:p w14:paraId="31D186D7" w14:textId="77777777" w:rsidR="00570BA1" w:rsidRDefault="00570BA1" w:rsidP="00EA2130">
      <w:r>
        <w:continuationSeparator/>
      </w:r>
    </w:p>
  </w:footnote>
  <w:footnote w:id="1">
    <w:p w14:paraId="49D59792" w14:textId="77777777" w:rsidR="00330749" w:rsidRDefault="00330749" w:rsidP="00330749">
      <w:pPr>
        <w:pStyle w:val="FootnoteText"/>
      </w:pPr>
      <w:r>
        <w:rPr>
          <w:rStyle w:val="FootnoteReference"/>
        </w:rPr>
        <w:footnoteRef/>
      </w:r>
      <w:r>
        <w:t xml:space="preserve"> </w:t>
      </w:r>
      <w:r w:rsidRPr="006B0CF5">
        <w:t>https://www.melbourne.vic.gov.au/community/sports-recreation/melbourne-city-baths/members-area/Pages/suspending-memberships.aspx</w:t>
      </w:r>
    </w:p>
  </w:footnote>
  <w:footnote w:id="2">
    <w:p w14:paraId="72E6CFC4" w14:textId="77777777" w:rsidR="00FE3BBD" w:rsidRDefault="00FE3BBD">
      <w:pPr>
        <w:pStyle w:val="FootnoteText"/>
      </w:pPr>
      <w:r>
        <w:rPr>
          <w:rStyle w:val="FootnoteReference"/>
        </w:rPr>
        <w:footnoteRef/>
      </w:r>
      <w:r>
        <w:t xml:space="preserve"> </w:t>
      </w:r>
      <w:r w:rsidRPr="00FE3BBD">
        <w:t>http://www.melbourne.vic.gov.au/melbournecitybaths/memberships/Pages/Membershipsuspension.aspx</w:t>
      </w:r>
    </w:p>
  </w:footnote>
  <w:footnote w:id="3">
    <w:p w14:paraId="51D77AD7" w14:textId="77777777" w:rsidR="00FE3BBD" w:rsidRDefault="00FE3BBD">
      <w:pPr>
        <w:pStyle w:val="FootnoteText"/>
      </w:pPr>
      <w:r>
        <w:rPr>
          <w:rStyle w:val="FootnoteReference"/>
        </w:rPr>
        <w:footnoteRef/>
      </w:r>
      <w:r>
        <w:t xml:space="preserve"> </w:t>
      </w:r>
      <w:r w:rsidRPr="00FE3BBD">
        <w:t>https://www.melbourne.vic.gov.au/community/sports-recreation/melbourne-city-baths/members-area/Pages/cancelling-memberships.aspx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FFFFFF88"/>
    <w:multiLevelType w:val="singleLevel"/>
    <w:tmpl w:val="4684B738"/>
    <w:lvl w:ilvl="0">
      <w:start w:val="1"/>
      <w:numFmt w:val="decimal"/>
      <w:lvlText w:val="%1."/>
      <w:lvlJc w:val="left"/>
      <w:pPr>
        <w:tabs>
          <w:tab w:val="num" w:pos="360"/>
        </w:tabs>
        <w:ind w:left="360" w:hanging="360"/>
      </w:pPr>
    </w:lvl>
  </w:abstractNum>
  <w:abstractNum w:abstractNumId="3" w15:restartNumberingAfterBreak="0">
    <w:nsid w:val="0060014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3451C99"/>
    <w:multiLevelType w:val="multilevel"/>
    <w:tmpl w:val="24F67134"/>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8C5573"/>
    <w:multiLevelType w:val="multilevel"/>
    <w:tmpl w:val="70061B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8"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9" w15:restartNumberingAfterBreak="0">
    <w:nsid w:val="27B61C40"/>
    <w:multiLevelType w:val="hybridMultilevel"/>
    <w:tmpl w:val="8F7E6A56"/>
    <w:lvl w:ilvl="0" w:tplc="0C09000F">
      <w:start w:val="1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2B5D1C"/>
    <w:multiLevelType w:val="multilevel"/>
    <w:tmpl w:val="16506B6C"/>
    <w:numStyleLink w:val="ListNumbers"/>
  </w:abstractNum>
  <w:abstractNum w:abstractNumId="11" w15:restartNumberingAfterBreak="0">
    <w:nsid w:val="2D0C678F"/>
    <w:multiLevelType w:val="multilevel"/>
    <w:tmpl w:val="6644D29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F57D52"/>
    <w:multiLevelType w:val="multilevel"/>
    <w:tmpl w:val="2C32C1D4"/>
    <w:lvl w:ilvl="0">
      <w:start w:val="14"/>
      <w:numFmt w:val="decimal"/>
      <w:lvlText w:val="%1"/>
      <w:lvlJc w:val="left"/>
      <w:pPr>
        <w:ind w:left="540" w:hanging="540"/>
      </w:pPr>
      <w:rPr>
        <w:rFonts w:hint="default"/>
      </w:rPr>
    </w:lvl>
    <w:lvl w:ilvl="1">
      <w:start w:val="1"/>
      <w:numFmt w:val="decimal"/>
      <w:lvlText w:val="%1.%2"/>
      <w:lvlJc w:val="left"/>
      <w:pPr>
        <w:ind w:left="727" w:hanging="54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13"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87FA7"/>
    <w:multiLevelType w:val="hybridMultilevel"/>
    <w:tmpl w:val="E3249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D112AB"/>
    <w:multiLevelType w:val="multilevel"/>
    <w:tmpl w:val="D304D2A0"/>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C10957"/>
    <w:multiLevelType w:val="multilevel"/>
    <w:tmpl w:val="16506B6C"/>
    <w:numStyleLink w:val="ListNumbers"/>
  </w:abstractNum>
  <w:abstractNum w:abstractNumId="17" w15:restartNumberingAfterBreak="0">
    <w:nsid w:val="3A744702"/>
    <w:multiLevelType w:val="multilevel"/>
    <w:tmpl w:val="AF363D7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5C4FF7"/>
    <w:multiLevelType w:val="hybridMultilevel"/>
    <w:tmpl w:val="9AE61AA4"/>
    <w:lvl w:ilvl="0" w:tplc="0C09000F">
      <w:start w:val="5"/>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BA2C4D"/>
    <w:multiLevelType w:val="hybridMultilevel"/>
    <w:tmpl w:val="7932E6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EF019DE"/>
    <w:multiLevelType w:val="multilevel"/>
    <w:tmpl w:val="3320BD2E"/>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A77012"/>
    <w:multiLevelType w:val="hybridMultilevel"/>
    <w:tmpl w:val="0956A6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263DE7"/>
    <w:multiLevelType w:val="multilevel"/>
    <w:tmpl w:val="095443E6"/>
    <w:lvl w:ilvl="0">
      <w:start w:val="14"/>
      <w:numFmt w:val="decimal"/>
      <w:lvlText w:val="%1"/>
      <w:lvlJc w:val="left"/>
      <w:pPr>
        <w:ind w:left="540" w:hanging="540"/>
      </w:pPr>
      <w:rPr>
        <w:rFonts w:hint="default"/>
      </w:rPr>
    </w:lvl>
    <w:lvl w:ilvl="1">
      <w:start w:val="1"/>
      <w:numFmt w:val="decimal"/>
      <w:lvlText w:val="%1.%2"/>
      <w:lvlJc w:val="left"/>
      <w:pPr>
        <w:ind w:left="633" w:hanging="540"/>
      </w:pPr>
      <w:rPr>
        <w:rFonts w:hint="default"/>
      </w:rPr>
    </w:lvl>
    <w:lvl w:ilvl="2">
      <w:start w:val="2"/>
      <w:numFmt w:val="decimal"/>
      <w:lvlText w:val="%1.%2.%3"/>
      <w:lvlJc w:val="left"/>
      <w:pPr>
        <w:ind w:left="906" w:hanging="720"/>
      </w:pPr>
      <w:rPr>
        <w:rFonts w:hint="default"/>
      </w:rPr>
    </w:lvl>
    <w:lvl w:ilvl="3">
      <w:start w:val="1"/>
      <w:numFmt w:val="decimal"/>
      <w:lvlText w:val="%1.%2.%3.%4"/>
      <w:lvlJc w:val="left"/>
      <w:pPr>
        <w:ind w:left="999" w:hanging="72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23" w15:restartNumberingAfterBreak="0">
    <w:nsid w:val="59D75554"/>
    <w:multiLevelType w:val="hybridMultilevel"/>
    <w:tmpl w:val="77FA1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C16ACC"/>
    <w:multiLevelType w:val="hybridMultilevel"/>
    <w:tmpl w:val="C5E68E26"/>
    <w:lvl w:ilvl="0" w:tplc="0C090001">
      <w:start w:val="1"/>
      <w:numFmt w:val="bullet"/>
      <w:lvlText w:val=""/>
      <w:lvlJc w:val="left"/>
      <w:pPr>
        <w:ind w:left="1446" w:hanging="360"/>
      </w:pPr>
      <w:rPr>
        <w:rFonts w:ascii="Symbol" w:hAnsi="Symbol" w:hint="default"/>
      </w:rPr>
    </w:lvl>
    <w:lvl w:ilvl="1" w:tplc="0C090003">
      <w:start w:val="1"/>
      <w:numFmt w:val="bullet"/>
      <w:lvlText w:val="o"/>
      <w:lvlJc w:val="left"/>
      <w:pPr>
        <w:ind w:left="2166" w:hanging="360"/>
      </w:pPr>
      <w:rPr>
        <w:rFonts w:ascii="Courier New" w:hAnsi="Courier New" w:cs="Courier New" w:hint="default"/>
      </w:rPr>
    </w:lvl>
    <w:lvl w:ilvl="2" w:tplc="0C090005">
      <w:start w:val="1"/>
      <w:numFmt w:val="bullet"/>
      <w:lvlText w:val=""/>
      <w:lvlJc w:val="left"/>
      <w:pPr>
        <w:ind w:left="2886" w:hanging="360"/>
      </w:pPr>
      <w:rPr>
        <w:rFonts w:ascii="Wingdings" w:hAnsi="Wingdings" w:hint="default"/>
      </w:rPr>
    </w:lvl>
    <w:lvl w:ilvl="3" w:tplc="0C090001">
      <w:start w:val="1"/>
      <w:numFmt w:val="bullet"/>
      <w:lvlText w:val=""/>
      <w:lvlJc w:val="left"/>
      <w:pPr>
        <w:ind w:left="3606" w:hanging="360"/>
      </w:pPr>
      <w:rPr>
        <w:rFonts w:ascii="Symbol" w:hAnsi="Symbol" w:hint="default"/>
      </w:rPr>
    </w:lvl>
    <w:lvl w:ilvl="4" w:tplc="0C090003">
      <w:start w:val="1"/>
      <w:numFmt w:val="bullet"/>
      <w:lvlText w:val="o"/>
      <w:lvlJc w:val="left"/>
      <w:pPr>
        <w:ind w:left="4326" w:hanging="360"/>
      </w:pPr>
      <w:rPr>
        <w:rFonts w:ascii="Courier New" w:hAnsi="Courier New" w:cs="Courier New" w:hint="default"/>
      </w:rPr>
    </w:lvl>
    <w:lvl w:ilvl="5" w:tplc="0C090005">
      <w:start w:val="1"/>
      <w:numFmt w:val="bullet"/>
      <w:lvlText w:val=""/>
      <w:lvlJc w:val="left"/>
      <w:pPr>
        <w:ind w:left="5046" w:hanging="360"/>
      </w:pPr>
      <w:rPr>
        <w:rFonts w:ascii="Wingdings" w:hAnsi="Wingdings" w:hint="default"/>
      </w:rPr>
    </w:lvl>
    <w:lvl w:ilvl="6" w:tplc="0C090001">
      <w:start w:val="1"/>
      <w:numFmt w:val="bullet"/>
      <w:lvlText w:val=""/>
      <w:lvlJc w:val="left"/>
      <w:pPr>
        <w:ind w:left="5766" w:hanging="360"/>
      </w:pPr>
      <w:rPr>
        <w:rFonts w:ascii="Symbol" w:hAnsi="Symbol" w:hint="default"/>
      </w:rPr>
    </w:lvl>
    <w:lvl w:ilvl="7" w:tplc="0C090003">
      <w:start w:val="1"/>
      <w:numFmt w:val="bullet"/>
      <w:lvlText w:val="o"/>
      <w:lvlJc w:val="left"/>
      <w:pPr>
        <w:ind w:left="6486" w:hanging="360"/>
      </w:pPr>
      <w:rPr>
        <w:rFonts w:ascii="Courier New" w:hAnsi="Courier New" w:cs="Courier New" w:hint="default"/>
      </w:rPr>
    </w:lvl>
    <w:lvl w:ilvl="8" w:tplc="0C090005">
      <w:start w:val="1"/>
      <w:numFmt w:val="bullet"/>
      <w:lvlText w:val=""/>
      <w:lvlJc w:val="left"/>
      <w:pPr>
        <w:ind w:left="7206" w:hanging="360"/>
      </w:pPr>
      <w:rPr>
        <w:rFonts w:ascii="Wingdings" w:hAnsi="Wingdings" w:hint="default"/>
      </w:rPr>
    </w:lvl>
  </w:abstractNum>
  <w:abstractNum w:abstractNumId="25" w15:restartNumberingAfterBreak="0">
    <w:nsid w:val="5E650188"/>
    <w:multiLevelType w:val="hybridMultilevel"/>
    <w:tmpl w:val="83C80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1209CA"/>
    <w:multiLevelType w:val="multilevel"/>
    <w:tmpl w:val="16506B6C"/>
    <w:numStyleLink w:val="ListNumbers"/>
  </w:abstractNum>
  <w:abstractNum w:abstractNumId="28" w15:restartNumberingAfterBreak="0">
    <w:nsid w:val="7A2C43DC"/>
    <w:multiLevelType w:val="multilevel"/>
    <w:tmpl w:val="16506B6C"/>
    <w:numStyleLink w:val="ListNumbers"/>
  </w:abstractNum>
  <w:abstractNum w:abstractNumId="29" w15:restartNumberingAfterBreak="0">
    <w:nsid w:val="7A630833"/>
    <w:multiLevelType w:val="multilevel"/>
    <w:tmpl w:val="608087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7DD1201F"/>
    <w:multiLevelType w:val="multilevel"/>
    <w:tmpl w:val="F3721EE0"/>
    <w:lvl w:ilvl="0">
      <w:start w:val="1"/>
      <w:numFmt w:val="decimal"/>
      <w:pStyle w:val="ListNumber"/>
      <w:lvlText w:val="%1."/>
      <w:lvlJc w:val="left"/>
      <w:pPr>
        <w:tabs>
          <w:tab w:val="num" w:pos="357"/>
        </w:tabs>
        <w:ind w:left="357" w:hanging="357"/>
      </w:pPr>
      <w:rPr>
        <w:rFonts w:ascii="Arial Bold" w:eastAsia="MS Gothic" w:hAnsi="Arial Bold" w:cs="Times New Roman"/>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353842949">
    <w:abstractNumId w:val="7"/>
  </w:num>
  <w:num w:numId="2" w16cid:durableId="552498539">
    <w:abstractNumId w:val="8"/>
  </w:num>
  <w:num w:numId="3" w16cid:durableId="571041836">
    <w:abstractNumId w:val="28"/>
  </w:num>
  <w:num w:numId="4" w16cid:durableId="1935356992">
    <w:abstractNumId w:val="0"/>
  </w:num>
  <w:num w:numId="5" w16cid:durableId="13066632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3126058">
    <w:abstractNumId w:val="10"/>
  </w:num>
  <w:num w:numId="7" w16cid:durableId="1877355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0605130">
    <w:abstractNumId w:val="27"/>
  </w:num>
  <w:num w:numId="9" w16cid:durableId="765540971">
    <w:abstractNumId w:val="16"/>
  </w:num>
  <w:num w:numId="10" w16cid:durableId="1058944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0112997">
    <w:abstractNumId w:val="1"/>
  </w:num>
  <w:num w:numId="12" w16cid:durableId="1118646961">
    <w:abstractNumId w:val="13"/>
  </w:num>
  <w:num w:numId="13" w16cid:durableId="1063681700">
    <w:abstractNumId w:val="26"/>
  </w:num>
  <w:num w:numId="14" w16cid:durableId="1684477121">
    <w:abstractNumId w:val="30"/>
  </w:num>
  <w:num w:numId="15" w16cid:durableId="5461827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5195726">
    <w:abstractNumId w:val="4"/>
  </w:num>
  <w:num w:numId="17" w16cid:durableId="669721993">
    <w:abstractNumId w:val="21"/>
  </w:num>
  <w:num w:numId="18" w16cid:durableId="273177459">
    <w:abstractNumId w:val="19"/>
  </w:num>
  <w:num w:numId="19" w16cid:durableId="1272281662">
    <w:abstractNumId w:val="25"/>
  </w:num>
  <w:num w:numId="20" w16cid:durableId="159582833">
    <w:abstractNumId w:val="5"/>
  </w:num>
  <w:num w:numId="21" w16cid:durableId="1426457458">
    <w:abstractNumId w:val="23"/>
  </w:num>
  <w:num w:numId="22" w16cid:durableId="1626958964">
    <w:abstractNumId w:val="29"/>
  </w:num>
  <w:num w:numId="23" w16cid:durableId="1963344738">
    <w:abstractNumId w:val="3"/>
  </w:num>
  <w:num w:numId="24" w16cid:durableId="1434277470">
    <w:abstractNumId w:val="20"/>
  </w:num>
  <w:num w:numId="25" w16cid:durableId="296109868">
    <w:abstractNumId w:val="9"/>
  </w:num>
  <w:num w:numId="26" w16cid:durableId="1242829460">
    <w:abstractNumId w:val="2"/>
  </w:num>
  <w:num w:numId="27" w16cid:durableId="1132406436">
    <w:abstractNumId w:val="6"/>
  </w:num>
  <w:num w:numId="28" w16cid:durableId="298919914">
    <w:abstractNumId w:val="14"/>
  </w:num>
  <w:num w:numId="29" w16cid:durableId="1326283038">
    <w:abstractNumId w:val="18"/>
  </w:num>
  <w:num w:numId="30" w16cid:durableId="325941824">
    <w:abstractNumId w:val="11"/>
  </w:num>
  <w:num w:numId="31" w16cid:durableId="623388759">
    <w:abstractNumId w:val="15"/>
  </w:num>
  <w:num w:numId="32" w16cid:durableId="2089106284">
    <w:abstractNumId w:val="17"/>
  </w:num>
  <w:num w:numId="33" w16cid:durableId="1673871582">
    <w:abstractNumId w:val="12"/>
  </w:num>
  <w:num w:numId="34" w16cid:durableId="1654407086">
    <w:abstractNumId w:val="22"/>
  </w:num>
  <w:num w:numId="35" w16cid:durableId="11973654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552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BA1"/>
    <w:rsid w:val="00000A3C"/>
    <w:rsid w:val="000209B1"/>
    <w:rsid w:val="00020B35"/>
    <w:rsid w:val="00032135"/>
    <w:rsid w:val="000437C5"/>
    <w:rsid w:val="000474AE"/>
    <w:rsid w:val="00071857"/>
    <w:rsid w:val="000801E7"/>
    <w:rsid w:val="000A2BDA"/>
    <w:rsid w:val="000A48D5"/>
    <w:rsid w:val="000B5EAA"/>
    <w:rsid w:val="000D027C"/>
    <w:rsid w:val="000D2D87"/>
    <w:rsid w:val="000F3535"/>
    <w:rsid w:val="0010037D"/>
    <w:rsid w:val="0010435C"/>
    <w:rsid w:val="00190B0E"/>
    <w:rsid w:val="00191413"/>
    <w:rsid w:val="001B0B0C"/>
    <w:rsid w:val="001B51BF"/>
    <w:rsid w:val="001D717B"/>
    <w:rsid w:val="001F46B4"/>
    <w:rsid w:val="001F554D"/>
    <w:rsid w:val="002337BF"/>
    <w:rsid w:val="002436A6"/>
    <w:rsid w:val="002438B7"/>
    <w:rsid w:val="0024773F"/>
    <w:rsid w:val="00263567"/>
    <w:rsid w:val="002668B5"/>
    <w:rsid w:val="002B0A55"/>
    <w:rsid w:val="002D630D"/>
    <w:rsid w:val="002D7E04"/>
    <w:rsid w:val="002E05EF"/>
    <w:rsid w:val="002E4153"/>
    <w:rsid w:val="002F47B6"/>
    <w:rsid w:val="002F6A88"/>
    <w:rsid w:val="00316A2B"/>
    <w:rsid w:val="00330749"/>
    <w:rsid w:val="00344EA3"/>
    <w:rsid w:val="00380AEA"/>
    <w:rsid w:val="00380F44"/>
    <w:rsid w:val="00392688"/>
    <w:rsid w:val="00392ABA"/>
    <w:rsid w:val="003A0F11"/>
    <w:rsid w:val="003C7DA7"/>
    <w:rsid w:val="003D01E0"/>
    <w:rsid w:val="003D5AC7"/>
    <w:rsid w:val="003D63A8"/>
    <w:rsid w:val="003E2A27"/>
    <w:rsid w:val="003E3A9F"/>
    <w:rsid w:val="00407429"/>
    <w:rsid w:val="00424E9F"/>
    <w:rsid w:val="00426584"/>
    <w:rsid w:val="00431D45"/>
    <w:rsid w:val="00443182"/>
    <w:rsid w:val="004564F4"/>
    <w:rsid w:val="00457042"/>
    <w:rsid w:val="00465F5D"/>
    <w:rsid w:val="00471D1C"/>
    <w:rsid w:val="00482EBF"/>
    <w:rsid w:val="00484721"/>
    <w:rsid w:val="004878DB"/>
    <w:rsid w:val="00493E0A"/>
    <w:rsid w:val="00494A2D"/>
    <w:rsid w:val="004A26E3"/>
    <w:rsid w:val="004A4088"/>
    <w:rsid w:val="004D00DD"/>
    <w:rsid w:val="004E1ECE"/>
    <w:rsid w:val="004F54F5"/>
    <w:rsid w:val="0050661B"/>
    <w:rsid w:val="00535159"/>
    <w:rsid w:val="0053666A"/>
    <w:rsid w:val="00542814"/>
    <w:rsid w:val="005620A0"/>
    <w:rsid w:val="0056634E"/>
    <w:rsid w:val="00566A7A"/>
    <w:rsid w:val="00570BA1"/>
    <w:rsid w:val="0057264C"/>
    <w:rsid w:val="00577A39"/>
    <w:rsid w:val="005814F5"/>
    <w:rsid w:val="00594B7A"/>
    <w:rsid w:val="005A1C0A"/>
    <w:rsid w:val="005B61C8"/>
    <w:rsid w:val="005C47B5"/>
    <w:rsid w:val="005D30BA"/>
    <w:rsid w:val="005E1E91"/>
    <w:rsid w:val="005F4391"/>
    <w:rsid w:val="006004A9"/>
    <w:rsid w:val="006248B8"/>
    <w:rsid w:val="006372A4"/>
    <w:rsid w:val="00647949"/>
    <w:rsid w:val="00671269"/>
    <w:rsid w:val="00672C99"/>
    <w:rsid w:val="00687D4A"/>
    <w:rsid w:val="00695B7A"/>
    <w:rsid w:val="006A2F63"/>
    <w:rsid w:val="006A3718"/>
    <w:rsid w:val="006C7F7B"/>
    <w:rsid w:val="006D5A4A"/>
    <w:rsid w:val="006F37D2"/>
    <w:rsid w:val="00712950"/>
    <w:rsid w:val="00715B3E"/>
    <w:rsid w:val="007176BA"/>
    <w:rsid w:val="00720D03"/>
    <w:rsid w:val="0073401D"/>
    <w:rsid w:val="007361D8"/>
    <w:rsid w:val="00737A99"/>
    <w:rsid w:val="007673BC"/>
    <w:rsid w:val="007712A1"/>
    <w:rsid w:val="00782E37"/>
    <w:rsid w:val="007A0AA6"/>
    <w:rsid w:val="007B7664"/>
    <w:rsid w:val="007C4472"/>
    <w:rsid w:val="007E291E"/>
    <w:rsid w:val="007F0661"/>
    <w:rsid w:val="00802A52"/>
    <w:rsid w:val="008048AB"/>
    <w:rsid w:val="00806F0F"/>
    <w:rsid w:val="00817A21"/>
    <w:rsid w:val="00821EB5"/>
    <w:rsid w:val="00831224"/>
    <w:rsid w:val="00837277"/>
    <w:rsid w:val="00850D66"/>
    <w:rsid w:val="00855F84"/>
    <w:rsid w:val="008770A6"/>
    <w:rsid w:val="00881C97"/>
    <w:rsid w:val="008B119D"/>
    <w:rsid w:val="008B4E87"/>
    <w:rsid w:val="008C0700"/>
    <w:rsid w:val="008D2DDA"/>
    <w:rsid w:val="008E2476"/>
    <w:rsid w:val="009043FC"/>
    <w:rsid w:val="009050C6"/>
    <w:rsid w:val="00910B70"/>
    <w:rsid w:val="0091365A"/>
    <w:rsid w:val="00924465"/>
    <w:rsid w:val="00954377"/>
    <w:rsid w:val="00955E32"/>
    <w:rsid w:val="00957CF0"/>
    <w:rsid w:val="0097181E"/>
    <w:rsid w:val="00972B5F"/>
    <w:rsid w:val="0097332C"/>
    <w:rsid w:val="009839D9"/>
    <w:rsid w:val="00990B3C"/>
    <w:rsid w:val="009C1D9E"/>
    <w:rsid w:val="009D1FBA"/>
    <w:rsid w:val="009F4681"/>
    <w:rsid w:val="00A01D13"/>
    <w:rsid w:val="00A07B0F"/>
    <w:rsid w:val="00A121B3"/>
    <w:rsid w:val="00A1334C"/>
    <w:rsid w:val="00A4568B"/>
    <w:rsid w:val="00A52865"/>
    <w:rsid w:val="00A632CC"/>
    <w:rsid w:val="00A64AB4"/>
    <w:rsid w:val="00A80D48"/>
    <w:rsid w:val="00A844C1"/>
    <w:rsid w:val="00A8651A"/>
    <w:rsid w:val="00AA4303"/>
    <w:rsid w:val="00AB5050"/>
    <w:rsid w:val="00AB54AF"/>
    <w:rsid w:val="00AB6132"/>
    <w:rsid w:val="00AB7F37"/>
    <w:rsid w:val="00AC15C2"/>
    <w:rsid w:val="00AD2B6E"/>
    <w:rsid w:val="00AD440E"/>
    <w:rsid w:val="00AE6F48"/>
    <w:rsid w:val="00AF02E0"/>
    <w:rsid w:val="00B152AF"/>
    <w:rsid w:val="00B261A5"/>
    <w:rsid w:val="00B35821"/>
    <w:rsid w:val="00B41C69"/>
    <w:rsid w:val="00B53D5A"/>
    <w:rsid w:val="00B61F7F"/>
    <w:rsid w:val="00B63F6B"/>
    <w:rsid w:val="00B66FB1"/>
    <w:rsid w:val="00B93B1F"/>
    <w:rsid w:val="00BA2018"/>
    <w:rsid w:val="00BB3EEC"/>
    <w:rsid w:val="00BB7986"/>
    <w:rsid w:val="00BC44F2"/>
    <w:rsid w:val="00BC5E8E"/>
    <w:rsid w:val="00BC719D"/>
    <w:rsid w:val="00BD417C"/>
    <w:rsid w:val="00BD5F45"/>
    <w:rsid w:val="00BE100F"/>
    <w:rsid w:val="00BE1269"/>
    <w:rsid w:val="00BE4B49"/>
    <w:rsid w:val="00BE6801"/>
    <w:rsid w:val="00C0291B"/>
    <w:rsid w:val="00C02ECF"/>
    <w:rsid w:val="00C05740"/>
    <w:rsid w:val="00C07190"/>
    <w:rsid w:val="00C14F9F"/>
    <w:rsid w:val="00C2007C"/>
    <w:rsid w:val="00C37F6A"/>
    <w:rsid w:val="00C42412"/>
    <w:rsid w:val="00C73DA2"/>
    <w:rsid w:val="00C815DA"/>
    <w:rsid w:val="00C87D91"/>
    <w:rsid w:val="00C96E63"/>
    <w:rsid w:val="00CA3730"/>
    <w:rsid w:val="00CB6145"/>
    <w:rsid w:val="00CC70CF"/>
    <w:rsid w:val="00CC7A01"/>
    <w:rsid w:val="00CD382D"/>
    <w:rsid w:val="00CF35B9"/>
    <w:rsid w:val="00CF456F"/>
    <w:rsid w:val="00D00427"/>
    <w:rsid w:val="00D00F26"/>
    <w:rsid w:val="00D02C4A"/>
    <w:rsid w:val="00D04F5B"/>
    <w:rsid w:val="00D064D9"/>
    <w:rsid w:val="00D246EF"/>
    <w:rsid w:val="00D32C98"/>
    <w:rsid w:val="00D52B42"/>
    <w:rsid w:val="00D77363"/>
    <w:rsid w:val="00D81A9E"/>
    <w:rsid w:val="00DA455A"/>
    <w:rsid w:val="00DA55B5"/>
    <w:rsid w:val="00E11D23"/>
    <w:rsid w:val="00E158E9"/>
    <w:rsid w:val="00E40A66"/>
    <w:rsid w:val="00E44BD9"/>
    <w:rsid w:val="00E450E7"/>
    <w:rsid w:val="00E4646D"/>
    <w:rsid w:val="00E5089C"/>
    <w:rsid w:val="00E64B57"/>
    <w:rsid w:val="00E76B57"/>
    <w:rsid w:val="00E86DCD"/>
    <w:rsid w:val="00E94A1C"/>
    <w:rsid w:val="00EA2130"/>
    <w:rsid w:val="00EC4AF9"/>
    <w:rsid w:val="00ED1C05"/>
    <w:rsid w:val="00ED6274"/>
    <w:rsid w:val="00ED7629"/>
    <w:rsid w:val="00EF11AE"/>
    <w:rsid w:val="00EF736B"/>
    <w:rsid w:val="00F03DF7"/>
    <w:rsid w:val="00F07FBE"/>
    <w:rsid w:val="00F21F4A"/>
    <w:rsid w:val="00F24B46"/>
    <w:rsid w:val="00F4048D"/>
    <w:rsid w:val="00F41FC6"/>
    <w:rsid w:val="00F52096"/>
    <w:rsid w:val="00F61B69"/>
    <w:rsid w:val="00F63593"/>
    <w:rsid w:val="00F83261"/>
    <w:rsid w:val="00F94B27"/>
    <w:rsid w:val="00FA2DFF"/>
    <w:rsid w:val="00FA323A"/>
    <w:rsid w:val="00FC683E"/>
    <w:rsid w:val="00FC6D23"/>
    <w:rsid w:val="00FD61D0"/>
    <w:rsid w:val="00FE3BBD"/>
    <w:rsid w:val="00FE472D"/>
    <w:rsid w:val="00FF1497"/>
    <w:rsid w:val="00FF63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6E4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34"/>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Default">
    <w:name w:val="Default"/>
    <w:rsid w:val="003D01E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D064D9"/>
    <w:rPr>
      <w:sz w:val="16"/>
      <w:szCs w:val="16"/>
    </w:rPr>
  </w:style>
  <w:style w:type="paragraph" w:styleId="CommentText">
    <w:name w:val="annotation text"/>
    <w:basedOn w:val="Normal"/>
    <w:link w:val="CommentTextChar"/>
    <w:unhideWhenUsed/>
    <w:rsid w:val="00D064D9"/>
    <w:pPr>
      <w:spacing w:line="240" w:lineRule="auto"/>
    </w:pPr>
    <w:rPr>
      <w:szCs w:val="20"/>
    </w:rPr>
  </w:style>
  <w:style w:type="character" w:customStyle="1" w:styleId="CommentTextChar">
    <w:name w:val="Comment Text Char"/>
    <w:basedOn w:val="DefaultParagraphFont"/>
    <w:link w:val="CommentText"/>
    <w:rsid w:val="00D064D9"/>
    <w:rPr>
      <w:rFonts w:ascii="Arial" w:hAnsi="Arial"/>
      <w:lang w:eastAsia="en-US"/>
    </w:rPr>
  </w:style>
  <w:style w:type="paragraph" w:styleId="CommentSubject">
    <w:name w:val="annotation subject"/>
    <w:basedOn w:val="CommentText"/>
    <w:next w:val="CommentText"/>
    <w:link w:val="CommentSubjectChar"/>
    <w:semiHidden/>
    <w:unhideWhenUsed/>
    <w:rsid w:val="00D064D9"/>
    <w:rPr>
      <w:b/>
      <w:bCs/>
    </w:rPr>
  </w:style>
  <w:style w:type="character" w:customStyle="1" w:styleId="CommentSubjectChar">
    <w:name w:val="Comment Subject Char"/>
    <w:basedOn w:val="CommentTextChar"/>
    <w:link w:val="CommentSubject"/>
    <w:semiHidden/>
    <w:rsid w:val="00D064D9"/>
    <w:rPr>
      <w:rFonts w:ascii="Arial" w:hAnsi="Arial"/>
      <w:b/>
      <w:bCs/>
      <w:lang w:eastAsia="en-US"/>
    </w:rPr>
  </w:style>
  <w:style w:type="paragraph" w:styleId="Revision">
    <w:name w:val="Revision"/>
    <w:hidden/>
    <w:semiHidden/>
    <w:rsid w:val="002668B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1102">
      <w:bodyDiv w:val="1"/>
      <w:marLeft w:val="0"/>
      <w:marRight w:val="0"/>
      <w:marTop w:val="0"/>
      <w:marBottom w:val="0"/>
      <w:divBdr>
        <w:top w:val="none" w:sz="0" w:space="0" w:color="auto"/>
        <w:left w:val="none" w:sz="0" w:space="0" w:color="auto"/>
        <w:bottom w:val="none" w:sz="0" w:space="0" w:color="auto"/>
        <w:right w:val="none" w:sz="0" w:space="0" w:color="auto"/>
      </w:divBdr>
    </w:div>
    <w:div w:id="2012373520">
      <w:bodyDiv w:val="1"/>
      <w:marLeft w:val="0"/>
      <w:marRight w:val="0"/>
      <w:marTop w:val="0"/>
      <w:marBottom w:val="0"/>
      <w:divBdr>
        <w:top w:val="none" w:sz="0" w:space="0" w:color="auto"/>
        <w:left w:val="none" w:sz="0" w:space="0" w:color="auto"/>
        <w:bottom w:val="none" w:sz="0" w:space="0" w:color="auto"/>
        <w:right w:val="none" w:sz="0" w:space="0" w:color="auto"/>
      </w:divBdr>
    </w:div>
    <w:div w:id="2024669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CBSwimSchool@melbourne.vic.giv.a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melbourne.vic.gov.au/melbournecitybaths/memberships/Pages/Membershipsuspension.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CBSwimSchool@melbourne.vic.giv.au"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b@melbourne.vic.gov.au" TargetMode="External"/><Relationship Id="rId5" Type="http://schemas.openxmlformats.org/officeDocument/2006/relationships/webSettings" Target="webSettings.xml"/><Relationship Id="rId15" Type="http://schemas.openxmlformats.org/officeDocument/2006/relationships/hyperlink" Target="mailto:mcb@melbourne.vic.gov.au" TargetMode="External"/><Relationship Id="rId10" Type="http://schemas.openxmlformats.org/officeDocument/2006/relationships/hyperlink" Target="https://www.melbourne.vic.gov.au/community/sports-recreation/melbourne-city-baths/members-area/Pages/suspending-memberships.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mcb@melbourne.vic.gov.au" TargetMode="External"/><Relationship Id="rId14" Type="http://schemas.openxmlformats.org/officeDocument/2006/relationships/hyperlink" Target="https://www.melbourne.vic.gov.au/community/sports-recreation/melbourne-city-baths/members-area/Pages/cancelling-memberships.aspx" TargetMode="External"/><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43234F3CE07C4ABA14FF07C5BBE0D1" ma:contentTypeVersion="15" ma:contentTypeDescription="Create a new document." ma:contentTypeScope="" ma:versionID="c18687e8091b20e3af3ef80bac9c4190">
  <xsd:schema xmlns:xsd="http://www.w3.org/2001/XMLSchema" xmlns:xs="http://www.w3.org/2001/XMLSchema" xmlns:p="http://schemas.microsoft.com/office/2006/metadata/properties" xmlns:ns2="d804f86b-3500-4658-8c9d-99491f71a5e9" xmlns:ns3="b2ceba3a-48ec-426f-8bdc-4ff6aa0cfb77" targetNamespace="http://schemas.microsoft.com/office/2006/metadata/properties" ma:root="true" ma:fieldsID="5c32d7c169ad534dea1feaa315940f56" ns2:_="" ns3:_="">
    <xsd:import namespace="d804f86b-3500-4658-8c9d-99491f71a5e9"/>
    <xsd:import namespace="b2ceba3a-48ec-426f-8bdc-4ff6aa0cfb7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4f86b-3500-4658-8c9d-99491f71a5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ec55ffff-3a0a-4001-928d-d7dd6785154a}" ma:internalName="TaxCatchAll" ma:showField="CatchAllData" ma:web="d804f86b-3500-4658-8c9d-99491f71a5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eba3a-48ec-426f-8bdc-4ff6aa0cfb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2ceba3a-48ec-426f-8bdc-4ff6aa0cfb77">
      <Terms xmlns="http://schemas.microsoft.com/office/infopath/2007/PartnerControls"/>
    </lcf76f155ced4ddcb4097134ff3c332f>
    <TaxCatchAll xmlns="d804f86b-3500-4658-8c9d-99491f71a5e9" xsi:nil="true"/>
    <_dlc_DocId xmlns="d804f86b-3500-4658-8c9d-99491f71a5e9">XS4XERUFMCSV-1174228698-3663</_dlc_DocId>
    <_dlc_DocIdUrl xmlns="d804f86b-3500-4658-8c9d-99491f71a5e9">
      <Url>https://cityofmelbourne.sharepoint.com/sites/librecwater/_layouts/15/DocIdRedir.aspx?ID=XS4XERUFMCSV-1174228698-3663</Url>
      <Description>XS4XERUFMCSV-1174228698-3663</Description>
    </_dlc_DocIdUrl>
  </documentManagement>
</p:properties>
</file>

<file path=customXml/itemProps1.xml><?xml version="1.0" encoding="utf-8"?>
<ds:datastoreItem xmlns:ds="http://schemas.openxmlformats.org/officeDocument/2006/customXml" ds:itemID="{5AA649C8-963E-40BF-AD6B-E86322DFDA00}">
  <ds:schemaRefs>
    <ds:schemaRef ds:uri="http://schemas.openxmlformats.org/officeDocument/2006/bibliography"/>
  </ds:schemaRefs>
</ds:datastoreItem>
</file>

<file path=customXml/itemProps2.xml><?xml version="1.0" encoding="utf-8"?>
<ds:datastoreItem xmlns:ds="http://schemas.openxmlformats.org/officeDocument/2006/customXml" ds:itemID="{22A75BB6-A4C8-4C63-8F77-25C8335424EB}"/>
</file>

<file path=customXml/itemProps3.xml><?xml version="1.0" encoding="utf-8"?>
<ds:datastoreItem xmlns:ds="http://schemas.openxmlformats.org/officeDocument/2006/customXml" ds:itemID="{EA2DDF28-11D6-4716-8022-EA432C2C19D3}"/>
</file>

<file path=customXml/itemProps4.xml><?xml version="1.0" encoding="utf-8"?>
<ds:datastoreItem xmlns:ds="http://schemas.openxmlformats.org/officeDocument/2006/customXml" ds:itemID="{341DB82C-EF07-4F9F-BA1E-8ED2BBB0E20C}"/>
</file>

<file path=customXml/itemProps5.xml><?xml version="1.0" encoding="utf-8"?>
<ds:datastoreItem xmlns:ds="http://schemas.openxmlformats.org/officeDocument/2006/customXml" ds:itemID="{996892F1-76F2-400B-ADBA-754C146DD323}"/>
</file>

<file path=docProps/app.xml><?xml version="1.0" encoding="utf-8"?>
<Properties xmlns="http://schemas.openxmlformats.org/officeDocument/2006/extended-properties" xmlns:vt="http://schemas.openxmlformats.org/officeDocument/2006/docPropsVTypes">
  <Template>CoM Digital Template.dotm</Template>
  <TotalTime>0</TotalTime>
  <Pages>8</Pages>
  <Words>3678</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2025-05-27T01:54:00Z</dcterms:created>
  <dcterms:modified xsi:type="dcterms:W3CDTF">2025-05-27T01:54:00Z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0x010100CB43234F3CE07C4ABA14FF07C5BBE0D1</vt:lpwstr>
  </property>
  <property fmtid="{D5CDD505-2E9C-101B-9397-08002B2CF9AE}" pid="4" name="_dlc_DocIdItemGuid">
    <vt:lpwstr>a6db757d-25d7-4db2-b17c-0d7e878989ee</vt:lpwstr>
  </property>
</Properties>
</file>